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E3DC" w14:textId="3CE49855" w:rsidR="0061067F" w:rsidRPr="00CC1669" w:rsidRDefault="00AA7F34" w:rsidP="0065625B">
      <w:r w:rsidRPr="00CC1669">
        <w:t xml:space="preserve"> </w:t>
      </w:r>
    </w:p>
    <w:p w14:paraId="61C705F7" w14:textId="77777777" w:rsidR="00AA7F34" w:rsidRPr="00CC1669" w:rsidRDefault="00AA7F34" w:rsidP="00D37578">
      <w:pPr>
        <w:spacing w:before="4" w:after="10"/>
        <w:ind w:right="979"/>
        <w:jc w:val="both"/>
        <w:rPr>
          <w:rFonts w:ascii="Arial" w:hAnsi="Arial" w:cs="Arial"/>
          <w:b/>
          <w:bCs/>
          <w:sz w:val="24"/>
          <w:szCs w:val="24"/>
        </w:rPr>
      </w:pPr>
      <w:r w:rsidRPr="00CC1669">
        <w:rPr>
          <w:rFonts w:ascii="Arial" w:hAnsi="Arial" w:cs="Arial"/>
          <w:b/>
          <w:bCs/>
          <w:sz w:val="24"/>
          <w:szCs w:val="24"/>
        </w:rPr>
        <w:t>Financial Reporting Checklist for North Carolina Municipalities</w:t>
      </w:r>
    </w:p>
    <w:p w14:paraId="2B3CCF9D" w14:textId="77777777" w:rsidR="00AA7F34" w:rsidRPr="00CC1669" w:rsidRDefault="00AA7F34" w:rsidP="00AA7F34">
      <w:pPr>
        <w:jc w:val="both"/>
        <w:rPr>
          <w:rFonts w:ascii="Arial" w:hAnsi="Arial" w:cs="Arial"/>
          <w:sz w:val="24"/>
          <w:szCs w:val="24"/>
        </w:rPr>
      </w:pPr>
    </w:p>
    <w:p w14:paraId="56F58FAD" w14:textId="77777777" w:rsidR="00AA7F34" w:rsidRPr="00CC1669" w:rsidRDefault="00AA7F34" w:rsidP="00AA7F34">
      <w:pPr>
        <w:jc w:val="both"/>
        <w:rPr>
          <w:rFonts w:ascii="Arial" w:hAnsi="Arial" w:cs="Arial"/>
          <w:sz w:val="24"/>
          <w:szCs w:val="24"/>
        </w:rPr>
      </w:pPr>
    </w:p>
    <w:p w14:paraId="67A9B15A" w14:textId="77777777" w:rsidR="0045699A" w:rsidRDefault="00AA7F34" w:rsidP="00AA7F34">
      <w:pPr>
        <w:jc w:val="both"/>
        <w:rPr>
          <w:rFonts w:ascii="Arial" w:hAnsi="Arial" w:cs="Arial"/>
          <w:sz w:val="24"/>
          <w:szCs w:val="24"/>
        </w:rPr>
      </w:pPr>
      <w:r w:rsidRPr="00CC1669">
        <w:rPr>
          <w:rFonts w:ascii="Arial" w:hAnsi="Arial" w:cs="Arial"/>
          <w:sz w:val="24"/>
          <w:szCs w:val="24"/>
        </w:rPr>
        <w:t xml:space="preserve">The checklist below is provided as a supplement to other audit programs and checklists that already address compliance with generally accepted accounting principles or federal programs. This checklist addresses issues within the context of the North Carolina Local </w:t>
      </w:r>
      <w:r w:rsidR="00850C2E">
        <w:rPr>
          <w:rFonts w:ascii="Arial" w:hAnsi="Arial" w:cs="Arial"/>
          <w:sz w:val="24"/>
          <w:szCs w:val="24"/>
        </w:rPr>
        <w:t>Government</w:t>
      </w:r>
      <w:r w:rsidRPr="00CC1669">
        <w:rPr>
          <w:rFonts w:ascii="Arial" w:hAnsi="Arial" w:cs="Arial"/>
          <w:sz w:val="24"/>
          <w:szCs w:val="24"/>
        </w:rPr>
        <w:t xml:space="preserve"> Budget and Fiscal Control Act (LGBFCA) (</w:t>
      </w:r>
      <w:hyperlink r:id="rId13">
        <w:r w:rsidRPr="00CC1669">
          <w:rPr>
            <w:rFonts w:ascii="Arial" w:hAnsi="Arial" w:cs="Arial"/>
            <w:color w:val="0000FF"/>
            <w:sz w:val="24"/>
            <w:szCs w:val="24"/>
            <w:u w:val="single" w:color="0000FF"/>
          </w:rPr>
          <w:t>North</w:t>
        </w:r>
        <w:r w:rsidRPr="00CC1669">
          <w:rPr>
            <w:rFonts w:ascii="Arial" w:hAnsi="Arial" w:cs="Arial"/>
            <w:color w:val="0000FF"/>
            <w:spacing w:val="-4"/>
            <w:sz w:val="24"/>
            <w:szCs w:val="24"/>
            <w:u w:val="single" w:color="0000FF"/>
          </w:rPr>
          <w:t xml:space="preserve"> </w:t>
        </w:r>
        <w:r w:rsidRPr="00CC1669">
          <w:rPr>
            <w:rFonts w:ascii="Arial" w:hAnsi="Arial" w:cs="Arial"/>
            <w:color w:val="0000FF"/>
            <w:sz w:val="24"/>
            <w:szCs w:val="24"/>
            <w:u w:val="single" w:color="0000FF"/>
          </w:rPr>
          <w:t>Carolina</w:t>
        </w:r>
        <w:r w:rsidRPr="00CC1669">
          <w:rPr>
            <w:rFonts w:ascii="Arial" w:hAnsi="Arial" w:cs="Arial"/>
            <w:color w:val="0000FF"/>
            <w:spacing w:val="-4"/>
            <w:sz w:val="24"/>
            <w:szCs w:val="24"/>
            <w:u w:val="single" w:color="0000FF"/>
          </w:rPr>
          <w:t xml:space="preserve"> </w:t>
        </w:r>
        <w:r w:rsidRPr="00CC1669">
          <w:rPr>
            <w:rFonts w:ascii="Arial" w:hAnsi="Arial" w:cs="Arial"/>
            <w:color w:val="0000FF"/>
            <w:sz w:val="24"/>
            <w:szCs w:val="24"/>
            <w:u w:val="single" w:color="0000FF"/>
          </w:rPr>
          <w:t>General</w:t>
        </w:r>
        <w:r w:rsidRPr="00CC1669">
          <w:rPr>
            <w:rFonts w:ascii="Arial" w:hAnsi="Arial" w:cs="Arial"/>
            <w:color w:val="0000FF"/>
            <w:spacing w:val="-2"/>
            <w:sz w:val="24"/>
            <w:szCs w:val="24"/>
            <w:u w:val="single" w:color="0000FF"/>
          </w:rPr>
          <w:t xml:space="preserve"> </w:t>
        </w:r>
        <w:r w:rsidRPr="00CC1669">
          <w:rPr>
            <w:rFonts w:ascii="Arial" w:hAnsi="Arial" w:cs="Arial"/>
            <w:color w:val="0000FF"/>
            <w:sz w:val="24"/>
            <w:szCs w:val="24"/>
            <w:u w:val="single" w:color="0000FF"/>
          </w:rPr>
          <w:t>Statute</w:t>
        </w:r>
        <w:r w:rsidRPr="00CC1669">
          <w:rPr>
            <w:rFonts w:ascii="Arial" w:hAnsi="Arial" w:cs="Arial"/>
            <w:color w:val="0000FF"/>
            <w:spacing w:val="-2"/>
            <w:sz w:val="24"/>
            <w:szCs w:val="24"/>
            <w:u w:val="single" w:color="0000FF"/>
          </w:rPr>
          <w:t xml:space="preserve"> </w:t>
        </w:r>
        <w:r w:rsidRPr="00CC1669">
          <w:rPr>
            <w:rFonts w:ascii="Arial" w:hAnsi="Arial" w:cs="Arial"/>
            <w:color w:val="0000FF"/>
            <w:sz w:val="24"/>
            <w:szCs w:val="24"/>
            <w:u w:val="single" w:color="0000FF"/>
          </w:rPr>
          <w:t>159</w:t>
        </w:r>
        <w:r w:rsidRPr="00CC1669">
          <w:rPr>
            <w:rFonts w:ascii="Arial" w:hAnsi="Arial" w:cs="Arial"/>
            <w:color w:val="0000FF"/>
            <w:spacing w:val="-2"/>
            <w:sz w:val="24"/>
            <w:szCs w:val="24"/>
            <w:u w:val="single" w:color="0000FF"/>
          </w:rPr>
          <w:t xml:space="preserve"> </w:t>
        </w:r>
        <w:r w:rsidRPr="00CC1669">
          <w:rPr>
            <w:rFonts w:ascii="Arial" w:hAnsi="Arial" w:cs="Arial"/>
            <w:color w:val="0000FF"/>
            <w:sz w:val="24"/>
            <w:szCs w:val="24"/>
            <w:u w:val="single" w:color="0000FF"/>
          </w:rPr>
          <w:t>Article</w:t>
        </w:r>
        <w:r w:rsidRPr="00CC1669">
          <w:rPr>
            <w:rFonts w:ascii="Arial" w:hAnsi="Arial" w:cs="Arial"/>
            <w:color w:val="0000FF"/>
            <w:spacing w:val="-2"/>
            <w:sz w:val="24"/>
            <w:szCs w:val="24"/>
            <w:u w:val="single" w:color="0000FF"/>
          </w:rPr>
          <w:t xml:space="preserve"> </w:t>
        </w:r>
        <w:r w:rsidRPr="00CC1669">
          <w:rPr>
            <w:rFonts w:ascii="Arial" w:hAnsi="Arial" w:cs="Arial"/>
            <w:color w:val="0000FF"/>
            <w:sz w:val="24"/>
            <w:szCs w:val="24"/>
            <w:u w:val="single" w:color="0000FF"/>
          </w:rPr>
          <w:t>3</w:t>
        </w:r>
      </w:hyperlink>
      <w:r w:rsidRPr="00CC1669">
        <w:rPr>
          <w:rFonts w:ascii="Arial" w:hAnsi="Arial" w:cs="Arial"/>
          <w:sz w:val="24"/>
          <w:szCs w:val="24"/>
        </w:rPr>
        <w:t>)</w:t>
      </w:r>
      <w:r w:rsidRPr="00CC1669">
        <w:rPr>
          <w:rFonts w:ascii="Arial" w:hAnsi="Arial" w:cs="Arial"/>
          <w:spacing w:val="-3"/>
          <w:sz w:val="24"/>
          <w:szCs w:val="24"/>
        </w:rPr>
        <w:t xml:space="preserve"> </w:t>
      </w:r>
      <w:r w:rsidRPr="00CC1669">
        <w:rPr>
          <w:rFonts w:ascii="Arial" w:hAnsi="Arial" w:cs="Arial"/>
          <w:sz w:val="24"/>
          <w:szCs w:val="24"/>
        </w:rPr>
        <w:t xml:space="preserve">that are specific to local </w:t>
      </w:r>
      <w:r w:rsidR="00850C2E">
        <w:rPr>
          <w:rFonts w:ascii="Arial" w:hAnsi="Arial" w:cs="Arial"/>
          <w:sz w:val="24"/>
          <w:szCs w:val="24"/>
        </w:rPr>
        <w:t>Government</w:t>
      </w:r>
      <w:r w:rsidRPr="00CC1669">
        <w:rPr>
          <w:rFonts w:ascii="Arial" w:hAnsi="Arial" w:cs="Arial"/>
          <w:sz w:val="24"/>
          <w:szCs w:val="24"/>
        </w:rPr>
        <w:t xml:space="preserve"> audits in North Carolina and the presentation of the audited financial statements. Also, many of the following items will be used in compiling comparative statistical data reports, which will be published statewide in the spring, following the receipt of the audits. Other audit procedures are included based upon prior years’ audit review results. </w:t>
      </w:r>
    </w:p>
    <w:p w14:paraId="5F4FE377" w14:textId="77777777" w:rsidR="0045699A" w:rsidRDefault="0045699A" w:rsidP="00AA7F34">
      <w:pPr>
        <w:jc w:val="both"/>
        <w:rPr>
          <w:rFonts w:ascii="Arial" w:hAnsi="Arial" w:cs="Arial"/>
          <w:sz w:val="24"/>
          <w:szCs w:val="24"/>
        </w:rPr>
      </w:pPr>
    </w:p>
    <w:p w14:paraId="21AD6806" w14:textId="77777777" w:rsidR="0045699A" w:rsidRDefault="00AA7F34" w:rsidP="00AA7F34">
      <w:pPr>
        <w:jc w:val="both"/>
        <w:rPr>
          <w:rFonts w:ascii="Arial" w:hAnsi="Arial" w:cs="Arial"/>
          <w:sz w:val="24"/>
          <w:szCs w:val="24"/>
        </w:rPr>
      </w:pPr>
      <w:r w:rsidRPr="00CC1669">
        <w:rPr>
          <w:rFonts w:ascii="Arial" w:hAnsi="Arial" w:cs="Arial"/>
          <w:sz w:val="24"/>
          <w:szCs w:val="24"/>
        </w:rPr>
        <w:t xml:space="preserve">Many of the steps and procedures below are interrelated and may be done in conjunction with other audit procedures. Please refer to resources for the annual audit on the Department of State </w:t>
      </w:r>
      <w:r w:rsidR="00D37578" w:rsidRPr="00CC1669">
        <w:rPr>
          <w:rFonts w:ascii="Arial" w:hAnsi="Arial" w:cs="Arial"/>
          <w:sz w:val="24"/>
          <w:szCs w:val="24"/>
        </w:rPr>
        <w:t xml:space="preserve">Treasurer’s </w:t>
      </w:r>
      <w:hyperlink r:id="rId14">
        <w:r w:rsidR="00D37578" w:rsidRPr="00CC1669">
          <w:rPr>
            <w:rFonts w:ascii="Arial" w:hAnsi="Arial" w:cs="Arial"/>
            <w:color w:val="0000FF"/>
            <w:sz w:val="24"/>
            <w:szCs w:val="24"/>
            <w:u w:val="single" w:color="0000FF"/>
          </w:rPr>
          <w:t>Annual Audit webpage</w:t>
        </w:r>
      </w:hyperlink>
      <w:r w:rsidR="00D37578" w:rsidRPr="00CC1669">
        <w:rPr>
          <w:rFonts w:ascii="Arial" w:hAnsi="Arial" w:cs="Arial"/>
          <w:color w:val="0000FF"/>
          <w:sz w:val="24"/>
          <w:szCs w:val="24"/>
        </w:rPr>
        <w:t xml:space="preserve"> </w:t>
      </w:r>
      <w:r w:rsidRPr="00CC1669">
        <w:rPr>
          <w:rFonts w:ascii="Arial" w:hAnsi="Arial" w:cs="Arial"/>
          <w:sz w:val="24"/>
          <w:szCs w:val="24"/>
        </w:rPr>
        <w:t xml:space="preserve">for an audit program focusing on the auditee’s compliance with the LGBFCA and internal control environment. Please read the suggested procedures before beginning the audit work. Note that the LGBFCA is applicable to all units of local </w:t>
      </w:r>
      <w:r w:rsidR="00850C2E">
        <w:rPr>
          <w:rFonts w:ascii="Arial" w:hAnsi="Arial" w:cs="Arial"/>
          <w:sz w:val="24"/>
          <w:szCs w:val="24"/>
        </w:rPr>
        <w:t>Government</w:t>
      </w:r>
      <w:r w:rsidRPr="00CC1669">
        <w:rPr>
          <w:rFonts w:ascii="Arial" w:hAnsi="Arial" w:cs="Arial"/>
          <w:sz w:val="24"/>
          <w:szCs w:val="24"/>
        </w:rPr>
        <w:t xml:space="preserve"> and public authorities in North Carolina </w:t>
      </w:r>
      <w:hyperlink r:id="rId15">
        <w:r w:rsidR="00D37578" w:rsidRPr="00CC1669">
          <w:rPr>
            <w:rFonts w:ascii="Arial" w:hAnsi="Arial" w:cs="Arial"/>
            <w:color w:val="0000FF"/>
            <w:sz w:val="24"/>
            <w:szCs w:val="24"/>
            <w:u w:val="single" w:color="0000FF"/>
          </w:rPr>
          <w:t xml:space="preserve">as defined in </w:t>
        </w:r>
        <w:r w:rsidR="002F0FFF" w:rsidRPr="00CC1669">
          <w:rPr>
            <w:rFonts w:ascii="Arial" w:hAnsi="Arial" w:cs="Arial"/>
            <w:color w:val="0000FF"/>
            <w:sz w:val="24"/>
            <w:szCs w:val="24"/>
            <w:u w:val="single" w:color="0000FF"/>
          </w:rPr>
          <w:t>G.S.</w:t>
        </w:r>
        <w:r w:rsidR="00D37578" w:rsidRPr="00CC1669">
          <w:rPr>
            <w:rFonts w:ascii="Arial" w:hAnsi="Arial" w:cs="Arial"/>
            <w:color w:val="0000FF"/>
            <w:sz w:val="24"/>
            <w:szCs w:val="24"/>
            <w:u w:val="single" w:color="0000FF"/>
          </w:rPr>
          <w:t xml:space="preserve"> 159-7</w:t>
        </w:r>
      </w:hyperlink>
      <w:r w:rsidRPr="00CC1669">
        <w:rPr>
          <w:rFonts w:ascii="Arial" w:hAnsi="Arial" w:cs="Arial"/>
          <w:sz w:val="24"/>
          <w:szCs w:val="24"/>
        </w:rPr>
        <w:t xml:space="preserve">. References to “the unit” or “the local </w:t>
      </w:r>
      <w:r w:rsidR="00850C2E">
        <w:rPr>
          <w:rFonts w:ascii="Arial" w:hAnsi="Arial" w:cs="Arial"/>
          <w:sz w:val="24"/>
          <w:szCs w:val="24"/>
        </w:rPr>
        <w:t>Government</w:t>
      </w:r>
      <w:r w:rsidRPr="00CC1669">
        <w:rPr>
          <w:rFonts w:ascii="Arial" w:hAnsi="Arial" w:cs="Arial"/>
          <w:sz w:val="24"/>
          <w:szCs w:val="24"/>
        </w:rPr>
        <w:t xml:space="preserve">” are not meant to, and do not, exclude public authorities, or auditors of public authorities, from using the following suggested audit procedures, as appropriate. </w:t>
      </w:r>
    </w:p>
    <w:p w14:paraId="624E9157" w14:textId="77777777" w:rsidR="0045699A" w:rsidRDefault="0045699A" w:rsidP="00AA7F34">
      <w:pPr>
        <w:jc w:val="both"/>
        <w:rPr>
          <w:rFonts w:ascii="Arial" w:hAnsi="Arial" w:cs="Arial"/>
          <w:sz w:val="24"/>
          <w:szCs w:val="24"/>
        </w:rPr>
      </w:pPr>
    </w:p>
    <w:p w14:paraId="2595D14B" w14:textId="44CF2FAA" w:rsidR="00AA7F34" w:rsidRPr="00CC1669" w:rsidRDefault="00AA7F34" w:rsidP="00AA7F34">
      <w:pPr>
        <w:jc w:val="both"/>
        <w:rPr>
          <w:rFonts w:ascii="Arial" w:hAnsi="Arial" w:cs="Arial"/>
          <w:sz w:val="24"/>
          <w:szCs w:val="24"/>
        </w:rPr>
      </w:pPr>
      <w:r w:rsidRPr="00CC1669">
        <w:rPr>
          <w:rFonts w:ascii="Arial" w:hAnsi="Arial" w:cs="Arial"/>
          <w:sz w:val="24"/>
          <w:szCs w:val="24"/>
        </w:rPr>
        <w:t xml:space="preserve">This checklist is not intended to be all- inclusive; professional judgment should be used in determining the extent of tests and the use of procedures not included herein. A full understanding of the LGBFCA is essential to a thorough audit of a local </w:t>
      </w:r>
      <w:r w:rsidR="00850C2E">
        <w:rPr>
          <w:rFonts w:ascii="Arial" w:hAnsi="Arial" w:cs="Arial"/>
          <w:sz w:val="24"/>
          <w:szCs w:val="24"/>
        </w:rPr>
        <w:t>Government</w:t>
      </w:r>
      <w:r w:rsidRPr="00CC1669">
        <w:rPr>
          <w:rFonts w:ascii="Arial" w:hAnsi="Arial" w:cs="Arial"/>
          <w:sz w:val="24"/>
          <w:szCs w:val="24"/>
        </w:rPr>
        <w:t xml:space="preserve"> or public authority in North Carolina. The General Statutes of North Carolina are available on the website of the </w:t>
      </w:r>
      <w:hyperlink r:id="rId16" w:history="1">
        <w:r w:rsidR="00D37578" w:rsidRPr="000B4CAD">
          <w:rPr>
            <w:rStyle w:val="Hyperlink"/>
            <w:rFonts w:ascii="Arial" w:hAnsi="Arial" w:cs="Arial"/>
            <w:sz w:val="24"/>
            <w:szCs w:val="24"/>
          </w:rPr>
          <w:t>North Carolina General Assembly</w:t>
        </w:r>
      </w:hyperlink>
      <w:r w:rsidR="00F628F0">
        <w:rPr>
          <w:rFonts w:ascii="Arial" w:hAnsi="Arial" w:cs="Arial"/>
          <w:sz w:val="24"/>
          <w:szCs w:val="24"/>
        </w:rPr>
        <w:t xml:space="preserve">. </w:t>
      </w:r>
      <w:r w:rsidRPr="00CC1669">
        <w:rPr>
          <w:rFonts w:ascii="Arial" w:hAnsi="Arial" w:cs="Arial"/>
          <w:sz w:val="24"/>
          <w:szCs w:val="24"/>
        </w:rPr>
        <w:t>The auditor should use professional judgment if any results of these checklist items suggest that a statutory violation has occurred. The auditor should consult with the unit’s legal representative to determine if a violation of North Carolina law has occurred.</w:t>
      </w:r>
    </w:p>
    <w:p w14:paraId="0D6E93A0" w14:textId="77777777" w:rsidR="00AA7F34" w:rsidRPr="00CC1669" w:rsidRDefault="00AA7F34" w:rsidP="00AA7F34">
      <w:pPr>
        <w:jc w:val="both"/>
        <w:rPr>
          <w:rFonts w:ascii="Arial" w:hAnsi="Arial" w:cs="Arial"/>
          <w:sz w:val="24"/>
          <w:szCs w:val="24"/>
        </w:rPr>
      </w:pPr>
    </w:p>
    <w:p w14:paraId="432FB89E" w14:textId="38D2A2AA" w:rsidR="00AA7F34" w:rsidRPr="00CC1669" w:rsidRDefault="00AA7F34" w:rsidP="00AA7F34">
      <w:pPr>
        <w:jc w:val="both"/>
        <w:rPr>
          <w:rFonts w:ascii="Arial" w:hAnsi="Arial" w:cs="Arial"/>
          <w:sz w:val="24"/>
          <w:szCs w:val="24"/>
        </w:rPr>
      </w:pPr>
      <w:r w:rsidRPr="00CC1669">
        <w:rPr>
          <w:rFonts w:ascii="Arial" w:hAnsi="Arial" w:cs="Arial"/>
          <w:sz w:val="24"/>
          <w:szCs w:val="24"/>
        </w:rPr>
        <w:t>Some terminology has been revised for current GASB Statements. Users should consider whether the suggested procedure is of benefit as they audit.</w:t>
      </w:r>
    </w:p>
    <w:p w14:paraId="18CA7079" w14:textId="77777777" w:rsidR="00AA7F34" w:rsidRPr="00CC1669" w:rsidRDefault="00AA7F34" w:rsidP="00AA7F34">
      <w:pPr>
        <w:jc w:val="both"/>
        <w:rPr>
          <w:rFonts w:ascii="Arial" w:hAnsi="Arial" w:cs="Arial"/>
          <w:sz w:val="24"/>
          <w:szCs w:val="24"/>
        </w:rPr>
      </w:pPr>
    </w:p>
    <w:p w14:paraId="386E9CEB" w14:textId="3C9064EC" w:rsidR="00AA7F34" w:rsidRPr="00CC1669" w:rsidRDefault="002F0FFF" w:rsidP="00D37578">
      <w:pPr>
        <w:spacing w:before="4" w:after="10"/>
        <w:ind w:right="979"/>
        <w:jc w:val="both"/>
        <w:rPr>
          <w:rFonts w:ascii="Arial" w:hAnsi="Arial" w:cs="Arial"/>
          <w:sz w:val="24"/>
          <w:szCs w:val="24"/>
        </w:rPr>
      </w:pPr>
      <w:hyperlink r:id="rId17">
        <w:r w:rsidRPr="00CC1669">
          <w:rPr>
            <w:rFonts w:ascii="Arial" w:hAnsi="Arial" w:cs="Arial"/>
            <w:color w:val="0000FF"/>
            <w:sz w:val="24"/>
            <w:szCs w:val="24"/>
            <w:u w:val="single" w:color="0000FF"/>
          </w:rPr>
          <w:t xml:space="preserve">Local </w:t>
        </w:r>
        <w:r w:rsidR="00850C2E">
          <w:rPr>
            <w:rFonts w:ascii="Arial" w:hAnsi="Arial" w:cs="Arial"/>
            <w:color w:val="0000FF"/>
            <w:sz w:val="24"/>
            <w:szCs w:val="24"/>
            <w:u w:val="single" w:color="0000FF"/>
          </w:rPr>
          <w:t>Government</w:t>
        </w:r>
        <w:r w:rsidRPr="00CC1669">
          <w:rPr>
            <w:rFonts w:ascii="Arial" w:hAnsi="Arial" w:cs="Arial"/>
            <w:color w:val="0000FF"/>
            <w:sz w:val="24"/>
            <w:szCs w:val="24"/>
            <w:u w:val="single" w:color="0000FF"/>
          </w:rPr>
          <w:t xml:space="preserve"> ARPA Resources</w:t>
        </w:r>
      </w:hyperlink>
      <w:r w:rsidR="00AA7F34" w:rsidRPr="00CC1669">
        <w:rPr>
          <w:rFonts w:ascii="Arial" w:hAnsi="Arial" w:cs="Arial"/>
          <w:sz w:val="24"/>
          <w:szCs w:val="24"/>
        </w:rPr>
        <w:t xml:space="preserve"> may provide relevant guidance a unit may need during their current circumstances.</w:t>
      </w:r>
    </w:p>
    <w:p w14:paraId="71795185" w14:textId="77777777" w:rsidR="00C861BE" w:rsidRPr="00CC1669" w:rsidRDefault="00C861BE" w:rsidP="00D37578">
      <w:pPr>
        <w:spacing w:before="4" w:after="10"/>
        <w:ind w:right="979"/>
        <w:jc w:val="both"/>
        <w:rPr>
          <w:rFonts w:ascii="Arial" w:hAnsi="Arial" w:cs="Arial"/>
          <w:sz w:val="24"/>
          <w:szCs w:val="24"/>
        </w:rPr>
      </w:pPr>
    </w:p>
    <w:p w14:paraId="71A9ACC9" w14:textId="77777777" w:rsidR="00C861BE" w:rsidRPr="00CC1669" w:rsidRDefault="00C861BE" w:rsidP="00D37578">
      <w:pPr>
        <w:spacing w:before="4" w:after="10"/>
        <w:ind w:right="979"/>
        <w:jc w:val="both"/>
        <w:rPr>
          <w:rFonts w:ascii="Arial" w:hAnsi="Arial" w:cs="Arial"/>
          <w:sz w:val="24"/>
          <w:szCs w:val="24"/>
        </w:rPr>
      </w:pPr>
    </w:p>
    <w:tbl>
      <w:tblPr>
        <w:tblW w:w="10934"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8010"/>
        <w:gridCol w:w="360"/>
        <w:gridCol w:w="720"/>
        <w:gridCol w:w="180"/>
        <w:gridCol w:w="90"/>
        <w:gridCol w:w="43"/>
        <w:gridCol w:w="158"/>
        <w:gridCol w:w="969"/>
        <w:gridCol w:w="44"/>
      </w:tblGrid>
      <w:tr w:rsidR="00C861BE" w:rsidRPr="00CC1669" w14:paraId="74912677" w14:textId="77777777" w:rsidTr="000C1439">
        <w:trPr>
          <w:gridAfter w:val="1"/>
          <w:wAfter w:w="44" w:type="dxa"/>
          <w:trHeight w:val="433"/>
        </w:trPr>
        <w:tc>
          <w:tcPr>
            <w:tcW w:w="10890" w:type="dxa"/>
            <w:gridSpan w:val="9"/>
          </w:tcPr>
          <w:p w14:paraId="20CD06F8" w14:textId="22BD9BE5" w:rsidR="00C861BE" w:rsidRPr="00CC1669" w:rsidRDefault="00C861BE" w:rsidP="002C0645">
            <w:pPr>
              <w:pStyle w:val="TableParagraph"/>
              <w:spacing w:before="10"/>
              <w:rPr>
                <w:sz w:val="24"/>
                <w:szCs w:val="24"/>
              </w:rPr>
            </w:pPr>
            <w:r w:rsidRPr="00CC1669">
              <w:rPr>
                <w:b/>
                <w:sz w:val="24"/>
                <w:szCs w:val="24"/>
              </w:rPr>
              <w:lastRenderedPageBreak/>
              <w:t>Mu</w:t>
            </w:r>
            <w:bookmarkStart w:id="1" w:name="Suggested_Procedure_/_Checklist_item"/>
            <w:bookmarkEnd w:id="1"/>
            <w:r w:rsidRPr="00CC1669">
              <w:rPr>
                <w:b/>
                <w:sz w:val="24"/>
                <w:szCs w:val="24"/>
              </w:rPr>
              <w:t>nicipal</w:t>
            </w:r>
            <w:r w:rsidR="008A345D">
              <w:rPr>
                <w:b/>
                <w:sz w:val="24"/>
                <w:szCs w:val="24"/>
              </w:rPr>
              <w:t>ity</w:t>
            </w:r>
            <w:r w:rsidRPr="00CC1669">
              <w:rPr>
                <w:b/>
                <w:spacing w:val="-6"/>
                <w:sz w:val="24"/>
                <w:szCs w:val="24"/>
              </w:rPr>
              <w:t xml:space="preserve"> </w:t>
            </w:r>
            <w:r w:rsidRPr="00CC1669">
              <w:rPr>
                <w:b/>
                <w:spacing w:val="-2"/>
                <w:sz w:val="24"/>
                <w:szCs w:val="24"/>
              </w:rPr>
              <w:t>Checklist</w:t>
            </w:r>
          </w:p>
        </w:tc>
      </w:tr>
      <w:tr w:rsidR="00C861BE" w:rsidRPr="00CC1669" w14:paraId="345970AD" w14:textId="77777777" w:rsidTr="000C1439">
        <w:trPr>
          <w:gridAfter w:val="1"/>
          <w:wAfter w:w="44" w:type="dxa"/>
          <w:trHeight w:val="440"/>
        </w:trPr>
        <w:tc>
          <w:tcPr>
            <w:tcW w:w="360" w:type="dxa"/>
          </w:tcPr>
          <w:p w14:paraId="7F7DA348" w14:textId="77777777" w:rsidR="00C861BE" w:rsidRPr="00820CE6" w:rsidRDefault="00C861BE" w:rsidP="002C0645">
            <w:pPr>
              <w:pStyle w:val="TableParagraph"/>
              <w:rPr>
                <w:sz w:val="20"/>
                <w:szCs w:val="20"/>
              </w:rPr>
            </w:pPr>
          </w:p>
        </w:tc>
        <w:tc>
          <w:tcPr>
            <w:tcW w:w="8010" w:type="dxa"/>
          </w:tcPr>
          <w:p w14:paraId="11EDEB55" w14:textId="77777777" w:rsidR="00C861BE" w:rsidRPr="000C1439" w:rsidRDefault="00C861BE" w:rsidP="002C0645">
            <w:pPr>
              <w:pStyle w:val="TableParagraph"/>
              <w:ind w:left="107"/>
              <w:rPr>
                <w:b/>
                <w:sz w:val="18"/>
                <w:szCs w:val="18"/>
              </w:rPr>
            </w:pPr>
            <w:r w:rsidRPr="000C1439">
              <w:rPr>
                <w:b/>
                <w:sz w:val="18"/>
                <w:szCs w:val="18"/>
              </w:rPr>
              <w:t>Suggested</w:t>
            </w:r>
            <w:r w:rsidRPr="000C1439">
              <w:rPr>
                <w:b/>
                <w:spacing w:val="-8"/>
                <w:sz w:val="18"/>
                <w:szCs w:val="18"/>
              </w:rPr>
              <w:t xml:space="preserve"> </w:t>
            </w:r>
            <w:r w:rsidRPr="000C1439">
              <w:rPr>
                <w:b/>
                <w:sz w:val="18"/>
                <w:szCs w:val="18"/>
              </w:rPr>
              <w:t>Procedure</w:t>
            </w:r>
            <w:r w:rsidRPr="000C1439">
              <w:rPr>
                <w:b/>
                <w:spacing w:val="-8"/>
                <w:sz w:val="18"/>
                <w:szCs w:val="18"/>
              </w:rPr>
              <w:t xml:space="preserve"> </w:t>
            </w:r>
            <w:r w:rsidRPr="000C1439">
              <w:rPr>
                <w:b/>
                <w:sz w:val="18"/>
                <w:szCs w:val="18"/>
              </w:rPr>
              <w:t>/</w:t>
            </w:r>
            <w:r w:rsidRPr="000C1439">
              <w:rPr>
                <w:b/>
                <w:spacing w:val="-5"/>
                <w:sz w:val="18"/>
                <w:szCs w:val="18"/>
              </w:rPr>
              <w:t xml:space="preserve"> </w:t>
            </w:r>
            <w:r w:rsidRPr="000C1439">
              <w:rPr>
                <w:b/>
                <w:sz w:val="18"/>
                <w:szCs w:val="18"/>
              </w:rPr>
              <w:t>Checklist</w:t>
            </w:r>
            <w:r w:rsidRPr="000C1439">
              <w:rPr>
                <w:b/>
                <w:spacing w:val="-7"/>
                <w:sz w:val="18"/>
                <w:szCs w:val="18"/>
              </w:rPr>
              <w:t xml:space="preserve"> </w:t>
            </w:r>
            <w:r w:rsidRPr="000C1439">
              <w:rPr>
                <w:b/>
                <w:spacing w:val="-4"/>
                <w:sz w:val="18"/>
                <w:szCs w:val="18"/>
              </w:rPr>
              <w:t>item</w:t>
            </w:r>
          </w:p>
        </w:tc>
        <w:tc>
          <w:tcPr>
            <w:tcW w:w="1080" w:type="dxa"/>
            <w:gridSpan w:val="2"/>
          </w:tcPr>
          <w:p w14:paraId="6F69DE30" w14:textId="280D6C16" w:rsidR="00C861BE" w:rsidRPr="000C1439" w:rsidRDefault="00C861BE" w:rsidP="002C0645">
            <w:pPr>
              <w:pStyle w:val="TableParagraph"/>
              <w:spacing w:line="261" w:lineRule="auto"/>
              <w:ind w:left="107" w:right="30"/>
              <w:rPr>
                <w:b/>
                <w:sz w:val="18"/>
                <w:szCs w:val="18"/>
              </w:rPr>
            </w:pPr>
            <w:r w:rsidRPr="000C1439">
              <w:rPr>
                <w:b/>
                <w:spacing w:val="-2"/>
                <w:sz w:val="18"/>
                <w:szCs w:val="18"/>
              </w:rPr>
              <w:t>Performed</w:t>
            </w:r>
            <w:r w:rsidRPr="000C1439">
              <w:rPr>
                <w:b/>
                <w:spacing w:val="40"/>
                <w:sz w:val="18"/>
                <w:szCs w:val="18"/>
              </w:rPr>
              <w:t xml:space="preserve"> </w:t>
            </w:r>
            <w:r w:rsidR="00080209">
              <w:rPr>
                <w:b/>
                <w:sz w:val="18"/>
                <w:szCs w:val="18"/>
              </w:rPr>
              <w:t>B</w:t>
            </w:r>
            <w:r w:rsidRPr="000C1439">
              <w:rPr>
                <w:b/>
                <w:sz w:val="18"/>
                <w:szCs w:val="18"/>
              </w:rPr>
              <w:t>y or NA</w:t>
            </w:r>
          </w:p>
        </w:tc>
        <w:tc>
          <w:tcPr>
            <w:tcW w:w="1440" w:type="dxa"/>
            <w:gridSpan w:val="5"/>
          </w:tcPr>
          <w:p w14:paraId="4B7DCE20" w14:textId="60875DBB" w:rsidR="00C861BE" w:rsidRPr="000C1439" w:rsidRDefault="00C861BE" w:rsidP="00720D11">
            <w:pPr>
              <w:pStyle w:val="TableParagraph"/>
              <w:spacing w:line="261" w:lineRule="auto"/>
              <w:ind w:left="107" w:right="320"/>
              <w:jc w:val="center"/>
              <w:rPr>
                <w:b/>
                <w:sz w:val="18"/>
                <w:szCs w:val="18"/>
              </w:rPr>
            </w:pPr>
            <w:r w:rsidRPr="000C1439">
              <w:rPr>
                <w:b/>
                <w:spacing w:val="-2"/>
                <w:sz w:val="18"/>
                <w:szCs w:val="18"/>
              </w:rPr>
              <w:t>Workpap</w:t>
            </w:r>
            <w:r w:rsidR="000C1439">
              <w:rPr>
                <w:b/>
                <w:spacing w:val="-2"/>
                <w:sz w:val="18"/>
                <w:szCs w:val="18"/>
              </w:rPr>
              <w:t>e</w:t>
            </w:r>
            <w:r w:rsidR="001F3EBE">
              <w:rPr>
                <w:b/>
                <w:spacing w:val="-2"/>
                <w:sz w:val="18"/>
                <w:szCs w:val="18"/>
              </w:rPr>
              <w:t>r</w:t>
            </w:r>
            <w:r w:rsidR="001F3EBE">
              <w:rPr>
                <w:b/>
                <w:spacing w:val="40"/>
                <w:sz w:val="18"/>
                <w:szCs w:val="18"/>
              </w:rPr>
              <w:t xml:space="preserve"> </w:t>
            </w:r>
            <w:r w:rsidR="00080209">
              <w:rPr>
                <w:b/>
                <w:spacing w:val="-2"/>
                <w:sz w:val="18"/>
                <w:szCs w:val="18"/>
              </w:rPr>
              <w:t>R</w:t>
            </w:r>
            <w:r w:rsidR="00583880">
              <w:rPr>
                <w:b/>
                <w:spacing w:val="-2"/>
                <w:sz w:val="18"/>
                <w:szCs w:val="18"/>
              </w:rPr>
              <w:t>ef</w:t>
            </w:r>
            <w:r w:rsidRPr="000C1439">
              <w:rPr>
                <w:b/>
                <w:spacing w:val="-2"/>
                <w:sz w:val="18"/>
                <w:szCs w:val="18"/>
              </w:rPr>
              <w:t>erence</w:t>
            </w:r>
          </w:p>
        </w:tc>
      </w:tr>
      <w:tr w:rsidR="00C861BE" w:rsidRPr="00CC1669" w14:paraId="733B03A4" w14:textId="77777777" w:rsidTr="000C1439">
        <w:trPr>
          <w:gridAfter w:val="1"/>
          <w:wAfter w:w="44" w:type="dxa"/>
          <w:trHeight w:val="458"/>
        </w:trPr>
        <w:tc>
          <w:tcPr>
            <w:tcW w:w="360" w:type="dxa"/>
          </w:tcPr>
          <w:p w14:paraId="66446886" w14:textId="77777777" w:rsidR="00C861BE" w:rsidRPr="00CC1669" w:rsidRDefault="00C861BE" w:rsidP="002C0645">
            <w:pPr>
              <w:pStyle w:val="TableParagraph"/>
            </w:pPr>
          </w:p>
        </w:tc>
        <w:tc>
          <w:tcPr>
            <w:tcW w:w="8010" w:type="dxa"/>
          </w:tcPr>
          <w:p w14:paraId="696AC80D" w14:textId="77777777" w:rsidR="00C861BE" w:rsidRPr="00CC1669" w:rsidRDefault="00C861BE" w:rsidP="002C0645">
            <w:pPr>
              <w:pStyle w:val="TableParagraph"/>
              <w:ind w:left="107"/>
              <w:rPr>
                <w:b/>
                <w:sz w:val="24"/>
                <w:szCs w:val="24"/>
              </w:rPr>
            </w:pPr>
            <w:r w:rsidRPr="00CC1669">
              <w:rPr>
                <w:b/>
                <w:sz w:val="24"/>
                <w:szCs w:val="24"/>
              </w:rPr>
              <w:t>Independent</w:t>
            </w:r>
            <w:r w:rsidRPr="00CC1669">
              <w:rPr>
                <w:b/>
                <w:spacing w:val="-5"/>
                <w:sz w:val="24"/>
                <w:szCs w:val="24"/>
              </w:rPr>
              <w:t xml:space="preserve"> </w:t>
            </w:r>
            <w:r w:rsidRPr="00CC1669">
              <w:rPr>
                <w:b/>
                <w:sz w:val="24"/>
                <w:szCs w:val="24"/>
              </w:rPr>
              <w:t>Auditor’s</w:t>
            </w:r>
            <w:r w:rsidRPr="00CC1669">
              <w:rPr>
                <w:b/>
                <w:spacing w:val="-3"/>
                <w:sz w:val="24"/>
                <w:szCs w:val="24"/>
              </w:rPr>
              <w:t xml:space="preserve"> </w:t>
            </w:r>
            <w:r w:rsidRPr="00CC1669">
              <w:rPr>
                <w:b/>
                <w:spacing w:val="-2"/>
                <w:sz w:val="24"/>
                <w:szCs w:val="24"/>
              </w:rPr>
              <w:t>Report</w:t>
            </w:r>
          </w:p>
        </w:tc>
        <w:tc>
          <w:tcPr>
            <w:tcW w:w="1080" w:type="dxa"/>
            <w:gridSpan w:val="2"/>
          </w:tcPr>
          <w:p w14:paraId="40897FBA" w14:textId="77777777" w:rsidR="00C861BE" w:rsidRPr="00CC1669" w:rsidRDefault="00C861BE" w:rsidP="002C0645">
            <w:pPr>
              <w:pStyle w:val="TableParagraph"/>
              <w:rPr>
                <w:sz w:val="24"/>
                <w:szCs w:val="24"/>
              </w:rPr>
            </w:pPr>
          </w:p>
        </w:tc>
        <w:tc>
          <w:tcPr>
            <w:tcW w:w="1440" w:type="dxa"/>
            <w:gridSpan w:val="5"/>
          </w:tcPr>
          <w:p w14:paraId="75F5D6B6" w14:textId="77777777" w:rsidR="00C861BE" w:rsidRPr="00CC1669" w:rsidRDefault="00C861BE" w:rsidP="002C0645">
            <w:pPr>
              <w:pStyle w:val="TableParagraph"/>
              <w:rPr>
                <w:sz w:val="24"/>
                <w:szCs w:val="24"/>
              </w:rPr>
            </w:pPr>
          </w:p>
        </w:tc>
      </w:tr>
      <w:tr w:rsidR="00C861BE" w:rsidRPr="00CC1669" w14:paraId="28DCD1B4" w14:textId="77777777" w:rsidTr="000C1439">
        <w:trPr>
          <w:gridAfter w:val="1"/>
          <w:wAfter w:w="44" w:type="dxa"/>
          <w:trHeight w:val="1252"/>
        </w:trPr>
        <w:tc>
          <w:tcPr>
            <w:tcW w:w="360" w:type="dxa"/>
          </w:tcPr>
          <w:p w14:paraId="3A07B0C6" w14:textId="77777777" w:rsidR="00C861BE" w:rsidRPr="00CC1669" w:rsidRDefault="00C861BE" w:rsidP="002C0645">
            <w:pPr>
              <w:pStyle w:val="TableParagraph"/>
            </w:pPr>
          </w:p>
        </w:tc>
        <w:tc>
          <w:tcPr>
            <w:tcW w:w="8010" w:type="dxa"/>
          </w:tcPr>
          <w:p w14:paraId="5415820E" w14:textId="574988DA" w:rsidR="00C861BE" w:rsidRPr="00CC1669" w:rsidRDefault="00C861BE" w:rsidP="002C0645">
            <w:pPr>
              <w:pStyle w:val="TableParagraph"/>
              <w:spacing w:before="2" w:line="259" w:lineRule="auto"/>
              <w:ind w:left="107" w:right="95"/>
              <w:jc w:val="both"/>
            </w:pPr>
            <w:r w:rsidRPr="00CC1669">
              <w:t>Does the report include Independent Auditor</w:t>
            </w:r>
            <w:r w:rsidR="00082954">
              <w:t>’</w:t>
            </w:r>
            <w:r w:rsidRPr="00CC1669">
              <w:t>s Report on the top of the first page?</w:t>
            </w:r>
            <w:r w:rsidRPr="00CC1669">
              <w:rPr>
                <w:spacing w:val="-16"/>
              </w:rPr>
              <w:t xml:space="preserve"> </w:t>
            </w:r>
            <w:r w:rsidRPr="00CC1669">
              <w:t>(AU-C</w:t>
            </w:r>
            <w:r w:rsidRPr="00CC1669">
              <w:rPr>
                <w:spacing w:val="-15"/>
              </w:rPr>
              <w:t xml:space="preserve"> </w:t>
            </w:r>
            <w:r w:rsidRPr="00CC1669">
              <w:t>700,</w:t>
            </w:r>
            <w:r w:rsidRPr="00CC1669">
              <w:rPr>
                <w:spacing w:val="-15"/>
              </w:rPr>
              <w:t xml:space="preserve"> </w:t>
            </w:r>
            <w:r w:rsidRPr="00CC1669">
              <w:t>¶.23).</w:t>
            </w:r>
            <w:r w:rsidRPr="00CC1669">
              <w:rPr>
                <w:spacing w:val="5"/>
              </w:rPr>
              <w:t xml:space="preserve"> </w:t>
            </w:r>
            <w:r w:rsidRPr="00CC1669">
              <w:t>Is</w:t>
            </w:r>
            <w:r w:rsidRPr="00CC1669">
              <w:rPr>
                <w:spacing w:val="-15"/>
              </w:rPr>
              <w:t xml:space="preserve"> </w:t>
            </w:r>
            <w:r w:rsidRPr="00CC1669">
              <w:t>the</w:t>
            </w:r>
            <w:r w:rsidRPr="00CC1669">
              <w:rPr>
                <w:spacing w:val="-16"/>
              </w:rPr>
              <w:t xml:space="preserve"> </w:t>
            </w:r>
            <w:r w:rsidRPr="00CC1669">
              <w:t>report</w:t>
            </w:r>
            <w:r w:rsidRPr="00CC1669">
              <w:rPr>
                <w:spacing w:val="-15"/>
              </w:rPr>
              <w:t xml:space="preserve"> </w:t>
            </w:r>
            <w:r w:rsidRPr="00CC1669">
              <w:t>signed</w:t>
            </w:r>
            <w:r w:rsidRPr="00CC1669">
              <w:rPr>
                <w:spacing w:val="-15"/>
              </w:rPr>
              <w:t xml:space="preserve"> </w:t>
            </w:r>
            <w:r w:rsidRPr="00CC1669">
              <w:t>(stamped</w:t>
            </w:r>
            <w:r w:rsidRPr="00CC1669">
              <w:rPr>
                <w:spacing w:val="-16"/>
              </w:rPr>
              <w:t xml:space="preserve"> </w:t>
            </w:r>
            <w:r w:rsidRPr="00CC1669">
              <w:t>or</w:t>
            </w:r>
            <w:r w:rsidRPr="00CC1669">
              <w:rPr>
                <w:spacing w:val="-15"/>
              </w:rPr>
              <w:t xml:space="preserve"> </w:t>
            </w:r>
            <w:r w:rsidRPr="00CC1669">
              <w:t>manual</w:t>
            </w:r>
            <w:r w:rsidRPr="00CC1669">
              <w:rPr>
                <w:spacing w:val="-15"/>
              </w:rPr>
              <w:t xml:space="preserve"> </w:t>
            </w:r>
            <w:r w:rsidRPr="00CC1669">
              <w:t>signature), dated,</w:t>
            </w:r>
            <w:r w:rsidRPr="00CC1669">
              <w:rPr>
                <w:spacing w:val="-13"/>
              </w:rPr>
              <w:t xml:space="preserve"> </w:t>
            </w:r>
            <w:r w:rsidRPr="00CC1669">
              <w:t>and</w:t>
            </w:r>
            <w:r w:rsidRPr="00CC1669">
              <w:rPr>
                <w:spacing w:val="-15"/>
              </w:rPr>
              <w:t xml:space="preserve"> </w:t>
            </w:r>
            <w:r w:rsidRPr="00CC1669">
              <w:t>is</w:t>
            </w:r>
            <w:r w:rsidRPr="00CC1669">
              <w:rPr>
                <w:spacing w:val="-14"/>
              </w:rPr>
              <w:t xml:space="preserve"> </w:t>
            </w:r>
            <w:r w:rsidRPr="00CC1669">
              <w:t>the</w:t>
            </w:r>
            <w:r w:rsidRPr="00CC1669">
              <w:rPr>
                <w:spacing w:val="-16"/>
              </w:rPr>
              <w:t xml:space="preserve"> </w:t>
            </w:r>
            <w:r w:rsidRPr="00CC1669">
              <w:t>firm’s</w:t>
            </w:r>
            <w:r w:rsidRPr="00CC1669">
              <w:rPr>
                <w:spacing w:val="-13"/>
              </w:rPr>
              <w:t xml:space="preserve"> </w:t>
            </w:r>
            <w:r w:rsidRPr="00CC1669">
              <w:t>city</w:t>
            </w:r>
            <w:r w:rsidRPr="00CC1669">
              <w:rPr>
                <w:spacing w:val="-12"/>
              </w:rPr>
              <w:t xml:space="preserve"> </w:t>
            </w:r>
            <w:r w:rsidRPr="00CC1669">
              <w:t>included?</w:t>
            </w:r>
            <w:r w:rsidRPr="00CC1669">
              <w:rPr>
                <w:spacing w:val="-13"/>
              </w:rPr>
              <w:t xml:space="preserve"> </w:t>
            </w:r>
            <w:r w:rsidRPr="00CC1669">
              <w:t>(AU-C</w:t>
            </w:r>
            <w:r w:rsidRPr="00CC1669">
              <w:rPr>
                <w:spacing w:val="-15"/>
              </w:rPr>
              <w:t xml:space="preserve"> </w:t>
            </w:r>
            <w:r w:rsidRPr="00CC1669">
              <w:t>700,</w:t>
            </w:r>
            <w:r w:rsidRPr="00CC1669">
              <w:rPr>
                <w:spacing w:val="-13"/>
              </w:rPr>
              <w:t xml:space="preserve"> </w:t>
            </w:r>
            <w:r w:rsidRPr="00CC1669">
              <w:t>¶.39,</w:t>
            </w:r>
            <w:r w:rsidR="00247D50" w:rsidRPr="00CC1669">
              <w:t>¶.</w:t>
            </w:r>
            <w:r w:rsidRPr="00CC1669">
              <w:t>41)</w:t>
            </w:r>
            <w:r w:rsidRPr="00CC1669">
              <w:rPr>
                <w:spacing w:val="-15"/>
              </w:rPr>
              <w:t xml:space="preserve"> </w:t>
            </w:r>
            <w:r w:rsidRPr="00CC1669">
              <w:t>It</w:t>
            </w:r>
            <w:r w:rsidRPr="00CC1669">
              <w:rPr>
                <w:spacing w:val="-13"/>
              </w:rPr>
              <w:t xml:space="preserve"> </w:t>
            </w:r>
            <w:r w:rsidRPr="00CC1669">
              <w:t>is</w:t>
            </w:r>
            <w:r w:rsidRPr="00CC1669">
              <w:rPr>
                <w:spacing w:val="-14"/>
              </w:rPr>
              <w:t xml:space="preserve"> </w:t>
            </w:r>
            <w:r w:rsidRPr="00CC1669">
              <w:t>preferred</w:t>
            </w:r>
            <w:r w:rsidRPr="00CC1669">
              <w:rPr>
                <w:spacing w:val="-15"/>
              </w:rPr>
              <w:t xml:space="preserve"> </w:t>
            </w:r>
            <w:r w:rsidRPr="00CC1669">
              <w:t>that the opinion is presented on the firm’s letterhead.</w:t>
            </w:r>
          </w:p>
        </w:tc>
        <w:tc>
          <w:tcPr>
            <w:tcW w:w="1080" w:type="dxa"/>
            <w:gridSpan w:val="2"/>
          </w:tcPr>
          <w:p w14:paraId="582B4307" w14:textId="77777777" w:rsidR="00C861BE" w:rsidRPr="00CC1669" w:rsidRDefault="00C861BE" w:rsidP="002C0645">
            <w:pPr>
              <w:pStyle w:val="TableParagraph"/>
            </w:pPr>
          </w:p>
        </w:tc>
        <w:tc>
          <w:tcPr>
            <w:tcW w:w="1440" w:type="dxa"/>
            <w:gridSpan w:val="5"/>
          </w:tcPr>
          <w:p w14:paraId="0EB74B9F" w14:textId="77777777" w:rsidR="00C861BE" w:rsidRPr="00CC1669" w:rsidRDefault="00C861BE" w:rsidP="002C0645">
            <w:pPr>
              <w:pStyle w:val="TableParagraph"/>
            </w:pPr>
          </w:p>
        </w:tc>
      </w:tr>
      <w:tr w:rsidR="00C861BE" w:rsidRPr="00CC1669" w14:paraId="338BCBD6" w14:textId="77777777" w:rsidTr="000C1439">
        <w:trPr>
          <w:gridAfter w:val="1"/>
          <w:wAfter w:w="44" w:type="dxa"/>
          <w:trHeight w:val="1268"/>
        </w:trPr>
        <w:tc>
          <w:tcPr>
            <w:tcW w:w="360" w:type="dxa"/>
          </w:tcPr>
          <w:p w14:paraId="3A65B00C" w14:textId="77777777" w:rsidR="00C861BE" w:rsidRPr="00CC1669" w:rsidRDefault="00C861BE" w:rsidP="002C0645">
            <w:pPr>
              <w:pStyle w:val="TableParagraph"/>
            </w:pPr>
          </w:p>
        </w:tc>
        <w:tc>
          <w:tcPr>
            <w:tcW w:w="8010" w:type="dxa"/>
          </w:tcPr>
          <w:p w14:paraId="563FB1D0" w14:textId="48EB0C1E" w:rsidR="00C861BE" w:rsidRPr="00CC1669" w:rsidRDefault="00C861BE" w:rsidP="00247D50">
            <w:pPr>
              <w:pStyle w:val="TableParagraph"/>
              <w:spacing w:before="2" w:line="259" w:lineRule="auto"/>
              <w:ind w:left="107" w:right="96"/>
            </w:pPr>
            <w:r w:rsidRPr="00CC1669">
              <w:t>If other auditor(s) audit a component and the group engagement partner does not want to assume responsibility for the work of the component auditor, is (are) other auditor(s) referenced in the auditor’s responsibility paragraph and opinion paragraph?</w:t>
            </w:r>
            <w:r w:rsidR="009A4CA5">
              <w:t xml:space="preserve">  </w:t>
            </w:r>
            <w:r w:rsidRPr="00CC1669">
              <w:t>(AU-C</w:t>
            </w:r>
            <w:r w:rsidRPr="00CC1669">
              <w:rPr>
                <w:spacing w:val="-6"/>
              </w:rPr>
              <w:t xml:space="preserve"> </w:t>
            </w:r>
            <w:r w:rsidRPr="00CC1669">
              <w:t>600,</w:t>
            </w:r>
            <w:r w:rsidRPr="00CC1669">
              <w:rPr>
                <w:spacing w:val="-3"/>
              </w:rPr>
              <w:t xml:space="preserve"> </w:t>
            </w:r>
            <w:r w:rsidRPr="00CC1669">
              <w:rPr>
                <w:spacing w:val="-4"/>
              </w:rPr>
              <w:t>¶.28)</w:t>
            </w:r>
          </w:p>
        </w:tc>
        <w:tc>
          <w:tcPr>
            <w:tcW w:w="1080" w:type="dxa"/>
            <w:gridSpan w:val="2"/>
          </w:tcPr>
          <w:p w14:paraId="649568F4" w14:textId="77777777" w:rsidR="00C861BE" w:rsidRPr="00CC1669" w:rsidRDefault="00C861BE" w:rsidP="002C0645">
            <w:pPr>
              <w:pStyle w:val="TableParagraph"/>
            </w:pPr>
          </w:p>
        </w:tc>
        <w:tc>
          <w:tcPr>
            <w:tcW w:w="1440" w:type="dxa"/>
            <w:gridSpan w:val="5"/>
          </w:tcPr>
          <w:p w14:paraId="52E84429" w14:textId="77777777" w:rsidR="00C861BE" w:rsidRPr="00CC1669" w:rsidRDefault="00C861BE" w:rsidP="002C0645">
            <w:pPr>
              <w:pStyle w:val="TableParagraph"/>
            </w:pPr>
          </w:p>
        </w:tc>
      </w:tr>
      <w:tr w:rsidR="00C861BE" w:rsidRPr="00CC1669" w14:paraId="71897029" w14:textId="77777777" w:rsidTr="000C1439">
        <w:trPr>
          <w:gridAfter w:val="1"/>
          <w:wAfter w:w="44" w:type="dxa"/>
          <w:trHeight w:val="1448"/>
        </w:trPr>
        <w:tc>
          <w:tcPr>
            <w:tcW w:w="360" w:type="dxa"/>
          </w:tcPr>
          <w:p w14:paraId="15179CA6" w14:textId="77777777" w:rsidR="00C861BE" w:rsidRPr="00CC1669" w:rsidRDefault="00C861BE" w:rsidP="002C0645">
            <w:pPr>
              <w:pStyle w:val="TableParagraph"/>
            </w:pPr>
          </w:p>
        </w:tc>
        <w:tc>
          <w:tcPr>
            <w:tcW w:w="8010" w:type="dxa"/>
          </w:tcPr>
          <w:p w14:paraId="1C7F526C" w14:textId="0E7AC7F2" w:rsidR="008C3057" w:rsidRDefault="00C861BE" w:rsidP="008C3057">
            <w:pPr>
              <w:pStyle w:val="TableParagraph"/>
              <w:spacing w:before="2" w:line="259" w:lineRule="auto"/>
              <w:ind w:left="107" w:right="95"/>
              <w:jc w:val="both"/>
            </w:pPr>
            <w:r w:rsidRPr="00CC1669">
              <w:t xml:space="preserve">If other auditor(s) is (are) referenced and the audit was performed using </w:t>
            </w:r>
            <w:r w:rsidR="00936B4F">
              <w:t>Y</w:t>
            </w:r>
            <w:r w:rsidRPr="00CC1669">
              <w:t>ellow</w:t>
            </w:r>
            <w:r w:rsidRPr="00CC1669">
              <w:rPr>
                <w:spacing w:val="-1"/>
              </w:rPr>
              <w:t xml:space="preserve"> </w:t>
            </w:r>
            <w:r w:rsidR="00936B4F">
              <w:t>B</w:t>
            </w:r>
            <w:r w:rsidRPr="00CC1669">
              <w:t>ook standards,</w:t>
            </w:r>
            <w:r w:rsidRPr="00CC1669">
              <w:rPr>
                <w:spacing w:val="-1"/>
              </w:rPr>
              <w:t xml:space="preserve"> </w:t>
            </w:r>
            <w:r w:rsidRPr="00CC1669">
              <w:t>is</w:t>
            </w:r>
            <w:r w:rsidRPr="00CC1669">
              <w:rPr>
                <w:spacing w:val="-2"/>
              </w:rPr>
              <w:t xml:space="preserve"> </w:t>
            </w:r>
            <w:r w:rsidRPr="00CC1669">
              <w:t>there</w:t>
            </w:r>
            <w:r w:rsidRPr="00CC1669">
              <w:rPr>
                <w:spacing w:val="-3"/>
              </w:rPr>
              <w:t xml:space="preserve"> </w:t>
            </w:r>
            <w:r w:rsidRPr="00CC1669">
              <w:t>a</w:t>
            </w:r>
            <w:r w:rsidRPr="00CC1669">
              <w:rPr>
                <w:spacing w:val="-3"/>
              </w:rPr>
              <w:t xml:space="preserve"> </w:t>
            </w:r>
            <w:r w:rsidRPr="00CC1669">
              <w:t>statement</w:t>
            </w:r>
            <w:r w:rsidRPr="00CC1669">
              <w:rPr>
                <w:spacing w:val="-4"/>
              </w:rPr>
              <w:t xml:space="preserve"> </w:t>
            </w:r>
            <w:r w:rsidRPr="00CC1669">
              <w:t>that</w:t>
            </w:r>
            <w:r w:rsidRPr="00CC1669">
              <w:rPr>
                <w:spacing w:val="-4"/>
              </w:rPr>
              <w:t xml:space="preserve"> </w:t>
            </w:r>
            <w:r w:rsidRPr="00CC1669">
              <w:t>the DCU(s),</w:t>
            </w:r>
            <w:r w:rsidRPr="00CC1669">
              <w:rPr>
                <w:spacing w:val="-1"/>
              </w:rPr>
              <w:t xml:space="preserve"> </w:t>
            </w:r>
            <w:r w:rsidRPr="00CC1669">
              <w:t>not</w:t>
            </w:r>
            <w:r w:rsidRPr="00CC1669">
              <w:rPr>
                <w:spacing w:val="-1"/>
              </w:rPr>
              <w:t xml:space="preserve"> </w:t>
            </w:r>
            <w:r w:rsidRPr="00CC1669">
              <w:t>audited</w:t>
            </w:r>
            <w:r w:rsidRPr="00CC1669">
              <w:rPr>
                <w:spacing w:val="-3"/>
              </w:rPr>
              <w:t xml:space="preserve"> </w:t>
            </w:r>
            <w:r w:rsidRPr="00CC1669">
              <w:t>by the</w:t>
            </w:r>
            <w:r w:rsidRPr="00CC1669">
              <w:rPr>
                <w:spacing w:val="-16"/>
              </w:rPr>
              <w:t xml:space="preserve"> </w:t>
            </w:r>
            <w:r w:rsidRPr="00CC1669">
              <w:t>group</w:t>
            </w:r>
            <w:r w:rsidRPr="00CC1669">
              <w:rPr>
                <w:spacing w:val="-14"/>
              </w:rPr>
              <w:t xml:space="preserve"> </w:t>
            </w:r>
            <w:r w:rsidRPr="00CC1669">
              <w:t>auditor</w:t>
            </w:r>
            <w:r w:rsidRPr="00CC1669">
              <w:rPr>
                <w:spacing w:val="-13"/>
              </w:rPr>
              <w:t xml:space="preserve"> </w:t>
            </w:r>
            <w:r w:rsidRPr="00CC1669">
              <w:t>and</w:t>
            </w:r>
            <w:r w:rsidRPr="00CC1669">
              <w:rPr>
                <w:spacing w:val="-15"/>
              </w:rPr>
              <w:t xml:space="preserve"> </w:t>
            </w:r>
            <w:r w:rsidRPr="00CC1669">
              <w:t>not</w:t>
            </w:r>
            <w:r w:rsidRPr="00CC1669">
              <w:rPr>
                <w:spacing w:val="-13"/>
              </w:rPr>
              <w:t xml:space="preserve"> </w:t>
            </w:r>
            <w:r w:rsidRPr="00CC1669">
              <w:t>subject</w:t>
            </w:r>
            <w:r w:rsidRPr="00CC1669">
              <w:rPr>
                <w:spacing w:val="-13"/>
              </w:rPr>
              <w:t xml:space="preserve"> </w:t>
            </w:r>
            <w:r w:rsidRPr="00CC1669">
              <w:t>to</w:t>
            </w:r>
            <w:r w:rsidRPr="00CC1669">
              <w:rPr>
                <w:spacing w:val="-15"/>
              </w:rPr>
              <w:t xml:space="preserve"> </w:t>
            </w:r>
            <w:r w:rsidR="00D74E64">
              <w:t>Y</w:t>
            </w:r>
            <w:r w:rsidRPr="00CC1669">
              <w:t>ellow</w:t>
            </w:r>
            <w:r w:rsidRPr="00CC1669">
              <w:rPr>
                <w:spacing w:val="-13"/>
              </w:rPr>
              <w:t xml:space="preserve"> </w:t>
            </w:r>
            <w:r w:rsidR="00D74E64">
              <w:t>B</w:t>
            </w:r>
            <w:r w:rsidRPr="00CC1669">
              <w:t>ook</w:t>
            </w:r>
            <w:r w:rsidRPr="00CC1669">
              <w:rPr>
                <w:spacing w:val="-16"/>
              </w:rPr>
              <w:t xml:space="preserve"> </w:t>
            </w:r>
            <w:r w:rsidRPr="00CC1669">
              <w:t>standards</w:t>
            </w:r>
            <w:r w:rsidRPr="00CC1669">
              <w:rPr>
                <w:spacing w:val="-13"/>
              </w:rPr>
              <w:t xml:space="preserve"> </w:t>
            </w:r>
            <w:r w:rsidRPr="00CC1669">
              <w:t>(ABC</w:t>
            </w:r>
            <w:r w:rsidRPr="00CC1669">
              <w:rPr>
                <w:spacing w:val="-15"/>
              </w:rPr>
              <w:t xml:space="preserve"> </w:t>
            </w:r>
            <w:r w:rsidRPr="00CC1669">
              <w:t>Boards</w:t>
            </w:r>
            <w:r w:rsidRPr="00CC1669">
              <w:rPr>
                <w:spacing w:val="-14"/>
              </w:rPr>
              <w:t xml:space="preserve"> </w:t>
            </w:r>
            <w:r w:rsidRPr="00CC1669">
              <w:t>and TDAs), was</w:t>
            </w:r>
            <w:r w:rsidR="00BC50B6">
              <w:t xml:space="preserve"> </w:t>
            </w:r>
            <w:r w:rsidRPr="00CC1669">
              <w:t>(were)</w:t>
            </w:r>
            <w:r w:rsidR="00BC50B6">
              <w:t xml:space="preserve"> </w:t>
            </w:r>
            <w:r w:rsidRPr="00CC1669">
              <w:t xml:space="preserve">not performed under </w:t>
            </w:r>
            <w:r w:rsidR="00D74E64">
              <w:t>Y</w:t>
            </w:r>
            <w:r w:rsidRPr="00CC1669">
              <w:t xml:space="preserve">ellow </w:t>
            </w:r>
            <w:r w:rsidR="00D74E64">
              <w:t>B</w:t>
            </w:r>
            <w:r w:rsidRPr="00CC1669">
              <w:t>ook standards</w:t>
            </w:r>
            <w:r w:rsidR="008C3057">
              <w:t xml:space="preserve">? </w:t>
            </w:r>
          </w:p>
          <w:p w14:paraId="6D5B8D32" w14:textId="7E9B0798" w:rsidR="00C861BE" w:rsidRPr="00CC1669" w:rsidRDefault="00C861BE" w:rsidP="008C3057">
            <w:pPr>
              <w:pStyle w:val="TableParagraph"/>
              <w:spacing w:before="2" w:line="259" w:lineRule="auto"/>
              <w:ind w:left="107" w:right="95"/>
              <w:jc w:val="both"/>
            </w:pPr>
            <w:r w:rsidRPr="00CC1669">
              <w:t>(AICPA</w:t>
            </w:r>
            <w:r w:rsidRPr="00CC1669">
              <w:rPr>
                <w:spacing w:val="-6"/>
              </w:rPr>
              <w:t xml:space="preserve"> </w:t>
            </w:r>
            <w:r w:rsidRPr="00CC1669">
              <w:t>GAS/UG</w:t>
            </w:r>
            <w:r w:rsidRPr="00CC1669">
              <w:rPr>
                <w:spacing w:val="-4"/>
              </w:rPr>
              <w:t xml:space="preserve"> </w:t>
            </w:r>
            <w:r w:rsidRPr="00CC1669">
              <w:t>¶4.74,</w:t>
            </w:r>
            <w:r w:rsidRPr="00CC1669">
              <w:rPr>
                <w:spacing w:val="-4"/>
              </w:rPr>
              <w:t xml:space="preserve"> </w:t>
            </w:r>
            <w:r w:rsidRPr="00CC1669">
              <w:rPr>
                <w:spacing w:val="-2"/>
              </w:rPr>
              <w:t>¶4.75).</w:t>
            </w:r>
          </w:p>
        </w:tc>
        <w:tc>
          <w:tcPr>
            <w:tcW w:w="1080" w:type="dxa"/>
            <w:gridSpan w:val="2"/>
          </w:tcPr>
          <w:p w14:paraId="6C44B2CB" w14:textId="77777777" w:rsidR="00C861BE" w:rsidRPr="00CC1669" w:rsidRDefault="00C861BE" w:rsidP="002C0645">
            <w:pPr>
              <w:pStyle w:val="TableParagraph"/>
            </w:pPr>
          </w:p>
        </w:tc>
        <w:tc>
          <w:tcPr>
            <w:tcW w:w="1440" w:type="dxa"/>
            <w:gridSpan w:val="5"/>
          </w:tcPr>
          <w:p w14:paraId="228C0ADC" w14:textId="77777777" w:rsidR="00C861BE" w:rsidRPr="00CC1669" w:rsidRDefault="00C861BE" w:rsidP="002C0645">
            <w:pPr>
              <w:pStyle w:val="TableParagraph"/>
            </w:pPr>
          </w:p>
        </w:tc>
      </w:tr>
      <w:tr w:rsidR="00C861BE" w:rsidRPr="00CC1669" w14:paraId="0F9B292C" w14:textId="77777777" w:rsidTr="000C1439">
        <w:trPr>
          <w:gridAfter w:val="1"/>
          <w:wAfter w:w="44" w:type="dxa"/>
          <w:trHeight w:val="1797"/>
        </w:trPr>
        <w:tc>
          <w:tcPr>
            <w:tcW w:w="360" w:type="dxa"/>
          </w:tcPr>
          <w:p w14:paraId="40A0D7B8" w14:textId="77777777" w:rsidR="00C861BE" w:rsidRPr="00CC1669" w:rsidRDefault="00C861BE" w:rsidP="002C0645">
            <w:pPr>
              <w:pStyle w:val="TableParagraph"/>
            </w:pPr>
          </w:p>
        </w:tc>
        <w:tc>
          <w:tcPr>
            <w:tcW w:w="8010" w:type="dxa"/>
          </w:tcPr>
          <w:p w14:paraId="75808D60" w14:textId="77777777" w:rsidR="00C861BE" w:rsidRPr="00CC1669" w:rsidRDefault="00C861BE" w:rsidP="002C0645">
            <w:pPr>
              <w:pStyle w:val="TableParagraph"/>
              <w:spacing w:before="2" w:line="259" w:lineRule="auto"/>
              <w:ind w:left="107" w:right="95"/>
              <w:jc w:val="both"/>
            </w:pPr>
            <w:r w:rsidRPr="00CC1669">
              <w:t>Opinion paragraph includes applicable references for the following: unmodified opinion, opinion units (as listed in the first paragraph and presented in the financial statements), budgetary comparison statements (General Fund and annually budgeted major Special Revenue funds presented in the basic financial statements), and cash flows (if cash flow statement is presented for enterprise fund(s)).</w:t>
            </w:r>
          </w:p>
        </w:tc>
        <w:tc>
          <w:tcPr>
            <w:tcW w:w="1080" w:type="dxa"/>
            <w:gridSpan w:val="2"/>
          </w:tcPr>
          <w:p w14:paraId="5FBC8C6A" w14:textId="77777777" w:rsidR="00C861BE" w:rsidRPr="00CC1669" w:rsidRDefault="00C861BE" w:rsidP="002C0645">
            <w:pPr>
              <w:pStyle w:val="TableParagraph"/>
            </w:pPr>
          </w:p>
        </w:tc>
        <w:tc>
          <w:tcPr>
            <w:tcW w:w="1440" w:type="dxa"/>
            <w:gridSpan w:val="5"/>
          </w:tcPr>
          <w:p w14:paraId="5F63B81D" w14:textId="77777777" w:rsidR="00C861BE" w:rsidRPr="00CC1669" w:rsidRDefault="00C861BE" w:rsidP="002C0645">
            <w:pPr>
              <w:pStyle w:val="TableParagraph"/>
            </w:pPr>
          </w:p>
        </w:tc>
      </w:tr>
      <w:tr w:rsidR="00C861BE" w:rsidRPr="00CC1669" w14:paraId="54F07A6D" w14:textId="77777777" w:rsidTr="000C1439">
        <w:trPr>
          <w:gridAfter w:val="1"/>
          <w:wAfter w:w="44" w:type="dxa"/>
          <w:trHeight w:val="1525"/>
        </w:trPr>
        <w:tc>
          <w:tcPr>
            <w:tcW w:w="360" w:type="dxa"/>
          </w:tcPr>
          <w:p w14:paraId="4E874165" w14:textId="77777777" w:rsidR="00C861BE" w:rsidRPr="00CC1669" w:rsidRDefault="00C861BE" w:rsidP="002C0645">
            <w:pPr>
              <w:pStyle w:val="TableParagraph"/>
            </w:pPr>
          </w:p>
        </w:tc>
        <w:tc>
          <w:tcPr>
            <w:tcW w:w="8010" w:type="dxa"/>
          </w:tcPr>
          <w:p w14:paraId="35E49350" w14:textId="689F9EC4" w:rsidR="00C861BE" w:rsidRPr="00CC1669" w:rsidRDefault="00C861BE" w:rsidP="002C0645">
            <w:pPr>
              <w:pStyle w:val="TableParagraph"/>
              <w:spacing w:before="4" w:line="259" w:lineRule="auto"/>
              <w:ind w:left="107" w:right="94"/>
              <w:jc w:val="both"/>
            </w:pPr>
            <w:r w:rsidRPr="00CC1669">
              <w:t xml:space="preserve">Is an “Other Matters” paragraph included for Required Supplementary Information presented for MD&amp;A and any other statements that have RSI Law Enforcement Officers’ Special Separation Allowance (LEOSSA) Other Post Employment Benefit (OPEB), or the Local </w:t>
            </w:r>
            <w:r w:rsidR="00850C2E">
              <w:t>Government</w:t>
            </w:r>
            <w:r w:rsidR="003B37CA">
              <w:t>al</w:t>
            </w:r>
            <w:r w:rsidRPr="00CC1669">
              <w:t xml:space="preserve"> Employee</w:t>
            </w:r>
            <w:r w:rsidR="000F72E4">
              <w:t>s’</w:t>
            </w:r>
            <w:r w:rsidRPr="00CC1669">
              <w:t xml:space="preserve"> Retirement System (LGERS)?</w:t>
            </w:r>
          </w:p>
        </w:tc>
        <w:tc>
          <w:tcPr>
            <w:tcW w:w="1080" w:type="dxa"/>
            <w:gridSpan w:val="2"/>
          </w:tcPr>
          <w:p w14:paraId="1CF432D1" w14:textId="77777777" w:rsidR="00C861BE" w:rsidRPr="00CC1669" w:rsidRDefault="00C861BE" w:rsidP="002C0645">
            <w:pPr>
              <w:pStyle w:val="TableParagraph"/>
            </w:pPr>
          </w:p>
        </w:tc>
        <w:tc>
          <w:tcPr>
            <w:tcW w:w="1440" w:type="dxa"/>
            <w:gridSpan w:val="5"/>
          </w:tcPr>
          <w:p w14:paraId="5F4E2BBA" w14:textId="77777777" w:rsidR="00C861BE" w:rsidRPr="00CC1669" w:rsidRDefault="00C861BE" w:rsidP="002C0645">
            <w:pPr>
              <w:pStyle w:val="TableParagraph"/>
            </w:pPr>
          </w:p>
        </w:tc>
      </w:tr>
      <w:tr w:rsidR="00C861BE" w:rsidRPr="00CC1669" w14:paraId="268391BD" w14:textId="77777777" w:rsidTr="000C1439">
        <w:trPr>
          <w:gridAfter w:val="1"/>
          <w:wAfter w:w="44" w:type="dxa"/>
          <w:trHeight w:val="1526"/>
        </w:trPr>
        <w:tc>
          <w:tcPr>
            <w:tcW w:w="360" w:type="dxa"/>
          </w:tcPr>
          <w:p w14:paraId="28958B1B" w14:textId="77777777" w:rsidR="00C861BE" w:rsidRPr="00CC1669" w:rsidRDefault="00C861BE" w:rsidP="002C0645">
            <w:pPr>
              <w:pStyle w:val="TableParagraph"/>
            </w:pPr>
          </w:p>
        </w:tc>
        <w:tc>
          <w:tcPr>
            <w:tcW w:w="8010" w:type="dxa"/>
          </w:tcPr>
          <w:p w14:paraId="0C0646AE" w14:textId="77777777" w:rsidR="00C861BE" w:rsidRPr="00CC1669" w:rsidRDefault="00C861BE" w:rsidP="002C0645">
            <w:pPr>
              <w:pStyle w:val="TableParagraph"/>
              <w:spacing w:before="2" w:line="259" w:lineRule="auto"/>
              <w:ind w:left="107" w:right="93"/>
              <w:jc w:val="both"/>
            </w:pPr>
            <w:r w:rsidRPr="00CC1669">
              <w:t>If</w:t>
            </w:r>
            <w:r w:rsidRPr="00CC1669">
              <w:rPr>
                <w:spacing w:val="-9"/>
              </w:rPr>
              <w:t xml:space="preserve"> </w:t>
            </w:r>
            <w:r w:rsidRPr="00CC1669">
              <w:t>an</w:t>
            </w:r>
            <w:r w:rsidRPr="00CC1669">
              <w:rPr>
                <w:spacing w:val="-8"/>
              </w:rPr>
              <w:t xml:space="preserve"> </w:t>
            </w:r>
            <w:r w:rsidRPr="00CC1669">
              <w:t>“Other</w:t>
            </w:r>
            <w:r w:rsidRPr="00CC1669">
              <w:rPr>
                <w:spacing w:val="-10"/>
              </w:rPr>
              <w:t xml:space="preserve"> </w:t>
            </w:r>
            <w:r w:rsidRPr="00CC1669">
              <w:t>Matters”</w:t>
            </w:r>
            <w:r w:rsidRPr="00CC1669">
              <w:rPr>
                <w:spacing w:val="-7"/>
              </w:rPr>
              <w:t xml:space="preserve"> </w:t>
            </w:r>
            <w:r w:rsidRPr="00CC1669">
              <w:t>paragraph</w:t>
            </w:r>
            <w:r w:rsidRPr="00CC1669">
              <w:rPr>
                <w:spacing w:val="-11"/>
              </w:rPr>
              <w:t xml:space="preserve"> </w:t>
            </w:r>
            <w:r w:rsidRPr="00CC1669">
              <w:t>for</w:t>
            </w:r>
            <w:r w:rsidRPr="00CC1669">
              <w:rPr>
                <w:spacing w:val="-7"/>
              </w:rPr>
              <w:t xml:space="preserve"> </w:t>
            </w:r>
            <w:r w:rsidRPr="00CC1669">
              <w:t>Supplementary</w:t>
            </w:r>
            <w:r w:rsidRPr="00CC1669">
              <w:rPr>
                <w:spacing w:val="-8"/>
              </w:rPr>
              <w:t xml:space="preserve"> </w:t>
            </w:r>
            <w:r w:rsidRPr="00CC1669">
              <w:t>Information</w:t>
            </w:r>
            <w:r w:rsidRPr="00CC1669">
              <w:rPr>
                <w:spacing w:val="-11"/>
              </w:rPr>
              <w:t xml:space="preserve"> </w:t>
            </w:r>
            <w:r w:rsidRPr="00CC1669">
              <w:t>is</w:t>
            </w:r>
            <w:r w:rsidRPr="00CC1669">
              <w:rPr>
                <w:spacing w:val="-8"/>
              </w:rPr>
              <w:t xml:space="preserve"> </w:t>
            </w:r>
            <w:r w:rsidRPr="00CC1669">
              <w:t>presented, does it properly reference the appropriate schedules?</w:t>
            </w:r>
            <w:r w:rsidRPr="00CC1669">
              <w:rPr>
                <w:spacing w:val="40"/>
              </w:rPr>
              <w:t xml:space="preserve"> </w:t>
            </w:r>
            <w:r w:rsidRPr="00CC1669">
              <w:t>Most commonly referenced are combining and individual fund financial statements, budgetary schedules, other schedules (ad valorem tax schedules), and schedule of expenditures of federal and State awards.</w:t>
            </w:r>
          </w:p>
        </w:tc>
        <w:tc>
          <w:tcPr>
            <w:tcW w:w="1080" w:type="dxa"/>
            <w:gridSpan w:val="2"/>
          </w:tcPr>
          <w:p w14:paraId="67D239B4" w14:textId="77777777" w:rsidR="00C861BE" w:rsidRPr="00CC1669" w:rsidRDefault="00C861BE" w:rsidP="002C0645">
            <w:pPr>
              <w:pStyle w:val="TableParagraph"/>
            </w:pPr>
          </w:p>
        </w:tc>
        <w:tc>
          <w:tcPr>
            <w:tcW w:w="1440" w:type="dxa"/>
            <w:gridSpan w:val="5"/>
          </w:tcPr>
          <w:p w14:paraId="06FCACF3" w14:textId="77777777" w:rsidR="00C861BE" w:rsidRPr="00CC1669" w:rsidRDefault="00C861BE" w:rsidP="002C0645">
            <w:pPr>
              <w:pStyle w:val="TableParagraph"/>
            </w:pPr>
          </w:p>
        </w:tc>
      </w:tr>
      <w:tr w:rsidR="00C861BE" w:rsidRPr="00CC1669" w14:paraId="698B11B0" w14:textId="77777777" w:rsidTr="000C1439">
        <w:trPr>
          <w:gridAfter w:val="1"/>
          <w:wAfter w:w="44" w:type="dxa"/>
          <w:trHeight w:val="546"/>
        </w:trPr>
        <w:tc>
          <w:tcPr>
            <w:tcW w:w="360" w:type="dxa"/>
          </w:tcPr>
          <w:p w14:paraId="207AC0A0" w14:textId="77777777" w:rsidR="00C861BE" w:rsidRPr="00CC1669" w:rsidRDefault="00C861BE" w:rsidP="002C0645">
            <w:pPr>
              <w:pStyle w:val="TableParagraph"/>
            </w:pPr>
          </w:p>
        </w:tc>
        <w:tc>
          <w:tcPr>
            <w:tcW w:w="8010" w:type="dxa"/>
          </w:tcPr>
          <w:p w14:paraId="203C801C" w14:textId="17553B33" w:rsidR="00C861BE" w:rsidRPr="00CC1669" w:rsidRDefault="00C861BE" w:rsidP="002C0645">
            <w:pPr>
              <w:pStyle w:val="TableParagraph"/>
              <w:spacing w:before="2"/>
              <w:ind w:left="107"/>
            </w:pPr>
            <w:r w:rsidRPr="00CC1669">
              <w:t>If</w:t>
            </w:r>
            <w:r w:rsidRPr="00CC1669">
              <w:rPr>
                <w:spacing w:val="-5"/>
              </w:rPr>
              <w:t xml:space="preserve"> </w:t>
            </w:r>
            <w:r w:rsidRPr="00CC1669">
              <w:t>there</w:t>
            </w:r>
            <w:r w:rsidRPr="00CC1669">
              <w:rPr>
                <w:spacing w:val="-3"/>
              </w:rPr>
              <w:t xml:space="preserve"> </w:t>
            </w:r>
            <w:r w:rsidRPr="00CC1669">
              <w:t>has</w:t>
            </w:r>
            <w:r w:rsidRPr="00CC1669">
              <w:rPr>
                <w:spacing w:val="-3"/>
              </w:rPr>
              <w:t xml:space="preserve"> </w:t>
            </w:r>
            <w:r w:rsidRPr="00CC1669">
              <w:t>been</w:t>
            </w:r>
            <w:r w:rsidRPr="00CC1669">
              <w:rPr>
                <w:spacing w:val="-3"/>
              </w:rPr>
              <w:t xml:space="preserve"> </w:t>
            </w:r>
            <w:r w:rsidRPr="00CC1669">
              <w:t>a</w:t>
            </w:r>
            <w:r w:rsidRPr="00CC1669">
              <w:rPr>
                <w:spacing w:val="-4"/>
              </w:rPr>
              <w:t xml:space="preserve"> </w:t>
            </w:r>
            <w:r w:rsidRPr="00CC1669">
              <w:t>change in</w:t>
            </w:r>
            <w:r w:rsidRPr="00CC1669">
              <w:rPr>
                <w:spacing w:val="-4"/>
              </w:rPr>
              <w:t xml:space="preserve"> </w:t>
            </w:r>
            <w:r w:rsidRPr="00CC1669">
              <w:t>accounting</w:t>
            </w:r>
            <w:r w:rsidRPr="00CC1669">
              <w:rPr>
                <w:spacing w:val="-3"/>
              </w:rPr>
              <w:t xml:space="preserve"> </w:t>
            </w:r>
            <w:r w:rsidRPr="00CC1669">
              <w:t>principle</w:t>
            </w:r>
            <w:r w:rsidRPr="00CC1669">
              <w:rPr>
                <w:spacing w:val="-1"/>
              </w:rPr>
              <w:t xml:space="preserve"> </w:t>
            </w:r>
            <w:r w:rsidRPr="00CC1669">
              <w:t>that</w:t>
            </w:r>
            <w:r w:rsidRPr="00CC1669">
              <w:rPr>
                <w:spacing w:val="-1"/>
              </w:rPr>
              <w:t xml:space="preserve"> </w:t>
            </w:r>
            <w:r w:rsidRPr="00CC1669">
              <w:t>has</w:t>
            </w:r>
            <w:r w:rsidRPr="00CC1669">
              <w:rPr>
                <w:spacing w:val="-3"/>
              </w:rPr>
              <w:t xml:space="preserve"> </w:t>
            </w:r>
            <w:r w:rsidRPr="00CC1669">
              <w:t>a</w:t>
            </w:r>
            <w:r w:rsidRPr="00CC1669">
              <w:rPr>
                <w:spacing w:val="-5"/>
              </w:rPr>
              <w:t xml:space="preserve"> </w:t>
            </w:r>
            <w:r w:rsidRPr="00CC1669">
              <w:t>material</w:t>
            </w:r>
            <w:r w:rsidRPr="00CC1669">
              <w:rPr>
                <w:spacing w:val="-1"/>
              </w:rPr>
              <w:t xml:space="preserve"> </w:t>
            </w:r>
            <w:r w:rsidRPr="00CC1669">
              <w:rPr>
                <w:spacing w:val="-2"/>
              </w:rPr>
              <w:t xml:space="preserve">effect </w:t>
            </w:r>
            <w:r w:rsidRPr="00CC1669">
              <w:t>on</w:t>
            </w:r>
            <w:r w:rsidRPr="00CC1669">
              <w:rPr>
                <w:spacing w:val="5"/>
              </w:rPr>
              <w:t xml:space="preserve"> </w:t>
            </w:r>
            <w:r w:rsidRPr="00CC1669">
              <w:t>comparability</w:t>
            </w:r>
            <w:r w:rsidRPr="00CC1669">
              <w:rPr>
                <w:spacing w:val="7"/>
              </w:rPr>
              <w:t xml:space="preserve"> </w:t>
            </w:r>
            <w:r w:rsidRPr="00CC1669">
              <w:t>of</w:t>
            </w:r>
            <w:r w:rsidRPr="00CC1669">
              <w:rPr>
                <w:spacing w:val="7"/>
              </w:rPr>
              <w:t xml:space="preserve"> </w:t>
            </w:r>
            <w:r w:rsidRPr="00CC1669">
              <w:t>the</w:t>
            </w:r>
            <w:r w:rsidRPr="00CC1669">
              <w:rPr>
                <w:spacing w:val="7"/>
              </w:rPr>
              <w:t xml:space="preserve"> </w:t>
            </w:r>
            <w:r w:rsidRPr="00CC1669">
              <w:t>financial</w:t>
            </w:r>
            <w:r w:rsidRPr="00CC1669">
              <w:rPr>
                <w:spacing w:val="7"/>
              </w:rPr>
              <w:t xml:space="preserve"> </w:t>
            </w:r>
            <w:r w:rsidRPr="00CC1669">
              <w:t>statements,</w:t>
            </w:r>
            <w:r w:rsidRPr="00CC1669">
              <w:rPr>
                <w:spacing w:val="8"/>
              </w:rPr>
              <w:t xml:space="preserve"> </w:t>
            </w:r>
            <w:r w:rsidRPr="00CC1669">
              <w:t>a</w:t>
            </w:r>
            <w:r w:rsidRPr="00CC1669">
              <w:rPr>
                <w:spacing w:val="7"/>
              </w:rPr>
              <w:t xml:space="preserve"> </w:t>
            </w:r>
            <w:r w:rsidRPr="00CC1669">
              <w:t>paragraph</w:t>
            </w:r>
            <w:r w:rsidRPr="00CC1669">
              <w:rPr>
                <w:spacing w:val="7"/>
              </w:rPr>
              <w:t xml:space="preserve"> </w:t>
            </w:r>
            <w:r w:rsidRPr="00CC1669">
              <w:t>headed</w:t>
            </w:r>
            <w:r w:rsidRPr="00CC1669">
              <w:rPr>
                <w:spacing w:val="6"/>
              </w:rPr>
              <w:t xml:space="preserve"> </w:t>
            </w:r>
            <w:r w:rsidRPr="00CC1669">
              <w:rPr>
                <w:spacing w:val="-2"/>
              </w:rPr>
              <w:t xml:space="preserve">“Change </w:t>
            </w:r>
            <w:r w:rsidRPr="00CC1669">
              <w:t>in</w:t>
            </w:r>
            <w:r w:rsidRPr="00CC1669">
              <w:rPr>
                <w:spacing w:val="-6"/>
              </w:rPr>
              <w:t xml:space="preserve"> </w:t>
            </w:r>
            <w:r w:rsidRPr="00CC1669">
              <w:t>Accounting</w:t>
            </w:r>
            <w:r w:rsidRPr="00CC1669">
              <w:rPr>
                <w:spacing w:val="-6"/>
              </w:rPr>
              <w:t xml:space="preserve"> </w:t>
            </w:r>
            <w:r w:rsidRPr="00CC1669">
              <w:t>Principle”</w:t>
            </w:r>
            <w:r w:rsidRPr="00CC1669">
              <w:rPr>
                <w:spacing w:val="-7"/>
              </w:rPr>
              <w:t xml:space="preserve"> </w:t>
            </w:r>
            <w:r w:rsidRPr="00CC1669">
              <w:t>should</w:t>
            </w:r>
            <w:r w:rsidRPr="00CC1669">
              <w:rPr>
                <w:spacing w:val="-6"/>
              </w:rPr>
              <w:t xml:space="preserve"> </w:t>
            </w:r>
            <w:r w:rsidRPr="00CC1669">
              <w:t>be</w:t>
            </w:r>
            <w:r w:rsidRPr="00CC1669">
              <w:rPr>
                <w:spacing w:val="-6"/>
              </w:rPr>
              <w:t xml:space="preserve"> </w:t>
            </w:r>
            <w:r w:rsidRPr="00CC1669">
              <w:t>added</w:t>
            </w:r>
            <w:r w:rsidRPr="00CC1669">
              <w:rPr>
                <w:spacing w:val="-8"/>
              </w:rPr>
              <w:t xml:space="preserve"> </w:t>
            </w:r>
            <w:r w:rsidRPr="00CC1669">
              <w:t>after</w:t>
            </w:r>
            <w:r w:rsidRPr="00CC1669">
              <w:rPr>
                <w:spacing w:val="-7"/>
              </w:rPr>
              <w:t xml:space="preserve"> </w:t>
            </w:r>
            <w:r w:rsidRPr="00CC1669">
              <w:t>the</w:t>
            </w:r>
            <w:r w:rsidRPr="00CC1669">
              <w:rPr>
                <w:spacing w:val="-6"/>
              </w:rPr>
              <w:t xml:space="preserve"> </w:t>
            </w:r>
            <w:r w:rsidRPr="00CC1669">
              <w:t>Opinion</w:t>
            </w:r>
            <w:r w:rsidRPr="00CC1669">
              <w:rPr>
                <w:spacing w:val="-6"/>
              </w:rPr>
              <w:t xml:space="preserve"> </w:t>
            </w:r>
            <w:r w:rsidRPr="00CC1669">
              <w:t>paragraph.</w:t>
            </w:r>
            <w:r w:rsidRPr="00CC1669">
              <w:rPr>
                <w:spacing w:val="40"/>
              </w:rPr>
              <w:t xml:space="preserve"> </w:t>
            </w:r>
            <w:r w:rsidR="009A4CA5">
              <w:rPr>
                <w:spacing w:val="40"/>
              </w:rPr>
              <w:br/>
            </w:r>
            <w:r w:rsidRPr="00CC1669">
              <w:t>(AU- C 708.08)</w:t>
            </w:r>
          </w:p>
        </w:tc>
        <w:tc>
          <w:tcPr>
            <w:tcW w:w="1080" w:type="dxa"/>
            <w:gridSpan w:val="2"/>
          </w:tcPr>
          <w:p w14:paraId="4C0B7EAC" w14:textId="77777777" w:rsidR="00C861BE" w:rsidRPr="00CC1669" w:rsidRDefault="00C861BE" w:rsidP="002C0645">
            <w:pPr>
              <w:pStyle w:val="TableParagraph"/>
            </w:pPr>
          </w:p>
        </w:tc>
        <w:tc>
          <w:tcPr>
            <w:tcW w:w="1440" w:type="dxa"/>
            <w:gridSpan w:val="5"/>
          </w:tcPr>
          <w:p w14:paraId="700777C7" w14:textId="77777777" w:rsidR="00C861BE" w:rsidRPr="00CC1669" w:rsidRDefault="00C861BE" w:rsidP="002C0645">
            <w:pPr>
              <w:pStyle w:val="TableParagraph"/>
            </w:pPr>
          </w:p>
        </w:tc>
      </w:tr>
      <w:tr w:rsidR="009A4CA5" w:rsidRPr="00CC1669" w14:paraId="79DFF081" w14:textId="77777777" w:rsidTr="000C1439">
        <w:trPr>
          <w:gridAfter w:val="1"/>
          <w:wAfter w:w="44" w:type="dxa"/>
          <w:trHeight w:val="546"/>
        </w:trPr>
        <w:tc>
          <w:tcPr>
            <w:tcW w:w="360" w:type="dxa"/>
          </w:tcPr>
          <w:p w14:paraId="41599B3E" w14:textId="77777777" w:rsidR="009A4CA5" w:rsidRPr="00CC1669" w:rsidRDefault="009A4CA5" w:rsidP="002C0645">
            <w:pPr>
              <w:pStyle w:val="TableParagraph"/>
            </w:pPr>
          </w:p>
        </w:tc>
        <w:tc>
          <w:tcPr>
            <w:tcW w:w="8010" w:type="dxa"/>
          </w:tcPr>
          <w:p w14:paraId="25A5602F" w14:textId="3BFDCBE3" w:rsidR="009A4CA5" w:rsidRPr="00CC1669" w:rsidRDefault="009A4CA5" w:rsidP="002C0645">
            <w:pPr>
              <w:pStyle w:val="TableParagraph"/>
              <w:spacing w:before="2"/>
              <w:ind w:left="107"/>
            </w:pPr>
            <w:r>
              <w:t>I</w:t>
            </w:r>
            <w:r w:rsidRPr="00CC1669">
              <w:t xml:space="preserve">f the auditor’s report is subject to other reporting responsibilities, such as </w:t>
            </w:r>
            <w:r>
              <w:t>Government</w:t>
            </w:r>
            <w:r w:rsidRPr="00CC1669">
              <w:t>al Auditing Standards, include a paragraph subtitled “Report on Other Legal and Regulatory Requirements” or otherwise as appropriate to the content</w:t>
            </w:r>
            <w:r w:rsidRPr="00CC1669">
              <w:rPr>
                <w:spacing w:val="-15"/>
              </w:rPr>
              <w:t xml:space="preserve"> </w:t>
            </w:r>
            <w:r w:rsidRPr="00CC1669">
              <w:t>of</w:t>
            </w:r>
            <w:r w:rsidRPr="00CC1669">
              <w:rPr>
                <w:spacing w:val="-13"/>
              </w:rPr>
              <w:t xml:space="preserve"> </w:t>
            </w:r>
            <w:r w:rsidRPr="00CC1669">
              <w:t>the</w:t>
            </w:r>
            <w:r w:rsidRPr="00CC1669">
              <w:rPr>
                <w:spacing w:val="-16"/>
              </w:rPr>
              <w:t xml:space="preserve"> </w:t>
            </w:r>
            <w:r w:rsidRPr="00CC1669">
              <w:t>section.</w:t>
            </w:r>
            <w:r w:rsidRPr="00CC1669">
              <w:rPr>
                <w:spacing w:val="35"/>
              </w:rPr>
              <w:t xml:space="preserve"> </w:t>
            </w:r>
            <w:r w:rsidRPr="00CC1669">
              <w:t>For</w:t>
            </w:r>
            <w:r w:rsidRPr="00CC1669">
              <w:rPr>
                <w:spacing w:val="-13"/>
              </w:rPr>
              <w:t xml:space="preserve"> </w:t>
            </w:r>
            <w:r w:rsidR="00936B4F">
              <w:t>Y</w:t>
            </w:r>
            <w:r w:rsidRPr="00CC1669">
              <w:t>ellow</w:t>
            </w:r>
            <w:r w:rsidRPr="00CC1669">
              <w:rPr>
                <w:spacing w:val="-13"/>
              </w:rPr>
              <w:t xml:space="preserve"> </w:t>
            </w:r>
            <w:r w:rsidR="00936B4F">
              <w:t>B</w:t>
            </w:r>
            <w:r w:rsidRPr="00CC1669">
              <w:t>ook</w:t>
            </w:r>
            <w:r w:rsidRPr="00CC1669">
              <w:rPr>
                <w:spacing w:val="-14"/>
              </w:rPr>
              <w:t xml:space="preserve"> </w:t>
            </w:r>
            <w:r w:rsidRPr="00CC1669">
              <w:t>audits,</w:t>
            </w:r>
            <w:r w:rsidRPr="00CC1669">
              <w:rPr>
                <w:spacing w:val="-13"/>
              </w:rPr>
              <w:t xml:space="preserve"> </w:t>
            </w:r>
            <w:r w:rsidRPr="00CC1669">
              <w:t>an</w:t>
            </w:r>
            <w:r w:rsidRPr="00CC1669">
              <w:rPr>
                <w:spacing w:val="-16"/>
              </w:rPr>
              <w:t xml:space="preserve"> </w:t>
            </w:r>
            <w:r w:rsidRPr="00CC1669">
              <w:t>appropriate</w:t>
            </w:r>
            <w:r w:rsidRPr="00CC1669">
              <w:rPr>
                <w:spacing w:val="-14"/>
              </w:rPr>
              <w:t xml:space="preserve"> </w:t>
            </w:r>
            <w:r w:rsidRPr="00CC1669">
              <w:t>subtitle</w:t>
            </w:r>
            <w:r w:rsidRPr="00CC1669">
              <w:rPr>
                <w:spacing w:val="-15"/>
              </w:rPr>
              <w:t xml:space="preserve"> </w:t>
            </w:r>
            <w:r w:rsidRPr="00CC1669">
              <w:t>should be</w:t>
            </w:r>
            <w:r w:rsidRPr="00CC1669">
              <w:rPr>
                <w:spacing w:val="-11"/>
              </w:rPr>
              <w:t xml:space="preserve"> </w:t>
            </w:r>
            <w:r w:rsidRPr="00CC1669">
              <w:t>“Other</w:t>
            </w:r>
            <w:r w:rsidRPr="00CC1669">
              <w:rPr>
                <w:spacing w:val="-8"/>
              </w:rPr>
              <w:t xml:space="preserve"> </w:t>
            </w:r>
            <w:r w:rsidRPr="00CC1669">
              <w:t>Reporting</w:t>
            </w:r>
            <w:r w:rsidRPr="00CC1669">
              <w:rPr>
                <w:spacing w:val="-9"/>
              </w:rPr>
              <w:t xml:space="preserve"> </w:t>
            </w:r>
            <w:r w:rsidRPr="00CC1669">
              <w:t>Required</w:t>
            </w:r>
            <w:r w:rsidRPr="00CC1669">
              <w:rPr>
                <w:spacing w:val="-9"/>
              </w:rPr>
              <w:t xml:space="preserve"> </w:t>
            </w:r>
            <w:r w:rsidRPr="00CC1669">
              <w:t>by</w:t>
            </w:r>
            <w:r w:rsidRPr="00CC1669">
              <w:rPr>
                <w:spacing w:val="-10"/>
              </w:rPr>
              <w:t xml:space="preserve"> </w:t>
            </w:r>
            <w:r>
              <w:t>Government</w:t>
            </w:r>
            <w:r w:rsidRPr="00CC1669">
              <w:t>al</w:t>
            </w:r>
            <w:r w:rsidRPr="00CC1669">
              <w:rPr>
                <w:spacing w:val="-10"/>
              </w:rPr>
              <w:t xml:space="preserve"> </w:t>
            </w:r>
            <w:r w:rsidRPr="00CC1669">
              <w:t>Auditing</w:t>
            </w:r>
            <w:r w:rsidRPr="00CC1669">
              <w:rPr>
                <w:spacing w:val="-9"/>
              </w:rPr>
              <w:t xml:space="preserve"> </w:t>
            </w:r>
            <w:r w:rsidRPr="00CC1669">
              <w:t>Standards.”</w:t>
            </w:r>
            <w:r w:rsidRPr="00CC1669">
              <w:rPr>
                <w:spacing w:val="-9"/>
              </w:rPr>
              <w:t xml:space="preserve"> </w:t>
            </w:r>
            <w:r w:rsidRPr="00CC1669">
              <w:t>(AU-</w:t>
            </w:r>
            <w:r w:rsidRPr="00CC1669">
              <w:rPr>
                <w:spacing w:val="-10"/>
              </w:rPr>
              <w:t xml:space="preserve">C </w:t>
            </w:r>
            <w:r w:rsidRPr="00CC1669">
              <w:rPr>
                <w:spacing w:val="-2"/>
              </w:rPr>
              <w:t>¶700.37)</w:t>
            </w:r>
          </w:p>
        </w:tc>
        <w:tc>
          <w:tcPr>
            <w:tcW w:w="1080" w:type="dxa"/>
            <w:gridSpan w:val="2"/>
          </w:tcPr>
          <w:p w14:paraId="5467A990" w14:textId="77777777" w:rsidR="009A4CA5" w:rsidRPr="00CC1669" w:rsidRDefault="009A4CA5" w:rsidP="002C0645">
            <w:pPr>
              <w:pStyle w:val="TableParagraph"/>
            </w:pPr>
          </w:p>
        </w:tc>
        <w:tc>
          <w:tcPr>
            <w:tcW w:w="1440" w:type="dxa"/>
            <w:gridSpan w:val="5"/>
          </w:tcPr>
          <w:p w14:paraId="27E0E5E3" w14:textId="77777777" w:rsidR="009A4CA5" w:rsidRPr="00CC1669" w:rsidRDefault="009A4CA5" w:rsidP="002C0645">
            <w:pPr>
              <w:pStyle w:val="TableParagraph"/>
            </w:pPr>
          </w:p>
        </w:tc>
      </w:tr>
      <w:tr w:rsidR="000C1439" w:rsidRPr="00CC1669" w14:paraId="53546886" w14:textId="77777777" w:rsidTr="000C1439">
        <w:trPr>
          <w:gridAfter w:val="1"/>
          <w:wAfter w:w="44" w:type="dxa"/>
          <w:trHeight w:val="707"/>
        </w:trPr>
        <w:tc>
          <w:tcPr>
            <w:tcW w:w="360" w:type="dxa"/>
          </w:tcPr>
          <w:p w14:paraId="39742833" w14:textId="77777777" w:rsidR="00C861BE" w:rsidRPr="00CC1669" w:rsidRDefault="00C861BE" w:rsidP="002C0645">
            <w:pPr>
              <w:pStyle w:val="TableParagraph"/>
            </w:pPr>
          </w:p>
        </w:tc>
        <w:tc>
          <w:tcPr>
            <w:tcW w:w="8010" w:type="dxa"/>
          </w:tcPr>
          <w:p w14:paraId="3836EDA4" w14:textId="77777777" w:rsidR="00C861BE" w:rsidRPr="00CC1669" w:rsidRDefault="00C861BE" w:rsidP="002C0645">
            <w:pPr>
              <w:pStyle w:val="TableParagraph"/>
              <w:spacing w:before="2" w:line="256" w:lineRule="auto"/>
              <w:ind w:left="107"/>
            </w:pPr>
            <w:r w:rsidRPr="00CC1669">
              <w:t>Report date &amp; date of compliance reports are the same. If not, is there dual dating of the reports?</w:t>
            </w:r>
          </w:p>
        </w:tc>
        <w:tc>
          <w:tcPr>
            <w:tcW w:w="1080" w:type="dxa"/>
            <w:gridSpan w:val="2"/>
          </w:tcPr>
          <w:p w14:paraId="2E478080" w14:textId="77777777" w:rsidR="00C861BE" w:rsidRPr="00CC1669" w:rsidRDefault="00C861BE" w:rsidP="002C0645">
            <w:pPr>
              <w:pStyle w:val="TableParagraph"/>
            </w:pPr>
          </w:p>
        </w:tc>
        <w:tc>
          <w:tcPr>
            <w:tcW w:w="1440" w:type="dxa"/>
            <w:gridSpan w:val="5"/>
          </w:tcPr>
          <w:p w14:paraId="081972C3" w14:textId="77777777" w:rsidR="00C861BE" w:rsidRPr="00CC1669" w:rsidRDefault="00C861BE" w:rsidP="002C0645">
            <w:pPr>
              <w:pStyle w:val="TableParagraph"/>
            </w:pPr>
          </w:p>
        </w:tc>
      </w:tr>
      <w:tr w:rsidR="000C1439" w:rsidRPr="00CC1669" w14:paraId="66F2DC68" w14:textId="77777777" w:rsidTr="000C1439">
        <w:trPr>
          <w:gridAfter w:val="1"/>
          <w:wAfter w:w="44" w:type="dxa"/>
          <w:trHeight w:val="455"/>
        </w:trPr>
        <w:tc>
          <w:tcPr>
            <w:tcW w:w="360" w:type="dxa"/>
          </w:tcPr>
          <w:p w14:paraId="683AB3AB" w14:textId="77777777" w:rsidR="00C861BE" w:rsidRPr="00CC1669" w:rsidRDefault="00C861BE" w:rsidP="002C0645">
            <w:pPr>
              <w:pStyle w:val="TableParagraph"/>
            </w:pPr>
          </w:p>
        </w:tc>
        <w:tc>
          <w:tcPr>
            <w:tcW w:w="8010" w:type="dxa"/>
          </w:tcPr>
          <w:p w14:paraId="2F0BA2E7" w14:textId="77777777" w:rsidR="00C861BE" w:rsidRPr="00CC1669" w:rsidRDefault="00C861BE" w:rsidP="002C0645">
            <w:pPr>
              <w:pStyle w:val="TableParagraph"/>
              <w:ind w:left="107"/>
              <w:rPr>
                <w:b/>
                <w:sz w:val="24"/>
                <w:szCs w:val="24"/>
              </w:rPr>
            </w:pPr>
            <w:r w:rsidRPr="00CC1669">
              <w:rPr>
                <w:b/>
                <w:sz w:val="24"/>
                <w:szCs w:val="24"/>
              </w:rPr>
              <w:t>Management</w:t>
            </w:r>
            <w:r w:rsidRPr="00CC1669">
              <w:rPr>
                <w:b/>
                <w:spacing w:val="-4"/>
                <w:sz w:val="24"/>
                <w:szCs w:val="24"/>
              </w:rPr>
              <w:t xml:space="preserve"> </w:t>
            </w:r>
            <w:r w:rsidRPr="00CC1669">
              <w:rPr>
                <w:b/>
                <w:sz w:val="24"/>
                <w:szCs w:val="24"/>
              </w:rPr>
              <w:t>Discussion</w:t>
            </w:r>
            <w:r w:rsidRPr="00CC1669">
              <w:rPr>
                <w:b/>
                <w:spacing w:val="-3"/>
                <w:sz w:val="24"/>
                <w:szCs w:val="24"/>
              </w:rPr>
              <w:t xml:space="preserve"> </w:t>
            </w:r>
            <w:r w:rsidRPr="00CC1669">
              <w:rPr>
                <w:b/>
                <w:sz w:val="24"/>
                <w:szCs w:val="24"/>
              </w:rPr>
              <w:t>and</w:t>
            </w:r>
            <w:r w:rsidRPr="00CC1669">
              <w:rPr>
                <w:b/>
                <w:spacing w:val="-4"/>
                <w:sz w:val="24"/>
                <w:szCs w:val="24"/>
              </w:rPr>
              <w:t xml:space="preserve"> </w:t>
            </w:r>
            <w:r w:rsidRPr="00CC1669">
              <w:rPr>
                <w:b/>
                <w:sz w:val="24"/>
                <w:szCs w:val="24"/>
              </w:rPr>
              <w:t>Analysis</w:t>
            </w:r>
            <w:r w:rsidRPr="00CC1669">
              <w:rPr>
                <w:b/>
                <w:spacing w:val="-3"/>
                <w:sz w:val="24"/>
                <w:szCs w:val="24"/>
              </w:rPr>
              <w:t xml:space="preserve"> </w:t>
            </w:r>
            <w:r w:rsidRPr="00CC1669">
              <w:rPr>
                <w:b/>
                <w:spacing w:val="-2"/>
                <w:sz w:val="24"/>
                <w:szCs w:val="24"/>
              </w:rPr>
              <w:t>(MD&amp;A)</w:t>
            </w:r>
          </w:p>
        </w:tc>
        <w:tc>
          <w:tcPr>
            <w:tcW w:w="1080" w:type="dxa"/>
            <w:gridSpan w:val="2"/>
          </w:tcPr>
          <w:p w14:paraId="6C755474" w14:textId="77777777" w:rsidR="00C861BE" w:rsidRPr="00CC1669" w:rsidRDefault="00C861BE" w:rsidP="002C0645">
            <w:pPr>
              <w:pStyle w:val="TableParagraph"/>
            </w:pPr>
          </w:p>
        </w:tc>
        <w:tc>
          <w:tcPr>
            <w:tcW w:w="1440" w:type="dxa"/>
            <w:gridSpan w:val="5"/>
          </w:tcPr>
          <w:p w14:paraId="6C35CC7E" w14:textId="77777777" w:rsidR="00C861BE" w:rsidRPr="00CC1669" w:rsidRDefault="00C861BE" w:rsidP="002C0645">
            <w:pPr>
              <w:pStyle w:val="TableParagraph"/>
            </w:pPr>
          </w:p>
        </w:tc>
      </w:tr>
      <w:tr w:rsidR="000C1439" w:rsidRPr="00CC1669" w14:paraId="0C6F4E9C" w14:textId="77777777" w:rsidTr="000C1439">
        <w:trPr>
          <w:gridAfter w:val="1"/>
          <w:wAfter w:w="44" w:type="dxa"/>
          <w:trHeight w:val="1526"/>
        </w:trPr>
        <w:tc>
          <w:tcPr>
            <w:tcW w:w="360" w:type="dxa"/>
          </w:tcPr>
          <w:p w14:paraId="0DFE6B82" w14:textId="77777777" w:rsidR="00C861BE" w:rsidRPr="00CC1669" w:rsidRDefault="00C861BE" w:rsidP="002C0645">
            <w:pPr>
              <w:pStyle w:val="TableParagraph"/>
            </w:pPr>
          </w:p>
        </w:tc>
        <w:tc>
          <w:tcPr>
            <w:tcW w:w="8010" w:type="dxa"/>
          </w:tcPr>
          <w:p w14:paraId="746F1903" w14:textId="5EE6A7E3" w:rsidR="00C861BE" w:rsidRPr="00CC1669" w:rsidRDefault="00C861BE" w:rsidP="002C0645">
            <w:pPr>
              <w:pStyle w:val="TableParagraph"/>
              <w:spacing w:before="4" w:line="259" w:lineRule="auto"/>
              <w:ind w:left="107" w:right="96"/>
              <w:jc w:val="both"/>
            </w:pPr>
            <w:r w:rsidRPr="00CC1669">
              <w:t>Does</w:t>
            </w:r>
            <w:r w:rsidRPr="00CC1669">
              <w:rPr>
                <w:spacing w:val="-13"/>
              </w:rPr>
              <w:t xml:space="preserve"> </w:t>
            </w:r>
            <w:r w:rsidRPr="00CC1669">
              <w:t>the</w:t>
            </w:r>
            <w:r w:rsidRPr="00CC1669">
              <w:rPr>
                <w:spacing w:val="-15"/>
              </w:rPr>
              <w:t xml:space="preserve"> </w:t>
            </w:r>
            <w:r w:rsidRPr="00CC1669">
              <w:t>MD&amp;A</w:t>
            </w:r>
            <w:r w:rsidRPr="00CC1669">
              <w:rPr>
                <w:spacing w:val="-13"/>
              </w:rPr>
              <w:t xml:space="preserve"> </w:t>
            </w:r>
            <w:r w:rsidRPr="00CC1669">
              <w:t>discuss</w:t>
            </w:r>
            <w:r w:rsidRPr="00CC1669">
              <w:rPr>
                <w:spacing w:val="-16"/>
              </w:rPr>
              <w:t xml:space="preserve"> </w:t>
            </w:r>
            <w:r w:rsidRPr="00CC1669">
              <w:t>the</w:t>
            </w:r>
            <w:r w:rsidRPr="00CC1669">
              <w:rPr>
                <w:spacing w:val="-11"/>
              </w:rPr>
              <w:t xml:space="preserve"> </w:t>
            </w:r>
            <w:r w:rsidRPr="00CC1669">
              <w:t>current-year</w:t>
            </w:r>
            <w:r w:rsidRPr="00CC1669">
              <w:rPr>
                <w:spacing w:val="-13"/>
              </w:rPr>
              <w:t xml:space="preserve"> </w:t>
            </w:r>
            <w:r w:rsidRPr="00CC1669">
              <w:t>results</w:t>
            </w:r>
            <w:r w:rsidRPr="00CC1669">
              <w:rPr>
                <w:spacing w:val="-14"/>
              </w:rPr>
              <w:t xml:space="preserve"> </w:t>
            </w:r>
            <w:r w:rsidRPr="00CC1669">
              <w:t>in</w:t>
            </w:r>
            <w:r w:rsidRPr="00CC1669">
              <w:rPr>
                <w:spacing w:val="-12"/>
              </w:rPr>
              <w:t xml:space="preserve"> </w:t>
            </w:r>
            <w:r w:rsidRPr="00CC1669">
              <w:t>comparison</w:t>
            </w:r>
            <w:r w:rsidRPr="00CC1669">
              <w:rPr>
                <w:spacing w:val="-12"/>
              </w:rPr>
              <w:t xml:space="preserve"> </w:t>
            </w:r>
            <w:r w:rsidRPr="00CC1669">
              <w:t>with</w:t>
            </w:r>
            <w:r w:rsidRPr="00CC1669">
              <w:rPr>
                <w:spacing w:val="-15"/>
              </w:rPr>
              <w:t xml:space="preserve"> </w:t>
            </w:r>
            <w:r w:rsidRPr="00CC1669">
              <w:t>the</w:t>
            </w:r>
            <w:r w:rsidRPr="00CC1669">
              <w:rPr>
                <w:spacing w:val="-12"/>
              </w:rPr>
              <w:t xml:space="preserve"> </w:t>
            </w:r>
            <w:r w:rsidRPr="00CC1669">
              <w:t>prior year, with emphasis on the current year?</w:t>
            </w:r>
            <w:r w:rsidRPr="00CC1669">
              <w:rPr>
                <w:spacing w:val="40"/>
              </w:rPr>
              <w:t xml:space="preserve"> </w:t>
            </w:r>
            <w:r w:rsidRPr="00CC1669">
              <w:t>“This fact-based analysis should discuss the positive and negative aspects of the comparison with the prior year.</w:t>
            </w:r>
            <w:r w:rsidRPr="00CC1669">
              <w:rPr>
                <w:spacing w:val="40"/>
              </w:rPr>
              <w:t xml:space="preserve"> </w:t>
            </w:r>
            <w:r w:rsidRPr="00CC1669">
              <w:t>The use of charts, graphs, and tables is encouraged to enhance the understandability of the information.”</w:t>
            </w:r>
            <w:r w:rsidRPr="00CC1669">
              <w:rPr>
                <w:spacing w:val="40"/>
              </w:rPr>
              <w:t xml:space="preserve"> </w:t>
            </w:r>
            <w:r w:rsidRPr="00CC1669">
              <w:t>(GASB</w:t>
            </w:r>
            <w:r w:rsidR="00247D50" w:rsidRPr="00CC1669">
              <w:t xml:space="preserve"> No.</w:t>
            </w:r>
            <w:r w:rsidRPr="00CC1669">
              <w:t xml:space="preserve"> 34 ¶ 9)</w:t>
            </w:r>
          </w:p>
        </w:tc>
        <w:tc>
          <w:tcPr>
            <w:tcW w:w="1080" w:type="dxa"/>
            <w:gridSpan w:val="2"/>
          </w:tcPr>
          <w:p w14:paraId="651F9088" w14:textId="77777777" w:rsidR="00C861BE" w:rsidRPr="00CC1669" w:rsidRDefault="00C861BE" w:rsidP="002C0645">
            <w:pPr>
              <w:pStyle w:val="TableParagraph"/>
            </w:pPr>
          </w:p>
        </w:tc>
        <w:tc>
          <w:tcPr>
            <w:tcW w:w="1440" w:type="dxa"/>
            <w:gridSpan w:val="5"/>
          </w:tcPr>
          <w:p w14:paraId="06F8A8C5" w14:textId="77777777" w:rsidR="00C861BE" w:rsidRPr="00CC1669" w:rsidRDefault="00C861BE" w:rsidP="002C0645">
            <w:pPr>
              <w:pStyle w:val="TableParagraph"/>
            </w:pPr>
          </w:p>
        </w:tc>
      </w:tr>
      <w:tr w:rsidR="000C1439" w:rsidRPr="00CC1669" w14:paraId="44E96E33" w14:textId="77777777" w:rsidTr="000C1439">
        <w:trPr>
          <w:gridAfter w:val="1"/>
          <w:wAfter w:w="44" w:type="dxa"/>
          <w:trHeight w:val="2889"/>
        </w:trPr>
        <w:tc>
          <w:tcPr>
            <w:tcW w:w="360" w:type="dxa"/>
          </w:tcPr>
          <w:p w14:paraId="25275D43" w14:textId="77777777" w:rsidR="00C861BE" w:rsidRPr="00CC1669" w:rsidRDefault="00C861BE" w:rsidP="002C0645">
            <w:pPr>
              <w:pStyle w:val="TableParagraph"/>
            </w:pPr>
          </w:p>
        </w:tc>
        <w:tc>
          <w:tcPr>
            <w:tcW w:w="8010" w:type="dxa"/>
          </w:tcPr>
          <w:p w14:paraId="72319BB8" w14:textId="198693C0" w:rsidR="00C861BE" w:rsidRPr="00CC1669" w:rsidRDefault="00C861BE" w:rsidP="002C0645">
            <w:pPr>
              <w:pStyle w:val="TableParagraph"/>
              <w:spacing w:before="2" w:line="259" w:lineRule="auto"/>
              <w:ind w:left="107" w:right="95"/>
              <w:jc w:val="both"/>
            </w:pPr>
            <w:r w:rsidRPr="00CC1669">
              <w:t xml:space="preserve">Does the MD&amp;A include, at a minimum, an analysis of the </w:t>
            </w:r>
            <w:r w:rsidR="00850C2E">
              <w:t>Government</w:t>
            </w:r>
            <w:r w:rsidRPr="00CC1669">
              <w:t>'s overall financial position and results of operations to assist users in assessing</w:t>
            </w:r>
            <w:r w:rsidRPr="00CC1669">
              <w:rPr>
                <w:spacing w:val="-16"/>
              </w:rPr>
              <w:t xml:space="preserve"> </w:t>
            </w:r>
            <w:r w:rsidRPr="00CC1669">
              <w:t>whether</w:t>
            </w:r>
            <w:r w:rsidRPr="00CC1669">
              <w:rPr>
                <w:spacing w:val="-15"/>
              </w:rPr>
              <w:t xml:space="preserve"> </w:t>
            </w:r>
            <w:r w:rsidRPr="00CC1669">
              <w:t>financial</w:t>
            </w:r>
            <w:r w:rsidRPr="00CC1669">
              <w:rPr>
                <w:spacing w:val="-15"/>
              </w:rPr>
              <w:t xml:space="preserve"> </w:t>
            </w:r>
            <w:r w:rsidRPr="00CC1669">
              <w:t>position</w:t>
            </w:r>
            <w:r w:rsidRPr="00CC1669">
              <w:rPr>
                <w:spacing w:val="-16"/>
              </w:rPr>
              <w:t xml:space="preserve"> </w:t>
            </w:r>
            <w:r w:rsidRPr="00CC1669">
              <w:t>has</w:t>
            </w:r>
            <w:r w:rsidRPr="00CC1669">
              <w:rPr>
                <w:spacing w:val="-15"/>
              </w:rPr>
              <w:t xml:space="preserve"> </w:t>
            </w:r>
            <w:r w:rsidRPr="00CC1669">
              <w:t>improved</w:t>
            </w:r>
            <w:r w:rsidRPr="00CC1669">
              <w:rPr>
                <w:spacing w:val="-15"/>
              </w:rPr>
              <w:t xml:space="preserve"> </w:t>
            </w:r>
            <w:r w:rsidRPr="00CC1669">
              <w:t>or</w:t>
            </w:r>
            <w:r w:rsidRPr="00CC1669">
              <w:rPr>
                <w:spacing w:val="-15"/>
              </w:rPr>
              <w:t xml:space="preserve"> </w:t>
            </w:r>
            <w:r w:rsidRPr="00CC1669">
              <w:t>deteriorated</w:t>
            </w:r>
            <w:r w:rsidRPr="00CC1669">
              <w:rPr>
                <w:spacing w:val="-16"/>
              </w:rPr>
              <w:t xml:space="preserve"> </w:t>
            </w:r>
            <w:r w:rsidRPr="00CC1669">
              <w:t>as</w:t>
            </w:r>
            <w:r w:rsidRPr="00CC1669">
              <w:rPr>
                <w:spacing w:val="-14"/>
              </w:rPr>
              <w:t xml:space="preserve"> </w:t>
            </w:r>
            <w:r w:rsidRPr="00CC1669">
              <w:t>a</w:t>
            </w:r>
            <w:r w:rsidRPr="00CC1669">
              <w:rPr>
                <w:spacing w:val="-15"/>
              </w:rPr>
              <w:t xml:space="preserve"> </w:t>
            </w:r>
            <w:r w:rsidRPr="00CC1669">
              <w:t>result of</w:t>
            </w:r>
            <w:r w:rsidRPr="00CC1669">
              <w:rPr>
                <w:spacing w:val="-2"/>
              </w:rPr>
              <w:t xml:space="preserve"> </w:t>
            </w:r>
            <w:r w:rsidRPr="00CC1669">
              <w:t>the</w:t>
            </w:r>
            <w:r w:rsidRPr="00CC1669">
              <w:rPr>
                <w:spacing w:val="-4"/>
              </w:rPr>
              <w:t xml:space="preserve"> </w:t>
            </w:r>
            <w:r w:rsidRPr="00CC1669">
              <w:t>year's</w:t>
            </w:r>
            <w:r w:rsidRPr="00CC1669">
              <w:rPr>
                <w:spacing w:val="-3"/>
              </w:rPr>
              <w:t xml:space="preserve"> </w:t>
            </w:r>
            <w:r w:rsidRPr="00CC1669">
              <w:t>operations.?</w:t>
            </w:r>
            <w:r w:rsidRPr="00CC1669">
              <w:rPr>
                <w:spacing w:val="40"/>
              </w:rPr>
              <w:t xml:space="preserve"> </w:t>
            </w:r>
            <w:r w:rsidRPr="00CC1669">
              <w:t>“The</w:t>
            </w:r>
            <w:r w:rsidRPr="00CC1669">
              <w:rPr>
                <w:spacing w:val="-4"/>
              </w:rPr>
              <w:t xml:space="preserve"> </w:t>
            </w:r>
            <w:r w:rsidRPr="00CC1669">
              <w:t>analysis</w:t>
            </w:r>
            <w:r w:rsidRPr="00CC1669">
              <w:rPr>
                <w:spacing w:val="-3"/>
              </w:rPr>
              <w:t xml:space="preserve"> </w:t>
            </w:r>
            <w:r w:rsidRPr="00CC1669">
              <w:t>should</w:t>
            </w:r>
            <w:r w:rsidRPr="00CC1669">
              <w:rPr>
                <w:spacing w:val="-4"/>
              </w:rPr>
              <w:t xml:space="preserve"> </w:t>
            </w:r>
            <w:r w:rsidRPr="00CC1669">
              <w:t>address</w:t>
            </w:r>
            <w:r w:rsidRPr="00CC1669">
              <w:rPr>
                <w:spacing w:val="-3"/>
              </w:rPr>
              <w:t xml:space="preserve"> </w:t>
            </w:r>
            <w:r w:rsidRPr="00CC1669">
              <w:t>both</w:t>
            </w:r>
            <w:r w:rsidRPr="00CC1669">
              <w:rPr>
                <w:spacing w:val="-4"/>
              </w:rPr>
              <w:t xml:space="preserve"> </w:t>
            </w:r>
            <w:r w:rsidR="00850C2E">
              <w:t>Government</w:t>
            </w:r>
            <w:r w:rsidRPr="00CC1669">
              <w:t xml:space="preserve">al and business-type activities as reported in the </w:t>
            </w:r>
            <w:r w:rsidR="00850C2E">
              <w:t>Government</w:t>
            </w:r>
            <w:r w:rsidRPr="00CC1669">
              <w:t>-wide financial statements</w:t>
            </w:r>
            <w:r w:rsidRPr="00CC1669">
              <w:rPr>
                <w:spacing w:val="-12"/>
              </w:rPr>
              <w:t xml:space="preserve"> </w:t>
            </w:r>
            <w:r w:rsidRPr="00CC1669">
              <w:t>and</w:t>
            </w:r>
            <w:r w:rsidRPr="00CC1669">
              <w:rPr>
                <w:spacing w:val="-12"/>
              </w:rPr>
              <w:t xml:space="preserve"> </w:t>
            </w:r>
            <w:r w:rsidRPr="00CC1669">
              <w:t>should</w:t>
            </w:r>
            <w:r w:rsidRPr="00CC1669">
              <w:rPr>
                <w:spacing w:val="-12"/>
              </w:rPr>
              <w:t xml:space="preserve"> </w:t>
            </w:r>
            <w:r w:rsidRPr="00CC1669">
              <w:t>include</w:t>
            </w:r>
            <w:r w:rsidRPr="00CC1669">
              <w:rPr>
                <w:spacing w:val="-12"/>
              </w:rPr>
              <w:t xml:space="preserve"> </w:t>
            </w:r>
            <w:r w:rsidRPr="00CC1669">
              <w:t>reasons</w:t>
            </w:r>
            <w:r w:rsidRPr="00CC1669">
              <w:rPr>
                <w:spacing w:val="-14"/>
              </w:rPr>
              <w:t xml:space="preserve"> </w:t>
            </w:r>
            <w:r w:rsidRPr="00CC1669">
              <w:t>for</w:t>
            </w:r>
            <w:r w:rsidRPr="00CC1669">
              <w:rPr>
                <w:spacing w:val="-13"/>
              </w:rPr>
              <w:t xml:space="preserve"> </w:t>
            </w:r>
            <w:r w:rsidRPr="00CC1669">
              <w:t>significant</w:t>
            </w:r>
            <w:r w:rsidRPr="00CC1669">
              <w:rPr>
                <w:spacing w:val="-12"/>
              </w:rPr>
              <w:t xml:space="preserve"> </w:t>
            </w:r>
            <w:r w:rsidRPr="00CC1669">
              <w:t>changes</w:t>
            </w:r>
            <w:r w:rsidRPr="00CC1669">
              <w:rPr>
                <w:spacing w:val="-14"/>
              </w:rPr>
              <w:t xml:space="preserve"> </w:t>
            </w:r>
            <w:r w:rsidRPr="00CC1669">
              <w:t>from</w:t>
            </w:r>
            <w:r w:rsidRPr="00CC1669">
              <w:rPr>
                <w:spacing w:val="-13"/>
              </w:rPr>
              <w:t xml:space="preserve"> </w:t>
            </w:r>
            <w:r w:rsidRPr="00CC1669">
              <w:t>the</w:t>
            </w:r>
            <w:r w:rsidRPr="00CC1669">
              <w:rPr>
                <w:spacing w:val="-15"/>
              </w:rPr>
              <w:t xml:space="preserve"> </w:t>
            </w:r>
            <w:r w:rsidRPr="00CC1669">
              <w:t>prior year, not simply the amounts or percentages of change.</w:t>
            </w:r>
            <w:r w:rsidRPr="00CC1669">
              <w:rPr>
                <w:spacing w:val="40"/>
              </w:rPr>
              <w:t xml:space="preserve"> </w:t>
            </w:r>
            <w:r w:rsidRPr="00CC1669">
              <w:t>In addition, important economic factors, such as changes in the tax or employment bases, that significantly affected operating results for the year should be discussed.”</w:t>
            </w:r>
            <w:r w:rsidRPr="00CC1669">
              <w:rPr>
                <w:spacing w:val="40"/>
              </w:rPr>
              <w:t xml:space="preserve"> </w:t>
            </w:r>
            <w:r w:rsidRPr="00CC1669">
              <w:t>(GASB</w:t>
            </w:r>
            <w:r w:rsidR="00247D50" w:rsidRPr="00CC1669">
              <w:t xml:space="preserve"> No.</w:t>
            </w:r>
            <w:r w:rsidRPr="00CC1669">
              <w:t xml:space="preserve"> 34 ¶ 11.c.)</w:t>
            </w:r>
          </w:p>
        </w:tc>
        <w:tc>
          <w:tcPr>
            <w:tcW w:w="1080" w:type="dxa"/>
            <w:gridSpan w:val="2"/>
          </w:tcPr>
          <w:p w14:paraId="742FCD83" w14:textId="77777777" w:rsidR="00C861BE" w:rsidRPr="00CC1669" w:rsidRDefault="00C861BE" w:rsidP="002C0645">
            <w:pPr>
              <w:pStyle w:val="TableParagraph"/>
            </w:pPr>
          </w:p>
        </w:tc>
        <w:tc>
          <w:tcPr>
            <w:tcW w:w="1440" w:type="dxa"/>
            <w:gridSpan w:val="5"/>
          </w:tcPr>
          <w:p w14:paraId="68EC1B8A" w14:textId="77777777" w:rsidR="00C861BE" w:rsidRPr="00CC1669" w:rsidRDefault="00C861BE" w:rsidP="002C0645">
            <w:pPr>
              <w:pStyle w:val="TableParagraph"/>
            </w:pPr>
          </w:p>
        </w:tc>
      </w:tr>
      <w:tr w:rsidR="000C1439" w:rsidRPr="00CC1669" w14:paraId="075368E9" w14:textId="77777777" w:rsidTr="000C1439">
        <w:trPr>
          <w:gridAfter w:val="1"/>
          <w:wAfter w:w="44" w:type="dxa"/>
          <w:trHeight w:val="2617"/>
        </w:trPr>
        <w:tc>
          <w:tcPr>
            <w:tcW w:w="360" w:type="dxa"/>
          </w:tcPr>
          <w:p w14:paraId="4A35780A" w14:textId="77777777" w:rsidR="00C861BE" w:rsidRPr="00CC1669" w:rsidRDefault="00C861BE" w:rsidP="002C0645">
            <w:pPr>
              <w:pStyle w:val="TableParagraph"/>
            </w:pPr>
          </w:p>
        </w:tc>
        <w:tc>
          <w:tcPr>
            <w:tcW w:w="8010" w:type="dxa"/>
          </w:tcPr>
          <w:p w14:paraId="004AE57D" w14:textId="12839417" w:rsidR="00C861BE" w:rsidRPr="00CC1669" w:rsidRDefault="00C861BE" w:rsidP="002C0645">
            <w:pPr>
              <w:pStyle w:val="TableParagraph"/>
              <w:spacing w:before="4" w:line="259" w:lineRule="auto"/>
              <w:ind w:left="107" w:right="95"/>
              <w:jc w:val="both"/>
            </w:pPr>
            <w:r w:rsidRPr="00CC1669">
              <w:t>Does the MD&amp;A include, at a minimum, an analysis of balances and transactions</w:t>
            </w:r>
            <w:r w:rsidRPr="00CC1669">
              <w:rPr>
                <w:spacing w:val="-1"/>
              </w:rPr>
              <w:t xml:space="preserve"> </w:t>
            </w:r>
            <w:r w:rsidRPr="00CC1669">
              <w:t>of</w:t>
            </w:r>
            <w:r w:rsidRPr="00CC1669">
              <w:rPr>
                <w:spacing w:val="-2"/>
              </w:rPr>
              <w:t xml:space="preserve"> </w:t>
            </w:r>
            <w:r w:rsidRPr="00CC1669">
              <w:t>individual</w:t>
            </w:r>
            <w:r w:rsidRPr="00CC1669">
              <w:rPr>
                <w:spacing w:val="-2"/>
              </w:rPr>
              <w:t xml:space="preserve"> </w:t>
            </w:r>
            <w:r w:rsidRPr="00CC1669">
              <w:t>funds?</w:t>
            </w:r>
            <w:r w:rsidRPr="00CC1669">
              <w:rPr>
                <w:spacing w:val="40"/>
              </w:rPr>
              <w:t xml:space="preserve"> </w:t>
            </w:r>
            <w:r w:rsidRPr="00CC1669">
              <w:t>“The</w:t>
            </w:r>
            <w:r w:rsidRPr="00CC1669">
              <w:rPr>
                <w:spacing w:val="-1"/>
              </w:rPr>
              <w:t xml:space="preserve"> </w:t>
            </w:r>
            <w:r w:rsidRPr="00CC1669">
              <w:t>analysis</w:t>
            </w:r>
            <w:r w:rsidRPr="00CC1669">
              <w:rPr>
                <w:spacing w:val="-3"/>
              </w:rPr>
              <w:t xml:space="preserve"> </w:t>
            </w:r>
            <w:r w:rsidRPr="00CC1669">
              <w:t>should</w:t>
            </w:r>
            <w:r w:rsidRPr="00CC1669">
              <w:rPr>
                <w:spacing w:val="-1"/>
              </w:rPr>
              <w:t xml:space="preserve"> </w:t>
            </w:r>
            <w:r w:rsidRPr="00CC1669">
              <w:t>address</w:t>
            </w:r>
            <w:r w:rsidRPr="00CC1669">
              <w:rPr>
                <w:spacing w:val="-6"/>
              </w:rPr>
              <w:t xml:space="preserve"> </w:t>
            </w:r>
            <w:r w:rsidRPr="00CC1669">
              <w:t>the</w:t>
            </w:r>
            <w:r w:rsidRPr="00CC1669">
              <w:rPr>
                <w:spacing w:val="-4"/>
              </w:rPr>
              <w:t xml:space="preserve"> </w:t>
            </w:r>
            <w:r w:rsidRPr="00CC1669">
              <w:t>reasons for significant changes in fund balances or fund net assets and whether restrictions, commitments, or other limitations significantly affect the availability of fund</w:t>
            </w:r>
            <w:r w:rsidRPr="00CC1669">
              <w:rPr>
                <w:spacing w:val="-1"/>
              </w:rPr>
              <w:t xml:space="preserve"> </w:t>
            </w:r>
            <w:r w:rsidRPr="00CC1669">
              <w:t>resources</w:t>
            </w:r>
            <w:r w:rsidRPr="00CC1669">
              <w:rPr>
                <w:spacing w:val="-1"/>
              </w:rPr>
              <w:t xml:space="preserve"> </w:t>
            </w:r>
            <w:r w:rsidRPr="00CC1669">
              <w:t>for</w:t>
            </w:r>
            <w:r w:rsidRPr="00CC1669">
              <w:rPr>
                <w:spacing w:val="-1"/>
              </w:rPr>
              <w:t xml:space="preserve"> </w:t>
            </w:r>
            <w:r w:rsidRPr="00CC1669">
              <w:t>future</w:t>
            </w:r>
            <w:r w:rsidRPr="00CC1669">
              <w:rPr>
                <w:spacing w:val="-1"/>
              </w:rPr>
              <w:t xml:space="preserve"> </w:t>
            </w:r>
            <w:r w:rsidRPr="00CC1669">
              <w:t>use” and</w:t>
            </w:r>
            <w:r w:rsidRPr="00CC1669">
              <w:rPr>
                <w:spacing w:val="-1"/>
              </w:rPr>
              <w:t xml:space="preserve"> </w:t>
            </w:r>
            <w:r w:rsidRPr="00CC1669">
              <w:t>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r w:rsidRPr="00CC1669">
              <w:rPr>
                <w:spacing w:val="40"/>
              </w:rPr>
              <w:t xml:space="preserve"> </w:t>
            </w:r>
            <w:r w:rsidRPr="00CC1669">
              <w:t>(GASB 34 ¶ 11.d.)</w:t>
            </w:r>
          </w:p>
        </w:tc>
        <w:tc>
          <w:tcPr>
            <w:tcW w:w="1080" w:type="dxa"/>
            <w:gridSpan w:val="2"/>
          </w:tcPr>
          <w:p w14:paraId="54529552" w14:textId="77777777" w:rsidR="00C861BE" w:rsidRPr="00CC1669" w:rsidRDefault="00C861BE" w:rsidP="002C0645">
            <w:pPr>
              <w:pStyle w:val="TableParagraph"/>
            </w:pPr>
          </w:p>
        </w:tc>
        <w:tc>
          <w:tcPr>
            <w:tcW w:w="1440" w:type="dxa"/>
            <w:gridSpan w:val="5"/>
          </w:tcPr>
          <w:p w14:paraId="7F374B5F" w14:textId="77777777" w:rsidR="00C861BE" w:rsidRPr="00CC1669" w:rsidRDefault="00C861BE" w:rsidP="002C0645">
            <w:pPr>
              <w:pStyle w:val="TableParagraph"/>
            </w:pPr>
          </w:p>
        </w:tc>
      </w:tr>
      <w:tr w:rsidR="000C1439" w:rsidRPr="00CC1669" w14:paraId="05A127C8" w14:textId="77777777" w:rsidTr="000C1439">
        <w:trPr>
          <w:gridAfter w:val="1"/>
          <w:wAfter w:w="44" w:type="dxa"/>
          <w:trHeight w:val="1252"/>
        </w:trPr>
        <w:tc>
          <w:tcPr>
            <w:tcW w:w="360" w:type="dxa"/>
          </w:tcPr>
          <w:p w14:paraId="25EC6D9D" w14:textId="77777777" w:rsidR="00C861BE" w:rsidRPr="00CC1669" w:rsidRDefault="00C861BE" w:rsidP="002C0645">
            <w:pPr>
              <w:pStyle w:val="TableParagraph"/>
            </w:pPr>
          </w:p>
        </w:tc>
        <w:tc>
          <w:tcPr>
            <w:tcW w:w="8010" w:type="dxa"/>
          </w:tcPr>
          <w:p w14:paraId="7A35F7FF" w14:textId="5CD4FAEA" w:rsidR="00C861BE" w:rsidRPr="00CC1669" w:rsidRDefault="00C861BE" w:rsidP="002C0645">
            <w:pPr>
              <w:pStyle w:val="TableParagraph"/>
              <w:spacing w:before="2" w:line="259" w:lineRule="auto"/>
              <w:ind w:left="107" w:right="97"/>
              <w:jc w:val="both"/>
            </w:pPr>
            <w:r w:rsidRPr="00CC1669">
              <w:t>At a minimum, does the MD&amp;A include “…a description of currently known facts, decisions, or conditions that are expected to have a significant effect on financial position (net assets) or results of operations (revenues, expenses, and other changes in net assets)”?</w:t>
            </w:r>
            <w:r w:rsidRPr="00CC1669">
              <w:rPr>
                <w:spacing w:val="40"/>
              </w:rPr>
              <w:t xml:space="preserve"> </w:t>
            </w:r>
            <w:r w:rsidRPr="00CC1669">
              <w:t>(GASB 34 ¶ 11.h.)</w:t>
            </w:r>
          </w:p>
        </w:tc>
        <w:tc>
          <w:tcPr>
            <w:tcW w:w="1080" w:type="dxa"/>
            <w:gridSpan w:val="2"/>
          </w:tcPr>
          <w:p w14:paraId="0377FB49" w14:textId="77777777" w:rsidR="00C861BE" w:rsidRPr="00CC1669" w:rsidRDefault="00C861BE" w:rsidP="002C0645">
            <w:pPr>
              <w:pStyle w:val="TableParagraph"/>
            </w:pPr>
          </w:p>
        </w:tc>
        <w:tc>
          <w:tcPr>
            <w:tcW w:w="1440" w:type="dxa"/>
            <w:gridSpan w:val="5"/>
          </w:tcPr>
          <w:p w14:paraId="2CEFC68F" w14:textId="77777777" w:rsidR="00C861BE" w:rsidRPr="00CC1669" w:rsidRDefault="00C861BE" w:rsidP="002C0645">
            <w:pPr>
              <w:pStyle w:val="TableParagraph"/>
            </w:pPr>
          </w:p>
        </w:tc>
      </w:tr>
      <w:tr w:rsidR="00C861BE" w:rsidRPr="00CC1669" w14:paraId="620DD97C" w14:textId="77777777" w:rsidTr="000C1439">
        <w:trPr>
          <w:gridAfter w:val="1"/>
          <w:wAfter w:w="44" w:type="dxa"/>
          <w:trHeight w:val="707"/>
        </w:trPr>
        <w:tc>
          <w:tcPr>
            <w:tcW w:w="360" w:type="dxa"/>
          </w:tcPr>
          <w:p w14:paraId="201876C5" w14:textId="77777777" w:rsidR="00C861BE" w:rsidRPr="00CC1669" w:rsidRDefault="00C861BE" w:rsidP="002C0645">
            <w:pPr>
              <w:pStyle w:val="TableParagraph"/>
            </w:pPr>
            <w:bookmarkStart w:id="2" w:name="_Hlk214546358"/>
          </w:p>
        </w:tc>
        <w:tc>
          <w:tcPr>
            <w:tcW w:w="8010" w:type="dxa"/>
          </w:tcPr>
          <w:p w14:paraId="659123DA" w14:textId="77777777" w:rsidR="00C861BE" w:rsidRPr="00CC1669" w:rsidRDefault="00C861BE" w:rsidP="002C0645">
            <w:pPr>
              <w:pStyle w:val="TableParagraph"/>
              <w:spacing w:before="4" w:line="254" w:lineRule="auto"/>
              <w:ind w:left="107" w:right="94"/>
            </w:pPr>
            <w:r w:rsidRPr="00CC1669">
              <w:t>Do all schedules presented and references tie to the financial statements and applicable notes?</w:t>
            </w:r>
          </w:p>
        </w:tc>
        <w:tc>
          <w:tcPr>
            <w:tcW w:w="1080" w:type="dxa"/>
            <w:gridSpan w:val="2"/>
          </w:tcPr>
          <w:p w14:paraId="0C195C8F" w14:textId="77777777" w:rsidR="00C861BE" w:rsidRPr="00CC1669" w:rsidRDefault="00C861BE" w:rsidP="002C0645">
            <w:pPr>
              <w:pStyle w:val="TableParagraph"/>
            </w:pPr>
          </w:p>
        </w:tc>
        <w:tc>
          <w:tcPr>
            <w:tcW w:w="1440" w:type="dxa"/>
            <w:gridSpan w:val="5"/>
          </w:tcPr>
          <w:p w14:paraId="44007ED0" w14:textId="77777777" w:rsidR="00C861BE" w:rsidRPr="00CC1669" w:rsidRDefault="00C861BE" w:rsidP="002C0645">
            <w:pPr>
              <w:pStyle w:val="TableParagraph"/>
            </w:pPr>
          </w:p>
        </w:tc>
      </w:tr>
      <w:tr w:rsidR="00C861BE" w:rsidRPr="00CC1669" w14:paraId="579C09D8" w14:textId="77777777" w:rsidTr="000C1439">
        <w:trPr>
          <w:gridAfter w:val="1"/>
          <w:wAfter w:w="44" w:type="dxa"/>
          <w:trHeight w:val="1611"/>
        </w:trPr>
        <w:tc>
          <w:tcPr>
            <w:tcW w:w="360" w:type="dxa"/>
          </w:tcPr>
          <w:p w14:paraId="485D67C7" w14:textId="77777777" w:rsidR="00C861BE" w:rsidRPr="00CC1669" w:rsidRDefault="00C861BE" w:rsidP="002C0645">
            <w:pPr>
              <w:pStyle w:val="TableParagraph"/>
            </w:pPr>
          </w:p>
        </w:tc>
        <w:tc>
          <w:tcPr>
            <w:tcW w:w="8010" w:type="dxa"/>
          </w:tcPr>
          <w:p w14:paraId="42630F31" w14:textId="77777777" w:rsidR="00C861BE" w:rsidRPr="00CC1669" w:rsidRDefault="00C861BE" w:rsidP="002C0645">
            <w:pPr>
              <w:pStyle w:val="TableParagraph"/>
              <w:spacing w:before="2" w:line="259" w:lineRule="auto"/>
              <w:ind w:left="107" w:right="94"/>
              <w:jc w:val="both"/>
            </w:pPr>
            <w:r w:rsidRPr="00CC1669">
              <w:t>If</w:t>
            </w:r>
            <w:r w:rsidRPr="00CC1669">
              <w:rPr>
                <w:spacing w:val="-4"/>
              </w:rPr>
              <w:t xml:space="preserve"> </w:t>
            </w:r>
            <w:r w:rsidRPr="00CC1669">
              <w:t>comparative</w:t>
            </w:r>
            <w:r w:rsidRPr="00CC1669">
              <w:rPr>
                <w:spacing w:val="-6"/>
              </w:rPr>
              <w:t xml:space="preserve"> </w:t>
            </w:r>
            <w:r w:rsidRPr="00CC1669">
              <w:t>financial</w:t>
            </w:r>
            <w:r w:rsidRPr="00CC1669">
              <w:rPr>
                <w:spacing w:val="-4"/>
              </w:rPr>
              <w:t xml:space="preserve"> </w:t>
            </w:r>
            <w:r w:rsidRPr="00CC1669">
              <w:t>statements</w:t>
            </w:r>
            <w:r w:rsidRPr="00CC1669">
              <w:rPr>
                <w:spacing w:val="-8"/>
              </w:rPr>
              <w:t xml:space="preserve"> </w:t>
            </w:r>
            <w:r w:rsidRPr="00CC1669">
              <w:t>(basic</w:t>
            </w:r>
            <w:r w:rsidRPr="00CC1669">
              <w:rPr>
                <w:spacing w:val="-6"/>
              </w:rPr>
              <w:t xml:space="preserve"> </w:t>
            </w:r>
            <w:r w:rsidRPr="00CC1669">
              <w:t>financial</w:t>
            </w:r>
            <w:r w:rsidRPr="00CC1669">
              <w:rPr>
                <w:spacing w:val="-4"/>
              </w:rPr>
              <w:t xml:space="preserve"> </w:t>
            </w:r>
            <w:r w:rsidRPr="00CC1669">
              <w:t>statements)</w:t>
            </w:r>
            <w:r w:rsidRPr="00CC1669">
              <w:rPr>
                <w:spacing w:val="-5"/>
              </w:rPr>
              <w:t xml:space="preserve"> </w:t>
            </w:r>
            <w:r w:rsidRPr="00CC1669">
              <w:t>and</w:t>
            </w:r>
            <w:r w:rsidRPr="00CC1669">
              <w:rPr>
                <w:spacing w:val="-6"/>
              </w:rPr>
              <w:t xml:space="preserve"> </w:t>
            </w:r>
            <w:r w:rsidRPr="00CC1669">
              <w:t>RSI</w:t>
            </w:r>
            <w:r w:rsidRPr="00CC1669">
              <w:rPr>
                <w:spacing w:val="-4"/>
              </w:rPr>
              <w:t xml:space="preserve"> </w:t>
            </w:r>
            <w:r w:rsidRPr="00CC1669">
              <w:t>are presented for both years, are two years presented in the MD&amp;A along with the</w:t>
            </w:r>
            <w:r w:rsidRPr="00CC1669">
              <w:rPr>
                <w:spacing w:val="-10"/>
              </w:rPr>
              <w:t xml:space="preserve"> </w:t>
            </w:r>
            <w:r w:rsidRPr="00CC1669">
              <w:t>prior</w:t>
            </w:r>
            <w:r w:rsidRPr="00CC1669">
              <w:rPr>
                <w:spacing w:val="-11"/>
              </w:rPr>
              <w:t xml:space="preserve"> </w:t>
            </w:r>
            <w:r w:rsidRPr="00CC1669">
              <w:t>year</w:t>
            </w:r>
            <w:r w:rsidRPr="00CC1669">
              <w:rPr>
                <w:spacing w:val="-11"/>
              </w:rPr>
              <w:t xml:space="preserve"> </w:t>
            </w:r>
            <w:r w:rsidRPr="00CC1669">
              <w:t>(three</w:t>
            </w:r>
            <w:r w:rsidRPr="00CC1669">
              <w:rPr>
                <w:spacing w:val="-12"/>
              </w:rPr>
              <w:t xml:space="preserve"> </w:t>
            </w:r>
            <w:r w:rsidRPr="00CC1669">
              <w:t>years</w:t>
            </w:r>
            <w:r w:rsidRPr="00CC1669">
              <w:rPr>
                <w:spacing w:val="-9"/>
              </w:rPr>
              <w:t xml:space="preserve"> </w:t>
            </w:r>
            <w:r w:rsidRPr="00CC1669">
              <w:t>total)</w:t>
            </w:r>
            <w:r w:rsidRPr="00CC1669">
              <w:rPr>
                <w:spacing w:val="-11"/>
              </w:rPr>
              <w:t xml:space="preserve"> </w:t>
            </w:r>
            <w:r w:rsidRPr="00CC1669">
              <w:t>presented?</w:t>
            </w:r>
            <w:r w:rsidRPr="00CC1669">
              <w:rPr>
                <w:spacing w:val="37"/>
              </w:rPr>
              <w:t xml:space="preserve"> </w:t>
            </w:r>
            <w:r w:rsidRPr="00CC1669">
              <w:t>(If</w:t>
            </w:r>
            <w:r w:rsidRPr="00CC1669">
              <w:rPr>
                <w:spacing w:val="-11"/>
              </w:rPr>
              <w:t xml:space="preserve"> </w:t>
            </w:r>
            <w:r w:rsidRPr="00CC1669">
              <w:t>comparative</w:t>
            </w:r>
            <w:r w:rsidRPr="00CC1669">
              <w:rPr>
                <w:spacing w:val="-10"/>
              </w:rPr>
              <w:t xml:space="preserve"> </w:t>
            </w:r>
            <w:r w:rsidRPr="00CC1669">
              <w:t>data</w:t>
            </w:r>
            <w:r w:rsidRPr="00CC1669">
              <w:rPr>
                <w:spacing w:val="-10"/>
              </w:rPr>
              <w:t xml:space="preserve"> </w:t>
            </w:r>
            <w:r w:rsidRPr="00CC1669">
              <w:t>is</w:t>
            </w:r>
            <w:r w:rsidRPr="00CC1669">
              <w:rPr>
                <w:spacing w:val="-12"/>
              </w:rPr>
              <w:t xml:space="preserve"> </w:t>
            </w:r>
            <w:r w:rsidRPr="00CC1669">
              <w:t>provided for</w:t>
            </w:r>
            <w:r w:rsidRPr="00CC1669">
              <w:rPr>
                <w:spacing w:val="-1"/>
              </w:rPr>
              <w:t xml:space="preserve"> </w:t>
            </w:r>
            <w:r w:rsidRPr="00CC1669">
              <w:t>non-comparative</w:t>
            </w:r>
            <w:r w:rsidRPr="00CC1669">
              <w:rPr>
                <w:spacing w:val="-4"/>
              </w:rPr>
              <w:t xml:space="preserve"> </w:t>
            </w:r>
            <w:r w:rsidRPr="00CC1669">
              <w:t>financial statements,</w:t>
            </w:r>
            <w:r w:rsidRPr="00CC1669">
              <w:rPr>
                <w:spacing w:val="-1"/>
              </w:rPr>
              <w:t xml:space="preserve"> </w:t>
            </w:r>
            <w:r w:rsidRPr="00CC1669">
              <w:t>the</w:t>
            </w:r>
            <w:r w:rsidRPr="00CC1669">
              <w:rPr>
                <w:spacing w:val="-1"/>
              </w:rPr>
              <w:t xml:space="preserve"> </w:t>
            </w:r>
            <w:r w:rsidRPr="00CC1669">
              <w:t>three-year</w:t>
            </w:r>
            <w:r w:rsidRPr="00CC1669">
              <w:rPr>
                <w:spacing w:val="-1"/>
              </w:rPr>
              <w:t xml:space="preserve"> </w:t>
            </w:r>
            <w:r w:rsidRPr="00CC1669">
              <w:t>presentation is</w:t>
            </w:r>
            <w:r w:rsidRPr="00CC1669">
              <w:rPr>
                <w:spacing w:val="-1"/>
              </w:rPr>
              <w:t xml:space="preserve"> </w:t>
            </w:r>
            <w:r w:rsidRPr="00CC1669">
              <w:t xml:space="preserve">not </w:t>
            </w:r>
            <w:r w:rsidRPr="00CC1669">
              <w:rPr>
                <w:spacing w:val="-2"/>
              </w:rPr>
              <w:t xml:space="preserve">required).  </w:t>
            </w:r>
            <w:r w:rsidRPr="00CC1669">
              <w:t>(GASB</w:t>
            </w:r>
            <w:r w:rsidRPr="00CC1669">
              <w:rPr>
                <w:spacing w:val="-6"/>
              </w:rPr>
              <w:t xml:space="preserve"> </w:t>
            </w:r>
            <w:r w:rsidRPr="00CC1669">
              <w:t>No.</w:t>
            </w:r>
            <w:r w:rsidRPr="00CC1669">
              <w:rPr>
                <w:spacing w:val="-3"/>
              </w:rPr>
              <w:t xml:space="preserve"> </w:t>
            </w:r>
            <w:r w:rsidRPr="00CC1669">
              <w:t>34,</w:t>
            </w:r>
            <w:r w:rsidRPr="00CC1669">
              <w:rPr>
                <w:spacing w:val="-6"/>
              </w:rPr>
              <w:t xml:space="preserve"> </w:t>
            </w:r>
            <w:r w:rsidRPr="00CC1669">
              <w:t>Implementation</w:t>
            </w:r>
            <w:r w:rsidRPr="00CC1669">
              <w:rPr>
                <w:spacing w:val="-7"/>
              </w:rPr>
              <w:t xml:space="preserve"> </w:t>
            </w:r>
            <w:r w:rsidRPr="00CC1669">
              <w:t>Guide</w:t>
            </w:r>
            <w:r w:rsidRPr="00CC1669">
              <w:rPr>
                <w:spacing w:val="-6"/>
              </w:rPr>
              <w:t xml:space="preserve"> </w:t>
            </w:r>
            <w:r w:rsidRPr="00CC1669">
              <w:rPr>
                <w:spacing w:val="-5"/>
              </w:rPr>
              <w:t>Q8)</w:t>
            </w:r>
          </w:p>
        </w:tc>
        <w:tc>
          <w:tcPr>
            <w:tcW w:w="1080" w:type="dxa"/>
            <w:gridSpan w:val="2"/>
          </w:tcPr>
          <w:p w14:paraId="6D4A92BB" w14:textId="77777777" w:rsidR="00C861BE" w:rsidRPr="00CC1669" w:rsidRDefault="00C861BE" w:rsidP="002C0645">
            <w:pPr>
              <w:pStyle w:val="TableParagraph"/>
            </w:pPr>
          </w:p>
        </w:tc>
        <w:tc>
          <w:tcPr>
            <w:tcW w:w="1440" w:type="dxa"/>
            <w:gridSpan w:val="5"/>
          </w:tcPr>
          <w:p w14:paraId="60EBF828" w14:textId="77777777" w:rsidR="00C861BE" w:rsidRPr="00CC1669" w:rsidRDefault="00C861BE" w:rsidP="002C0645">
            <w:pPr>
              <w:pStyle w:val="TableParagraph"/>
            </w:pPr>
          </w:p>
        </w:tc>
      </w:tr>
      <w:tr w:rsidR="00C861BE" w:rsidRPr="00CC1669" w14:paraId="24A21D25" w14:textId="77777777" w:rsidTr="000C1439">
        <w:trPr>
          <w:gridAfter w:val="1"/>
          <w:wAfter w:w="44" w:type="dxa"/>
          <w:trHeight w:val="431"/>
        </w:trPr>
        <w:tc>
          <w:tcPr>
            <w:tcW w:w="360" w:type="dxa"/>
          </w:tcPr>
          <w:p w14:paraId="18329237" w14:textId="77777777" w:rsidR="00C861BE" w:rsidRPr="00CC1669" w:rsidRDefault="00C861BE" w:rsidP="002C0645">
            <w:pPr>
              <w:pStyle w:val="TableParagraph"/>
            </w:pPr>
          </w:p>
        </w:tc>
        <w:tc>
          <w:tcPr>
            <w:tcW w:w="8010" w:type="dxa"/>
          </w:tcPr>
          <w:p w14:paraId="67200D49" w14:textId="77777777" w:rsidR="00C861BE" w:rsidRPr="00CC1669" w:rsidRDefault="00C861BE" w:rsidP="002C0645">
            <w:pPr>
              <w:pStyle w:val="TableParagraph"/>
              <w:spacing w:line="321" w:lineRule="exact"/>
              <w:ind w:left="107"/>
              <w:rPr>
                <w:b/>
                <w:sz w:val="24"/>
                <w:szCs w:val="24"/>
              </w:rPr>
            </w:pPr>
            <w:bookmarkStart w:id="3" w:name="Exhibits"/>
            <w:bookmarkEnd w:id="3"/>
            <w:r w:rsidRPr="00CC1669">
              <w:rPr>
                <w:b/>
                <w:spacing w:val="-2"/>
                <w:sz w:val="24"/>
                <w:szCs w:val="24"/>
              </w:rPr>
              <w:t>Exhibits</w:t>
            </w:r>
          </w:p>
        </w:tc>
        <w:tc>
          <w:tcPr>
            <w:tcW w:w="1080" w:type="dxa"/>
            <w:gridSpan w:val="2"/>
          </w:tcPr>
          <w:p w14:paraId="53AAAA65" w14:textId="77777777" w:rsidR="00C861BE" w:rsidRPr="00CC1669" w:rsidRDefault="00C861BE" w:rsidP="002C0645">
            <w:pPr>
              <w:pStyle w:val="TableParagraph"/>
            </w:pPr>
          </w:p>
        </w:tc>
        <w:tc>
          <w:tcPr>
            <w:tcW w:w="1440" w:type="dxa"/>
            <w:gridSpan w:val="5"/>
          </w:tcPr>
          <w:p w14:paraId="5557CEB7" w14:textId="77777777" w:rsidR="00C861BE" w:rsidRPr="00CC1669" w:rsidRDefault="00C861BE" w:rsidP="002C0645">
            <w:pPr>
              <w:pStyle w:val="TableParagraph"/>
            </w:pPr>
          </w:p>
        </w:tc>
      </w:tr>
      <w:tr w:rsidR="00C861BE" w:rsidRPr="00CC1669" w14:paraId="025D44E5" w14:textId="77777777" w:rsidTr="000C1439">
        <w:trPr>
          <w:gridAfter w:val="1"/>
          <w:wAfter w:w="44" w:type="dxa"/>
          <w:trHeight w:val="433"/>
        </w:trPr>
        <w:tc>
          <w:tcPr>
            <w:tcW w:w="360" w:type="dxa"/>
          </w:tcPr>
          <w:p w14:paraId="7A44E609" w14:textId="77777777" w:rsidR="00C861BE" w:rsidRPr="00CC1669" w:rsidRDefault="00C861BE" w:rsidP="002C0645">
            <w:pPr>
              <w:pStyle w:val="TableParagraph"/>
            </w:pPr>
          </w:p>
        </w:tc>
        <w:tc>
          <w:tcPr>
            <w:tcW w:w="8010" w:type="dxa"/>
          </w:tcPr>
          <w:p w14:paraId="4039E00E" w14:textId="77777777" w:rsidR="00C861BE" w:rsidRPr="00CC1669" w:rsidRDefault="00C861BE" w:rsidP="002C0645">
            <w:pPr>
              <w:pStyle w:val="TableParagraph"/>
              <w:spacing w:before="2"/>
              <w:ind w:left="107"/>
              <w:rPr>
                <w:b/>
                <w:sz w:val="24"/>
                <w:szCs w:val="24"/>
              </w:rPr>
            </w:pPr>
            <w:bookmarkStart w:id="4" w:name="Statement_of_Net_Position"/>
            <w:bookmarkEnd w:id="4"/>
            <w:r w:rsidRPr="00CC1669">
              <w:rPr>
                <w:b/>
                <w:sz w:val="24"/>
                <w:szCs w:val="24"/>
              </w:rPr>
              <w:t>Statement</w:t>
            </w:r>
            <w:r w:rsidRPr="00CC1669">
              <w:rPr>
                <w:b/>
                <w:spacing w:val="-3"/>
                <w:sz w:val="24"/>
                <w:szCs w:val="24"/>
              </w:rPr>
              <w:t xml:space="preserve"> </w:t>
            </w:r>
            <w:r w:rsidRPr="00CC1669">
              <w:rPr>
                <w:b/>
                <w:sz w:val="24"/>
                <w:szCs w:val="24"/>
              </w:rPr>
              <w:t>of</w:t>
            </w:r>
            <w:r w:rsidRPr="00CC1669">
              <w:rPr>
                <w:b/>
                <w:spacing w:val="-3"/>
                <w:sz w:val="24"/>
                <w:szCs w:val="24"/>
              </w:rPr>
              <w:t xml:space="preserve"> </w:t>
            </w:r>
            <w:r w:rsidRPr="00CC1669">
              <w:rPr>
                <w:b/>
                <w:sz w:val="24"/>
                <w:szCs w:val="24"/>
              </w:rPr>
              <w:t>Net</w:t>
            </w:r>
            <w:r w:rsidRPr="00CC1669">
              <w:rPr>
                <w:b/>
                <w:spacing w:val="-2"/>
                <w:sz w:val="24"/>
                <w:szCs w:val="24"/>
              </w:rPr>
              <w:t xml:space="preserve"> Position</w:t>
            </w:r>
          </w:p>
        </w:tc>
        <w:tc>
          <w:tcPr>
            <w:tcW w:w="1080" w:type="dxa"/>
            <w:gridSpan w:val="2"/>
          </w:tcPr>
          <w:p w14:paraId="07554B70" w14:textId="77777777" w:rsidR="00C861BE" w:rsidRPr="00CC1669" w:rsidRDefault="00C861BE" w:rsidP="002C0645">
            <w:pPr>
              <w:pStyle w:val="TableParagraph"/>
            </w:pPr>
          </w:p>
        </w:tc>
        <w:tc>
          <w:tcPr>
            <w:tcW w:w="1440" w:type="dxa"/>
            <w:gridSpan w:val="5"/>
          </w:tcPr>
          <w:p w14:paraId="6E3BACB3" w14:textId="77777777" w:rsidR="00C861BE" w:rsidRPr="00CC1669" w:rsidRDefault="00C861BE" w:rsidP="002C0645">
            <w:pPr>
              <w:pStyle w:val="TableParagraph"/>
            </w:pPr>
          </w:p>
        </w:tc>
      </w:tr>
      <w:tr w:rsidR="00C861BE" w:rsidRPr="00CC1669" w14:paraId="26F96558" w14:textId="77777777" w:rsidTr="000C1439">
        <w:trPr>
          <w:gridAfter w:val="1"/>
          <w:wAfter w:w="44" w:type="dxa"/>
          <w:trHeight w:val="434"/>
        </w:trPr>
        <w:tc>
          <w:tcPr>
            <w:tcW w:w="360" w:type="dxa"/>
          </w:tcPr>
          <w:p w14:paraId="4F28AE07" w14:textId="77777777" w:rsidR="00C861BE" w:rsidRPr="00CC1669" w:rsidRDefault="00C861BE" w:rsidP="002C0645">
            <w:pPr>
              <w:pStyle w:val="TableParagraph"/>
            </w:pPr>
          </w:p>
        </w:tc>
        <w:tc>
          <w:tcPr>
            <w:tcW w:w="8010" w:type="dxa"/>
          </w:tcPr>
          <w:p w14:paraId="66A91C28" w14:textId="77777777" w:rsidR="00C861BE" w:rsidRPr="00CC1669" w:rsidRDefault="00C861BE" w:rsidP="002C0645">
            <w:pPr>
              <w:pStyle w:val="TableParagraph"/>
              <w:ind w:left="107"/>
            </w:pPr>
            <w:r w:rsidRPr="00CC1669">
              <w:t>Does</w:t>
            </w:r>
            <w:r w:rsidRPr="00CC1669">
              <w:rPr>
                <w:spacing w:val="-4"/>
              </w:rPr>
              <w:t xml:space="preserve"> </w:t>
            </w:r>
            <w:r w:rsidRPr="00CC1669">
              <w:t>the</w:t>
            </w:r>
            <w:r w:rsidRPr="00CC1669">
              <w:rPr>
                <w:spacing w:val="-6"/>
              </w:rPr>
              <w:t xml:space="preserve"> </w:t>
            </w:r>
            <w:r w:rsidRPr="00CC1669">
              <w:t>statement</w:t>
            </w:r>
            <w:r w:rsidRPr="00CC1669">
              <w:rPr>
                <w:spacing w:val="-5"/>
              </w:rPr>
              <w:t xml:space="preserve"> </w:t>
            </w:r>
            <w:r w:rsidRPr="00CC1669">
              <w:t>report</w:t>
            </w:r>
            <w:r w:rsidRPr="00CC1669">
              <w:rPr>
                <w:spacing w:val="-4"/>
              </w:rPr>
              <w:t xml:space="preserve"> </w:t>
            </w:r>
            <w:r w:rsidRPr="00CC1669">
              <w:t>all</w:t>
            </w:r>
            <w:r w:rsidRPr="00CC1669">
              <w:rPr>
                <w:spacing w:val="-4"/>
              </w:rPr>
              <w:t xml:space="preserve"> </w:t>
            </w:r>
            <w:r w:rsidRPr="00CC1669">
              <w:t>financial</w:t>
            </w:r>
            <w:r w:rsidRPr="00CC1669">
              <w:rPr>
                <w:spacing w:val="-4"/>
              </w:rPr>
              <w:t xml:space="preserve"> </w:t>
            </w:r>
            <w:r w:rsidRPr="00CC1669">
              <w:t>and</w:t>
            </w:r>
            <w:r w:rsidRPr="00CC1669">
              <w:rPr>
                <w:spacing w:val="-5"/>
              </w:rPr>
              <w:t xml:space="preserve"> </w:t>
            </w:r>
            <w:r w:rsidRPr="00CC1669">
              <w:t>capital</w:t>
            </w:r>
            <w:r w:rsidRPr="00CC1669">
              <w:rPr>
                <w:spacing w:val="-6"/>
              </w:rPr>
              <w:t xml:space="preserve"> </w:t>
            </w:r>
            <w:r w:rsidRPr="00CC1669">
              <w:rPr>
                <w:spacing w:val="-2"/>
              </w:rPr>
              <w:t>resources?</w:t>
            </w:r>
          </w:p>
        </w:tc>
        <w:tc>
          <w:tcPr>
            <w:tcW w:w="1080" w:type="dxa"/>
            <w:gridSpan w:val="2"/>
          </w:tcPr>
          <w:p w14:paraId="00AA24AB" w14:textId="77777777" w:rsidR="00C861BE" w:rsidRPr="00CC1669" w:rsidRDefault="00C861BE" w:rsidP="002C0645">
            <w:pPr>
              <w:pStyle w:val="TableParagraph"/>
            </w:pPr>
          </w:p>
        </w:tc>
        <w:tc>
          <w:tcPr>
            <w:tcW w:w="1440" w:type="dxa"/>
            <w:gridSpan w:val="5"/>
          </w:tcPr>
          <w:p w14:paraId="1A4D6A72" w14:textId="77777777" w:rsidR="00C861BE" w:rsidRPr="00CC1669" w:rsidRDefault="00C861BE" w:rsidP="002C0645">
            <w:pPr>
              <w:pStyle w:val="TableParagraph"/>
            </w:pPr>
          </w:p>
        </w:tc>
      </w:tr>
      <w:tr w:rsidR="00C861BE" w:rsidRPr="00CC1669" w14:paraId="676DEA53" w14:textId="77777777" w:rsidTr="000C1439">
        <w:trPr>
          <w:gridAfter w:val="1"/>
          <w:wAfter w:w="44" w:type="dxa"/>
          <w:trHeight w:val="978"/>
        </w:trPr>
        <w:tc>
          <w:tcPr>
            <w:tcW w:w="360" w:type="dxa"/>
          </w:tcPr>
          <w:p w14:paraId="48B19C59" w14:textId="77777777" w:rsidR="00C861BE" w:rsidRPr="00CC1669" w:rsidRDefault="00C861BE" w:rsidP="002C0645">
            <w:pPr>
              <w:pStyle w:val="TableParagraph"/>
            </w:pPr>
          </w:p>
        </w:tc>
        <w:tc>
          <w:tcPr>
            <w:tcW w:w="8010" w:type="dxa"/>
          </w:tcPr>
          <w:p w14:paraId="60C7ED71" w14:textId="77777777" w:rsidR="00C861BE" w:rsidRPr="00CC1669" w:rsidRDefault="00C861BE" w:rsidP="002C0645">
            <w:pPr>
              <w:pStyle w:val="TableParagraph"/>
              <w:spacing w:before="2" w:line="256" w:lineRule="auto"/>
              <w:ind w:left="107" w:right="98"/>
              <w:jc w:val="both"/>
            </w:pPr>
            <w:r w:rsidRPr="00CC1669">
              <w:t>Is</w:t>
            </w:r>
            <w:r w:rsidRPr="00CC1669">
              <w:rPr>
                <w:spacing w:val="-11"/>
              </w:rPr>
              <w:t xml:space="preserve"> </w:t>
            </w:r>
            <w:r w:rsidRPr="00CC1669">
              <w:t>the</w:t>
            </w:r>
            <w:r w:rsidRPr="00CC1669">
              <w:rPr>
                <w:spacing w:val="-9"/>
              </w:rPr>
              <w:t xml:space="preserve"> </w:t>
            </w:r>
            <w:r w:rsidRPr="00CC1669">
              <w:t>Statement</w:t>
            </w:r>
            <w:r w:rsidRPr="00CC1669">
              <w:rPr>
                <w:spacing w:val="-8"/>
              </w:rPr>
              <w:t xml:space="preserve"> </w:t>
            </w:r>
            <w:r w:rsidRPr="00CC1669">
              <w:t>of</w:t>
            </w:r>
            <w:r w:rsidRPr="00CC1669">
              <w:rPr>
                <w:spacing w:val="-8"/>
              </w:rPr>
              <w:t xml:space="preserve"> </w:t>
            </w:r>
            <w:r w:rsidRPr="00CC1669">
              <w:t>Net</w:t>
            </w:r>
            <w:r w:rsidRPr="00CC1669">
              <w:rPr>
                <w:spacing w:val="-8"/>
              </w:rPr>
              <w:t xml:space="preserve"> </w:t>
            </w:r>
            <w:r w:rsidRPr="00CC1669">
              <w:t>Position</w:t>
            </w:r>
            <w:r w:rsidRPr="00CC1669">
              <w:rPr>
                <w:spacing w:val="-9"/>
              </w:rPr>
              <w:t xml:space="preserve"> </w:t>
            </w:r>
            <w:r w:rsidRPr="00CC1669">
              <w:t>presented</w:t>
            </w:r>
            <w:r w:rsidRPr="00CC1669">
              <w:rPr>
                <w:spacing w:val="-9"/>
              </w:rPr>
              <w:t xml:space="preserve"> </w:t>
            </w:r>
            <w:r w:rsidRPr="00CC1669">
              <w:t>as</w:t>
            </w:r>
            <w:r w:rsidRPr="00CC1669">
              <w:rPr>
                <w:spacing w:val="-9"/>
              </w:rPr>
              <w:t xml:space="preserve"> </w:t>
            </w:r>
            <w:r w:rsidRPr="00CC1669">
              <w:t>assets,</w:t>
            </w:r>
            <w:r w:rsidRPr="00CC1669">
              <w:rPr>
                <w:spacing w:val="-10"/>
              </w:rPr>
              <w:t xml:space="preserve"> </w:t>
            </w:r>
            <w:r w:rsidRPr="00CC1669">
              <w:t>plus</w:t>
            </w:r>
            <w:r w:rsidRPr="00CC1669">
              <w:rPr>
                <w:spacing w:val="-9"/>
              </w:rPr>
              <w:t xml:space="preserve"> </w:t>
            </w:r>
            <w:r w:rsidRPr="00CC1669">
              <w:t>deferred</w:t>
            </w:r>
            <w:r w:rsidRPr="00CC1669">
              <w:rPr>
                <w:spacing w:val="-9"/>
              </w:rPr>
              <w:t xml:space="preserve"> </w:t>
            </w:r>
            <w:r w:rsidRPr="00CC1669">
              <w:t>outflows of resources, less liabilities, less deferred inflow of resources equals net position? (GASB No. 63 ¶ 8)</w:t>
            </w:r>
          </w:p>
        </w:tc>
        <w:tc>
          <w:tcPr>
            <w:tcW w:w="1080" w:type="dxa"/>
            <w:gridSpan w:val="2"/>
          </w:tcPr>
          <w:p w14:paraId="70ECE7CE" w14:textId="77777777" w:rsidR="00C861BE" w:rsidRPr="00CC1669" w:rsidRDefault="00C861BE" w:rsidP="002C0645">
            <w:pPr>
              <w:pStyle w:val="TableParagraph"/>
            </w:pPr>
          </w:p>
        </w:tc>
        <w:tc>
          <w:tcPr>
            <w:tcW w:w="1440" w:type="dxa"/>
            <w:gridSpan w:val="5"/>
          </w:tcPr>
          <w:p w14:paraId="4B85CF48" w14:textId="77777777" w:rsidR="00C861BE" w:rsidRPr="00CC1669" w:rsidRDefault="00C861BE" w:rsidP="002C0645">
            <w:pPr>
              <w:pStyle w:val="TableParagraph"/>
            </w:pPr>
          </w:p>
        </w:tc>
      </w:tr>
      <w:tr w:rsidR="00C861BE" w:rsidRPr="00CC1669" w14:paraId="0D971AD6" w14:textId="77777777" w:rsidTr="000C1439">
        <w:trPr>
          <w:gridAfter w:val="1"/>
          <w:wAfter w:w="44" w:type="dxa"/>
          <w:trHeight w:val="1523"/>
        </w:trPr>
        <w:tc>
          <w:tcPr>
            <w:tcW w:w="360" w:type="dxa"/>
          </w:tcPr>
          <w:p w14:paraId="7EC364F0" w14:textId="77777777" w:rsidR="00C861BE" w:rsidRPr="00CC1669" w:rsidRDefault="00C861BE" w:rsidP="002C0645">
            <w:pPr>
              <w:pStyle w:val="TableParagraph"/>
            </w:pPr>
          </w:p>
        </w:tc>
        <w:tc>
          <w:tcPr>
            <w:tcW w:w="8010" w:type="dxa"/>
          </w:tcPr>
          <w:p w14:paraId="290455E2" w14:textId="77777777" w:rsidR="00C861BE" w:rsidRPr="00CC1669" w:rsidRDefault="00C861BE" w:rsidP="002C0645">
            <w:pPr>
              <w:pStyle w:val="TableParagraph"/>
              <w:spacing w:before="2" w:line="259" w:lineRule="auto"/>
              <w:ind w:left="107" w:right="95"/>
              <w:jc w:val="both"/>
            </w:pPr>
            <w:r w:rsidRPr="00CC1669">
              <w:t>Are</w:t>
            </w:r>
            <w:r w:rsidRPr="00CC1669">
              <w:rPr>
                <w:spacing w:val="-16"/>
              </w:rPr>
              <w:t xml:space="preserve"> </w:t>
            </w:r>
            <w:r w:rsidRPr="00CC1669">
              <w:t>assets</w:t>
            </w:r>
            <w:r w:rsidRPr="00CC1669">
              <w:rPr>
                <w:spacing w:val="-15"/>
              </w:rPr>
              <w:t xml:space="preserve"> </w:t>
            </w:r>
            <w:r w:rsidRPr="00CC1669">
              <w:t>and</w:t>
            </w:r>
            <w:r w:rsidRPr="00CC1669">
              <w:rPr>
                <w:spacing w:val="-15"/>
              </w:rPr>
              <w:t xml:space="preserve"> </w:t>
            </w:r>
            <w:r w:rsidRPr="00CC1669">
              <w:t>liabilities</w:t>
            </w:r>
            <w:r w:rsidRPr="00CC1669">
              <w:rPr>
                <w:spacing w:val="-15"/>
              </w:rPr>
              <w:t xml:space="preserve"> </w:t>
            </w:r>
            <w:r w:rsidRPr="00CC1669">
              <w:t>presented</w:t>
            </w:r>
            <w:r w:rsidRPr="00CC1669">
              <w:rPr>
                <w:spacing w:val="-15"/>
              </w:rPr>
              <w:t xml:space="preserve"> </w:t>
            </w:r>
            <w:r w:rsidRPr="00CC1669">
              <w:t>either</w:t>
            </w:r>
            <w:r w:rsidRPr="00CC1669">
              <w:rPr>
                <w:spacing w:val="-15"/>
              </w:rPr>
              <w:t xml:space="preserve"> </w:t>
            </w:r>
            <w:r w:rsidRPr="00CC1669">
              <w:t>in</w:t>
            </w:r>
            <w:r w:rsidRPr="00CC1669">
              <w:rPr>
                <w:spacing w:val="-16"/>
              </w:rPr>
              <w:t xml:space="preserve"> </w:t>
            </w:r>
            <w:r w:rsidRPr="00CC1669">
              <w:t>order</w:t>
            </w:r>
            <w:r w:rsidRPr="00CC1669">
              <w:rPr>
                <w:spacing w:val="-15"/>
              </w:rPr>
              <w:t xml:space="preserve"> </w:t>
            </w:r>
            <w:r w:rsidRPr="00CC1669">
              <w:t>of</w:t>
            </w:r>
            <w:r w:rsidRPr="00CC1669">
              <w:rPr>
                <w:spacing w:val="-15"/>
              </w:rPr>
              <w:t xml:space="preserve"> </w:t>
            </w:r>
            <w:r w:rsidRPr="00CC1669">
              <w:t>their</w:t>
            </w:r>
            <w:r w:rsidRPr="00CC1669">
              <w:rPr>
                <w:spacing w:val="-16"/>
              </w:rPr>
              <w:t xml:space="preserve"> </w:t>
            </w:r>
            <w:r w:rsidRPr="00CC1669">
              <w:t>relative</w:t>
            </w:r>
            <w:r w:rsidRPr="00CC1669">
              <w:rPr>
                <w:spacing w:val="-15"/>
              </w:rPr>
              <w:t xml:space="preserve"> </w:t>
            </w:r>
            <w:r w:rsidRPr="00CC1669">
              <w:t>liquidity or classified between current and long-term? Liabilities whose average maturities</w:t>
            </w:r>
            <w:r w:rsidRPr="00CC1669">
              <w:rPr>
                <w:spacing w:val="-2"/>
              </w:rPr>
              <w:t xml:space="preserve"> </w:t>
            </w:r>
            <w:r w:rsidRPr="00CC1669">
              <w:t>are</w:t>
            </w:r>
            <w:r w:rsidRPr="00CC1669">
              <w:rPr>
                <w:spacing w:val="-5"/>
              </w:rPr>
              <w:t xml:space="preserve"> </w:t>
            </w:r>
            <w:r w:rsidRPr="00CC1669">
              <w:t>greater</w:t>
            </w:r>
            <w:r w:rsidRPr="00CC1669">
              <w:rPr>
                <w:spacing w:val="-4"/>
              </w:rPr>
              <w:t xml:space="preserve"> </w:t>
            </w:r>
            <w:r w:rsidRPr="00CC1669">
              <w:t>than</w:t>
            </w:r>
            <w:r w:rsidRPr="00CC1669">
              <w:rPr>
                <w:spacing w:val="-3"/>
              </w:rPr>
              <w:t xml:space="preserve"> </w:t>
            </w:r>
            <w:r w:rsidRPr="00CC1669">
              <w:t>one</w:t>
            </w:r>
            <w:r w:rsidRPr="00CC1669">
              <w:rPr>
                <w:spacing w:val="-5"/>
              </w:rPr>
              <w:t xml:space="preserve"> </w:t>
            </w:r>
            <w:r w:rsidRPr="00CC1669">
              <w:t>year</w:t>
            </w:r>
            <w:r w:rsidRPr="00CC1669">
              <w:rPr>
                <w:spacing w:val="-4"/>
              </w:rPr>
              <w:t xml:space="preserve"> </w:t>
            </w:r>
            <w:r w:rsidRPr="00CC1669">
              <w:t>should</w:t>
            </w:r>
            <w:r w:rsidRPr="00CC1669">
              <w:rPr>
                <w:spacing w:val="-5"/>
              </w:rPr>
              <w:t xml:space="preserve"> </w:t>
            </w:r>
            <w:r w:rsidRPr="00CC1669">
              <w:t>be</w:t>
            </w:r>
            <w:r w:rsidRPr="00CC1669">
              <w:rPr>
                <w:spacing w:val="-5"/>
              </w:rPr>
              <w:t xml:space="preserve"> </w:t>
            </w:r>
            <w:r w:rsidRPr="00CC1669">
              <w:t>reported</w:t>
            </w:r>
            <w:r w:rsidRPr="00CC1669">
              <w:rPr>
                <w:spacing w:val="-5"/>
              </w:rPr>
              <w:t xml:space="preserve"> </w:t>
            </w:r>
            <w:r w:rsidRPr="00CC1669">
              <w:t>in</w:t>
            </w:r>
            <w:r w:rsidRPr="00CC1669">
              <w:rPr>
                <w:spacing w:val="-5"/>
              </w:rPr>
              <w:t xml:space="preserve"> </w:t>
            </w:r>
            <w:r w:rsidRPr="00CC1669">
              <w:t>two</w:t>
            </w:r>
            <w:r w:rsidRPr="00CC1669">
              <w:rPr>
                <w:spacing w:val="-3"/>
              </w:rPr>
              <w:t xml:space="preserve"> </w:t>
            </w:r>
            <w:r w:rsidRPr="00CC1669">
              <w:t>components, the amount due in one year and the amount due in more than one year. (GASB No. 34 ¶31, 97, 99 or GASB No. 62 ¶30-35),</w:t>
            </w:r>
          </w:p>
        </w:tc>
        <w:tc>
          <w:tcPr>
            <w:tcW w:w="1080" w:type="dxa"/>
            <w:gridSpan w:val="2"/>
          </w:tcPr>
          <w:p w14:paraId="265F7AF9" w14:textId="77777777" w:rsidR="00C861BE" w:rsidRPr="00CC1669" w:rsidRDefault="00C861BE" w:rsidP="002C0645">
            <w:pPr>
              <w:pStyle w:val="TableParagraph"/>
            </w:pPr>
          </w:p>
        </w:tc>
        <w:tc>
          <w:tcPr>
            <w:tcW w:w="1440" w:type="dxa"/>
            <w:gridSpan w:val="5"/>
          </w:tcPr>
          <w:p w14:paraId="37FD5AF4" w14:textId="77777777" w:rsidR="00C861BE" w:rsidRPr="00CC1669" w:rsidRDefault="00C861BE" w:rsidP="002C0645">
            <w:pPr>
              <w:pStyle w:val="TableParagraph"/>
            </w:pPr>
          </w:p>
        </w:tc>
      </w:tr>
      <w:tr w:rsidR="00C861BE" w:rsidRPr="00CC1669" w14:paraId="374250D3" w14:textId="77777777" w:rsidTr="000C1439">
        <w:trPr>
          <w:gridAfter w:val="1"/>
          <w:wAfter w:w="44" w:type="dxa"/>
          <w:trHeight w:val="978"/>
        </w:trPr>
        <w:tc>
          <w:tcPr>
            <w:tcW w:w="360" w:type="dxa"/>
          </w:tcPr>
          <w:p w14:paraId="78ED2F33" w14:textId="77777777" w:rsidR="00C861BE" w:rsidRPr="00CC1669" w:rsidRDefault="00C861BE" w:rsidP="002C0645">
            <w:pPr>
              <w:pStyle w:val="TableParagraph"/>
            </w:pPr>
          </w:p>
        </w:tc>
        <w:tc>
          <w:tcPr>
            <w:tcW w:w="8010" w:type="dxa"/>
          </w:tcPr>
          <w:p w14:paraId="3E389EDB" w14:textId="77777777" w:rsidR="00C861BE" w:rsidRPr="00CC1669" w:rsidRDefault="00C861BE" w:rsidP="002C0645">
            <w:pPr>
              <w:pStyle w:val="TableParagraph"/>
              <w:spacing w:before="2" w:line="259" w:lineRule="auto"/>
              <w:ind w:left="107" w:right="99"/>
              <w:jc w:val="both"/>
            </w:pPr>
            <w:r w:rsidRPr="00CC1669">
              <w:t>Verify that unexpended bond proceeds or other cash not available for operations</w:t>
            </w:r>
            <w:r w:rsidRPr="00CC1669">
              <w:rPr>
                <w:spacing w:val="-9"/>
              </w:rPr>
              <w:t xml:space="preserve"> </w:t>
            </w:r>
            <w:r w:rsidRPr="00CC1669">
              <w:t>of</w:t>
            </w:r>
            <w:r w:rsidRPr="00CC1669">
              <w:rPr>
                <w:spacing w:val="-11"/>
              </w:rPr>
              <w:t xml:space="preserve"> </w:t>
            </w:r>
            <w:r w:rsidRPr="00CC1669">
              <w:t>the</w:t>
            </w:r>
            <w:r w:rsidRPr="00CC1669">
              <w:rPr>
                <w:spacing w:val="-12"/>
              </w:rPr>
              <w:t xml:space="preserve"> </w:t>
            </w:r>
            <w:r w:rsidRPr="00CC1669">
              <w:t>fund(s)</w:t>
            </w:r>
            <w:r w:rsidRPr="00CC1669">
              <w:rPr>
                <w:spacing w:val="-11"/>
              </w:rPr>
              <w:t xml:space="preserve"> </w:t>
            </w:r>
            <w:r w:rsidRPr="00CC1669">
              <w:t>are</w:t>
            </w:r>
            <w:r w:rsidRPr="00CC1669">
              <w:rPr>
                <w:spacing w:val="-10"/>
              </w:rPr>
              <w:t xml:space="preserve"> </w:t>
            </w:r>
            <w:r w:rsidRPr="00CC1669">
              <w:t>classified</w:t>
            </w:r>
            <w:r w:rsidRPr="00CC1669">
              <w:rPr>
                <w:spacing w:val="-10"/>
              </w:rPr>
              <w:t xml:space="preserve"> </w:t>
            </w:r>
            <w:r w:rsidRPr="00CC1669">
              <w:t>as</w:t>
            </w:r>
            <w:r w:rsidRPr="00CC1669">
              <w:rPr>
                <w:spacing w:val="-9"/>
              </w:rPr>
              <w:t xml:space="preserve"> </w:t>
            </w:r>
            <w:r w:rsidRPr="00CC1669">
              <w:t>restricted</w:t>
            </w:r>
            <w:r w:rsidRPr="00CC1669">
              <w:rPr>
                <w:spacing w:val="-10"/>
              </w:rPr>
              <w:t xml:space="preserve"> </w:t>
            </w:r>
            <w:r w:rsidRPr="00CC1669">
              <w:t>cash</w:t>
            </w:r>
            <w:r w:rsidRPr="00CC1669">
              <w:rPr>
                <w:spacing w:val="-10"/>
              </w:rPr>
              <w:t xml:space="preserve"> </w:t>
            </w:r>
            <w:r w:rsidRPr="00CC1669">
              <w:t>and</w:t>
            </w:r>
            <w:r w:rsidRPr="00CC1669">
              <w:rPr>
                <w:spacing w:val="-10"/>
              </w:rPr>
              <w:t xml:space="preserve"> </w:t>
            </w:r>
            <w:r w:rsidRPr="00CC1669">
              <w:t>investments</w:t>
            </w:r>
            <w:r w:rsidRPr="00CC1669">
              <w:rPr>
                <w:spacing w:val="-9"/>
              </w:rPr>
              <w:t xml:space="preserve"> </w:t>
            </w:r>
            <w:r w:rsidRPr="00CC1669">
              <w:t>in the financial statements and are clearly described in the notes.</w:t>
            </w:r>
          </w:p>
        </w:tc>
        <w:tc>
          <w:tcPr>
            <w:tcW w:w="1080" w:type="dxa"/>
            <w:gridSpan w:val="2"/>
          </w:tcPr>
          <w:p w14:paraId="1D32FD9E" w14:textId="77777777" w:rsidR="00C861BE" w:rsidRPr="00CC1669" w:rsidRDefault="00C861BE" w:rsidP="002C0645">
            <w:pPr>
              <w:pStyle w:val="TableParagraph"/>
            </w:pPr>
          </w:p>
        </w:tc>
        <w:tc>
          <w:tcPr>
            <w:tcW w:w="1440" w:type="dxa"/>
            <w:gridSpan w:val="5"/>
          </w:tcPr>
          <w:p w14:paraId="483869DE" w14:textId="77777777" w:rsidR="00C861BE" w:rsidRPr="00CC1669" w:rsidRDefault="00C861BE" w:rsidP="002C0645">
            <w:pPr>
              <w:pStyle w:val="TableParagraph"/>
            </w:pPr>
          </w:p>
        </w:tc>
      </w:tr>
      <w:tr w:rsidR="00C861BE" w:rsidRPr="00CC1669" w14:paraId="2254C127" w14:textId="77777777" w:rsidTr="000C1439">
        <w:trPr>
          <w:gridAfter w:val="1"/>
          <w:wAfter w:w="44" w:type="dxa"/>
          <w:trHeight w:val="978"/>
        </w:trPr>
        <w:tc>
          <w:tcPr>
            <w:tcW w:w="360" w:type="dxa"/>
          </w:tcPr>
          <w:p w14:paraId="06238D11" w14:textId="77777777" w:rsidR="00C861BE" w:rsidRPr="00CC1669" w:rsidRDefault="00C861BE" w:rsidP="002C0645">
            <w:pPr>
              <w:pStyle w:val="TableParagraph"/>
            </w:pPr>
          </w:p>
        </w:tc>
        <w:tc>
          <w:tcPr>
            <w:tcW w:w="8010" w:type="dxa"/>
          </w:tcPr>
          <w:p w14:paraId="1CE7738F" w14:textId="77777777" w:rsidR="00C861BE" w:rsidRPr="00CC1669" w:rsidRDefault="00C861BE" w:rsidP="002C0645">
            <w:pPr>
              <w:pStyle w:val="TableParagraph"/>
              <w:spacing w:before="4" w:line="256" w:lineRule="auto"/>
              <w:ind w:left="107" w:right="97"/>
              <w:jc w:val="both"/>
            </w:pPr>
            <w:r w:rsidRPr="00CC1669">
              <w:t>Does the restricted component of net position include significant unspent related debt proceeds or deferred inflow of resources attributable to the unspent amount?</w:t>
            </w:r>
            <w:r w:rsidRPr="00CC1669">
              <w:rPr>
                <w:spacing w:val="40"/>
              </w:rPr>
              <w:t xml:space="preserve"> </w:t>
            </w:r>
            <w:r w:rsidRPr="00CC1669">
              <w:t>(GASB No. 63 ¶9)</w:t>
            </w:r>
          </w:p>
        </w:tc>
        <w:tc>
          <w:tcPr>
            <w:tcW w:w="1080" w:type="dxa"/>
            <w:gridSpan w:val="2"/>
          </w:tcPr>
          <w:p w14:paraId="7648F922" w14:textId="77777777" w:rsidR="00C861BE" w:rsidRPr="00CC1669" w:rsidRDefault="00C861BE" w:rsidP="002C0645">
            <w:pPr>
              <w:pStyle w:val="TableParagraph"/>
            </w:pPr>
          </w:p>
        </w:tc>
        <w:tc>
          <w:tcPr>
            <w:tcW w:w="1440" w:type="dxa"/>
            <w:gridSpan w:val="5"/>
          </w:tcPr>
          <w:p w14:paraId="688A726D" w14:textId="77777777" w:rsidR="00C861BE" w:rsidRPr="00CC1669" w:rsidRDefault="00C861BE" w:rsidP="002C0645">
            <w:pPr>
              <w:pStyle w:val="TableParagraph"/>
            </w:pPr>
          </w:p>
        </w:tc>
      </w:tr>
      <w:tr w:rsidR="00C861BE" w:rsidRPr="00CC1669" w14:paraId="0AE6D60D" w14:textId="77777777" w:rsidTr="005E0F10">
        <w:trPr>
          <w:gridAfter w:val="1"/>
          <w:wAfter w:w="44" w:type="dxa"/>
          <w:trHeight w:val="728"/>
        </w:trPr>
        <w:tc>
          <w:tcPr>
            <w:tcW w:w="360" w:type="dxa"/>
          </w:tcPr>
          <w:p w14:paraId="2882AAD2" w14:textId="77777777" w:rsidR="00C861BE" w:rsidRPr="00CC1669" w:rsidRDefault="00C861BE" w:rsidP="002C0645">
            <w:pPr>
              <w:pStyle w:val="TableParagraph"/>
            </w:pPr>
          </w:p>
        </w:tc>
        <w:tc>
          <w:tcPr>
            <w:tcW w:w="8010" w:type="dxa"/>
          </w:tcPr>
          <w:p w14:paraId="2501C641" w14:textId="7F1765C4" w:rsidR="00C861BE" w:rsidRPr="00CC1669" w:rsidRDefault="00C861BE" w:rsidP="009A4CA5">
            <w:pPr>
              <w:pStyle w:val="TableParagraph"/>
              <w:spacing w:before="4" w:line="256" w:lineRule="auto"/>
              <w:ind w:left="107" w:right="94"/>
            </w:pPr>
            <w:r w:rsidRPr="00CC1669">
              <w:t xml:space="preserve">Verify that internal balances net to zero between </w:t>
            </w:r>
            <w:r w:rsidR="00850C2E">
              <w:t>Government</w:t>
            </w:r>
            <w:r w:rsidRPr="00CC1669">
              <w:t>al Activities</w:t>
            </w:r>
            <w:r w:rsidRPr="00CC1669">
              <w:rPr>
                <w:spacing w:val="40"/>
              </w:rPr>
              <w:t xml:space="preserve"> </w:t>
            </w:r>
            <w:r w:rsidRPr="00CC1669">
              <w:t>and</w:t>
            </w:r>
            <w:r w:rsidRPr="00CC1669">
              <w:rPr>
                <w:spacing w:val="2"/>
              </w:rPr>
              <w:t xml:space="preserve"> </w:t>
            </w:r>
            <w:r w:rsidRPr="00CC1669">
              <w:t>Business-type</w:t>
            </w:r>
            <w:r w:rsidRPr="00CC1669">
              <w:rPr>
                <w:spacing w:val="1"/>
              </w:rPr>
              <w:t xml:space="preserve"> </w:t>
            </w:r>
            <w:r w:rsidRPr="00CC1669">
              <w:t>Activities,</w:t>
            </w:r>
            <w:r w:rsidRPr="00CC1669">
              <w:rPr>
                <w:spacing w:val="3"/>
              </w:rPr>
              <w:t xml:space="preserve"> </w:t>
            </w:r>
            <w:r w:rsidRPr="00CC1669">
              <w:t>and</w:t>
            </w:r>
            <w:r w:rsidRPr="00CC1669">
              <w:rPr>
                <w:spacing w:val="1"/>
              </w:rPr>
              <w:t xml:space="preserve"> </w:t>
            </w:r>
            <w:r w:rsidRPr="00CC1669">
              <w:t>tie</w:t>
            </w:r>
            <w:r w:rsidRPr="00CC1669">
              <w:rPr>
                <w:spacing w:val="1"/>
              </w:rPr>
              <w:t xml:space="preserve"> </w:t>
            </w:r>
            <w:r w:rsidRPr="00CC1669">
              <w:t>to</w:t>
            </w:r>
            <w:r w:rsidRPr="00CC1669">
              <w:rPr>
                <w:spacing w:val="1"/>
              </w:rPr>
              <w:t xml:space="preserve"> </w:t>
            </w:r>
            <w:r w:rsidRPr="00CC1669">
              <w:t>the</w:t>
            </w:r>
            <w:r w:rsidRPr="00CC1669">
              <w:rPr>
                <w:spacing w:val="-1"/>
              </w:rPr>
              <w:t xml:space="preserve"> </w:t>
            </w:r>
            <w:r w:rsidRPr="00CC1669">
              <w:t>fund</w:t>
            </w:r>
            <w:r w:rsidRPr="00CC1669">
              <w:rPr>
                <w:spacing w:val="1"/>
              </w:rPr>
              <w:t xml:space="preserve"> </w:t>
            </w:r>
            <w:r w:rsidRPr="00CC1669">
              <w:t>statements.</w:t>
            </w:r>
            <w:r w:rsidRPr="00CC1669">
              <w:rPr>
                <w:spacing w:val="3"/>
              </w:rPr>
              <w:t xml:space="preserve"> </w:t>
            </w:r>
            <w:r w:rsidRPr="00CC1669">
              <w:t>(GASB</w:t>
            </w:r>
            <w:r w:rsidRPr="00CC1669">
              <w:rPr>
                <w:spacing w:val="1"/>
              </w:rPr>
              <w:t xml:space="preserve"> </w:t>
            </w:r>
            <w:r w:rsidRPr="00CC1669">
              <w:t>No.</w:t>
            </w:r>
            <w:r w:rsidRPr="00CC1669">
              <w:rPr>
                <w:spacing w:val="3"/>
              </w:rPr>
              <w:t xml:space="preserve"> </w:t>
            </w:r>
            <w:r w:rsidRPr="00CC1669">
              <w:rPr>
                <w:spacing w:val="-5"/>
              </w:rPr>
              <w:t>34</w:t>
            </w:r>
            <w:r w:rsidR="009A4CA5">
              <w:rPr>
                <w:spacing w:val="-5"/>
              </w:rPr>
              <w:t xml:space="preserve"> </w:t>
            </w:r>
            <w:r w:rsidRPr="00CC1669">
              <w:t xml:space="preserve">¶ </w:t>
            </w:r>
            <w:r w:rsidRPr="00CC1669">
              <w:rPr>
                <w:spacing w:val="-5"/>
              </w:rPr>
              <w:t>58)</w:t>
            </w:r>
          </w:p>
        </w:tc>
        <w:tc>
          <w:tcPr>
            <w:tcW w:w="1080" w:type="dxa"/>
            <w:gridSpan w:val="2"/>
          </w:tcPr>
          <w:p w14:paraId="501F84B4" w14:textId="77777777" w:rsidR="00C861BE" w:rsidRPr="00CC1669" w:rsidRDefault="00C861BE" w:rsidP="002C0645">
            <w:pPr>
              <w:pStyle w:val="TableParagraph"/>
            </w:pPr>
          </w:p>
        </w:tc>
        <w:tc>
          <w:tcPr>
            <w:tcW w:w="1440" w:type="dxa"/>
            <w:gridSpan w:val="5"/>
          </w:tcPr>
          <w:p w14:paraId="6432C61B" w14:textId="77777777" w:rsidR="00C861BE" w:rsidRPr="00CC1669" w:rsidRDefault="00C861BE" w:rsidP="002C0645">
            <w:pPr>
              <w:pStyle w:val="TableParagraph"/>
            </w:pPr>
          </w:p>
        </w:tc>
      </w:tr>
      <w:tr w:rsidR="00C861BE" w:rsidRPr="00CC1669" w14:paraId="06182AB2" w14:textId="77777777" w:rsidTr="000C1439">
        <w:trPr>
          <w:gridAfter w:val="1"/>
          <w:wAfter w:w="44" w:type="dxa"/>
          <w:trHeight w:val="1523"/>
        </w:trPr>
        <w:tc>
          <w:tcPr>
            <w:tcW w:w="360" w:type="dxa"/>
          </w:tcPr>
          <w:p w14:paraId="54AE54D6" w14:textId="77777777" w:rsidR="00C861BE" w:rsidRPr="00CC1669" w:rsidRDefault="00C861BE" w:rsidP="002C0645">
            <w:pPr>
              <w:pStyle w:val="TableParagraph"/>
            </w:pPr>
          </w:p>
        </w:tc>
        <w:tc>
          <w:tcPr>
            <w:tcW w:w="8010" w:type="dxa"/>
          </w:tcPr>
          <w:p w14:paraId="3EF984B6" w14:textId="77777777" w:rsidR="00C861BE" w:rsidRPr="00CC1669" w:rsidRDefault="00C861BE" w:rsidP="002C0645">
            <w:pPr>
              <w:pStyle w:val="TableParagraph"/>
              <w:spacing w:before="2" w:line="259" w:lineRule="auto"/>
              <w:ind w:left="107" w:right="95"/>
              <w:jc w:val="both"/>
            </w:pPr>
            <w:r w:rsidRPr="00CC1669">
              <w:t>Have differences in amounts reported in the fund statements as interfund receivables and payables presented as internal balances?</w:t>
            </w:r>
            <w:r w:rsidRPr="00CC1669">
              <w:rPr>
                <w:spacing w:val="40"/>
              </w:rPr>
              <w:t xml:space="preserve"> </w:t>
            </w:r>
            <w:r w:rsidRPr="00CC1669">
              <w:t xml:space="preserve">Are amounts reported as receivables from or payables to fiduciary funds included in the statement of net position as receivables or payables and not internal </w:t>
            </w:r>
            <w:r w:rsidRPr="00CC1669">
              <w:rPr>
                <w:spacing w:val="-2"/>
              </w:rPr>
              <w:t>balances?</w:t>
            </w:r>
          </w:p>
        </w:tc>
        <w:tc>
          <w:tcPr>
            <w:tcW w:w="1080" w:type="dxa"/>
            <w:gridSpan w:val="2"/>
          </w:tcPr>
          <w:p w14:paraId="05651456" w14:textId="77777777" w:rsidR="00C861BE" w:rsidRPr="00CC1669" w:rsidRDefault="00C861BE" w:rsidP="002C0645">
            <w:pPr>
              <w:pStyle w:val="TableParagraph"/>
            </w:pPr>
          </w:p>
        </w:tc>
        <w:tc>
          <w:tcPr>
            <w:tcW w:w="1440" w:type="dxa"/>
            <w:gridSpan w:val="5"/>
          </w:tcPr>
          <w:p w14:paraId="11C9CF08" w14:textId="77777777" w:rsidR="00C861BE" w:rsidRPr="00CC1669" w:rsidRDefault="00C861BE" w:rsidP="002C0645">
            <w:pPr>
              <w:pStyle w:val="TableParagraph"/>
            </w:pPr>
          </w:p>
        </w:tc>
      </w:tr>
      <w:tr w:rsidR="00C861BE" w:rsidRPr="00CC1669" w14:paraId="3070867F" w14:textId="77777777" w:rsidTr="000C1439">
        <w:trPr>
          <w:gridAfter w:val="1"/>
          <w:wAfter w:w="44" w:type="dxa"/>
          <w:trHeight w:val="460"/>
        </w:trPr>
        <w:tc>
          <w:tcPr>
            <w:tcW w:w="360" w:type="dxa"/>
          </w:tcPr>
          <w:p w14:paraId="682A9866" w14:textId="77777777" w:rsidR="00C861BE" w:rsidRPr="00CC1669" w:rsidRDefault="00C861BE" w:rsidP="002C0645">
            <w:pPr>
              <w:pStyle w:val="TableParagraph"/>
            </w:pPr>
          </w:p>
        </w:tc>
        <w:tc>
          <w:tcPr>
            <w:tcW w:w="8010" w:type="dxa"/>
          </w:tcPr>
          <w:p w14:paraId="45256190" w14:textId="77777777" w:rsidR="00C861BE" w:rsidRPr="00CC1669" w:rsidRDefault="00C861BE" w:rsidP="002C0645">
            <w:pPr>
              <w:pStyle w:val="TableParagraph"/>
              <w:spacing w:line="230" w:lineRule="exact"/>
              <w:ind w:left="107" w:right="94"/>
            </w:pPr>
            <w:r w:rsidRPr="00CC1669">
              <w:t>Capital assets are separated between non-depreciable &amp; depreciable. (GASB No. 34 ¶ 20)</w:t>
            </w:r>
          </w:p>
          <w:p w14:paraId="461CA95A" w14:textId="77777777" w:rsidR="00C861BE" w:rsidRPr="00CC1669" w:rsidRDefault="00C861BE" w:rsidP="002C0645">
            <w:pPr>
              <w:pStyle w:val="TableParagraph"/>
              <w:spacing w:line="230" w:lineRule="exact"/>
              <w:ind w:left="107" w:right="94"/>
            </w:pPr>
          </w:p>
        </w:tc>
        <w:tc>
          <w:tcPr>
            <w:tcW w:w="1080" w:type="dxa"/>
            <w:gridSpan w:val="2"/>
          </w:tcPr>
          <w:p w14:paraId="5499CBF1" w14:textId="77777777" w:rsidR="00C861BE" w:rsidRPr="00CC1669" w:rsidRDefault="00C861BE" w:rsidP="002C0645">
            <w:pPr>
              <w:pStyle w:val="TableParagraph"/>
            </w:pPr>
          </w:p>
        </w:tc>
        <w:tc>
          <w:tcPr>
            <w:tcW w:w="1440" w:type="dxa"/>
            <w:gridSpan w:val="5"/>
          </w:tcPr>
          <w:p w14:paraId="2B31CC1F" w14:textId="77777777" w:rsidR="00C861BE" w:rsidRPr="00CC1669" w:rsidRDefault="00C861BE" w:rsidP="002C0645">
            <w:pPr>
              <w:pStyle w:val="TableParagraph"/>
            </w:pPr>
          </w:p>
        </w:tc>
      </w:tr>
      <w:tr w:rsidR="00C861BE" w:rsidRPr="00CC1669" w14:paraId="2754C4CE" w14:textId="77777777" w:rsidTr="000C1439">
        <w:trPr>
          <w:gridAfter w:val="1"/>
          <w:wAfter w:w="44" w:type="dxa"/>
          <w:trHeight w:val="707"/>
        </w:trPr>
        <w:tc>
          <w:tcPr>
            <w:tcW w:w="360" w:type="dxa"/>
          </w:tcPr>
          <w:p w14:paraId="67E489AE" w14:textId="77777777" w:rsidR="00C861BE" w:rsidRPr="00CC1669" w:rsidRDefault="00C861BE" w:rsidP="002C0645">
            <w:pPr>
              <w:pStyle w:val="TableParagraph"/>
            </w:pPr>
          </w:p>
        </w:tc>
        <w:tc>
          <w:tcPr>
            <w:tcW w:w="8010" w:type="dxa"/>
          </w:tcPr>
          <w:p w14:paraId="4582C65B" w14:textId="77777777" w:rsidR="00C861BE" w:rsidRPr="00CC1669" w:rsidRDefault="00C861BE" w:rsidP="002C0645">
            <w:pPr>
              <w:pStyle w:val="TableParagraph"/>
              <w:spacing w:before="2" w:line="256" w:lineRule="auto"/>
              <w:ind w:left="107"/>
            </w:pPr>
            <w:r w:rsidRPr="00CC1669">
              <w:t>Restricted</w:t>
            </w:r>
            <w:r w:rsidRPr="00CC1669">
              <w:rPr>
                <w:spacing w:val="-4"/>
              </w:rPr>
              <w:t xml:space="preserve"> </w:t>
            </w:r>
            <w:r w:rsidRPr="00CC1669">
              <w:t>net position</w:t>
            </w:r>
            <w:r w:rsidRPr="00CC1669">
              <w:rPr>
                <w:spacing w:val="-1"/>
              </w:rPr>
              <w:t xml:space="preserve"> </w:t>
            </w:r>
            <w:r w:rsidRPr="00CC1669">
              <w:t>and</w:t>
            </w:r>
            <w:r w:rsidRPr="00CC1669">
              <w:rPr>
                <w:spacing w:val="-1"/>
              </w:rPr>
              <w:t xml:space="preserve"> </w:t>
            </w:r>
            <w:r w:rsidRPr="00CC1669">
              <w:t>restricted</w:t>
            </w:r>
            <w:r w:rsidRPr="00CC1669">
              <w:rPr>
                <w:spacing w:val="-4"/>
              </w:rPr>
              <w:t xml:space="preserve"> </w:t>
            </w:r>
            <w:r w:rsidRPr="00CC1669">
              <w:t>for</w:t>
            </w:r>
            <w:r w:rsidRPr="00CC1669">
              <w:rPr>
                <w:spacing w:val="-2"/>
              </w:rPr>
              <w:t xml:space="preserve"> </w:t>
            </w:r>
            <w:r w:rsidRPr="00CC1669">
              <w:t>stabilization</w:t>
            </w:r>
            <w:r w:rsidRPr="00CC1669">
              <w:rPr>
                <w:spacing w:val="-1"/>
              </w:rPr>
              <w:t xml:space="preserve"> </w:t>
            </w:r>
            <w:r w:rsidRPr="00CC1669">
              <w:t>by</w:t>
            </w:r>
            <w:r w:rsidRPr="00CC1669">
              <w:rPr>
                <w:spacing w:val="-1"/>
              </w:rPr>
              <w:t xml:space="preserve"> </w:t>
            </w:r>
            <w:r w:rsidRPr="00CC1669">
              <w:t>state</w:t>
            </w:r>
            <w:r w:rsidRPr="00CC1669">
              <w:rPr>
                <w:spacing w:val="-1"/>
              </w:rPr>
              <w:t xml:space="preserve"> </w:t>
            </w:r>
            <w:r w:rsidRPr="00CC1669">
              <w:t>statute</w:t>
            </w:r>
            <w:r w:rsidRPr="00CC1669">
              <w:rPr>
                <w:spacing w:val="-1"/>
              </w:rPr>
              <w:t xml:space="preserve"> </w:t>
            </w:r>
            <w:r w:rsidRPr="00CC1669">
              <w:t>(RSS) should tie to the appropriate fund statements.</w:t>
            </w:r>
          </w:p>
        </w:tc>
        <w:tc>
          <w:tcPr>
            <w:tcW w:w="1080" w:type="dxa"/>
            <w:gridSpan w:val="2"/>
          </w:tcPr>
          <w:p w14:paraId="45006B59" w14:textId="77777777" w:rsidR="00C861BE" w:rsidRPr="00CC1669" w:rsidRDefault="00C861BE" w:rsidP="002C0645">
            <w:pPr>
              <w:pStyle w:val="TableParagraph"/>
            </w:pPr>
          </w:p>
        </w:tc>
        <w:tc>
          <w:tcPr>
            <w:tcW w:w="1440" w:type="dxa"/>
            <w:gridSpan w:val="5"/>
          </w:tcPr>
          <w:p w14:paraId="3C230A73" w14:textId="77777777" w:rsidR="00C861BE" w:rsidRPr="00CC1669" w:rsidRDefault="00C861BE" w:rsidP="002C0645">
            <w:pPr>
              <w:pStyle w:val="TableParagraph"/>
            </w:pPr>
          </w:p>
        </w:tc>
      </w:tr>
      <w:bookmarkEnd w:id="2"/>
      <w:tr w:rsidR="00C861BE" w:rsidRPr="00CC1669" w14:paraId="400C83CF" w14:textId="77777777" w:rsidTr="000C1439">
        <w:trPr>
          <w:gridAfter w:val="1"/>
          <w:wAfter w:w="44" w:type="dxa"/>
          <w:trHeight w:val="434"/>
        </w:trPr>
        <w:tc>
          <w:tcPr>
            <w:tcW w:w="360" w:type="dxa"/>
          </w:tcPr>
          <w:p w14:paraId="3F5A1302" w14:textId="77777777" w:rsidR="00C861BE" w:rsidRPr="00CC1669" w:rsidRDefault="00C861BE" w:rsidP="002C0645">
            <w:pPr>
              <w:pStyle w:val="TableParagraph"/>
            </w:pPr>
          </w:p>
        </w:tc>
        <w:tc>
          <w:tcPr>
            <w:tcW w:w="8010" w:type="dxa"/>
          </w:tcPr>
          <w:p w14:paraId="7D97FBCE" w14:textId="77777777" w:rsidR="00C861BE" w:rsidRPr="00CC1669" w:rsidRDefault="00C861BE" w:rsidP="002C0645">
            <w:pPr>
              <w:pStyle w:val="TableParagraph"/>
              <w:spacing w:before="2"/>
              <w:ind w:left="107"/>
            </w:pPr>
            <w:r w:rsidRPr="00CC1669">
              <w:t>Bond</w:t>
            </w:r>
            <w:r w:rsidRPr="00CC1669">
              <w:rPr>
                <w:spacing w:val="-8"/>
              </w:rPr>
              <w:t xml:space="preserve"> </w:t>
            </w:r>
            <w:r w:rsidRPr="00CC1669">
              <w:t>anticipation</w:t>
            </w:r>
            <w:r w:rsidRPr="00CC1669">
              <w:rPr>
                <w:spacing w:val="-5"/>
              </w:rPr>
              <w:t xml:space="preserve"> </w:t>
            </w:r>
            <w:r w:rsidRPr="00CC1669">
              <w:t>notes</w:t>
            </w:r>
            <w:r w:rsidRPr="00CC1669">
              <w:rPr>
                <w:spacing w:val="-7"/>
              </w:rPr>
              <w:t xml:space="preserve"> </w:t>
            </w:r>
            <w:r w:rsidRPr="00CC1669">
              <w:t>should</w:t>
            </w:r>
            <w:r w:rsidRPr="00CC1669">
              <w:rPr>
                <w:spacing w:val="-6"/>
              </w:rPr>
              <w:t xml:space="preserve"> </w:t>
            </w:r>
            <w:r w:rsidRPr="00CC1669">
              <w:t>be</w:t>
            </w:r>
            <w:r w:rsidRPr="00CC1669">
              <w:rPr>
                <w:spacing w:val="-5"/>
              </w:rPr>
              <w:t xml:space="preserve"> </w:t>
            </w:r>
            <w:r w:rsidRPr="00CC1669">
              <w:t>classified</w:t>
            </w:r>
            <w:r w:rsidRPr="00CC1669">
              <w:rPr>
                <w:spacing w:val="-5"/>
              </w:rPr>
              <w:t xml:space="preserve"> </w:t>
            </w:r>
            <w:r w:rsidRPr="00CC1669">
              <w:t>as</w:t>
            </w:r>
            <w:r w:rsidRPr="00CC1669">
              <w:rPr>
                <w:spacing w:val="-5"/>
              </w:rPr>
              <w:t xml:space="preserve"> </w:t>
            </w:r>
            <w:r w:rsidRPr="00CC1669">
              <w:t>current</w:t>
            </w:r>
            <w:r w:rsidRPr="00CC1669">
              <w:rPr>
                <w:spacing w:val="-3"/>
              </w:rPr>
              <w:t xml:space="preserve"> </w:t>
            </w:r>
            <w:r w:rsidRPr="00CC1669">
              <w:rPr>
                <w:spacing w:val="-2"/>
              </w:rPr>
              <w:t>liabilities.</w:t>
            </w:r>
          </w:p>
        </w:tc>
        <w:tc>
          <w:tcPr>
            <w:tcW w:w="1080" w:type="dxa"/>
            <w:gridSpan w:val="2"/>
          </w:tcPr>
          <w:p w14:paraId="4AA41B00" w14:textId="77777777" w:rsidR="00C861BE" w:rsidRPr="00CC1669" w:rsidRDefault="00C861BE" w:rsidP="002C0645">
            <w:pPr>
              <w:pStyle w:val="TableParagraph"/>
            </w:pPr>
          </w:p>
        </w:tc>
        <w:tc>
          <w:tcPr>
            <w:tcW w:w="1440" w:type="dxa"/>
            <w:gridSpan w:val="5"/>
          </w:tcPr>
          <w:p w14:paraId="14ACB0EF" w14:textId="77777777" w:rsidR="00C861BE" w:rsidRPr="00CC1669" w:rsidRDefault="00C861BE" w:rsidP="002C0645">
            <w:pPr>
              <w:pStyle w:val="TableParagraph"/>
            </w:pPr>
          </w:p>
        </w:tc>
      </w:tr>
      <w:tr w:rsidR="00C861BE" w:rsidRPr="00CC1669" w14:paraId="72524612" w14:textId="77777777" w:rsidTr="000C1439">
        <w:trPr>
          <w:gridAfter w:val="1"/>
          <w:wAfter w:w="44" w:type="dxa"/>
          <w:trHeight w:val="978"/>
        </w:trPr>
        <w:tc>
          <w:tcPr>
            <w:tcW w:w="360" w:type="dxa"/>
          </w:tcPr>
          <w:p w14:paraId="3B2984E0" w14:textId="77777777" w:rsidR="00C861BE" w:rsidRPr="00CC1669" w:rsidRDefault="00C861BE" w:rsidP="002C0645">
            <w:pPr>
              <w:pStyle w:val="TableParagraph"/>
            </w:pPr>
          </w:p>
        </w:tc>
        <w:tc>
          <w:tcPr>
            <w:tcW w:w="8010" w:type="dxa"/>
          </w:tcPr>
          <w:p w14:paraId="42DB55B3" w14:textId="77777777" w:rsidR="00C861BE" w:rsidRPr="00CC1669" w:rsidRDefault="00C861BE" w:rsidP="002C0645">
            <w:pPr>
              <w:pStyle w:val="TableParagraph"/>
              <w:spacing w:before="2" w:line="259" w:lineRule="auto"/>
              <w:ind w:left="107" w:right="97"/>
              <w:jc w:val="both"/>
            </w:pPr>
            <w:r w:rsidRPr="00CC1669">
              <w:t>Are</w:t>
            </w:r>
            <w:r w:rsidRPr="00CC1669">
              <w:rPr>
                <w:spacing w:val="-7"/>
              </w:rPr>
              <w:t xml:space="preserve"> </w:t>
            </w:r>
            <w:r w:rsidRPr="00CC1669">
              <w:t>deferred</w:t>
            </w:r>
            <w:r w:rsidRPr="00CC1669">
              <w:rPr>
                <w:spacing w:val="-7"/>
              </w:rPr>
              <w:t xml:space="preserve"> </w:t>
            </w:r>
            <w:r w:rsidRPr="00CC1669">
              <w:t>outflows</w:t>
            </w:r>
            <w:r w:rsidRPr="00CC1669">
              <w:rPr>
                <w:spacing w:val="-7"/>
              </w:rPr>
              <w:t xml:space="preserve"> </w:t>
            </w:r>
            <w:r w:rsidRPr="00CC1669">
              <w:t>and</w:t>
            </w:r>
            <w:r w:rsidRPr="00CC1669">
              <w:rPr>
                <w:spacing w:val="-7"/>
              </w:rPr>
              <w:t xml:space="preserve"> </w:t>
            </w:r>
            <w:r w:rsidRPr="00CC1669">
              <w:t>inflows</w:t>
            </w:r>
            <w:r w:rsidRPr="00CC1669">
              <w:rPr>
                <w:spacing w:val="-7"/>
              </w:rPr>
              <w:t xml:space="preserve"> </w:t>
            </w:r>
            <w:r w:rsidRPr="00CC1669">
              <w:t>of</w:t>
            </w:r>
            <w:r w:rsidRPr="00CC1669">
              <w:rPr>
                <w:spacing w:val="-8"/>
              </w:rPr>
              <w:t xml:space="preserve"> </w:t>
            </w:r>
            <w:r w:rsidRPr="00CC1669">
              <w:t>resources</w:t>
            </w:r>
            <w:r w:rsidRPr="00CC1669">
              <w:rPr>
                <w:spacing w:val="-8"/>
              </w:rPr>
              <w:t xml:space="preserve"> </w:t>
            </w:r>
            <w:r w:rsidRPr="00CC1669">
              <w:t>itemized?</w:t>
            </w:r>
            <w:r w:rsidRPr="00CC1669">
              <w:rPr>
                <w:spacing w:val="40"/>
              </w:rPr>
              <w:t xml:space="preserve"> </w:t>
            </w:r>
            <w:r w:rsidRPr="00CC1669">
              <w:t>Deferred</w:t>
            </w:r>
            <w:r w:rsidRPr="00CC1669">
              <w:rPr>
                <w:spacing w:val="-8"/>
              </w:rPr>
              <w:t xml:space="preserve"> </w:t>
            </w:r>
            <w:r w:rsidRPr="00CC1669">
              <w:t>outflows or</w:t>
            </w:r>
            <w:r w:rsidRPr="00CC1669">
              <w:rPr>
                <w:spacing w:val="-16"/>
              </w:rPr>
              <w:t xml:space="preserve"> </w:t>
            </w:r>
            <w:r w:rsidRPr="00CC1669">
              <w:t>inflows</w:t>
            </w:r>
            <w:r w:rsidRPr="00CC1669">
              <w:rPr>
                <w:spacing w:val="-13"/>
              </w:rPr>
              <w:t xml:space="preserve"> </w:t>
            </w:r>
            <w:r w:rsidRPr="00CC1669">
              <w:t>of</w:t>
            </w:r>
            <w:r w:rsidRPr="00CC1669">
              <w:rPr>
                <w:spacing w:val="-16"/>
              </w:rPr>
              <w:t xml:space="preserve"> </w:t>
            </w:r>
            <w:r w:rsidRPr="00CC1669">
              <w:t>resources</w:t>
            </w:r>
            <w:r w:rsidRPr="00CC1669">
              <w:rPr>
                <w:spacing w:val="-13"/>
              </w:rPr>
              <w:t xml:space="preserve"> </w:t>
            </w:r>
            <w:r w:rsidRPr="00CC1669">
              <w:t>should</w:t>
            </w:r>
            <w:r w:rsidRPr="00CC1669">
              <w:rPr>
                <w:spacing w:val="-15"/>
              </w:rPr>
              <w:t xml:space="preserve"> </w:t>
            </w:r>
            <w:r w:rsidRPr="00CC1669">
              <w:t>include</w:t>
            </w:r>
            <w:r w:rsidRPr="00CC1669">
              <w:rPr>
                <w:spacing w:val="-15"/>
              </w:rPr>
              <w:t xml:space="preserve"> </w:t>
            </w:r>
            <w:r w:rsidRPr="00CC1669">
              <w:t>a</w:t>
            </w:r>
            <w:r w:rsidRPr="00CC1669">
              <w:rPr>
                <w:spacing w:val="-15"/>
              </w:rPr>
              <w:t xml:space="preserve"> </w:t>
            </w:r>
            <w:r w:rsidRPr="00CC1669">
              <w:t>name</w:t>
            </w:r>
            <w:r w:rsidRPr="00CC1669">
              <w:rPr>
                <w:spacing w:val="-16"/>
              </w:rPr>
              <w:t xml:space="preserve"> </w:t>
            </w:r>
            <w:r w:rsidRPr="00CC1669">
              <w:t>and</w:t>
            </w:r>
            <w:r w:rsidRPr="00CC1669">
              <w:rPr>
                <w:spacing w:val="-15"/>
              </w:rPr>
              <w:t xml:space="preserve"> </w:t>
            </w:r>
            <w:r w:rsidRPr="00CC1669">
              <w:t>amount</w:t>
            </w:r>
            <w:r w:rsidRPr="00CC1669">
              <w:rPr>
                <w:spacing w:val="-15"/>
              </w:rPr>
              <w:t xml:space="preserve"> </w:t>
            </w:r>
            <w:r w:rsidRPr="00CC1669">
              <w:t>either</w:t>
            </w:r>
            <w:r w:rsidRPr="00CC1669">
              <w:rPr>
                <w:spacing w:val="-15"/>
              </w:rPr>
              <w:t xml:space="preserve"> </w:t>
            </w:r>
            <w:r w:rsidRPr="00CC1669">
              <w:t>in</w:t>
            </w:r>
            <w:r w:rsidRPr="00CC1669">
              <w:rPr>
                <w:spacing w:val="-15"/>
              </w:rPr>
              <w:t xml:space="preserve"> </w:t>
            </w:r>
            <w:r w:rsidRPr="00CC1669">
              <w:t>the</w:t>
            </w:r>
            <w:r w:rsidRPr="00CC1669">
              <w:rPr>
                <w:spacing w:val="-16"/>
              </w:rPr>
              <w:t xml:space="preserve"> </w:t>
            </w:r>
            <w:r w:rsidRPr="00CC1669">
              <w:t>notes OR on the face of the applicable statements.</w:t>
            </w:r>
            <w:r w:rsidRPr="00CC1669">
              <w:rPr>
                <w:spacing w:val="40"/>
              </w:rPr>
              <w:t xml:space="preserve"> </w:t>
            </w:r>
            <w:r w:rsidRPr="00CC1669">
              <w:t>(GASB No. 63 ¶ 13)</w:t>
            </w:r>
          </w:p>
        </w:tc>
        <w:tc>
          <w:tcPr>
            <w:tcW w:w="1080" w:type="dxa"/>
            <w:gridSpan w:val="2"/>
          </w:tcPr>
          <w:p w14:paraId="73738313" w14:textId="77777777" w:rsidR="00C861BE" w:rsidRPr="00CC1669" w:rsidRDefault="00C861BE" w:rsidP="002C0645">
            <w:pPr>
              <w:pStyle w:val="TableParagraph"/>
            </w:pPr>
          </w:p>
        </w:tc>
        <w:tc>
          <w:tcPr>
            <w:tcW w:w="1440" w:type="dxa"/>
            <w:gridSpan w:val="5"/>
          </w:tcPr>
          <w:p w14:paraId="317861F2" w14:textId="77777777" w:rsidR="00C861BE" w:rsidRPr="00CC1669" w:rsidRDefault="00C861BE" w:rsidP="002C0645">
            <w:pPr>
              <w:pStyle w:val="TableParagraph"/>
            </w:pPr>
          </w:p>
        </w:tc>
      </w:tr>
      <w:tr w:rsidR="00C861BE" w:rsidRPr="00CC1669" w14:paraId="694F0CFB" w14:textId="77777777" w:rsidTr="000C1439">
        <w:trPr>
          <w:gridAfter w:val="1"/>
          <w:wAfter w:w="44" w:type="dxa"/>
          <w:trHeight w:val="460"/>
        </w:trPr>
        <w:tc>
          <w:tcPr>
            <w:tcW w:w="360" w:type="dxa"/>
          </w:tcPr>
          <w:p w14:paraId="5957137A" w14:textId="77777777" w:rsidR="00C861BE" w:rsidRPr="00CC1669" w:rsidRDefault="00C861BE" w:rsidP="002C0645">
            <w:pPr>
              <w:pStyle w:val="TableParagraph"/>
            </w:pPr>
          </w:p>
        </w:tc>
        <w:tc>
          <w:tcPr>
            <w:tcW w:w="8010" w:type="dxa"/>
          </w:tcPr>
          <w:p w14:paraId="7C9321BC" w14:textId="77777777" w:rsidR="00C861BE" w:rsidRPr="00CC1669" w:rsidRDefault="00C861BE" w:rsidP="002C0645">
            <w:pPr>
              <w:pStyle w:val="TableParagraph"/>
              <w:spacing w:line="230" w:lineRule="exact"/>
              <w:ind w:left="107"/>
              <w:rPr>
                <w:spacing w:val="-2"/>
              </w:rPr>
            </w:pPr>
            <w:r w:rsidRPr="00CC1669">
              <w:t>Are</w:t>
            </w:r>
            <w:r w:rsidRPr="00CC1669">
              <w:rPr>
                <w:spacing w:val="33"/>
              </w:rPr>
              <w:t xml:space="preserve"> </w:t>
            </w:r>
            <w:r w:rsidRPr="00CC1669">
              <w:t>prepaid</w:t>
            </w:r>
            <w:r w:rsidRPr="00CC1669">
              <w:rPr>
                <w:spacing w:val="33"/>
              </w:rPr>
              <w:t xml:space="preserve"> </w:t>
            </w:r>
            <w:r w:rsidRPr="00CC1669">
              <w:t>cash</w:t>
            </w:r>
            <w:r w:rsidRPr="00CC1669">
              <w:rPr>
                <w:spacing w:val="33"/>
              </w:rPr>
              <w:t xml:space="preserve"> </w:t>
            </w:r>
            <w:r w:rsidRPr="00CC1669">
              <w:t>receipts</w:t>
            </w:r>
            <w:r w:rsidRPr="00CC1669">
              <w:rPr>
                <w:spacing w:val="37"/>
              </w:rPr>
              <w:t xml:space="preserve"> </w:t>
            </w:r>
            <w:r w:rsidRPr="00CC1669">
              <w:t>properly</w:t>
            </w:r>
            <w:r w:rsidRPr="00CC1669">
              <w:rPr>
                <w:spacing w:val="35"/>
              </w:rPr>
              <w:t xml:space="preserve"> </w:t>
            </w:r>
            <w:r w:rsidRPr="00CC1669">
              <w:t>classified</w:t>
            </w:r>
            <w:r w:rsidRPr="00CC1669">
              <w:rPr>
                <w:spacing w:val="33"/>
              </w:rPr>
              <w:t xml:space="preserve"> </w:t>
            </w:r>
            <w:r w:rsidRPr="00CC1669">
              <w:t>as</w:t>
            </w:r>
            <w:r w:rsidRPr="00CC1669">
              <w:rPr>
                <w:spacing w:val="34"/>
              </w:rPr>
              <w:t xml:space="preserve"> </w:t>
            </w:r>
            <w:r w:rsidRPr="00CC1669">
              <w:t>liabilities</w:t>
            </w:r>
            <w:r w:rsidRPr="00CC1669">
              <w:rPr>
                <w:spacing w:val="34"/>
              </w:rPr>
              <w:t xml:space="preserve"> </w:t>
            </w:r>
            <w:r w:rsidRPr="00CC1669">
              <w:t>or</w:t>
            </w:r>
            <w:r w:rsidRPr="00CC1669">
              <w:rPr>
                <w:spacing w:val="34"/>
              </w:rPr>
              <w:t xml:space="preserve"> </w:t>
            </w:r>
            <w:r w:rsidRPr="00CC1669">
              <w:t>deferred</w:t>
            </w:r>
            <w:r w:rsidRPr="00CC1669">
              <w:rPr>
                <w:spacing w:val="33"/>
              </w:rPr>
              <w:t xml:space="preserve"> </w:t>
            </w:r>
            <w:r w:rsidRPr="00CC1669">
              <w:t>inflows</w:t>
            </w:r>
            <w:r w:rsidRPr="00CC1669">
              <w:rPr>
                <w:spacing w:val="37"/>
              </w:rPr>
              <w:t xml:space="preserve"> </w:t>
            </w:r>
            <w:r w:rsidRPr="00CC1669">
              <w:t xml:space="preserve">of </w:t>
            </w:r>
            <w:r w:rsidRPr="00CC1669">
              <w:rPr>
                <w:spacing w:val="-2"/>
              </w:rPr>
              <w:t>resources?</w:t>
            </w:r>
          </w:p>
          <w:p w14:paraId="33821126" w14:textId="77777777" w:rsidR="00C861BE" w:rsidRPr="00CC1669" w:rsidRDefault="00C861BE" w:rsidP="002C0645">
            <w:pPr>
              <w:pStyle w:val="TableParagraph"/>
              <w:spacing w:line="230" w:lineRule="exact"/>
              <w:ind w:left="107"/>
            </w:pPr>
          </w:p>
        </w:tc>
        <w:tc>
          <w:tcPr>
            <w:tcW w:w="1080" w:type="dxa"/>
            <w:gridSpan w:val="2"/>
          </w:tcPr>
          <w:p w14:paraId="1FD8AF5B" w14:textId="77777777" w:rsidR="00C861BE" w:rsidRPr="00CC1669" w:rsidRDefault="00C861BE" w:rsidP="002C0645">
            <w:pPr>
              <w:pStyle w:val="TableParagraph"/>
            </w:pPr>
          </w:p>
        </w:tc>
        <w:tc>
          <w:tcPr>
            <w:tcW w:w="1440" w:type="dxa"/>
            <w:gridSpan w:val="5"/>
          </w:tcPr>
          <w:p w14:paraId="56CBF3A6" w14:textId="77777777" w:rsidR="00C861BE" w:rsidRPr="00CC1669" w:rsidRDefault="00C861BE" w:rsidP="002C0645">
            <w:pPr>
              <w:pStyle w:val="TableParagraph"/>
            </w:pPr>
          </w:p>
        </w:tc>
      </w:tr>
      <w:tr w:rsidR="00C861BE" w:rsidRPr="00CC1669" w14:paraId="3BA03B38" w14:textId="77777777" w:rsidTr="000C1439">
        <w:trPr>
          <w:gridAfter w:val="1"/>
          <w:wAfter w:w="44" w:type="dxa"/>
          <w:trHeight w:val="728"/>
        </w:trPr>
        <w:tc>
          <w:tcPr>
            <w:tcW w:w="360" w:type="dxa"/>
          </w:tcPr>
          <w:p w14:paraId="18B1E5AF" w14:textId="77777777" w:rsidR="00C861BE" w:rsidRPr="00CC1669" w:rsidRDefault="00C861BE" w:rsidP="002C0645">
            <w:pPr>
              <w:pStyle w:val="TableParagraph"/>
            </w:pPr>
          </w:p>
        </w:tc>
        <w:tc>
          <w:tcPr>
            <w:tcW w:w="8010" w:type="dxa"/>
          </w:tcPr>
          <w:p w14:paraId="7BC51EA5" w14:textId="77777777" w:rsidR="00C861BE" w:rsidRPr="00CC1669" w:rsidRDefault="00C861BE" w:rsidP="002C0645">
            <w:pPr>
              <w:pStyle w:val="TableParagraph"/>
              <w:spacing w:before="2" w:line="259" w:lineRule="auto"/>
              <w:ind w:left="107" w:right="95"/>
              <w:jc w:val="both"/>
            </w:pPr>
            <w:r w:rsidRPr="00CC1669">
              <w:t>Verify</w:t>
            </w:r>
            <w:r w:rsidRPr="00CC1669">
              <w:rPr>
                <w:spacing w:val="-14"/>
              </w:rPr>
              <w:t xml:space="preserve"> </w:t>
            </w:r>
            <w:r w:rsidRPr="00CC1669">
              <w:t>that</w:t>
            </w:r>
            <w:r w:rsidRPr="00CC1669">
              <w:rPr>
                <w:spacing w:val="-12"/>
              </w:rPr>
              <w:t xml:space="preserve"> </w:t>
            </w:r>
            <w:r w:rsidRPr="00CC1669">
              <w:t>all</w:t>
            </w:r>
            <w:r w:rsidRPr="00CC1669">
              <w:rPr>
                <w:spacing w:val="-13"/>
              </w:rPr>
              <w:t xml:space="preserve"> </w:t>
            </w:r>
            <w:r w:rsidRPr="00CC1669">
              <w:t>references</w:t>
            </w:r>
            <w:r w:rsidRPr="00CC1669">
              <w:rPr>
                <w:spacing w:val="-14"/>
              </w:rPr>
              <w:t xml:space="preserve"> </w:t>
            </w:r>
            <w:r w:rsidRPr="00CC1669">
              <w:t>to</w:t>
            </w:r>
            <w:r w:rsidRPr="00CC1669">
              <w:rPr>
                <w:spacing w:val="-12"/>
              </w:rPr>
              <w:t xml:space="preserve"> </w:t>
            </w:r>
            <w:r w:rsidRPr="00CC1669">
              <w:t>“deferred</w:t>
            </w:r>
            <w:r w:rsidRPr="00CC1669">
              <w:rPr>
                <w:spacing w:val="-15"/>
              </w:rPr>
              <w:t xml:space="preserve"> </w:t>
            </w:r>
            <w:r w:rsidRPr="00CC1669">
              <w:t>revenues”</w:t>
            </w:r>
            <w:r w:rsidRPr="00CC1669">
              <w:rPr>
                <w:spacing w:val="-12"/>
              </w:rPr>
              <w:t xml:space="preserve"> </w:t>
            </w:r>
            <w:r w:rsidRPr="00CC1669">
              <w:t>are</w:t>
            </w:r>
            <w:r w:rsidRPr="00CC1669">
              <w:rPr>
                <w:spacing w:val="-12"/>
              </w:rPr>
              <w:t xml:space="preserve"> </w:t>
            </w:r>
            <w:r w:rsidRPr="00CC1669">
              <w:t>replaced</w:t>
            </w:r>
            <w:r w:rsidRPr="00CC1669">
              <w:rPr>
                <w:spacing w:val="-12"/>
              </w:rPr>
              <w:t xml:space="preserve"> </w:t>
            </w:r>
            <w:r w:rsidRPr="00CC1669">
              <w:t>by</w:t>
            </w:r>
            <w:r w:rsidRPr="00CC1669">
              <w:rPr>
                <w:spacing w:val="-14"/>
              </w:rPr>
              <w:t xml:space="preserve"> </w:t>
            </w:r>
            <w:r w:rsidRPr="00CC1669">
              <w:t>“unavailable revenues”,</w:t>
            </w:r>
            <w:r w:rsidRPr="00CC1669">
              <w:rPr>
                <w:spacing w:val="-12"/>
              </w:rPr>
              <w:t xml:space="preserve"> </w:t>
            </w:r>
            <w:r w:rsidRPr="00CC1669">
              <w:t>“deferred</w:t>
            </w:r>
            <w:r w:rsidRPr="00CC1669">
              <w:rPr>
                <w:spacing w:val="-11"/>
              </w:rPr>
              <w:t xml:space="preserve"> </w:t>
            </w:r>
            <w:r w:rsidRPr="00CC1669">
              <w:t>inflows</w:t>
            </w:r>
            <w:r w:rsidRPr="00CC1669">
              <w:rPr>
                <w:spacing w:val="-10"/>
              </w:rPr>
              <w:t xml:space="preserve"> </w:t>
            </w:r>
            <w:r w:rsidRPr="00CC1669">
              <w:t>of</w:t>
            </w:r>
            <w:r w:rsidRPr="00CC1669">
              <w:rPr>
                <w:spacing w:val="-12"/>
              </w:rPr>
              <w:t xml:space="preserve"> </w:t>
            </w:r>
            <w:r w:rsidRPr="00CC1669">
              <w:t>resources”</w:t>
            </w:r>
            <w:r w:rsidRPr="00CC1669">
              <w:rPr>
                <w:spacing w:val="-10"/>
              </w:rPr>
              <w:t xml:space="preserve"> </w:t>
            </w:r>
            <w:r w:rsidRPr="00CC1669">
              <w:t>or</w:t>
            </w:r>
            <w:r w:rsidRPr="00CC1669">
              <w:rPr>
                <w:spacing w:val="-10"/>
              </w:rPr>
              <w:t xml:space="preserve"> </w:t>
            </w:r>
            <w:r w:rsidRPr="00CC1669">
              <w:t>another</w:t>
            </w:r>
            <w:r w:rsidRPr="00CC1669">
              <w:rPr>
                <w:spacing w:val="-10"/>
              </w:rPr>
              <w:t xml:space="preserve"> </w:t>
            </w:r>
            <w:r w:rsidRPr="00CC1669">
              <w:t>appropriate</w:t>
            </w:r>
            <w:r w:rsidRPr="00CC1669">
              <w:rPr>
                <w:spacing w:val="-13"/>
              </w:rPr>
              <w:t xml:space="preserve"> </w:t>
            </w:r>
            <w:r w:rsidRPr="00CC1669">
              <w:t>term</w:t>
            </w:r>
            <w:r w:rsidRPr="00CC1669">
              <w:rPr>
                <w:spacing w:val="-10"/>
              </w:rPr>
              <w:t xml:space="preserve"> </w:t>
            </w:r>
            <w:r w:rsidRPr="00CC1669">
              <w:t>as</w:t>
            </w:r>
            <w:r w:rsidRPr="00CC1669">
              <w:rPr>
                <w:spacing w:val="-13"/>
              </w:rPr>
              <w:t xml:space="preserve"> </w:t>
            </w:r>
            <w:r w:rsidRPr="00CC1669">
              <w:t>an alternative.</w:t>
            </w:r>
          </w:p>
        </w:tc>
        <w:tc>
          <w:tcPr>
            <w:tcW w:w="1080" w:type="dxa"/>
            <w:gridSpan w:val="2"/>
          </w:tcPr>
          <w:p w14:paraId="5435A95C" w14:textId="77777777" w:rsidR="00C861BE" w:rsidRPr="00CC1669" w:rsidRDefault="00C861BE" w:rsidP="002C0645">
            <w:pPr>
              <w:pStyle w:val="TableParagraph"/>
            </w:pPr>
          </w:p>
        </w:tc>
        <w:tc>
          <w:tcPr>
            <w:tcW w:w="1440" w:type="dxa"/>
            <w:gridSpan w:val="5"/>
          </w:tcPr>
          <w:p w14:paraId="29AF0D5C" w14:textId="77777777" w:rsidR="00C861BE" w:rsidRPr="00CC1669" w:rsidRDefault="00C861BE" w:rsidP="002C0645">
            <w:pPr>
              <w:pStyle w:val="TableParagraph"/>
            </w:pPr>
          </w:p>
        </w:tc>
      </w:tr>
      <w:tr w:rsidR="00C861BE" w:rsidRPr="00CC1669" w14:paraId="54F3514A" w14:textId="77777777" w:rsidTr="000C1439">
        <w:trPr>
          <w:gridAfter w:val="1"/>
          <w:wAfter w:w="44" w:type="dxa"/>
          <w:trHeight w:val="981"/>
        </w:trPr>
        <w:tc>
          <w:tcPr>
            <w:tcW w:w="360" w:type="dxa"/>
          </w:tcPr>
          <w:p w14:paraId="0D0CA10C" w14:textId="77777777" w:rsidR="00C861BE" w:rsidRPr="00CC1669" w:rsidRDefault="00C861BE" w:rsidP="002C0645">
            <w:pPr>
              <w:pStyle w:val="TableParagraph"/>
            </w:pPr>
          </w:p>
        </w:tc>
        <w:tc>
          <w:tcPr>
            <w:tcW w:w="8010" w:type="dxa"/>
          </w:tcPr>
          <w:p w14:paraId="388B0AB3" w14:textId="0BF9DFEA" w:rsidR="00C861BE" w:rsidRPr="00CC1669" w:rsidRDefault="00C861BE" w:rsidP="002C0645">
            <w:pPr>
              <w:pStyle w:val="TableParagraph"/>
              <w:spacing w:before="4" w:line="256" w:lineRule="auto"/>
              <w:ind w:left="107" w:right="95"/>
              <w:jc w:val="both"/>
            </w:pPr>
            <w:r w:rsidRPr="00CC1669">
              <w:t>Verify</w:t>
            </w:r>
            <w:r w:rsidRPr="00CC1669">
              <w:rPr>
                <w:spacing w:val="-7"/>
              </w:rPr>
              <w:t xml:space="preserve"> </w:t>
            </w:r>
            <w:r w:rsidRPr="00CC1669">
              <w:t>that</w:t>
            </w:r>
            <w:r w:rsidRPr="00CC1669">
              <w:rPr>
                <w:spacing w:val="-5"/>
              </w:rPr>
              <w:t xml:space="preserve"> </w:t>
            </w:r>
            <w:r w:rsidRPr="00CC1669">
              <w:t>Bond</w:t>
            </w:r>
            <w:r w:rsidRPr="00CC1669">
              <w:rPr>
                <w:spacing w:val="-7"/>
              </w:rPr>
              <w:t xml:space="preserve"> </w:t>
            </w:r>
            <w:r w:rsidRPr="00CC1669">
              <w:t>issuance</w:t>
            </w:r>
            <w:r w:rsidRPr="00CC1669">
              <w:rPr>
                <w:spacing w:val="-5"/>
              </w:rPr>
              <w:t xml:space="preserve"> </w:t>
            </w:r>
            <w:r w:rsidRPr="00CC1669">
              <w:t>costs,</w:t>
            </w:r>
            <w:r w:rsidRPr="00CC1669">
              <w:rPr>
                <w:spacing w:val="-5"/>
              </w:rPr>
              <w:t xml:space="preserve"> </w:t>
            </w:r>
            <w:r w:rsidRPr="00CC1669">
              <w:t>EXCEPT</w:t>
            </w:r>
            <w:r w:rsidRPr="00CC1669">
              <w:rPr>
                <w:spacing w:val="-5"/>
              </w:rPr>
              <w:t xml:space="preserve"> </w:t>
            </w:r>
            <w:r w:rsidRPr="00CC1669">
              <w:t>FOR</w:t>
            </w:r>
            <w:r w:rsidRPr="00CC1669">
              <w:rPr>
                <w:spacing w:val="-5"/>
              </w:rPr>
              <w:t xml:space="preserve"> </w:t>
            </w:r>
            <w:r w:rsidRPr="00CC1669">
              <w:t>PREPAID</w:t>
            </w:r>
            <w:r w:rsidRPr="00CC1669">
              <w:rPr>
                <w:spacing w:val="-5"/>
              </w:rPr>
              <w:t xml:space="preserve"> </w:t>
            </w:r>
            <w:r w:rsidRPr="00CC1669">
              <w:t>INSURANCE,</w:t>
            </w:r>
            <w:r w:rsidRPr="00CC1669">
              <w:rPr>
                <w:spacing w:val="-3"/>
              </w:rPr>
              <w:t xml:space="preserve"> </w:t>
            </w:r>
            <w:r w:rsidRPr="00CC1669">
              <w:t>do not appear on the Statement of Net Position.</w:t>
            </w:r>
            <w:r w:rsidRPr="00CC1669">
              <w:rPr>
                <w:spacing w:val="40"/>
              </w:rPr>
              <w:t xml:space="preserve"> </w:t>
            </w:r>
            <w:r w:rsidRPr="00CC1669">
              <w:t>They should be expensed in the current year.</w:t>
            </w:r>
            <w:r w:rsidR="009A4CA5">
              <w:t xml:space="preserve"> </w:t>
            </w:r>
            <w:r w:rsidRPr="00CC1669">
              <w:t>(GASB</w:t>
            </w:r>
            <w:r w:rsidRPr="00CC1669">
              <w:rPr>
                <w:spacing w:val="-3"/>
              </w:rPr>
              <w:t xml:space="preserve"> </w:t>
            </w:r>
            <w:r w:rsidRPr="00CC1669">
              <w:t>No. 65</w:t>
            </w:r>
            <w:r w:rsidRPr="00CC1669">
              <w:rPr>
                <w:spacing w:val="-4"/>
              </w:rPr>
              <w:t xml:space="preserve"> ¶15)</w:t>
            </w:r>
          </w:p>
        </w:tc>
        <w:tc>
          <w:tcPr>
            <w:tcW w:w="1080" w:type="dxa"/>
            <w:gridSpan w:val="2"/>
          </w:tcPr>
          <w:p w14:paraId="4926377D" w14:textId="77777777" w:rsidR="00C861BE" w:rsidRPr="00CC1669" w:rsidRDefault="00C861BE" w:rsidP="002C0645">
            <w:pPr>
              <w:pStyle w:val="TableParagraph"/>
            </w:pPr>
          </w:p>
        </w:tc>
        <w:tc>
          <w:tcPr>
            <w:tcW w:w="1440" w:type="dxa"/>
            <w:gridSpan w:val="5"/>
          </w:tcPr>
          <w:p w14:paraId="5A2B94AB" w14:textId="77777777" w:rsidR="00C861BE" w:rsidRPr="00CC1669" w:rsidRDefault="00C861BE" w:rsidP="002C0645">
            <w:pPr>
              <w:pStyle w:val="TableParagraph"/>
            </w:pPr>
          </w:p>
        </w:tc>
      </w:tr>
      <w:tr w:rsidR="00C861BE" w:rsidRPr="00CC1669" w14:paraId="2E5067AF" w14:textId="77777777" w:rsidTr="000C1439">
        <w:trPr>
          <w:gridAfter w:val="1"/>
          <w:wAfter w:w="44" w:type="dxa"/>
          <w:trHeight w:val="935"/>
        </w:trPr>
        <w:tc>
          <w:tcPr>
            <w:tcW w:w="360" w:type="dxa"/>
          </w:tcPr>
          <w:p w14:paraId="158276AD" w14:textId="77777777" w:rsidR="00C861BE" w:rsidRPr="00CC1669" w:rsidRDefault="00C861BE" w:rsidP="002C0645">
            <w:pPr>
              <w:pStyle w:val="TableParagraph"/>
            </w:pPr>
          </w:p>
        </w:tc>
        <w:tc>
          <w:tcPr>
            <w:tcW w:w="8010" w:type="dxa"/>
          </w:tcPr>
          <w:p w14:paraId="490F88D0" w14:textId="68A6CC71" w:rsidR="00C861BE" w:rsidRPr="00CC1669" w:rsidRDefault="00C861BE" w:rsidP="002C0645">
            <w:pPr>
              <w:pStyle w:val="TableParagraph"/>
              <w:spacing w:before="2" w:line="256" w:lineRule="auto"/>
              <w:ind w:left="107"/>
            </w:pPr>
            <w:r w:rsidRPr="00CC1669">
              <w:t>Verify</w:t>
            </w:r>
            <w:r w:rsidRPr="00CC1669">
              <w:rPr>
                <w:spacing w:val="-12"/>
              </w:rPr>
              <w:t xml:space="preserve"> </w:t>
            </w:r>
            <w:r w:rsidRPr="00CC1669">
              <w:t>that</w:t>
            </w:r>
            <w:r w:rsidRPr="00CC1669">
              <w:rPr>
                <w:spacing w:val="-11"/>
              </w:rPr>
              <w:t xml:space="preserve"> </w:t>
            </w:r>
            <w:r w:rsidRPr="00CC1669">
              <w:t>deferred</w:t>
            </w:r>
            <w:r w:rsidRPr="00CC1669">
              <w:rPr>
                <w:spacing w:val="-12"/>
              </w:rPr>
              <w:t xml:space="preserve"> </w:t>
            </w:r>
            <w:r w:rsidRPr="00CC1669">
              <w:t>gains</w:t>
            </w:r>
            <w:r w:rsidRPr="00CC1669">
              <w:rPr>
                <w:spacing w:val="-14"/>
              </w:rPr>
              <w:t xml:space="preserve"> </w:t>
            </w:r>
            <w:r w:rsidRPr="00CC1669">
              <w:t>and</w:t>
            </w:r>
            <w:r w:rsidRPr="00CC1669">
              <w:rPr>
                <w:spacing w:val="-12"/>
              </w:rPr>
              <w:t xml:space="preserve"> </w:t>
            </w:r>
            <w:r w:rsidRPr="00CC1669">
              <w:t>losses</w:t>
            </w:r>
            <w:r w:rsidRPr="00CC1669">
              <w:rPr>
                <w:spacing w:val="-12"/>
              </w:rPr>
              <w:t xml:space="preserve"> </w:t>
            </w:r>
            <w:r w:rsidRPr="00CC1669">
              <w:t>on</w:t>
            </w:r>
            <w:r w:rsidRPr="00CC1669">
              <w:rPr>
                <w:spacing w:val="-12"/>
              </w:rPr>
              <w:t xml:space="preserve"> </w:t>
            </w:r>
            <w:r w:rsidRPr="00CC1669">
              <w:t>refunding</w:t>
            </w:r>
            <w:r w:rsidRPr="00CC1669">
              <w:rPr>
                <w:spacing w:val="-15"/>
              </w:rPr>
              <w:t xml:space="preserve"> </w:t>
            </w:r>
            <w:r w:rsidRPr="00CC1669">
              <w:t>debt</w:t>
            </w:r>
            <w:r w:rsidRPr="00CC1669">
              <w:rPr>
                <w:spacing w:val="-11"/>
              </w:rPr>
              <w:t xml:space="preserve"> </w:t>
            </w:r>
            <w:r w:rsidRPr="00CC1669">
              <w:t>appear</w:t>
            </w:r>
            <w:r w:rsidRPr="00CC1669">
              <w:rPr>
                <w:spacing w:val="-11"/>
              </w:rPr>
              <w:t xml:space="preserve"> </w:t>
            </w:r>
            <w:r w:rsidRPr="00CC1669">
              <w:t>as</w:t>
            </w:r>
            <w:r w:rsidRPr="00CC1669">
              <w:rPr>
                <w:spacing w:val="-12"/>
              </w:rPr>
              <w:t xml:space="preserve"> </w:t>
            </w:r>
            <w:r w:rsidRPr="00CC1669">
              <w:t>a</w:t>
            </w:r>
            <w:r w:rsidRPr="00CC1669">
              <w:rPr>
                <w:spacing w:val="-12"/>
              </w:rPr>
              <w:t xml:space="preserve"> </w:t>
            </w:r>
            <w:r w:rsidRPr="00CC1669">
              <w:t xml:space="preserve">deferred inflow of resources if a loss and a deferred outflow of resources if a gain.  </w:t>
            </w:r>
            <w:r w:rsidR="00BF3C77" w:rsidRPr="00CC1669">
              <w:br/>
            </w:r>
            <w:r w:rsidRPr="00CC1669">
              <w:t>(GASB</w:t>
            </w:r>
            <w:r w:rsidRPr="00CC1669">
              <w:rPr>
                <w:spacing w:val="-4"/>
              </w:rPr>
              <w:t xml:space="preserve"> </w:t>
            </w:r>
            <w:r w:rsidRPr="00CC1669">
              <w:t>No.</w:t>
            </w:r>
            <w:r w:rsidRPr="00CC1669">
              <w:rPr>
                <w:spacing w:val="-4"/>
              </w:rPr>
              <w:t xml:space="preserve"> </w:t>
            </w:r>
            <w:r w:rsidRPr="00CC1669">
              <w:t>65</w:t>
            </w:r>
            <w:r w:rsidRPr="00CC1669">
              <w:rPr>
                <w:spacing w:val="-6"/>
              </w:rPr>
              <w:t xml:space="preserve"> </w:t>
            </w:r>
            <w:r w:rsidRPr="00CC1669">
              <w:rPr>
                <w:spacing w:val="-5"/>
              </w:rPr>
              <w:t>¶6)</w:t>
            </w:r>
          </w:p>
        </w:tc>
        <w:tc>
          <w:tcPr>
            <w:tcW w:w="1080" w:type="dxa"/>
            <w:gridSpan w:val="2"/>
          </w:tcPr>
          <w:p w14:paraId="740075B7" w14:textId="77777777" w:rsidR="00C861BE" w:rsidRPr="00CC1669" w:rsidRDefault="00C861BE" w:rsidP="002C0645">
            <w:pPr>
              <w:pStyle w:val="TableParagraph"/>
            </w:pPr>
          </w:p>
        </w:tc>
        <w:tc>
          <w:tcPr>
            <w:tcW w:w="1440" w:type="dxa"/>
            <w:gridSpan w:val="5"/>
          </w:tcPr>
          <w:p w14:paraId="50B0EBBC" w14:textId="77777777" w:rsidR="00C861BE" w:rsidRPr="00CC1669" w:rsidRDefault="00C861BE" w:rsidP="002C0645">
            <w:pPr>
              <w:pStyle w:val="TableParagraph"/>
            </w:pPr>
          </w:p>
        </w:tc>
      </w:tr>
      <w:tr w:rsidR="00C861BE" w:rsidRPr="00CC1669" w14:paraId="4BCCBDC9" w14:textId="77777777" w:rsidTr="000C1439">
        <w:trPr>
          <w:gridAfter w:val="1"/>
          <w:wAfter w:w="44" w:type="dxa"/>
          <w:trHeight w:val="690"/>
        </w:trPr>
        <w:tc>
          <w:tcPr>
            <w:tcW w:w="360" w:type="dxa"/>
          </w:tcPr>
          <w:p w14:paraId="5DA67CFD" w14:textId="77777777" w:rsidR="00C861BE" w:rsidRPr="00CC1669" w:rsidRDefault="00C861BE" w:rsidP="002C0645">
            <w:pPr>
              <w:pStyle w:val="TableParagraph"/>
            </w:pPr>
          </w:p>
        </w:tc>
        <w:tc>
          <w:tcPr>
            <w:tcW w:w="8010" w:type="dxa"/>
          </w:tcPr>
          <w:p w14:paraId="5715DCA3" w14:textId="77777777" w:rsidR="00C861BE" w:rsidRPr="00CC1669" w:rsidRDefault="00C861BE" w:rsidP="002C0645">
            <w:pPr>
              <w:pStyle w:val="TableParagraph"/>
              <w:spacing w:line="230" w:lineRule="exact"/>
              <w:ind w:left="107" w:right="95"/>
              <w:jc w:val="both"/>
            </w:pPr>
            <w:r w:rsidRPr="00CC1669">
              <w:t>The</w:t>
            </w:r>
            <w:r w:rsidRPr="00CC1669">
              <w:rPr>
                <w:spacing w:val="-14"/>
              </w:rPr>
              <w:t xml:space="preserve"> </w:t>
            </w:r>
            <w:r w:rsidRPr="00CC1669">
              <w:t>equity</w:t>
            </w:r>
            <w:r w:rsidRPr="00CC1669">
              <w:rPr>
                <w:spacing w:val="-12"/>
              </w:rPr>
              <w:t xml:space="preserve"> </w:t>
            </w:r>
            <w:r w:rsidRPr="00CC1669">
              <w:t>section</w:t>
            </w:r>
            <w:r w:rsidRPr="00CC1669">
              <w:rPr>
                <w:spacing w:val="-12"/>
              </w:rPr>
              <w:t xml:space="preserve"> </w:t>
            </w:r>
            <w:r w:rsidRPr="00CC1669">
              <w:t>of</w:t>
            </w:r>
            <w:r w:rsidRPr="00CC1669">
              <w:rPr>
                <w:spacing w:val="-14"/>
              </w:rPr>
              <w:t xml:space="preserve"> </w:t>
            </w:r>
            <w:r w:rsidRPr="00CC1669">
              <w:t>the</w:t>
            </w:r>
            <w:r w:rsidRPr="00CC1669">
              <w:rPr>
                <w:spacing w:val="-12"/>
              </w:rPr>
              <w:t xml:space="preserve"> </w:t>
            </w:r>
            <w:r w:rsidRPr="00CC1669">
              <w:t>Statement</w:t>
            </w:r>
            <w:r w:rsidRPr="00CC1669">
              <w:rPr>
                <w:spacing w:val="-12"/>
              </w:rPr>
              <w:t xml:space="preserve"> </w:t>
            </w:r>
            <w:r w:rsidRPr="00CC1669">
              <w:t>of</w:t>
            </w:r>
            <w:r w:rsidRPr="00CC1669">
              <w:rPr>
                <w:spacing w:val="-14"/>
              </w:rPr>
              <w:t xml:space="preserve"> </w:t>
            </w:r>
            <w:r w:rsidRPr="00CC1669">
              <w:t>Net</w:t>
            </w:r>
            <w:r w:rsidRPr="00CC1669">
              <w:rPr>
                <w:spacing w:val="-14"/>
              </w:rPr>
              <w:t xml:space="preserve"> </w:t>
            </w:r>
            <w:r w:rsidRPr="00CC1669">
              <w:t>Position</w:t>
            </w:r>
            <w:r w:rsidRPr="00CC1669">
              <w:rPr>
                <w:spacing w:val="-14"/>
              </w:rPr>
              <w:t xml:space="preserve"> </w:t>
            </w:r>
            <w:r w:rsidRPr="00CC1669">
              <w:t>should</w:t>
            </w:r>
            <w:r w:rsidRPr="00CC1669">
              <w:rPr>
                <w:spacing w:val="-14"/>
              </w:rPr>
              <w:t xml:space="preserve"> </w:t>
            </w:r>
            <w:r w:rsidRPr="00CC1669">
              <w:t>reflect</w:t>
            </w:r>
            <w:r w:rsidRPr="00CC1669">
              <w:rPr>
                <w:spacing w:val="-11"/>
              </w:rPr>
              <w:t xml:space="preserve"> </w:t>
            </w:r>
            <w:r w:rsidRPr="00CC1669">
              <w:t>three</w:t>
            </w:r>
            <w:r w:rsidRPr="00CC1669">
              <w:rPr>
                <w:spacing w:val="-12"/>
              </w:rPr>
              <w:t xml:space="preserve"> </w:t>
            </w:r>
            <w:r w:rsidRPr="00CC1669">
              <w:t>components: Net investment in capital assets, Restricted (distinguishing between major categories</w:t>
            </w:r>
            <w:r w:rsidRPr="00CC1669">
              <w:rPr>
                <w:spacing w:val="-2"/>
              </w:rPr>
              <w:t xml:space="preserve"> </w:t>
            </w:r>
            <w:r w:rsidRPr="00CC1669">
              <w:t>of</w:t>
            </w:r>
            <w:r w:rsidRPr="00CC1669">
              <w:rPr>
                <w:spacing w:val="-3"/>
              </w:rPr>
              <w:t xml:space="preserve"> </w:t>
            </w:r>
            <w:r w:rsidRPr="00CC1669">
              <w:t>restrictions</w:t>
            </w:r>
            <w:r w:rsidRPr="00CC1669">
              <w:rPr>
                <w:spacing w:val="-2"/>
              </w:rPr>
              <w:t xml:space="preserve"> </w:t>
            </w:r>
            <w:r w:rsidRPr="00CC1669">
              <w:t>including</w:t>
            </w:r>
            <w:r w:rsidRPr="00CC1669">
              <w:rPr>
                <w:spacing w:val="-1"/>
              </w:rPr>
              <w:t xml:space="preserve"> </w:t>
            </w:r>
            <w:r w:rsidRPr="00CC1669">
              <w:t>Stabilization</w:t>
            </w:r>
            <w:r w:rsidRPr="00CC1669">
              <w:rPr>
                <w:spacing w:val="-3"/>
              </w:rPr>
              <w:t xml:space="preserve"> </w:t>
            </w:r>
            <w:r w:rsidRPr="00CC1669">
              <w:t>by State</w:t>
            </w:r>
            <w:r w:rsidRPr="00CC1669">
              <w:rPr>
                <w:spacing w:val="-3"/>
              </w:rPr>
              <w:t xml:space="preserve"> </w:t>
            </w:r>
            <w:r w:rsidRPr="00CC1669">
              <w:t>Statute),</w:t>
            </w:r>
            <w:r w:rsidRPr="00CC1669">
              <w:rPr>
                <w:spacing w:val="-3"/>
              </w:rPr>
              <w:t xml:space="preserve"> </w:t>
            </w:r>
            <w:r w:rsidRPr="00CC1669">
              <w:t>and</w:t>
            </w:r>
            <w:r w:rsidRPr="00CC1669">
              <w:rPr>
                <w:spacing w:val="-3"/>
              </w:rPr>
              <w:t xml:space="preserve"> </w:t>
            </w:r>
            <w:r w:rsidRPr="00CC1669">
              <w:t xml:space="preserve">Unrestricted. </w:t>
            </w:r>
          </w:p>
          <w:p w14:paraId="7CBE342D" w14:textId="77777777" w:rsidR="00C861BE" w:rsidRPr="00CC1669" w:rsidRDefault="00C861BE" w:rsidP="002C0645">
            <w:pPr>
              <w:pStyle w:val="TableParagraph"/>
              <w:spacing w:line="230" w:lineRule="exact"/>
              <w:ind w:left="107" w:right="95"/>
              <w:jc w:val="both"/>
            </w:pPr>
          </w:p>
        </w:tc>
        <w:tc>
          <w:tcPr>
            <w:tcW w:w="1080" w:type="dxa"/>
            <w:gridSpan w:val="2"/>
          </w:tcPr>
          <w:p w14:paraId="27E48FD2" w14:textId="77777777" w:rsidR="00C861BE" w:rsidRPr="00CC1669" w:rsidRDefault="00C861BE" w:rsidP="002C0645">
            <w:pPr>
              <w:pStyle w:val="TableParagraph"/>
            </w:pPr>
          </w:p>
        </w:tc>
        <w:tc>
          <w:tcPr>
            <w:tcW w:w="1440" w:type="dxa"/>
            <w:gridSpan w:val="5"/>
          </w:tcPr>
          <w:p w14:paraId="066E2D4E" w14:textId="77777777" w:rsidR="00C861BE" w:rsidRPr="00CC1669" w:rsidRDefault="00C861BE" w:rsidP="002C0645">
            <w:pPr>
              <w:pStyle w:val="TableParagraph"/>
            </w:pPr>
          </w:p>
        </w:tc>
      </w:tr>
      <w:tr w:rsidR="00C861BE" w:rsidRPr="00CC1669" w14:paraId="04583A92" w14:textId="77777777" w:rsidTr="000C1439">
        <w:trPr>
          <w:gridAfter w:val="1"/>
          <w:wAfter w:w="44" w:type="dxa"/>
          <w:trHeight w:val="688"/>
        </w:trPr>
        <w:tc>
          <w:tcPr>
            <w:tcW w:w="360" w:type="dxa"/>
          </w:tcPr>
          <w:p w14:paraId="0899A78F" w14:textId="77777777" w:rsidR="00C861BE" w:rsidRPr="00CC1669" w:rsidRDefault="00C861BE" w:rsidP="002C0645">
            <w:pPr>
              <w:pStyle w:val="TableParagraph"/>
            </w:pPr>
          </w:p>
        </w:tc>
        <w:tc>
          <w:tcPr>
            <w:tcW w:w="8010" w:type="dxa"/>
          </w:tcPr>
          <w:p w14:paraId="09BDBCC5" w14:textId="77777777" w:rsidR="00C861BE" w:rsidRPr="00CC1669" w:rsidRDefault="00C861BE" w:rsidP="002C0645">
            <w:pPr>
              <w:pStyle w:val="TableParagraph"/>
              <w:ind w:left="107"/>
              <w:rPr>
                <w:spacing w:val="-5"/>
              </w:rPr>
            </w:pPr>
            <w:r w:rsidRPr="00CC1669">
              <w:t>Does the restricted component of net position include significant unspent related debt</w:t>
            </w:r>
            <w:r w:rsidRPr="00CC1669">
              <w:rPr>
                <w:spacing w:val="4"/>
              </w:rPr>
              <w:t xml:space="preserve"> </w:t>
            </w:r>
            <w:r w:rsidRPr="00CC1669">
              <w:t>proceeds</w:t>
            </w:r>
            <w:r w:rsidRPr="00CC1669">
              <w:rPr>
                <w:spacing w:val="6"/>
              </w:rPr>
              <w:t xml:space="preserve"> </w:t>
            </w:r>
            <w:r w:rsidRPr="00CC1669">
              <w:t>or</w:t>
            </w:r>
            <w:r w:rsidRPr="00CC1669">
              <w:rPr>
                <w:spacing w:val="3"/>
              </w:rPr>
              <w:t xml:space="preserve"> </w:t>
            </w:r>
            <w:r w:rsidRPr="00CC1669">
              <w:t>deferred</w:t>
            </w:r>
            <w:r w:rsidRPr="00CC1669">
              <w:rPr>
                <w:spacing w:val="5"/>
              </w:rPr>
              <w:t xml:space="preserve"> </w:t>
            </w:r>
            <w:r w:rsidRPr="00CC1669">
              <w:t>inflow</w:t>
            </w:r>
            <w:r w:rsidRPr="00CC1669">
              <w:rPr>
                <w:spacing w:val="4"/>
              </w:rPr>
              <w:t xml:space="preserve"> </w:t>
            </w:r>
            <w:r w:rsidRPr="00CC1669">
              <w:t>of</w:t>
            </w:r>
            <w:r w:rsidRPr="00CC1669">
              <w:rPr>
                <w:spacing w:val="3"/>
              </w:rPr>
              <w:t xml:space="preserve"> </w:t>
            </w:r>
            <w:r w:rsidRPr="00CC1669">
              <w:t>resources</w:t>
            </w:r>
            <w:r w:rsidRPr="00CC1669">
              <w:rPr>
                <w:spacing w:val="4"/>
              </w:rPr>
              <w:t xml:space="preserve"> </w:t>
            </w:r>
            <w:r w:rsidRPr="00CC1669">
              <w:t>attributable</w:t>
            </w:r>
            <w:r w:rsidRPr="00CC1669">
              <w:rPr>
                <w:spacing w:val="4"/>
              </w:rPr>
              <w:t xml:space="preserve"> </w:t>
            </w:r>
            <w:r w:rsidRPr="00CC1669">
              <w:t>to</w:t>
            </w:r>
            <w:r w:rsidRPr="00CC1669">
              <w:rPr>
                <w:spacing w:val="5"/>
              </w:rPr>
              <w:t xml:space="preserve"> </w:t>
            </w:r>
            <w:r w:rsidRPr="00CC1669">
              <w:t>the</w:t>
            </w:r>
            <w:r w:rsidRPr="00CC1669">
              <w:rPr>
                <w:spacing w:val="5"/>
              </w:rPr>
              <w:t xml:space="preserve"> </w:t>
            </w:r>
            <w:r w:rsidRPr="00CC1669">
              <w:t>unspent</w:t>
            </w:r>
            <w:r w:rsidRPr="00CC1669">
              <w:rPr>
                <w:spacing w:val="4"/>
              </w:rPr>
              <w:t xml:space="preserve"> </w:t>
            </w:r>
            <w:r w:rsidRPr="00CC1669">
              <w:rPr>
                <w:spacing w:val="-2"/>
              </w:rPr>
              <w:t xml:space="preserve">amount?  </w:t>
            </w:r>
            <w:r w:rsidRPr="00CC1669">
              <w:t>(GASB</w:t>
            </w:r>
            <w:r w:rsidRPr="00CC1669">
              <w:rPr>
                <w:spacing w:val="-4"/>
              </w:rPr>
              <w:t xml:space="preserve"> </w:t>
            </w:r>
            <w:r w:rsidRPr="00CC1669">
              <w:t>No.</w:t>
            </w:r>
            <w:r w:rsidRPr="00CC1669">
              <w:rPr>
                <w:spacing w:val="-4"/>
              </w:rPr>
              <w:t xml:space="preserve"> </w:t>
            </w:r>
            <w:r w:rsidRPr="00CC1669">
              <w:t>63</w:t>
            </w:r>
            <w:r w:rsidRPr="00CC1669">
              <w:rPr>
                <w:spacing w:val="-6"/>
              </w:rPr>
              <w:t xml:space="preserve"> </w:t>
            </w:r>
            <w:r w:rsidRPr="00CC1669">
              <w:rPr>
                <w:spacing w:val="-5"/>
              </w:rPr>
              <w:t>¶9)</w:t>
            </w:r>
          </w:p>
          <w:p w14:paraId="4EFF7E4C" w14:textId="77777777" w:rsidR="00C861BE" w:rsidRPr="00CC1669" w:rsidRDefault="00C861BE" w:rsidP="002C0645">
            <w:pPr>
              <w:pStyle w:val="TableParagraph"/>
              <w:ind w:left="107"/>
            </w:pPr>
          </w:p>
        </w:tc>
        <w:tc>
          <w:tcPr>
            <w:tcW w:w="1080" w:type="dxa"/>
            <w:gridSpan w:val="2"/>
          </w:tcPr>
          <w:p w14:paraId="3A9D144F" w14:textId="77777777" w:rsidR="00C861BE" w:rsidRPr="00CC1669" w:rsidRDefault="00C861BE" w:rsidP="002C0645">
            <w:pPr>
              <w:pStyle w:val="TableParagraph"/>
            </w:pPr>
          </w:p>
        </w:tc>
        <w:tc>
          <w:tcPr>
            <w:tcW w:w="1440" w:type="dxa"/>
            <w:gridSpan w:val="5"/>
          </w:tcPr>
          <w:p w14:paraId="3720E75A" w14:textId="77777777" w:rsidR="00C861BE" w:rsidRPr="00CC1669" w:rsidRDefault="00C861BE" w:rsidP="002C0645">
            <w:pPr>
              <w:pStyle w:val="TableParagraph"/>
            </w:pPr>
          </w:p>
        </w:tc>
      </w:tr>
      <w:tr w:rsidR="00C861BE" w:rsidRPr="00CC1669" w14:paraId="4F53F042" w14:textId="77777777" w:rsidTr="000C1439">
        <w:trPr>
          <w:gridAfter w:val="1"/>
          <w:wAfter w:w="44" w:type="dxa"/>
          <w:trHeight w:val="460"/>
        </w:trPr>
        <w:tc>
          <w:tcPr>
            <w:tcW w:w="360" w:type="dxa"/>
          </w:tcPr>
          <w:p w14:paraId="47CBA278" w14:textId="77777777" w:rsidR="00C861BE" w:rsidRPr="00CC1669" w:rsidRDefault="00C861BE" w:rsidP="002C0645">
            <w:pPr>
              <w:pStyle w:val="TableParagraph"/>
            </w:pPr>
          </w:p>
        </w:tc>
        <w:tc>
          <w:tcPr>
            <w:tcW w:w="8010" w:type="dxa"/>
          </w:tcPr>
          <w:p w14:paraId="6A24AE9B" w14:textId="77777777" w:rsidR="00C861BE" w:rsidRPr="00CC1669" w:rsidRDefault="00C861BE" w:rsidP="002C0645">
            <w:pPr>
              <w:pStyle w:val="TableParagraph"/>
              <w:spacing w:line="230" w:lineRule="exact"/>
              <w:ind w:left="107"/>
            </w:pPr>
            <w:r w:rsidRPr="00CC1669">
              <w:t>Restricted net position and restricted</w:t>
            </w:r>
            <w:r w:rsidRPr="00CC1669">
              <w:rPr>
                <w:spacing w:val="-1"/>
              </w:rPr>
              <w:t xml:space="preserve"> </w:t>
            </w:r>
            <w:r w:rsidRPr="00CC1669">
              <w:t>for stabilization</w:t>
            </w:r>
            <w:r w:rsidRPr="00CC1669">
              <w:rPr>
                <w:spacing w:val="-1"/>
              </w:rPr>
              <w:t xml:space="preserve"> </w:t>
            </w:r>
            <w:r w:rsidRPr="00CC1669">
              <w:t>by state</w:t>
            </w:r>
            <w:r w:rsidRPr="00CC1669">
              <w:rPr>
                <w:spacing w:val="-1"/>
              </w:rPr>
              <w:t xml:space="preserve"> </w:t>
            </w:r>
            <w:r w:rsidRPr="00CC1669">
              <w:t>statute</w:t>
            </w:r>
            <w:r w:rsidRPr="00CC1669">
              <w:rPr>
                <w:spacing w:val="-1"/>
              </w:rPr>
              <w:t xml:space="preserve"> </w:t>
            </w:r>
            <w:r w:rsidRPr="00CC1669">
              <w:t>(RSS) should tie to the appropriate fund statements.</w:t>
            </w:r>
          </w:p>
          <w:p w14:paraId="1C4B686C" w14:textId="77777777" w:rsidR="00C861BE" w:rsidRPr="00CC1669" w:rsidRDefault="00C861BE" w:rsidP="002C0645">
            <w:pPr>
              <w:pStyle w:val="TableParagraph"/>
              <w:spacing w:line="230" w:lineRule="exact"/>
              <w:ind w:left="107"/>
            </w:pPr>
          </w:p>
        </w:tc>
        <w:tc>
          <w:tcPr>
            <w:tcW w:w="1080" w:type="dxa"/>
            <w:gridSpan w:val="2"/>
          </w:tcPr>
          <w:p w14:paraId="13F1B13B" w14:textId="77777777" w:rsidR="00C861BE" w:rsidRPr="00CC1669" w:rsidRDefault="00C861BE" w:rsidP="002C0645">
            <w:pPr>
              <w:pStyle w:val="TableParagraph"/>
            </w:pPr>
          </w:p>
        </w:tc>
        <w:tc>
          <w:tcPr>
            <w:tcW w:w="1440" w:type="dxa"/>
            <w:gridSpan w:val="5"/>
          </w:tcPr>
          <w:p w14:paraId="3A28EE8A" w14:textId="77777777" w:rsidR="00C861BE" w:rsidRPr="00CC1669" w:rsidRDefault="00C861BE" w:rsidP="002C0645">
            <w:pPr>
              <w:pStyle w:val="TableParagraph"/>
            </w:pPr>
          </w:p>
        </w:tc>
      </w:tr>
      <w:tr w:rsidR="00C861BE" w:rsidRPr="00CC1669" w14:paraId="0BE8C94D" w14:textId="77777777" w:rsidTr="000C1439">
        <w:trPr>
          <w:gridAfter w:val="1"/>
          <w:wAfter w:w="44" w:type="dxa"/>
          <w:trHeight w:val="1610"/>
        </w:trPr>
        <w:tc>
          <w:tcPr>
            <w:tcW w:w="360" w:type="dxa"/>
          </w:tcPr>
          <w:p w14:paraId="623502CB" w14:textId="77777777" w:rsidR="00C861BE" w:rsidRPr="00CC1669" w:rsidRDefault="00C861BE" w:rsidP="002C0645">
            <w:pPr>
              <w:pStyle w:val="TableParagraph"/>
            </w:pPr>
          </w:p>
        </w:tc>
        <w:tc>
          <w:tcPr>
            <w:tcW w:w="8010" w:type="dxa"/>
          </w:tcPr>
          <w:p w14:paraId="26B91863" w14:textId="77777777" w:rsidR="00C861BE" w:rsidRPr="00CC1669" w:rsidRDefault="00C861BE" w:rsidP="002C0645">
            <w:pPr>
              <w:pStyle w:val="TableParagraph"/>
              <w:ind w:left="107" w:right="94"/>
              <w:jc w:val="both"/>
              <w:rPr>
                <w:spacing w:val="-5"/>
              </w:rPr>
            </w:pPr>
            <w:r w:rsidRPr="00CC1669">
              <w:t>Is the net investment in capital assets calculation reasonably correct?</w:t>
            </w:r>
            <w:r w:rsidRPr="00CC1669">
              <w:rPr>
                <w:spacing w:val="40"/>
              </w:rPr>
              <w:t xml:space="preserve"> </w:t>
            </w:r>
            <w:r w:rsidRPr="00CC1669">
              <w:t>The calculation includes any capital assets, including restricted capital assets, net of accumulated depreciation and reduced by the outstanding balances of any bonds, mortgages, notes, or other borrowing that are attributed to the capital assets.</w:t>
            </w:r>
            <w:r w:rsidRPr="00CC1669">
              <w:rPr>
                <w:spacing w:val="40"/>
              </w:rPr>
              <w:t xml:space="preserve"> </w:t>
            </w:r>
            <w:r w:rsidRPr="00CC1669">
              <w:t>Any significant unspent debt proceeds at year end related to the capital assets should be</w:t>
            </w:r>
            <w:r w:rsidRPr="00CC1669">
              <w:rPr>
                <w:spacing w:val="-3"/>
              </w:rPr>
              <w:t xml:space="preserve"> </w:t>
            </w:r>
            <w:r w:rsidRPr="00CC1669">
              <w:t>backed</w:t>
            </w:r>
            <w:r w:rsidRPr="00CC1669">
              <w:rPr>
                <w:spacing w:val="-3"/>
              </w:rPr>
              <w:t xml:space="preserve"> </w:t>
            </w:r>
            <w:r w:rsidRPr="00CC1669">
              <w:t>out</w:t>
            </w:r>
            <w:r w:rsidRPr="00CC1669">
              <w:rPr>
                <w:spacing w:val="-3"/>
              </w:rPr>
              <w:t xml:space="preserve"> </w:t>
            </w:r>
            <w:r w:rsidRPr="00CC1669">
              <w:t>of</w:t>
            </w:r>
            <w:r w:rsidRPr="00CC1669">
              <w:rPr>
                <w:spacing w:val="-3"/>
              </w:rPr>
              <w:t xml:space="preserve"> </w:t>
            </w:r>
            <w:r w:rsidRPr="00CC1669">
              <w:t>the</w:t>
            </w:r>
            <w:r w:rsidRPr="00CC1669">
              <w:rPr>
                <w:spacing w:val="-3"/>
              </w:rPr>
              <w:t xml:space="preserve"> </w:t>
            </w:r>
            <w:r w:rsidRPr="00CC1669">
              <w:t>calculation</w:t>
            </w:r>
            <w:r w:rsidRPr="00CC1669">
              <w:rPr>
                <w:spacing w:val="-3"/>
              </w:rPr>
              <w:t xml:space="preserve"> </w:t>
            </w:r>
            <w:r w:rsidRPr="00CC1669">
              <w:t>of net</w:t>
            </w:r>
            <w:r w:rsidRPr="00CC1669">
              <w:rPr>
                <w:spacing w:val="-3"/>
              </w:rPr>
              <w:t xml:space="preserve"> </w:t>
            </w:r>
            <w:r w:rsidRPr="00CC1669">
              <w:t>investment</w:t>
            </w:r>
            <w:r w:rsidRPr="00CC1669">
              <w:rPr>
                <w:spacing w:val="-1"/>
              </w:rPr>
              <w:t xml:space="preserve"> </w:t>
            </w:r>
            <w:r w:rsidRPr="00CC1669">
              <w:t>in</w:t>
            </w:r>
            <w:r w:rsidRPr="00CC1669">
              <w:rPr>
                <w:spacing w:val="-3"/>
              </w:rPr>
              <w:t xml:space="preserve"> </w:t>
            </w:r>
            <w:r w:rsidRPr="00CC1669">
              <w:t>capital</w:t>
            </w:r>
            <w:r w:rsidRPr="00CC1669">
              <w:rPr>
                <w:spacing w:val="-1"/>
              </w:rPr>
              <w:t xml:space="preserve"> </w:t>
            </w:r>
            <w:r w:rsidRPr="00CC1669">
              <w:t>assets.</w:t>
            </w:r>
            <w:r w:rsidRPr="00CC1669">
              <w:rPr>
                <w:spacing w:val="50"/>
              </w:rPr>
              <w:t xml:space="preserve"> </w:t>
            </w:r>
            <w:r w:rsidRPr="00CC1669">
              <w:t>(GASB</w:t>
            </w:r>
            <w:r w:rsidRPr="00CC1669">
              <w:rPr>
                <w:spacing w:val="-1"/>
              </w:rPr>
              <w:t xml:space="preserve"> </w:t>
            </w:r>
            <w:r w:rsidRPr="00CC1669">
              <w:t xml:space="preserve">No. </w:t>
            </w:r>
            <w:r w:rsidRPr="00CC1669">
              <w:rPr>
                <w:spacing w:val="-5"/>
              </w:rPr>
              <w:t xml:space="preserve">63 </w:t>
            </w:r>
            <w:r w:rsidRPr="00CC1669">
              <w:t>¶</w:t>
            </w:r>
            <w:r w:rsidRPr="00CC1669">
              <w:rPr>
                <w:spacing w:val="-2"/>
              </w:rPr>
              <w:t xml:space="preserve"> </w:t>
            </w:r>
            <w:r w:rsidRPr="00CC1669">
              <w:rPr>
                <w:spacing w:val="-5"/>
              </w:rPr>
              <w:t>9)</w:t>
            </w:r>
          </w:p>
          <w:p w14:paraId="25E9645C" w14:textId="77777777" w:rsidR="00C861BE" w:rsidRPr="00CC1669" w:rsidRDefault="00C861BE" w:rsidP="002C0645">
            <w:pPr>
              <w:pStyle w:val="TableParagraph"/>
              <w:ind w:left="107" w:right="94"/>
              <w:jc w:val="both"/>
            </w:pPr>
          </w:p>
        </w:tc>
        <w:tc>
          <w:tcPr>
            <w:tcW w:w="1080" w:type="dxa"/>
            <w:gridSpan w:val="2"/>
          </w:tcPr>
          <w:p w14:paraId="05BBE176" w14:textId="77777777" w:rsidR="00C861BE" w:rsidRPr="00CC1669" w:rsidRDefault="00C861BE" w:rsidP="002C0645">
            <w:pPr>
              <w:pStyle w:val="TableParagraph"/>
            </w:pPr>
          </w:p>
        </w:tc>
        <w:tc>
          <w:tcPr>
            <w:tcW w:w="1440" w:type="dxa"/>
            <w:gridSpan w:val="5"/>
          </w:tcPr>
          <w:p w14:paraId="13C51CA6" w14:textId="77777777" w:rsidR="00C861BE" w:rsidRPr="00CC1669" w:rsidRDefault="00C861BE" w:rsidP="002C0645">
            <w:pPr>
              <w:pStyle w:val="TableParagraph"/>
            </w:pPr>
          </w:p>
        </w:tc>
      </w:tr>
      <w:tr w:rsidR="00C861BE" w:rsidRPr="00CC1669" w14:paraId="03995623" w14:textId="77777777" w:rsidTr="000C1439">
        <w:trPr>
          <w:gridAfter w:val="1"/>
          <w:wAfter w:w="44" w:type="dxa"/>
          <w:trHeight w:val="1610"/>
        </w:trPr>
        <w:tc>
          <w:tcPr>
            <w:tcW w:w="360" w:type="dxa"/>
          </w:tcPr>
          <w:p w14:paraId="7C7F3CE6" w14:textId="77777777" w:rsidR="00C861BE" w:rsidRPr="00CC1669" w:rsidRDefault="00C861BE" w:rsidP="002C0645">
            <w:pPr>
              <w:pStyle w:val="TableParagraph"/>
            </w:pPr>
          </w:p>
        </w:tc>
        <w:tc>
          <w:tcPr>
            <w:tcW w:w="8010" w:type="dxa"/>
          </w:tcPr>
          <w:p w14:paraId="38505105" w14:textId="41D3EBA7" w:rsidR="00C861BE" w:rsidRPr="00CC1669" w:rsidRDefault="00C861BE" w:rsidP="002C0645">
            <w:pPr>
              <w:pStyle w:val="TableParagraph"/>
              <w:ind w:left="107" w:right="96"/>
              <w:jc w:val="both"/>
            </w:pPr>
            <w:r w:rsidRPr="00CC1669">
              <w:t>Verify</w:t>
            </w:r>
            <w:r w:rsidRPr="00CC1669">
              <w:rPr>
                <w:spacing w:val="-10"/>
              </w:rPr>
              <w:t xml:space="preserve"> </w:t>
            </w:r>
            <w:r w:rsidRPr="00CC1669">
              <w:t>no</w:t>
            </w:r>
            <w:r w:rsidRPr="00CC1669">
              <w:rPr>
                <w:spacing w:val="-9"/>
              </w:rPr>
              <w:t xml:space="preserve"> </w:t>
            </w:r>
            <w:r w:rsidRPr="00CC1669">
              <w:t>negative</w:t>
            </w:r>
            <w:r w:rsidRPr="00CC1669">
              <w:rPr>
                <w:spacing w:val="-12"/>
              </w:rPr>
              <w:t xml:space="preserve"> </w:t>
            </w:r>
            <w:r w:rsidRPr="00CC1669">
              <w:t>cash</w:t>
            </w:r>
            <w:r w:rsidRPr="00CC1669">
              <w:rPr>
                <w:spacing w:val="-12"/>
              </w:rPr>
              <w:t xml:space="preserve"> </w:t>
            </w:r>
            <w:r w:rsidRPr="00CC1669">
              <w:t>is</w:t>
            </w:r>
            <w:r w:rsidRPr="00CC1669">
              <w:rPr>
                <w:spacing w:val="-10"/>
              </w:rPr>
              <w:t xml:space="preserve"> </w:t>
            </w:r>
            <w:r w:rsidRPr="00CC1669">
              <w:t>shown</w:t>
            </w:r>
            <w:r w:rsidRPr="00CC1669">
              <w:rPr>
                <w:spacing w:val="-9"/>
              </w:rPr>
              <w:t xml:space="preserve"> </w:t>
            </w:r>
            <w:r w:rsidRPr="00CC1669">
              <w:t>in</w:t>
            </w:r>
            <w:r w:rsidRPr="00CC1669">
              <w:rPr>
                <w:spacing w:val="-12"/>
              </w:rPr>
              <w:t xml:space="preserve"> </w:t>
            </w:r>
            <w:r w:rsidRPr="00CC1669">
              <w:t>the</w:t>
            </w:r>
            <w:r w:rsidRPr="00CC1669">
              <w:rPr>
                <w:spacing w:val="-12"/>
              </w:rPr>
              <w:t xml:space="preserve"> </w:t>
            </w:r>
            <w:r w:rsidRPr="00CC1669">
              <w:t>statement.</w:t>
            </w:r>
            <w:r w:rsidRPr="00CC1669">
              <w:rPr>
                <w:spacing w:val="34"/>
              </w:rPr>
              <w:t xml:space="preserve"> </w:t>
            </w:r>
            <w:r w:rsidRPr="00CC1669">
              <w:t>If</w:t>
            </w:r>
            <w:r w:rsidRPr="00CC1669">
              <w:rPr>
                <w:spacing w:val="-11"/>
              </w:rPr>
              <w:t xml:space="preserve"> </w:t>
            </w:r>
            <w:r w:rsidRPr="00CC1669">
              <w:t>a</w:t>
            </w:r>
            <w:r w:rsidRPr="00CC1669">
              <w:rPr>
                <w:spacing w:val="-9"/>
              </w:rPr>
              <w:t xml:space="preserve"> </w:t>
            </w:r>
            <w:r w:rsidRPr="00CC1669">
              <w:t>unit</w:t>
            </w:r>
            <w:r w:rsidRPr="00CC1669">
              <w:rPr>
                <w:spacing w:val="-11"/>
              </w:rPr>
              <w:t xml:space="preserve"> </w:t>
            </w:r>
            <w:r w:rsidRPr="00CC1669">
              <w:t>pools</w:t>
            </w:r>
            <w:r w:rsidRPr="00CC1669">
              <w:rPr>
                <w:spacing w:val="-10"/>
              </w:rPr>
              <w:t xml:space="preserve"> </w:t>
            </w:r>
            <w:r w:rsidRPr="00CC1669">
              <w:t>cash</w:t>
            </w:r>
            <w:r w:rsidRPr="00CC1669">
              <w:rPr>
                <w:spacing w:val="-12"/>
              </w:rPr>
              <w:t xml:space="preserve"> </w:t>
            </w:r>
            <w:r w:rsidRPr="00CC1669">
              <w:t>into</w:t>
            </w:r>
            <w:r w:rsidRPr="00CC1669">
              <w:rPr>
                <w:spacing w:val="-12"/>
              </w:rPr>
              <w:t xml:space="preserve"> </w:t>
            </w:r>
            <w:r w:rsidRPr="00CC1669">
              <w:t>one</w:t>
            </w:r>
            <w:r w:rsidRPr="00CC1669">
              <w:rPr>
                <w:spacing w:val="-12"/>
              </w:rPr>
              <w:t xml:space="preserve"> </w:t>
            </w:r>
            <w:r w:rsidRPr="00CC1669">
              <w:t>bank account and one fund is in a deficit cash position, a “due to” amount should be recorded in the appropriate fund and a “due from” should be recorded in the fund that is supporting the deficit fund.</w:t>
            </w:r>
            <w:r w:rsidRPr="00CC1669">
              <w:rPr>
                <w:spacing w:val="40"/>
              </w:rPr>
              <w:t xml:space="preserve"> </w:t>
            </w:r>
            <w:r w:rsidRPr="00CC1669">
              <w:t>If a specific bank account is overdrawn, a bank overdraft</w:t>
            </w:r>
            <w:r w:rsidRPr="00CC1669">
              <w:rPr>
                <w:spacing w:val="7"/>
              </w:rPr>
              <w:t xml:space="preserve"> </w:t>
            </w:r>
            <w:r w:rsidRPr="00CC1669">
              <w:t>liability</w:t>
            </w:r>
            <w:r w:rsidRPr="00CC1669">
              <w:rPr>
                <w:spacing w:val="6"/>
              </w:rPr>
              <w:t xml:space="preserve"> </w:t>
            </w:r>
            <w:r w:rsidRPr="00CC1669">
              <w:t>should</w:t>
            </w:r>
            <w:r w:rsidRPr="00CC1669">
              <w:rPr>
                <w:spacing w:val="7"/>
              </w:rPr>
              <w:t xml:space="preserve"> </w:t>
            </w:r>
            <w:r w:rsidRPr="00CC1669">
              <w:t>be</w:t>
            </w:r>
            <w:r w:rsidRPr="00CC1669">
              <w:rPr>
                <w:spacing w:val="7"/>
              </w:rPr>
              <w:t xml:space="preserve"> </w:t>
            </w:r>
            <w:r w:rsidRPr="00CC1669">
              <w:t>shown</w:t>
            </w:r>
            <w:r w:rsidRPr="00CC1669">
              <w:rPr>
                <w:spacing w:val="7"/>
              </w:rPr>
              <w:t xml:space="preserve"> </w:t>
            </w:r>
            <w:r w:rsidRPr="00CC1669">
              <w:t>in</w:t>
            </w:r>
            <w:r w:rsidRPr="00CC1669">
              <w:rPr>
                <w:spacing w:val="6"/>
              </w:rPr>
              <w:t xml:space="preserve"> </w:t>
            </w:r>
            <w:r w:rsidRPr="00CC1669">
              <w:t>both</w:t>
            </w:r>
            <w:r w:rsidRPr="00CC1669">
              <w:rPr>
                <w:spacing w:val="7"/>
              </w:rPr>
              <w:t xml:space="preserve"> </w:t>
            </w:r>
            <w:r w:rsidRPr="00CC1669">
              <w:t>the</w:t>
            </w:r>
            <w:r w:rsidRPr="00CC1669">
              <w:rPr>
                <w:spacing w:val="5"/>
              </w:rPr>
              <w:t xml:space="preserve"> </w:t>
            </w:r>
            <w:r w:rsidRPr="00CC1669">
              <w:t>fund</w:t>
            </w:r>
            <w:r w:rsidRPr="00CC1669">
              <w:rPr>
                <w:spacing w:val="7"/>
              </w:rPr>
              <w:t xml:space="preserve"> </w:t>
            </w:r>
            <w:r w:rsidRPr="00CC1669">
              <w:t>and</w:t>
            </w:r>
            <w:r w:rsidRPr="00CC1669">
              <w:rPr>
                <w:spacing w:val="6"/>
              </w:rPr>
              <w:t xml:space="preserve"> </w:t>
            </w:r>
            <w:r w:rsidR="00850C2E">
              <w:t>Government</w:t>
            </w:r>
            <w:r w:rsidRPr="00CC1669">
              <w:t>-wide</w:t>
            </w:r>
            <w:r w:rsidRPr="00CC1669">
              <w:rPr>
                <w:spacing w:val="7"/>
              </w:rPr>
              <w:t xml:space="preserve"> </w:t>
            </w:r>
            <w:r w:rsidRPr="00CC1669">
              <w:rPr>
                <w:spacing w:val="-2"/>
              </w:rPr>
              <w:t xml:space="preserve">financial </w:t>
            </w:r>
            <w:r w:rsidRPr="00CC1669">
              <w:t>statements rather than a negative cash balance.</w:t>
            </w:r>
            <w:r w:rsidRPr="00CC1669">
              <w:rPr>
                <w:spacing w:val="80"/>
                <w:w w:val="150"/>
              </w:rPr>
              <w:t xml:space="preserve"> </w:t>
            </w:r>
            <w:r w:rsidRPr="00CC1669">
              <w:t xml:space="preserve">AICPA's Audit and Accounting Guide State and Local </w:t>
            </w:r>
            <w:r w:rsidR="00850C2E">
              <w:t>Government</w:t>
            </w:r>
            <w:r w:rsidRPr="00CC1669">
              <w:t xml:space="preserve">s 5.28 (March 2013) </w:t>
            </w:r>
          </w:p>
          <w:p w14:paraId="7C410441" w14:textId="77777777" w:rsidR="00C861BE" w:rsidRPr="00CC1669" w:rsidRDefault="00C861BE" w:rsidP="002C0645">
            <w:pPr>
              <w:pStyle w:val="TableParagraph"/>
              <w:ind w:left="107" w:right="96"/>
              <w:jc w:val="both"/>
            </w:pPr>
          </w:p>
        </w:tc>
        <w:tc>
          <w:tcPr>
            <w:tcW w:w="1080" w:type="dxa"/>
            <w:gridSpan w:val="2"/>
          </w:tcPr>
          <w:p w14:paraId="654D30D7" w14:textId="77777777" w:rsidR="00C861BE" w:rsidRPr="00CC1669" w:rsidRDefault="00C861BE" w:rsidP="002C0645">
            <w:pPr>
              <w:pStyle w:val="TableParagraph"/>
            </w:pPr>
          </w:p>
        </w:tc>
        <w:tc>
          <w:tcPr>
            <w:tcW w:w="1440" w:type="dxa"/>
            <w:gridSpan w:val="5"/>
          </w:tcPr>
          <w:p w14:paraId="5D57926D" w14:textId="77777777" w:rsidR="00C861BE" w:rsidRPr="00CC1669" w:rsidRDefault="00C861BE" w:rsidP="002C0645">
            <w:pPr>
              <w:pStyle w:val="TableParagraph"/>
            </w:pPr>
          </w:p>
        </w:tc>
      </w:tr>
      <w:tr w:rsidR="00C861BE" w:rsidRPr="00CC1669" w14:paraId="50C2D082" w14:textId="77777777" w:rsidTr="000C1439">
        <w:trPr>
          <w:gridAfter w:val="1"/>
          <w:wAfter w:w="44" w:type="dxa"/>
          <w:trHeight w:val="1439"/>
        </w:trPr>
        <w:tc>
          <w:tcPr>
            <w:tcW w:w="360" w:type="dxa"/>
          </w:tcPr>
          <w:p w14:paraId="00747696" w14:textId="77777777" w:rsidR="00C861BE" w:rsidRPr="00CC1669" w:rsidRDefault="00C861BE" w:rsidP="002C0645">
            <w:pPr>
              <w:pStyle w:val="TableParagraph"/>
            </w:pPr>
          </w:p>
        </w:tc>
        <w:tc>
          <w:tcPr>
            <w:tcW w:w="8010" w:type="dxa"/>
          </w:tcPr>
          <w:p w14:paraId="0EF619C2" w14:textId="77777777" w:rsidR="00C861BE" w:rsidRPr="00CC1669" w:rsidRDefault="00C861BE" w:rsidP="002C0645">
            <w:pPr>
              <w:pStyle w:val="TableParagraph"/>
              <w:spacing w:before="4" w:line="256" w:lineRule="auto"/>
              <w:ind w:left="107" w:right="95"/>
              <w:jc w:val="both"/>
            </w:pPr>
            <w:r w:rsidRPr="00CC1669">
              <w:t>For municipalities that participate in LGERS,</w:t>
            </w:r>
          </w:p>
          <w:p w14:paraId="1246E2F9" w14:textId="3FDA42B5" w:rsidR="00C861BE" w:rsidRPr="00CC1669" w:rsidRDefault="00C861BE" w:rsidP="002C0645">
            <w:pPr>
              <w:pStyle w:val="TableParagraph"/>
              <w:spacing w:before="4" w:line="256" w:lineRule="auto"/>
              <w:ind w:left="107" w:right="95"/>
              <w:jc w:val="both"/>
            </w:pPr>
            <w:r w:rsidRPr="00CC1669">
              <w:t xml:space="preserve">Do the numbers appearing in the financial statements agree to the </w:t>
            </w:r>
            <w:hyperlink r:id="rId18" w:anchor="PensionResources-451" w:history="1">
              <w:r w:rsidRPr="00AF6E67">
                <w:rPr>
                  <w:rStyle w:val="Hyperlink"/>
                </w:rPr>
                <w:t>data tables provided by DST</w:t>
              </w:r>
            </w:hyperlink>
            <w:r w:rsidRPr="00CC1669">
              <w:t>? Make sure you have combined the data from multiple ORBIT accounts if applicable.</w:t>
            </w:r>
          </w:p>
          <w:p w14:paraId="447E31FA" w14:textId="77777777" w:rsidR="00C861BE" w:rsidRPr="00CC1669" w:rsidRDefault="00C861BE" w:rsidP="00C861BE">
            <w:pPr>
              <w:pStyle w:val="TableParagraph"/>
              <w:numPr>
                <w:ilvl w:val="0"/>
                <w:numId w:val="2"/>
              </w:numPr>
              <w:tabs>
                <w:tab w:val="left" w:pos="1218"/>
                <w:tab w:val="left" w:pos="1219"/>
              </w:tabs>
              <w:spacing w:before="162" w:line="231" w:lineRule="exact"/>
            </w:pPr>
            <w:r w:rsidRPr="00CC1669">
              <w:t>Net</w:t>
            </w:r>
            <w:r w:rsidRPr="00CC1669">
              <w:rPr>
                <w:spacing w:val="-6"/>
              </w:rPr>
              <w:t xml:space="preserve"> </w:t>
            </w:r>
            <w:r w:rsidRPr="00CC1669">
              <w:t>pension</w:t>
            </w:r>
            <w:r w:rsidRPr="00CC1669">
              <w:rPr>
                <w:spacing w:val="-5"/>
              </w:rPr>
              <w:t xml:space="preserve"> </w:t>
            </w:r>
            <w:r w:rsidRPr="00CC1669">
              <w:t>asset</w:t>
            </w:r>
            <w:r w:rsidRPr="00CC1669">
              <w:rPr>
                <w:spacing w:val="-4"/>
              </w:rPr>
              <w:t xml:space="preserve"> </w:t>
            </w:r>
            <w:r w:rsidRPr="00CC1669">
              <w:t>or</w:t>
            </w:r>
            <w:r w:rsidRPr="00CC1669">
              <w:rPr>
                <w:spacing w:val="-4"/>
              </w:rPr>
              <w:t xml:space="preserve"> </w:t>
            </w:r>
            <w:r w:rsidRPr="00CC1669">
              <w:rPr>
                <w:spacing w:val="-2"/>
              </w:rPr>
              <w:t>liability?</w:t>
            </w:r>
          </w:p>
          <w:p w14:paraId="73D8263D" w14:textId="61FDEE08" w:rsidR="00C861BE" w:rsidRPr="00CC1669" w:rsidRDefault="00C861BE" w:rsidP="00BF3C77">
            <w:pPr>
              <w:pStyle w:val="TableParagraph"/>
              <w:numPr>
                <w:ilvl w:val="0"/>
                <w:numId w:val="2"/>
              </w:numPr>
              <w:tabs>
                <w:tab w:val="left" w:pos="1218"/>
                <w:tab w:val="left" w:pos="1219"/>
              </w:tabs>
              <w:spacing w:line="210" w:lineRule="exact"/>
              <w:ind w:left="1219"/>
            </w:pPr>
            <w:r w:rsidRPr="00CC1669">
              <w:t>Deferred</w:t>
            </w:r>
            <w:r w:rsidRPr="00CC1669">
              <w:rPr>
                <w:spacing w:val="-7"/>
              </w:rPr>
              <w:t xml:space="preserve"> </w:t>
            </w:r>
            <w:r w:rsidRPr="00CC1669">
              <w:t>outflows</w:t>
            </w:r>
            <w:r w:rsidRPr="00CC1669">
              <w:rPr>
                <w:spacing w:val="-5"/>
              </w:rPr>
              <w:t xml:space="preserve"> </w:t>
            </w:r>
            <w:r w:rsidRPr="00CC1669">
              <w:t>and</w:t>
            </w:r>
            <w:r w:rsidRPr="00CC1669">
              <w:rPr>
                <w:spacing w:val="-7"/>
              </w:rPr>
              <w:t xml:space="preserve"> </w:t>
            </w:r>
            <w:r w:rsidRPr="00CC1669">
              <w:t>inflows</w:t>
            </w:r>
            <w:r w:rsidRPr="00CC1669">
              <w:rPr>
                <w:spacing w:val="-7"/>
              </w:rPr>
              <w:t xml:space="preserve"> </w:t>
            </w:r>
            <w:r w:rsidRPr="00CC1669">
              <w:t>of</w:t>
            </w:r>
            <w:r w:rsidRPr="00CC1669">
              <w:rPr>
                <w:spacing w:val="-9"/>
              </w:rPr>
              <w:t xml:space="preserve"> </w:t>
            </w:r>
            <w:r w:rsidRPr="00CC1669">
              <w:rPr>
                <w:spacing w:val="-2"/>
              </w:rPr>
              <w:t>resources?</w:t>
            </w:r>
          </w:p>
        </w:tc>
        <w:tc>
          <w:tcPr>
            <w:tcW w:w="1080" w:type="dxa"/>
            <w:gridSpan w:val="2"/>
          </w:tcPr>
          <w:p w14:paraId="463FE793" w14:textId="77777777" w:rsidR="00C861BE" w:rsidRPr="00CC1669" w:rsidRDefault="00C861BE" w:rsidP="002C0645">
            <w:pPr>
              <w:pStyle w:val="TableParagraph"/>
            </w:pPr>
          </w:p>
        </w:tc>
        <w:tc>
          <w:tcPr>
            <w:tcW w:w="1440" w:type="dxa"/>
            <w:gridSpan w:val="5"/>
          </w:tcPr>
          <w:p w14:paraId="1CA3BE28" w14:textId="77777777" w:rsidR="00C861BE" w:rsidRPr="00CC1669" w:rsidRDefault="00C861BE" w:rsidP="002C0645">
            <w:pPr>
              <w:pStyle w:val="TableParagraph"/>
            </w:pPr>
          </w:p>
        </w:tc>
      </w:tr>
      <w:tr w:rsidR="00C861BE" w:rsidRPr="00CC1669" w14:paraId="2CE429F4" w14:textId="77777777" w:rsidTr="000C1439">
        <w:trPr>
          <w:gridAfter w:val="1"/>
          <w:wAfter w:w="44" w:type="dxa"/>
          <w:trHeight w:val="980"/>
        </w:trPr>
        <w:tc>
          <w:tcPr>
            <w:tcW w:w="360" w:type="dxa"/>
          </w:tcPr>
          <w:p w14:paraId="5CC5EC1B" w14:textId="77777777" w:rsidR="00C861BE" w:rsidRPr="00CC1669" w:rsidRDefault="00C861BE" w:rsidP="002C0645">
            <w:pPr>
              <w:pStyle w:val="TableParagraph"/>
            </w:pPr>
          </w:p>
        </w:tc>
        <w:tc>
          <w:tcPr>
            <w:tcW w:w="8010" w:type="dxa"/>
          </w:tcPr>
          <w:p w14:paraId="2FFFC2B1" w14:textId="77777777" w:rsidR="00C861BE" w:rsidRPr="00CC1669" w:rsidRDefault="00C861BE" w:rsidP="002C0645">
            <w:pPr>
              <w:pStyle w:val="TableParagraph"/>
              <w:ind w:left="107"/>
              <w:rPr>
                <w:spacing w:val="-2"/>
              </w:rPr>
            </w:pPr>
            <w:r w:rsidRPr="00CC1669">
              <w:t>For</w:t>
            </w:r>
            <w:r w:rsidRPr="00CC1669">
              <w:rPr>
                <w:spacing w:val="-7"/>
              </w:rPr>
              <w:t xml:space="preserve"> </w:t>
            </w:r>
            <w:r w:rsidRPr="00CC1669">
              <w:t>municipalities</w:t>
            </w:r>
            <w:r w:rsidRPr="00CC1669">
              <w:rPr>
                <w:spacing w:val="-5"/>
              </w:rPr>
              <w:t xml:space="preserve"> </w:t>
            </w:r>
            <w:r w:rsidRPr="00CC1669">
              <w:t>that</w:t>
            </w:r>
            <w:r w:rsidRPr="00CC1669">
              <w:rPr>
                <w:spacing w:val="-6"/>
              </w:rPr>
              <w:t xml:space="preserve"> </w:t>
            </w:r>
            <w:r w:rsidRPr="00CC1669">
              <w:t>participate</w:t>
            </w:r>
            <w:r w:rsidRPr="00CC1669">
              <w:rPr>
                <w:spacing w:val="-8"/>
              </w:rPr>
              <w:t xml:space="preserve"> </w:t>
            </w:r>
            <w:r w:rsidRPr="00CC1669">
              <w:t>in</w:t>
            </w:r>
            <w:r w:rsidRPr="00CC1669">
              <w:rPr>
                <w:spacing w:val="-5"/>
              </w:rPr>
              <w:t xml:space="preserve"> </w:t>
            </w:r>
            <w:r w:rsidRPr="00CC1669">
              <w:rPr>
                <w:spacing w:val="-2"/>
              </w:rPr>
              <w:t xml:space="preserve">LGERS, </w:t>
            </w:r>
          </w:p>
          <w:p w14:paraId="01DCD5F3" w14:textId="77777777" w:rsidR="00C861BE" w:rsidRPr="00CC1669" w:rsidRDefault="00C861BE" w:rsidP="002C0645">
            <w:pPr>
              <w:pStyle w:val="TableParagraph"/>
              <w:ind w:left="107"/>
            </w:pPr>
            <w:r w:rsidRPr="00CC1669">
              <w:t>Have the net pension asset or liability, deferred outflows/inflows of resources, or pension expense been allocated among all relevant funds?</w:t>
            </w:r>
          </w:p>
        </w:tc>
        <w:tc>
          <w:tcPr>
            <w:tcW w:w="1080" w:type="dxa"/>
            <w:gridSpan w:val="2"/>
          </w:tcPr>
          <w:p w14:paraId="10086FFF" w14:textId="77777777" w:rsidR="00C861BE" w:rsidRPr="00CC1669" w:rsidRDefault="00C861BE" w:rsidP="002C0645">
            <w:pPr>
              <w:pStyle w:val="TableParagraph"/>
            </w:pPr>
          </w:p>
        </w:tc>
        <w:tc>
          <w:tcPr>
            <w:tcW w:w="1440" w:type="dxa"/>
            <w:gridSpan w:val="5"/>
          </w:tcPr>
          <w:p w14:paraId="2EBD3D44" w14:textId="77777777" w:rsidR="00C861BE" w:rsidRPr="00CC1669" w:rsidRDefault="00C861BE" w:rsidP="002C0645">
            <w:pPr>
              <w:pStyle w:val="TableParagraph"/>
            </w:pPr>
          </w:p>
        </w:tc>
      </w:tr>
      <w:tr w:rsidR="00C861BE" w:rsidRPr="00CC1669" w14:paraId="78D3ED0C" w14:textId="77777777" w:rsidTr="000C1439">
        <w:trPr>
          <w:gridAfter w:val="1"/>
          <w:wAfter w:w="44" w:type="dxa"/>
          <w:trHeight w:val="980"/>
        </w:trPr>
        <w:tc>
          <w:tcPr>
            <w:tcW w:w="360" w:type="dxa"/>
          </w:tcPr>
          <w:p w14:paraId="482A3DB9" w14:textId="77777777" w:rsidR="00C861BE" w:rsidRPr="00CC1669" w:rsidRDefault="00C861BE" w:rsidP="002C0645">
            <w:pPr>
              <w:pStyle w:val="TableParagraph"/>
            </w:pPr>
          </w:p>
        </w:tc>
        <w:tc>
          <w:tcPr>
            <w:tcW w:w="8010" w:type="dxa"/>
          </w:tcPr>
          <w:p w14:paraId="178EB202" w14:textId="77777777" w:rsidR="00C861BE" w:rsidRPr="00CC1669" w:rsidRDefault="00C861BE" w:rsidP="002C0645">
            <w:pPr>
              <w:pStyle w:val="TableParagraph"/>
              <w:ind w:left="107"/>
              <w:rPr>
                <w:spacing w:val="-2"/>
              </w:rPr>
            </w:pPr>
            <w:r w:rsidRPr="00CC1669">
              <w:t>For</w:t>
            </w:r>
            <w:r w:rsidRPr="00CC1669">
              <w:rPr>
                <w:spacing w:val="-7"/>
              </w:rPr>
              <w:t xml:space="preserve"> </w:t>
            </w:r>
            <w:r w:rsidRPr="00CC1669">
              <w:t>municipalities</w:t>
            </w:r>
            <w:r w:rsidRPr="00CC1669">
              <w:rPr>
                <w:spacing w:val="-5"/>
              </w:rPr>
              <w:t xml:space="preserve"> </w:t>
            </w:r>
            <w:r w:rsidRPr="00CC1669">
              <w:t>that</w:t>
            </w:r>
            <w:r w:rsidRPr="00CC1669">
              <w:rPr>
                <w:spacing w:val="-6"/>
              </w:rPr>
              <w:t xml:space="preserve"> </w:t>
            </w:r>
            <w:r w:rsidRPr="00CC1669">
              <w:t>participate</w:t>
            </w:r>
            <w:r w:rsidRPr="00CC1669">
              <w:rPr>
                <w:spacing w:val="-8"/>
              </w:rPr>
              <w:t xml:space="preserve"> </w:t>
            </w:r>
            <w:r w:rsidRPr="00CC1669">
              <w:t>in</w:t>
            </w:r>
            <w:r w:rsidRPr="00CC1669">
              <w:rPr>
                <w:spacing w:val="-5"/>
              </w:rPr>
              <w:t xml:space="preserve"> </w:t>
            </w:r>
            <w:r w:rsidRPr="00CC1669">
              <w:rPr>
                <w:spacing w:val="-2"/>
              </w:rPr>
              <w:t xml:space="preserve">LGERS, </w:t>
            </w:r>
          </w:p>
          <w:p w14:paraId="584FBB5C" w14:textId="77777777" w:rsidR="00C861BE" w:rsidRPr="00CC1669" w:rsidRDefault="00C861BE" w:rsidP="002C0645">
            <w:pPr>
              <w:pStyle w:val="TableParagraph"/>
              <w:ind w:left="107"/>
            </w:pPr>
            <w:r w:rsidRPr="00CC1669">
              <w:t>Are</w:t>
            </w:r>
            <w:r w:rsidRPr="00CC1669">
              <w:rPr>
                <w:spacing w:val="80"/>
              </w:rPr>
              <w:t xml:space="preserve"> </w:t>
            </w:r>
            <w:r w:rsidRPr="00CC1669">
              <w:t>pension</w:t>
            </w:r>
            <w:r w:rsidRPr="00CC1669">
              <w:rPr>
                <w:spacing w:val="80"/>
              </w:rPr>
              <w:t xml:space="preserve"> </w:t>
            </w:r>
            <w:r w:rsidRPr="00CC1669">
              <w:t>deferred outflows/inflows of resources</w:t>
            </w:r>
            <w:r w:rsidRPr="00CC1669">
              <w:rPr>
                <w:spacing w:val="80"/>
              </w:rPr>
              <w:t xml:space="preserve"> </w:t>
            </w:r>
            <w:r w:rsidRPr="00CC1669">
              <w:t>properly</w:t>
            </w:r>
            <w:r w:rsidRPr="00CC1669">
              <w:rPr>
                <w:spacing w:val="80"/>
              </w:rPr>
              <w:t xml:space="preserve"> </w:t>
            </w:r>
            <w:r w:rsidRPr="00CC1669">
              <w:t>itemized</w:t>
            </w:r>
            <w:r w:rsidRPr="00CC1669">
              <w:rPr>
                <w:spacing w:val="80"/>
              </w:rPr>
              <w:t xml:space="preserve"> </w:t>
            </w:r>
            <w:r w:rsidRPr="00CC1669">
              <w:t>on</w:t>
            </w:r>
            <w:r w:rsidRPr="00CC1669">
              <w:rPr>
                <w:spacing w:val="80"/>
              </w:rPr>
              <w:t xml:space="preserve"> </w:t>
            </w:r>
            <w:r w:rsidRPr="00CC1669">
              <w:t>the</w:t>
            </w:r>
            <w:r w:rsidRPr="00CC1669">
              <w:rPr>
                <w:spacing w:val="80"/>
              </w:rPr>
              <w:t xml:space="preserve"> </w:t>
            </w:r>
            <w:r w:rsidRPr="00CC1669">
              <w:t>face</w:t>
            </w:r>
            <w:r w:rsidRPr="00CC1669">
              <w:rPr>
                <w:spacing w:val="80"/>
              </w:rPr>
              <w:t xml:space="preserve"> </w:t>
            </w:r>
            <w:r w:rsidRPr="00CC1669">
              <w:t>of</w:t>
            </w:r>
            <w:r w:rsidRPr="00CC1669">
              <w:rPr>
                <w:spacing w:val="80"/>
              </w:rPr>
              <w:t xml:space="preserve"> </w:t>
            </w:r>
            <w:r w:rsidRPr="00CC1669">
              <w:t>the</w:t>
            </w:r>
            <w:r w:rsidRPr="00CC1669">
              <w:rPr>
                <w:spacing w:val="80"/>
              </w:rPr>
              <w:t xml:space="preserve"> </w:t>
            </w:r>
            <w:r w:rsidRPr="00CC1669">
              <w:t>financial statements or in the notes to the statements?</w:t>
            </w:r>
          </w:p>
        </w:tc>
        <w:tc>
          <w:tcPr>
            <w:tcW w:w="1080" w:type="dxa"/>
            <w:gridSpan w:val="2"/>
          </w:tcPr>
          <w:p w14:paraId="05D3A0F3" w14:textId="77777777" w:rsidR="00C861BE" w:rsidRPr="00CC1669" w:rsidRDefault="00C861BE" w:rsidP="002C0645">
            <w:pPr>
              <w:pStyle w:val="TableParagraph"/>
            </w:pPr>
          </w:p>
        </w:tc>
        <w:tc>
          <w:tcPr>
            <w:tcW w:w="1440" w:type="dxa"/>
            <w:gridSpan w:val="5"/>
          </w:tcPr>
          <w:p w14:paraId="22D24CAA" w14:textId="77777777" w:rsidR="00C861BE" w:rsidRPr="00CC1669" w:rsidRDefault="00C861BE" w:rsidP="002C0645">
            <w:pPr>
              <w:pStyle w:val="TableParagraph"/>
            </w:pPr>
          </w:p>
        </w:tc>
      </w:tr>
      <w:tr w:rsidR="00C861BE" w:rsidRPr="00CC1669" w14:paraId="6134A8DE" w14:textId="77777777" w:rsidTr="000C1439">
        <w:trPr>
          <w:gridAfter w:val="1"/>
          <w:wAfter w:w="44" w:type="dxa"/>
          <w:trHeight w:val="705"/>
        </w:trPr>
        <w:tc>
          <w:tcPr>
            <w:tcW w:w="360" w:type="dxa"/>
          </w:tcPr>
          <w:p w14:paraId="7539D6A6" w14:textId="77777777" w:rsidR="00C861BE" w:rsidRPr="00CC1669" w:rsidRDefault="00C861BE" w:rsidP="002C0645">
            <w:pPr>
              <w:pStyle w:val="TableParagraph"/>
            </w:pPr>
          </w:p>
        </w:tc>
        <w:tc>
          <w:tcPr>
            <w:tcW w:w="8010" w:type="dxa"/>
          </w:tcPr>
          <w:p w14:paraId="46EC90B8" w14:textId="77777777" w:rsidR="00C861BE" w:rsidRPr="00CC1669" w:rsidRDefault="00C861BE" w:rsidP="002C0645">
            <w:pPr>
              <w:pStyle w:val="TableParagraph"/>
              <w:spacing w:before="2" w:line="256" w:lineRule="auto"/>
              <w:ind w:left="107" w:right="94"/>
            </w:pPr>
            <w:r w:rsidRPr="00CC1669">
              <w:t>Are assets held to fund LEOSSA accounted for in a GASB defined trust?</w:t>
            </w:r>
            <w:r w:rsidRPr="00CC1669">
              <w:rPr>
                <w:spacing w:val="40"/>
              </w:rPr>
              <w:t xml:space="preserve"> </w:t>
            </w:r>
            <w:r w:rsidRPr="00CC1669">
              <w:t>Has GASB Statement No. 68 been implemented?</w:t>
            </w:r>
          </w:p>
        </w:tc>
        <w:tc>
          <w:tcPr>
            <w:tcW w:w="1080" w:type="dxa"/>
            <w:gridSpan w:val="2"/>
          </w:tcPr>
          <w:p w14:paraId="7C78CAC4" w14:textId="77777777" w:rsidR="00C861BE" w:rsidRPr="00CC1669" w:rsidRDefault="00C861BE" w:rsidP="002C0645">
            <w:pPr>
              <w:pStyle w:val="TableParagraph"/>
            </w:pPr>
          </w:p>
        </w:tc>
        <w:tc>
          <w:tcPr>
            <w:tcW w:w="1440" w:type="dxa"/>
            <w:gridSpan w:val="5"/>
          </w:tcPr>
          <w:p w14:paraId="4107BEEF" w14:textId="77777777" w:rsidR="00C861BE" w:rsidRPr="00CC1669" w:rsidRDefault="00C861BE" w:rsidP="002C0645">
            <w:pPr>
              <w:pStyle w:val="TableParagraph"/>
            </w:pPr>
          </w:p>
        </w:tc>
      </w:tr>
      <w:tr w:rsidR="00C861BE" w:rsidRPr="00CC1669" w14:paraId="60E12C1E" w14:textId="77777777" w:rsidTr="000C1439">
        <w:trPr>
          <w:gridAfter w:val="1"/>
          <w:wAfter w:w="44" w:type="dxa"/>
          <w:trHeight w:val="1295"/>
        </w:trPr>
        <w:tc>
          <w:tcPr>
            <w:tcW w:w="360" w:type="dxa"/>
          </w:tcPr>
          <w:p w14:paraId="3C3F48E1" w14:textId="77777777" w:rsidR="00C861BE" w:rsidRPr="00CC1669" w:rsidRDefault="00C861BE" w:rsidP="002C0645">
            <w:pPr>
              <w:pStyle w:val="TableParagraph"/>
            </w:pPr>
          </w:p>
        </w:tc>
        <w:tc>
          <w:tcPr>
            <w:tcW w:w="8010" w:type="dxa"/>
          </w:tcPr>
          <w:p w14:paraId="62DBBFB8" w14:textId="77777777" w:rsidR="00C861BE" w:rsidRPr="00CC1669" w:rsidRDefault="00C861BE" w:rsidP="002C0645">
            <w:pPr>
              <w:pStyle w:val="TableParagraph"/>
              <w:spacing w:before="2" w:line="259" w:lineRule="auto"/>
              <w:ind w:left="107" w:right="96"/>
              <w:jc w:val="both"/>
            </w:pPr>
            <w:r w:rsidRPr="00CC1669">
              <w:t>For those units that have implemented GASB Statement No. 73, do the exhibits, notes and RSI refer to Total Pension Liability (TPL) and not Net Pension Obligation or Net Pension Liability?</w:t>
            </w:r>
            <w:r w:rsidRPr="00CC1669">
              <w:rPr>
                <w:spacing w:val="40"/>
              </w:rPr>
              <w:t xml:space="preserve"> </w:t>
            </w:r>
            <w:r w:rsidRPr="00CC1669">
              <w:t>Net pension liability is used if the</w:t>
            </w:r>
            <w:r w:rsidRPr="00CC1669">
              <w:rPr>
                <w:spacing w:val="-16"/>
              </w:rPr>
              <w:t xml:space="preserve"> </w:t>
            </w:r>
            <w:r w:rsidRPr="00CC1669">
              <w:t>unit</w:t>
            </w:r>
            <w:r w:rsidRPr="00CC1669">
              <w:rPr>
                <w:spacing w:val="-15"/>
              </w:rPr>
              <w:t xml:space="preserve"> </w:t>
            </w:r>
            <w:r w:rsidRPr="00CC1669">
              <w:t>is</w:t>
            </w:r>
            <w:r w:rsidRPr="00CC1669">
              <w:rPr>
                <w:spacing w:val="-15"/>
              </w:rPr>
              <w:t xml:space="preserve"> </w:t>
            </w:r>
            <w:r w:rsidRPr="00CC1669">
              <w:t>reporting</w:t>
            </w:r>
            <w:r w:rsidRPr="00CC1669">
              <w:rPr>
                <w:spacing w:val="-16"/>
              </w:rPr>
              <w:t xml:space="preserve"> </w:t>
            </w:r>
            <w:r w:rsidRPr="00CC1669">
              <w:t>under</w:t>
            </w:r>
            <w:r w:rsidRPr="00CC1669">
              <w:rPr>
                <w:spacing w:val="-15"/>
              </w:rPr>
              <w:t xml:space="preserve"> </w:t>
            </w:r>
            <w:r w:rsidRPr="00CC1669">
              <w:t>GASB</w:t>
            </w:r>
            <w:r w:rsidRPr="00CC1669">
              <w:rPr>
                <w:spacing w:val="-15"/>
              </w:rPr>
              <w:t xml:space="preserve"> </w:t>
            </w:r>
            <w:r w:rsidRPr="00CC1669">
              <w:t>Statement</w:t>
            </w:r>
            <w:r w:rsidRPr="00CC1669">
              <w:rPr>
                <w:spacing w:val="-15"/>
              </w:rPr>
              <w:t xml:space="preserve"> </w:t>
            </w:r>
            <w:r w:rsidRPr="00CC1669">
              <w:t>No.</w:t>
            </w:r>
            <w:r w:rsidRPr="00CC1669">
              <w:rPr>
                <w:spacing w:val="-16"/>
              </w:rPr>
              <w:t xml:space="preserve"> </w:t>
            </w:r>
            <w:r w:rsidRPr="00CC1669">
              <w:t>68. “Net</w:t>
            </w:r>
            <w:r w:rsidRPr="00CC1669">
              <w:rPr>
                <w:spacing w:val="-15"/>
              </w:rPr>
              <w:t xml:space="preserve"> </w:t>
            </w:r>
            <w:r w:rsidRPr="00CC1669">
              <w:t>Pension</w:t>
            </w:r>
            <w:r w:rsidRPr="00CC1669">
              <w:rPr>
                <w:spacing w:val="-15"/>
              </w:rPr>
              <w:t xml:space="preserve"> </w:t>
            </w:r>
            <w:r w:rsidRPr="00CC1669">
              <w:t>Obligation” is now obsolete.</w:t>
            </w:r>
            <w:r w:rsidRPr="00CC1669">
              <w:rPr>
                <w:spacing w:val="40"/>
              </w:rPr>
              <w:t xml:space="preserve"> </w:t>
            </w:r>
            <w:r w:rsidRPr="00CC1669">
              <w:t>(GASB No. 73 ¶25)</w:t>
            </w:r>
          </w:p>
        </w:tc>
        <w:tc>
          <w:tcPr>
            <w:tcW w:w="1080" w:type="dxa"/>
            <w:gridSpan w:val="2"/>
          </w:tcPr>
          <w:p w14:paraId="2356E9D6" w14:textId="77777777" w:rsidR="00C861BE" w:rsidRPr="00CC1669" w:rsidRDefault="00C861BE" w:rsidP="002C0645">
            <w:pPr>
              <w:pStyle w:val="TableParagraph"/>
            </w:pPr>
          </w:p>
        </w:tc>
        <w:tc>
          <w:tcPr>
            <w:tcW w:w="1440" w:type="dxa"/>
            <w:gridSpan w:val="5"/>
          </w:tcPr>
          <w:p w14:paraId="5855711C" w14:textId="77777777" w:rsidR="00C861BE" w:rsidRPr="00CC1669" w:rsidRDefault="00C861BE" w:rsidP="002C0645">
            <w:pPr>
              <w:pStyle w:val="TableParagraph"/>
            </w:pPr>
          </w:p>
        </w:tc>
      </w:tr>
      <w:tr w:rsidR="00C861BE" w:rsidRPr="00CC1669" w14:paraId="3D04F5ED" w14:textId="77777777" w:rsidTr="000C1439">
        <w:trPr>
          <w:gridAfter w:val="1"/>
          <w:wAfter w:w="44" w:type="dxa"/>
          <w:trHeight w:val="1797"/>
        </w:trPr>
        <w:tc>
          <w:tcPr>
            <w:tcW w:w="360" w:type="dxa"/>
          </w:tcPr>
          <w:p w14:paraId="396658C9" w14:textId="77777777" w:rsidR="00C861BE" w:rsidRPr="00CC1669" w:rsidRDefault="00C861BE" w:rsidP="002C0645">
            <w:pPr>
              <w:pStyle w:val="TableParagraph"/>
            </w:pPr>
          </w:p>
        </w:tc>
        <w:tc>
          <w:tcPr>
            <w:tcW w:w="8010" w:type="dxa"/>
          </w:tcPr>
          <w:p w14:paraId="2668E15A" w14:textId="77777777" w:rsidR="00C861BE" w:rsidRPr="00CC1669" w:rsidRDefault="00C861BE" w:rsidP="002C0645">
            <w:pPr>
              <w:pStyle w:val="TableParagraph"/>
              <w:spacing w:before="2" w:line="259" w:lineRule="auto"/>
              <w:ind w:left="107" w:right="96"/>
              <w:jc w:val="both"/>
            </w:pPr>
            <w:r w:rsidRPr="00CC1669">
              <w:t>For those units that have implemented GASB Statement No. 74, do the exhibits, notes and RSI reference the plans’ liability (assets) as Net OPEB Liability (asset)?</w:t>
            </w:r>
            <w:r w:rsidRPr="00CC1669">
              <w:rPr>
                <w:spacing w:val="40"/>
              </w:rPr>
              <w:t xml:space="preserve"> </w:t>
            </w:r>
            <w:r w:rsidRPr="00CC1669">
              <w:t>“Net OPEB obligation” is now obsolete; any situation in which</w:t>
            </w:r>
            <w:r w:rsidRPr="00CC1669">
              <w:rPr>
                <w:spacing w:val="-10"/>
              </w:rPr>
              <w:t xml:space="preserve"> </w:t>
            </w:r>
            <w:r w:rsidRPr="00CC1669">
              <w:t>the</w:t>
            </w:r>
            <w:r w:rsidRPr="00CC1669">
              <w:rPr>
                <w:spacing w:val="-12"/>
              </w:rPr>
              <w:t xml:space="preserve"> </w:t>
            </w:r>
            <w:r w:rsidRPr="00CC1669">
              <w:t>total</w:t>
            </w:r>
            <w:r w:rsidRPr="00CC1669">
              <w:rPr>
                <w:spacing w:val="-13"/>
              </w:rPr>
              <w:t xml:space="preserve"> </w:t>
            </w:r>
            <w:r w:rsidRPr="00CC1669">
              <w:t>OPEB</w:t>
            </w:r>
            <w:r w:rsidRPr="00CC1669">
              <w:rPr>
                <w:spacing w:val="-10"/>
              </w:rPr>
              <w:t xml:space="preserve"> </w:t>
            </w:r>
            <w:r w:rsidRPr="00CC1669">
              <w:t>liability</w:t>
            </w:r>
            <w:r w:rsidRPr="00CC1669">
              <w:rPr>
                <w:spacing w:val="-9"/>
              </w:rPr>
              <w:t xml:space="preserve"> </w:t>
            </w:r>
            <w:r w:rsidRPr="00CC1669">
              <w:t>exceeds</w:t>
            </w:r>
            <w:r w:rsidRPr="00CC1669">
              <w:rPr>
                <w:spacing w:val="-12"/>
              </w:rPr>
              <w:t xml:space="preserve"> </w:t>
            </w:r>
            <w:r w:rsidRPr="00CC1669">
              <w:t>the</w:t>
            </w:r>
            <w:r w:rsidRPr="00CC1669">
              <w:rPr>
                <w:spacing w:val="-12"/>
              </w:rPr>
              <w:t xml:space="preserve"> </w:t>
            </w:r>
            <w:r w:rsidRPr="00CC1669">
              <w:t>OPEB</w:t>
            </w:r>
            <w:r w:rsidRPr="00CC1669">
              <w:rPr>
                <w:spacing w:val="-10"/>
              </w:rPr>
              <w:t xml:space="preserve"> </w:t>
            </w:r>
            <w:r w:rsidRPr="00CC1669">
              <w:t>plan’s</w:t>
            </w:r>
            <w:r w:rsidRPr="00CC1669">
              <w:rPr>
                <w:spacing w:val="-9"/>
              </w:rPr>
              <w:t xml:space="preserve"> </w:t>
            </w:r>
            <w:r w:rsidRPr="00CC1669">
              <w:t>fiduciary</w:t>
            </w:r>
            <w:r w:rsidRPr="00CC1669">
              <w:rPr>
                <w:spacing w:val="-12"/>
              </w:rPr>
              <w:t xml:space="preserve"> </w:t>
            </w:r>
            <w:r w:rsidRPr="00CC1669">
              <w:t>net</w:t>
            </w:r>
            <w:r w:rsidRPr="00CC1669">
              <w:rPr>
                <w:spacing w:val="-11"/>
              </w:rPr>
              <w:t xml:space="preserve"> </w:t>
            </w:r>
            <w:r w:rsidRPr="00CC1669">
              <w:t>position should use the term “Net OPEB liability.”</w:t>
            </w:r>
            <w:r w:rsidRPr="00CC1669">
              <w:rPr>
                <w:spacing w:val="40"/>
              </w:rPr>
              <w:t xml:space="preserve"> </w:t>
            </w:r>
            <w:r w:rsidRPr="00CC1669">
              <w:t>If the plan’s fiduciary net position exceeds the total OPEB liability, “net OPEB asset” should be used.</w:t>
            </w:r>
          </w:p>
        </w:tc>
        <w:tc>
          <w:tcPr>
            <w:tcW w:w="1080" w:type="dxa"/>
            <w:gridSpan w:val="2"/>
          </w:tcPr>
          <w:p w14:paraId="2099F45E" w14:textId="77777777" w:rsidR="00C861BE" w:rsidRPr="00CC1669" w:rsidRDefault="00C861BE" w:rsidP="002C0645">
            <w:pPr>
              <w:pStyle w:val="TableParagraph"/>
            </w:pPr>
          </w:p>
        </w:tc>
        <w:tc>
          <w:tcPr>
            <w:tcW w:w="1440" w:type="dxa"/>
            <w:gridSpan w:val="5"/>
          </w:tcPr>
          <w:p w14:paraId="4D40763E" w14:textId="77777777" w:rsidR="00C861BE" w:rsidRPr="00CC1669" w:rsidRDefault="00C861BE" w:rsidP="002C0645">
            <w:pPr>
              <w:pStyle w:val="TableParagraph"/>
            </w:pPr>
          </w:p>
        </w:tc>
      </w:tr>
      <w:tr w:rsidR="00C861BE" w:rsidRPr="00CC1669" w14:paraId="004BF254" w14:textId="77777777" w:rsidTr="000C1439">
        <w:trPr>
          <w:gridAfter w:val="1"/>
          <w:wAfter w:w="44" w:type="dxa"/>
          <w:trHeight w:val="1908"/>
        </w:trPr>
        <w:tc>
          <w:tcPr>
            <w:tcW w:w="360" w:type="dxa"/>
          </w:tcPr>
          <w:p w14:paraId="025B50EE" w14:textId="77777777" w:rsidR="00C861BE" w:rsidRPr="00CC1669" w:rsidRDefault="00C861BE" w:rsidP="002C0645">
            <w:pPr>
              <w:pStyle w:val="TableParagraph"/>
            </w:pPr>
          </w:p>
        </w:tc>
        <w:tc>
          <w:tcPr>
            <w:tcW w:w="8010" w:type="dxa"/>
          </w:tcPr>
          <w:p w14:paraId="043C670C" w14:textId="321A3C75" w:rsidR="00C861BE" w:rsidRPr="00CC1669" w:rsidRDefault="00C861BE" w:rsidP="002C0645">
            <w:pPr>
              <w:pStyle w:val="TableParagraph"/>
              <w:spacing w:before="2" w:line="259" w:lineRule="auto"/>
              <w:ind w:left="107" w:right="94"/>
              <w:jc w:val="both"/>
            </w:pPr>
            <w:r w:rsidRPr="00CC1669">
              <w:t xml:space="preserve">If the Municipality has an internal service fund and </w:t>
            </w:r>
            <w:r w:rsidR="00850C2E">
              <w:t>Government</w:t>
            </w:r>
            <w:r w:rsidRPr="00CC1669">
              <w:t>al activities are the predominate</w:t>
            </w:r>
            <w:r w:rsidRPr="00CC1669">
              <w:rPr>
                <w:spacing w:val="-3"/>
              </w:rPr>
              <w:t xml:space="preserve"> </w:t>
            </w:r>
            <w:r w:rsidRPr="00CC1669">
              <w:t>or</w:t>
            </w:r>
            <w:r w:rsidRPr="00CC1669">
              <w:rPr>
                <w:spacing w:val="-1"/>
              </w:rPr>
              <w:t xml:space="preserve"> </w:t>
            </w:r>
            <w:r w:rsidRPr="00CC1669">
              <w:t>only participates</w:t>
            </w:r>
            <w:r w:rsidRPr="00CC1669">
              <w:rPr>
                <w:spacing w:val="-2"/>
              </w:rPr>
              <w:t xml:space="preserve"> </w:t>
            </w:r>
            <w:r w:rsidRPr="00CC1669">
              <w:t>in</w:t>
            </w:r>
            <w:r w:rsidRPr="00CC1669">
              <w:rPr>
                <w:spacing w:val="-3"/>
              </w:rPr>
              <w:t xml:space="preserve"> </w:t>
            </w:r>
            <w:r w:rsidRPr="00CC1669">
              <w:t>the internal</w:t>
            </w:r>
            <w:r w:rsidRPr="00CC1669">
              <w:rPr>
                <w:spacing w:val="-1"/>
              </w:rPr>
              <w:t xml:space="preserve"> </w:t>
            </w:r>
            <w:r w:rsidRPr="00CC1669">
              <w:t>service</w:t>
            </w:r>
            <w:r w:rsidRPr="00CC1669">
              <w:rPr>
                <w:spacing w:val="-3"/>
              </w:rPr>
              <w:t xml:space="preserve"> </w:t>
            </w:r>
            <w:r w:rsidRPr="00CC1669">
              <w:t>fund, are</w:t>
            </w:r>
            <w:r w:rsidRPr="00CC1669">
              <w:rPr>
                <w:spacing w:val="-3"/>
              </w:rPr>
              <w:t xml:space="preserve"> </w:t>
            </w:r>
            <w:r w:rsidRPr="00CC1669">
              <w:t>the internal service fund assets, deferred outflows of resources, liability, and deferred inflows of resources balance that are not eliminated in the statement</w:t>
            </w:r>
            <w:r w:rsidRPr="00CC1669">
              <w:rPr>
                <w:spacing w:val="-5"/>
              </w:rPr>
              <w:t xml:space="preserve"> </w:t>
            </w:r>
            <w:r w:rsidRPr="00CC1669">
              <w:t>of</w:t>
            </w:r>
            <w:r w:rsidRPr="00CC1669">
              <w:rPr>
                <w:spacing w:val="-2"/>
              </w:rPr>
              <w:t xml:space="preserve"> </w:t>
            </w:r>
            <w:r w:rsidRPr="00CC1669">
              <w:t>net</w:t>
            </w:r>
            <w:r w:rsidRPr="00CC1669">
              <w:rPr>
                <w:spacing w:val="-2"/>
              </w:rPr>
              <w:t xml:space="preserve"> </w:t>
            </w:r>
            <w:r w:rsidRPr="00CC1669">
              <w:t>position</w:t>
            </w:r>
            <w:r w:rsidRPr="00CC1669">
              <w:rPr>
                <w:spacing w:val="-4"/>
              </w:rPr>
              <w:t xml:space="preserve"> </w:t>
            </w:r>
            <w:r w:rsidRPr="00CC1669">
              <w:t>reported</w:t>
            </w:r>
            <w:r w:rsidRPr="00CC1669">
              <w:rPr>
                <w:spacing w:val="-1"/>
              </w:rPr>
              <w:t xml:space="preserve"> </w:t>
            </w:r>
            <w:r w:rsidRPr="00CC1669">
              <w:t>in</w:t>
            </w:r>
            <w:r w:rsidRPr="00CC1669">
              <w:rPr>
                <w:spacing w:val="-4"/>
              </w:rPr>
              <w:t xml:space="preserve"> </w:t>
            </w:r>
            <w:r w:rsidRPr="00CC1669">
              <w:t>the</w:t>
            </w:r>
            <w:r w:rsidRPr="00CC1669">
              <w:rPr>
                <w:spacing w:val="-1"/>
              </w:rPr>
              <w:t xml:space="preserve"> </w:t>
            </w:r>
            <w:r w:rsidR="00850C2E">
              <w:t>Government</w:t>
            </w:r>
            <w:r w:rsidRPr="00CC1669">
              <w:t>al</w:t>
            </w:r>
            <w:r w:rsidRPr="00CC1669">
              <w:rPr>
                <w:spacing w:val="-2"/>
              </w:rPr>
              <w:t xml:space="preserve"> </w:t>
            </w:r>
            <w:r w:rsidRPr="00CC1669">
              <w:t>activities’</w:t>
            </w:r>
            <w:r w:rsidRPr="00CC1669">
              <w:rPr>
                <w:spacing w:val="-3"/>
              </w:rPr>
              <w:t xml:space="preserve"> </w:t>
            </w:r>
            <w:r w:rsidRPr="00CC1669">
              <w:t>column?</w:t>
            </w:r>
            <w:r w:rsidRPr="00CC1669">
              <w:rPr>
                <w:spacing w:val="55"/>
              </w:rPr>
              <w:t xml:space="preserve"> </w:t>
            </w:r>
            <w:r w:rsidRPr="00CC1669">
              <w:rPr>
                <w:spacing w:val="-5"/>
              </w:rPr>
              <w:t>If</w:t>
            </w:r>
          </w:p>
          <w:p w14:paraId="1C49EDC3" w14:textId="77777777" w:rsidR="00C861BE" w:rsidRPr="00CC1669" w:rsidRDefault="00C861BE" w:rsidP="002C0645">
            <w:pPr>
              <w:pStyle w:val="TableParagraph"/>
              <w:spacing w:line="250" w:lineRule="exact"/>
              <w:ind w:left="107"/>
              <w:jc w:val="both"/>
            </w:pPr>
            <w:r w:rsidRPr="00CC1669">
              <w:t>the</w:t>
            </w:r>
            <w:r w:rsidRPr="00CC1669">
              <w:rPr>
                <w:spacing w:val="12"/>
              </w:rPr>
              <w:t xml:space="preserve"> </w:t>
            </w:r>
            <w:r w:rsidRPr="00CC1669">
              <w:t>enterprise</w:t>
            </w:r>
            <w:r w:rsidRPr="00CC1669">
              <w:rPr>
                <w:spacing w:val="13"/>
              </w:rPr>
              <w:t xml:space="preserve"> </w:t>
            </w:r>
            <w:r w:rsidRPr="00CC1669">
              <w:t>funds</w:t>
            </w:r>
            <w:r w:rsidRPr="00CC1669">
              <w:rPr>
                <w:spacing w:val="14"/>
              </w:rPr>
              <w:t xml:space="preserve"> </w:t>
            </w:r>
            <w:r w:rsidRPr="00CC1669">
              <w:t>are</w:t>
            </w:r>
            <w:r w:rsidRPr="00CC1669">
              <w:rPr>
                <w:spacing w:val="13"/>
              </w:rPr>
              <w:t xml:space="preserve"> </w:t>
            </w:r>
            <w:r w:rsidRPr="00CC1669">
              <w:t>predominately</w:t>
            </w:r>
            <w:r w:rsidRPr="00CC1669">
              <w:rPr>
                <w:spacing w:val="15"/>
              </w:rPr>
              <w:t xml:space="preserve"> </w:t>
            </w:r>
            <w:r w:rsidRPr="00CC1669">
              <w:t>or</w:t>
            </w:r>
            <w:r w:rsidRPr="00CC1669">
              <w:rPr>
                <w:spacing w:val="13"/>
              </w:rPr>
              <w:t xml:space="preserve"> </w:t>
            </w:r>
            <w:r w:rsidRPr="00CC1669">
              <w:t>solely</w:t>
            </w:r>
            <w:r w:rsidRPr="00CC1669">
              <w:rPr>
                <w:spacing w:val="14"/>
              </w:rPr>
              <w:t xml:space="preserve"> </w:t>
            </w:r>
            <w:r w:rsidRPr="00CC1669">
              <w:t>participants</w:t>
            </w:r>
            <w:r w:rsidRPr="00CC1669">
              <w:rPr>
                <w:spacing w:val="15"/>
              </w:rPr>
              <w:t xml:space="preserve"> </w:t>
            </w:r>
            <w:r w:rsidRPr="00CC1669">
              <w:t>in</w:t>
            </w:r>
            <w:r w:rsidRPr="00CC1669">
              <w:rPr>
                <w:spacing w:val="13"/>
              </w:rPr>
              <w:t xml:space="preserve"> </w:t>
            </w:r>
            <w:r w:rsidRPr="00CC1669">
              <w:t>an</w:t>
            </w:r>
            <w:r w:rsidRPr="00CC1669">
              <w:rPr>
                <w:spacing w:val="14"/>
              </w:rPr>
              <w:t xml:space="preserve"> </w:t>
            </w:r>
            <w:r w:rsidRPr="00CC1669">
              <w:rPr>
                <w:spacing w:val="-2"/>
              </w:rPr>
              <w:t>internal</w:t>
            </w:r>
            <w:r w:rsidRPr="00CC1669">
              <w:t xml:space="preserve"> service</w:t>
            </w:r>
            <w:r w:rsidRPr="00CC1669">
              <w:rPr>
                <w:spacing w:val="31"/>
              </w:rPr>
              <w:t xml:space="preserve"> </w:t>
            </w:r>
            <w:r w:rsidRPr="00CC1669">
              <w:t>fund,</w:t>
            </w:r>
            <w:r w:rsidRPr="00CC1669">
              <w:rPr>
                <w:spacing w:val="32"/>
              </w:rPr>
              <w:t xml:space="preserve"> </w:t>
            </w:r>
            <w:r w:rsidRPr="00CC1669">
              <w:t>the</w:t>
            </w:r>
            <w:r w:rsidRPr="00CC1669">
              <w:rPr>
                <w:spacing w:val="28"/>
              </w:rPr>
              <w:t xml:space="preserve"> </w:t>
            </w:r>
            <w:r w:rsidRPr="00CC1669">
              <w:t>residual</w:t>
            </w:r>
            <w:r w:rsidRPr="00CC1669">
              <w:rPr>
                <w:spacing w:val="33"/>
              </w:rPr>
              <w:t xml:space="preserve"> </w:t>
            </w:r>
            <w:r w:rsidRPr="00CC1669">
              <w:t>assets</w:t>
            </w:r>
            <w:r w:rsidRPr="00CC1669">
              <w:rPr>
                <w:spacing w:val="31"/>
              </w:rPr>
              <w:t xml:space="preserve"> </w:t>
            </w:r>
            <w:r w:rsidRPr="00CC1669">
              <w:t>and</w:t>
            </w:r>
            <w:r w:rsidRPr="00CC1669">
              <w:rPr>
                <w:spacing w:val="31"/>
              </w:rPr>
              <w:t xml:space="preserve"> </w:t>
            </w:r>
            <w:r w:rsidRPr="00CC1669">
              <w:t>liabilities</w:t>
            </w:r>
            <w:r w:rsidRPr="00CC1669">
              <w:rPr>
                <w:spacing w:val="34"/>
              </w:rPr>
              <w:t xml:space="preserve"> </w:t>
            </w:r>
            <w:r w:rsidRPr="00CC1669">
              <w:t>should</w:t>
            </w:r>
            <w:r w:rsidRPr="00CC1669">
              <w:rPr>
                <w:spacing w:val="33"/>
              </w:rPr>
              <w:t xml:space="preserve"> </w:t>
            </w:r>
            <w:r w:rsidRPr="00CC1669">
              <w:t>be</w:t>
            </w:r>
            <w:r w:rsidRPr="00CC1669">
              <w:rPr>
                <w:spacing w:val="31"/>
              </w:rPr>
              <w:t xml:space="preserve"> </w:t>
            </w:r>
            <w:r w:rsidRPr="00CC1669">
              <w:t>reported</w:t>
            </w:r>
            <w:r w:rsidRPr="00CC1669">
              <w:rPr>
                <w:spacing w:val="31"/>
              </w:rPr>
              <w:t xml:space="preserve"> </w:t>
            </w:r>
            <w:r w:rsidRPr="00CC1669">
              <w:t>in</w:t>
            </w:r>
            <w:r w:rsidRPr="00CC1669">
              <w:rPr>
                <w:spacing w:val="31"/>
              </w:rPr>
              <w:t xml:space="preserve"> </w:t>
            </w:r>
            <w:r w:rsidRPr="00CC1669">
              <w:t>the business-type activities. (GASB No. 34 ¶62 and GASB No. 63 ¶7-8)</w:t>
            </w:r>
          </w:p>
          <w:p w14:paraId="5B33175D" w14:textId="77777777" w:rsidR="00C861BE" w:rsidRPr="00CC1669" w:rsidRDefault="00C861BE" w:rsidP="002C0645">
            <w:pPr>
              <w:pStyle w:val="TableParagraph"/>
              <w:spacing w:line="250" w:lineRule="exact"/>
              <w:ind w:left="107"/>
              <w:jc w:val="both"/>
            </w:pPr>
          </w:p>
        </w:tc>
        <w:tc>
          <w:tcPr>
            <w:tcW w:w="1080" w:type="dxa"/>
            <w:gridSpan w:val="2"/>
          </w:tcPr>
          <w:p w14:paraId="52142AF4" w14:textId="77777777" w:rsidR="00C861BE" w:rsidRPr="00CC1669" w:rsidRDefault="00C861BE" w:rsidP="002C0645">
            <w:pPr>
              <w:pStyle w:val="TableParagraph"/>
            </w:pPr>
          </w:p>
        </w:tc>
        <w:tc>
          <w:tcPr>
            <w:tcW w:w="1440" w:type="dxa"/>
            <w:gridSpan w:val="5"/>
          </w:tcPr>
          <w:p w14:paraId="6AC0C4D4" w14:textId="77777777" w:rsidR="00C861BE" w:rsidRPr="00CC1669" w:rsidRDefault="00C861BE" w:rsidP="002C0645">
            <w:pPr>
              <w:pStyle w:val="TableParagraph"/>
            </w:pPr>
          </w:p>
        </w:tc>
      </w:tr>
      <w:tr w:rsidR="00C861BE" w:rsidRPr="00CC1669" w14:paraId="350359A9" w14:textId="77777777" w:rsidTr="000C1439">
        <w:trPr>
          <w:gridAfter w:val="1"/>
          <w:wAfter w:w="44" w:type="dxa"/>
          <w:trHeight w:val="638"/>
        </w:trPr>
        <w:tc>
          <w:tcPr>
            <w:tcW w:w="360" w:type="dxa"/>
          </w:tcPr>
          <w:p w14:paraId="76448DDC" w14:textId="77777777" w:rsidR="00C861BE" w:rsidRPr="00CC1669" w:rsidRDefault="00C861BE" w:rsidP="002C0645">
            <w:pPr>
              <w:pStyle w:val="TableParagraph"/>
            </w:pPr>
          </w:p>
        </w:tc>
        <w:tc>
          <w:tcPr>
            <w:tcW w:w="8010" w:type="dxa"/>
          </w:tcPr>
          <w:p w14:paraId="1229474D" w14:textId="7687584B" w:rsidR="00C861BE" w:rsidRPr="00CC1669" w:rsidRDefault="00C861BE" w:rsidP="002C0645">
            <w:pPr>
              <w:pStyle w:val="TableParagraph"/>
              <w:spacing w:before="2" w:line="256" w:lineRule="auto"/>
              <w:ind w:left="107"/>
            </w:pPr>
            <w:r w:rsidRPr="00CC1669">
              <w:t>Total or Net OPEB Liability should be presented on the Statement of Net</w:t>
            </w:r>
            <w:r w:rsidRPr="00CC1669">
              <w:rPr>
                <w:spacing w:val="40"/>
              </w:rPr>
              <w:t xml:space="preserve"> </w:t>
            </w:r>
            <w:r w:rsidRPr="00CC1669">
              <w:t>Position, depending on funding arrangement.</w:t>
            </w:r>
          </w:p>
          <w:p w14:paraId="6586D391" w14:textId="77777777" w:rsidR="00C861BE" w:rsidRPr="00CC1669" w:rsidRDefault="00C861BE" w:rsidP="002C0645">
            <w:pPr>
              <w:pStyle w:val="TableParagraph"/>
              <w:spacing w:before="2" w:line="256" w:lineRule="auto"/>
              <w:ind w:left="107"/>
            </w:pPr>
          </w:p>
        </w:tc>
        <w:tc>
          <w:tcPr>
            <w:tcW w:w="1080" w:type="dxa"/>
            <w:gridSpan w:val="2"/>
          </w:tcPr>
          <w:p w14:paraId="006F5DB0" w14:textId="77777777" w:rsidR="00C861BE" w:rsidRPr="00CC1669" w:rsidRDefault="00C861BE" w:rsidP="002C0645">
            <w:pPr>
              <w:pStyle w:val="TableParagraph"/>
            </w:pPr>
          </w:p>
        </w:tc>
        <w:tc>
          <w:tcPr>
            <w:tcW w:w="1440" w:type="dxa"/>
            <w:gridSpan w:val="5"/>
          </w:tcPr>
          <w:p w14:paraId="4B69CDA7" w14:textId="77777777" w:rsidR="00C861BE" w:rsidRPr="00CC1669" w:rsidRDefault="00C861BE" w:rsidP="002C0645">
            <w:pPr>
              <w:pStyle w:val="TableParagraph"/>
            </w:pPr>
          </w:p>
        </w:tc>
      </w:tr>
      <w:tr w:rsidR="00C861BE" w:rsidRPr="00CC1669" w14:paraId="467A87A0" w14:textId="77777777" w:rsidTr="000C1439">
        <w:trPr>
          <w:gridAfter w:val="1"/>
          <w:wAfter w:w="44" w:type="dxa"/>
          <w:trHeight w:val="434"/>
        </w:trPr>
        <w:tc>
          <w:tcPr>
            <w:tcW w:w="360" w:type="dxa"/>
          </w:tcPr>
          <w:p w14:paraId="5C936D1A" w14:textId="77777777" w:rsidR="00C861BE" w:rsidRPr="00CC1669" w:rsidRDefault="00C861BE" w:rsidP="002C0645">
            <w:pPr>
              <w:pStyle w:val="TableParagraph"/>
            </w:pPr>
          </w:p>
        </w:tc>
        <w:tc>
          <w:tcPr>
            <w:tcW w:w="8010" w:type="dxa"/>
          </w:tcPr>
          <w:p w14:paraId="1ECD6DF1" w14:textId="77777777" w:rsidR="00C861BE" w:rsidRPr="00CC1669" w:rsidRDefault="00C861BE" w:rsidP="002C0645">
            <w:pPr>
              <w:pStyle w:val="TableParagraph"/>
              <w:spacing w:before="79"/>
              <w:ind w:left="107"/>
              <w:rPr>
                <w:b/>
                <w:sz w:val="24"/>
                <w:szCs w:val="24"/>
              </w:rPr>
            </w:pPr>
            <w:r w:rsidRPr="00CC1669">
              <w:rPr>
                <w:b/>
                <w:sz w:val="24"/>
                <w:szCs w:val="24"/>
              </w:rPr>
              <w:t>Statement</w:t>
            </w:r>
            <w:r w:rsidRPr="00CC1669">
              <w:rPr>
                <w:b/>
                <w:spacing w:val="-3"/>
                <w:sz w:val="24"/>
                <w:szCs w:val="24"/>
              </w:rPr>
              <w:t xml:space="preserve"> </w:t>
            </w:r>
            <w:r w:rsidRPr="00CC1669">
              <w:rPr>
                <w:b/>
                <w:sz w:val="24"/>
                <w:szCs w:val="24"/>
              </w:rPr>
              <w:t>of</w:t>
            </w:r>
            <w:r w:rsidRPr="00CC1669">
              <w:rPr>
                <w:b/>
                <w:spacing w:val="-3"/>
                <w:sz w:val="24"/>
                <w:szCs w:val="24"/>
              </w:rPr>
              <w:t xml:space="preserve"> </w:t>
            </w:r>
            <w:r w:rsidRPr="00CC1669">
              <w:rPr>
                <w:b/>
                <w:spacing w:val="-2"/>
                <w:sz w:val="24"/>
                <w:szCs w:val="24"/>
              </w:rPr>
              <w:t>Activities</w:t>
            </w:r>
          </w:p>
        </w:tc>
        <w:tc>
          <w:tcPr>
            <w:tcW w:w="1080" w:type="dxa"/>
            <w:gridSpan w:val="2"/>
          </w:tcPr>
          <w:p w14:paraId="49FF74D1" w14:textId="77777777" w:rsidR="00C861BE" w:rsidRPr="00CC1669" w:rsidRDefault="00C861BE" w:rsidP="002C0645">
            <w:pPr>
              <w:pStyle w:val="TableParagraph"/>
            </w:pPr>
          </w:p>
        </w:tc>
        <w:tc>
          <w:tcPr>
            <w:tcW w:w="1440" w:type="dxa"/>
            <w:gridSpan w:val="5"/>
          </w:tcPr>
          <w:p w14:paraId="68314D97" w14:textId="77777777" w:rsidR="00C861BE" w:rsidRPr="00CC1669" w:rsidRDefault="00C861BE" w:rsidP="002C0645">
            <w:pPr>
              <w:pStyle w:val="TableParagraph"/>
            </w:pPr>
          </w:p>
        </w:tc>
      </w:tr>
      <w:tr w:rsidR="00C861BE" w:rsidRPr="00CC1669" w14:paraId="3F5F8880" w14:textId="77777777" w:rsidTr="000C1439">
        <w:trPr>
          <w:gridAfter w:val="1"/>
          <w:wAfter w:w="44" w:type="dxa"/>
          <w:trHeight w:val="908"/>
        </w:trPr>
        <w:tc>
          <w:tcPr>
            <w:tcW w:w="360" w:type="dxa"/>
          </w:tcPr>
          <w:p w14:paraId="65B1E2EF" w14:textId="77777777" w:rsidR="00C861BE" w:rsidRPr="00CC1669" w:rsidRDefault="00C861BE" w:rsidP="002C0645">
            <w:pPr>
              <w:pStyle w:val="TableParagraph"/>
            </w:pPr>
          </w:p>
        </w:tc>
        <w:tc>
          <w:tcPr>
            <w:tcW w:w="8010" w:type="dxa"/>
          </w:tcPr>
          <w:p w14:paraId="745BD48C" w14:textId="7060F9F7" w:rsidR="00C861BE" w:rsidRPr="00CC1669" w:rsidRDefault="00C861BE" w:rsidP="002C0645">
            <w:pPr>
              <w:pStyle w:val="TableParagraph"/>
              <w:spacing w:line="229" w:lineRule="exact"/>
              <w:ind w:left="107"/>
            </w:pPr>
            <w:r w:rsidRPr="00CC1669">
              <w:t>Does</w:t>
            </w:r>
            <w:r w:rsidRPr="00CC1669">
              <w:rPr>
                <w:spacing w:val="42"/>
              </w:rPr>
              <w:t xml:space="preserve"> </w:t>
            </w:r>
            <w:r w:rsidRPr="00CC1669">
              <w:t>the</w:t>
            </w:r>
            <w:r w:rsidRPr="00CC1669">
              <w:rPr>
                <w:spacing w:val="41"/>
              </w:rPr>
              <w:t xml:space="preserve"> </w:t>
            </w:r>
            <w:r w:rsidRPr="00CC1669">
              <w:t>statement</w:t>
            </w:r>
            <w:r w:rsidRPr="00CC1669">
              <w:rPr>
                <w:spacing w:val="44"/>
              </w:rPr>
              <w:t xml:space="preserve"> </w:t>
            </w:r>
            <w:r w:rsidRPr="00CC1669">
              <w:t>present</w:t>
            </w:r>
            <w:r w:rsidRPr="00CC1669">
              <w:rPr>
                <w:spacing w:val="42"/>
              </w:rPr>
              <w:t xml:space="preserve"> </w:t>
            </w:r>
            <w:r w:rsidRPr="00CC1669">
              <w:t>activities</w:t>
            </w:r>
            <w:r w:rsidRPr="00CC1669">
              <w:rPr>
                <w:spacing w:val="42"/>
              </w:rPr>
              <w:t xml:space="preserve"> </w:t>
            </w:r>
            <w:r w:rsidRPr="00CC1669">
              <w:t>accounted</w:t>
            </w:r>
            <w:r w:rsidRPr="00CC1669">
              <w:rPr>
                <w:spacing w:val="44"/>
              </w:rPr>
              <w:t xml:space="preserve"> </w:t>
            </w:r>
            <w:r w:rsidRPr="00CC1669">
              <w:t>for</w:t>
            </w:r>
            <w:r w:rsidRPr="00CC1669">
              <w:rPr>
                <w:spacing w:val="45"/>
              </w:rPr>
              <w:t xml:space="preserve"> </w:t>
            </w:r>
            <w:r w:rsidRPr="00CC1669">
              <w:t>in</w:t>
            </w:r>
            <w:r w:rsidRPr="00CC1669">
              <w:rPr>
                <w:spacing w:val="43"/>
              </w:rPr>
              <w:t xml:space="preserve"> </w:t>
            </w:r>
            <w:r w:rsidR="00850C2E">
              <w:t>Government</w:t>
            </w:r>
            <w:r w:rsidRPr="00CC1669">
              <w:t>al</w:t>
            </w:r>
            <w:r w:rsidRPr="00CC1669">
              <w:rPr>
                <w:spacing w:val="43"/>
              </w:rPr>
              <w:t xml:space="preserve"> </w:t>
            </w:r>
            <w:r w:rsidRPr="00CC1669">
              <w:t>funds</w:t>
            </w:r>
            <w:r w:rsidRPr="00CC1669">
              <w:rPr>
                <w:spacing w:val="43"/>
              </w:rPr>
              <w:t xml:space="preserve"> </w:t>
            </w:r>
            <w:r w:rsidRPr="00CC1669">
              <w:rPr>
                <w:spacing w:val="-5"/>
              </w:rPr>
              <w:t xml:space="preserve">by </w:t>
            </w:r>
            <w:r w:rsidRPr="00CC1669">
              <w:t xml:space="preserve">function and are those activities accounted for in the enterprise funds by different identifiable activities? </w:t>
            </w:r>
            <w:r w:rsidR="00BF3C77" w:rsidRPr="00CC1669">
              <w:br/>
            </w:r>
            <w:r w:rsidRPr="00CC1669">
              <w:t>(GASB No. 37 ¶ 10)</w:t>
            </w:r>
          </w:p>
          <w:p w14:paraId="01F5E404" w14:textId="77777777" w:rsidR="00C861BE" w:rsidRPr="00CC1669" w:rsidRDefault="00C861BE" w:rsidP="002C0645">
            <w:pPr>
              <w:pStyle w:val="TableParagraph"/>
              <w:spacing w:line="229" w:lineRule="exact"/>
              <w:ind w:left="107"/>
            </w:pPr>
          </w:p>
        </w:tc>
        <w:tc>
          <w:tcPr>
            <w:tcW w:w="1080" w:type="dxa"/>
            <w:gridSpan w:val="2"/>
          </w:tcPr>
          <w:p w14:paraId="51392952" w14:textId="77777777" w:rsidR="00C861BE" w:rsidRPr="00CC1669" w:rsidRDefault="00C861BE" w:rsidP="002C0645">
            <w:pPr>
              <w:pStyle w:val="TableParagraph"/>
            </w:pPr>
          </w:p>
        </w:tc>
        <w:tc>
          <w:tcPr>
            <w:tcW w:w="1440" w:type="dxa"/>
            <w:gridSpan w:val="5"/>
          </w:tcPr>
          <w:p w14:paraId="18F30DA7" w14:textId="77777777" w:rsidR="00C861BE" w:rsidRPr="00CC1669" w:rsidRDefault="00C861BE" w:rsidP="002C0645">
            <w:pPr>
              <w:pStyle w:val="TableParagraph"/>
            </w:pPr>
          </w:p>
        </w:tc>
      </w:tr>
      <w:tr w:rsidR="00C861BE" w:rsidRPr="00CC1669" w14:paraId="2C4F8CA4" w14:textId="77777777" w:rsidTr="000C1439">
        <w:trPr>
          <w:gridAfter w:val="1"/>
          <w:wAfter w:w="44" w:type="dxa"/>
          <w:trHeight w:val="921"/>
        </w:trPr>
        <w:tc>
          <w:tcPr>
            <w:tcW w:w="360" w:type="dxa"/>
          </w:tcPr>
          <w:p w14:paraId="4F045F41" w14:textId="77777777" w:rsidR="00C861BE" w:rsidRPr="00CC1669" w:rsidRDefault="00C861BE" w:rsidP="002C0645">
            <w:pPr>
              <w:pStyle w:val="TableParagraph"/>
            </w:pPr>
          </w:p>
        </w:tc>
        <w:tc>
          <w:tcPr>
            <w:tcW w:w="8010" w:type="dxa"/>
          </w:tcPr>
          <w:p w14:paraId="75C728C3" w14:textId="03533FC0" w:rsidR="00C861BE" w:rsidRPr="00CC1669" w:rsidRDefault="00C861BE" w:rsidP="002C0645">
            <w:pPr>
              <w:pStyle w:val="TableParagraph"/>
              <w:spacing w:line="230" w:lineRule="exact"/>
              <w:ind w:left="107" w:right="96"/>
              <w:jc w:val="both"/>
            </w:pPr>
            <w:r w:rsidRPr="00CC1669">
              <w:t>Are all expenses reported by function (</w:t>
            </w:r>
            <w:r w:rsidR="00850C2E">
              <w:t>Government</w:t>
            </w:r>
            <w:r w:rsidRPr="00CC1669">
              <w:t>al) or identifiable activities (business-type) except those that are reported as special or extraordinary items?</w:t>
            </w:r>
            <w:r w:rsidRPr="00CC1669">
              <w:rPr>
                <w:spacing w:val="40"/>
              </w:rPr>
              <w:t xml:space="preserve"> </w:t>
            </w:r>
            <w:r w:rsidRPr="00CC1669">
              <w:t>Are the functions consistent with those functions reported in the fund level statements, as applicable?</w:t>
            </w:r>
          </w:p>
          <w:p w14:paraId="7473AD1C" w14:textId="77777777" w:rsidR="00C861BE" w:rsidRPr="00CC1669" w:rsidRDefault="00C861BE" w:rsidP="002C0645">
            <w:pPr>
              <w:pStyle w:val="TableParagraph"/>
              <w:spacing w:line="230" w:lineRule="exact"/>
              <w:ind w:left="107" w:right="96"/>
              <w:jc w:val="both"/>
            </w:pPr>
          </w:p>
        </w:tc>
        <w:tc>
          <w:tcPr>
            <w:tcW w:w="1080" w:type="dxa"/>
            <w:gridSpan w:val="2"/>
          </w:tcPr>
          <w:p w14:paraId="14C4F726" w14:textId="77777777" w:rsidR="00C861BE" w:rsidRPr="00CC1669" w:rsidRDefault="00C861BE" w:rsidP="002C0645">
            <w:pPr>
              <w:pStyle w:val="TableParagraph"/>
            </w:pPr>
          </w:p>
        </w:tc>
        <w:tc>
          <w:tcPr>
            <w:tcW w:w="1440" w:type="dxa"/>
            <w:gridSpan w:val="5"/>
          </w:tcPr>
          <w:p w14:paraId="634A168A" w14:textId="77777777" w:rsidR="00C861BE" w:rsidRPr="00CC1669" w:rsidRDefault="00C861BE" w:rsidP="002C0645">
            <w:pPr>
              <w:pStyle w:val="TableParagraph"/>
            </w:pPr>
          </w:p>
        </w:tc>
      </w:tr>
      <w:tr w:rsidR="00C861BE" w:rsidRPr="00CC1669" w14:paraId="2B7637BE" w14:textId="77777777" w:rsidTr="000C1439">
        <w:trPr>
          <w:gridAfter w:val="1"/>
          <w:wAfter w:w="44" w:type="dxa"/>
          <w:trHeight w:val="460"/>
        </w:trPr>
        <w:tc>
          <w:tcPr>
            <w:tcW w:w="360" w:type="dxa"/>
          </w:tcPr>
          <w:p w14:paraId="02D3479F" w14:textId="77777777" w:rsidR="00C861BE" w:rsidRPr="00CC1669" w:rsidRDefault="00C861BE" w:rsidP="002C0645">
            <w:pPr>
              <w:pStyle w:val="TableParagraph"/>
            </w:pPr>
          </w:p>
        </w:tc>
        <w:tc>
          <w:tcPr>
            <w:tcW w:w="8010" w:type="dxa"/>
          </w:tcPr>
          <w:p w14:paraId="12284384" w14:textId="6116DF87" w:rsidR="00C861BE" w:rsidRPr="00CC1669" w:rsidRDefault="00C861BE" w:rsidP="00BF3C77">
            <w:pPr>
              <w:pStyle w:val="TableParagraph"/>
              <w:spacing w:line="230" w:lineRule="exact"/>
              <w:ind w:left="107"/>
            </w:pPr>
            <w:r w:rsidRPr="00CC1669">
              <w:t>For</w:t>
            </w:r>
            <w:r w:rsidRPr="00CC1669">
              <w:rPr>
                <w:spacing w:val="-2"/>
              </w:rPr>
              <w:t xml:space="preserve"> </w:t>
            </w:r>
            <w:r w:rsidRPr="00CC1669">
              <w:t>municipalities</w:t>
            </w:r>
            <w:r w:rsidRPr="00CC1669">
              <w:rPr>
                <w:spacing w:val="-1"/>
              </w:rPr>
              <w:t xml:space="preserve"> </w:t>
            </w:r>
            <w:r w:rsidRPr="00CC1669">
              <w:t>that</w:t>
            </w:r>
            <w:r w:rsidRPr="00CC1669">
              <w:rPr>
                <w:spacing w:val="-3"/>
              </w:rPr>
              <w:t xml:space="preserve"> </w:t>
            </w:r>
            <w:r w:rsidRPr="00CC1669">
              <w:t>participate in LGERS, have</w:t>
            </w:r>
            <w:r w:rsidRPr="00CC1669">
              <w:rPr>
                <w:spacing w:val="-3"/>
              </w:rPr>
              <w:t xml:space="preserve"> </w:t>
            </w:r>
            <w:r w:rsidRPr="00CC1669">
              <w:t>the</w:t>
            </w:r>
            <w:r w:rsidRPr="00CC1669">
              <w:rPr>
                <w:spacing w:val="-1"/>
              </w:rPr>
              <w:t xml:space="preserve"> </w:t>
            </w:r>
            <w:r w:rsidRPr="00CC1669">
              <w:t>net</w:t>
            </w:r>
            <w:r w:rsidRPr="00CC1669">
              <w:rPr>
                <w:spacing w:val="-3"/>
              </w:rPr>
              <w:t xml:space="preserve"> </w:t>
            </w:r>
            <w:r w:rsidRPr="00CC1669">
              <w:t>pension</w:t>
            </w:r>
            <w:r w:rsidRPr="00CC1669">
              <w:rPr>
                <w:spacing w:val="-3"/>
              </w:rPr>
              <w:t xml:space="preserve"> </w:t>
            </w:r>
            <w:r w:rsidRPr="00CC1669">
              <w:t>asset or</w:t>
            </w:r>
            <w:r w:rsidRPr="00CC1669">
              <w:rPr>
                <w:spacing w:val="-2"/>
              </w:rPr>
              <w:t xml:space="preserve"> </w:t>
            </w:r>
            <w:r w:rsidRPr="00CC1669">
              <w:t>liability, deferred inflows/outflows of resources, and pension expense been allocated among all relevant funds?</w:t>
            </w:r>
          </w:p>
        </w:tc>
        <w:tc>
          <w:tcPr>
            <w:tcW w:w="1080" w:type="dxa"/>
            <w:gridSpan w:val="2"/>
          </w:tcPr>
          <w:p w14:paraId="2DB2D4D4" w14:textId="77777777" w:rsidR="00C861BE" w:rsidRPr="00CC1669" w:rsidRDefault="00C861BE" w:rsidP="002C0645">
            <w:pPr>
              <w:pStyle w:val="TableParagraph"/>
            </w:pPr>
          </w:p>
        </w:tc>
        <w:tc>
          <w:tcPr>
            <w:tcW w:w="1440" w:type="dxa"/>
            <w:gridSpan w:val="5"/>
          </w:tcPr>
          <w:p w14:paraId="409B937F" w14:textId="77777777" w:rsidR="00C861BE" w:rsidRPr="00CC1669" w:rsidRDefault="00C861BE" w:rsidP="002C0645">
            <w:pPr>
              <w:pStyle w:val="TableParagraph"/>
            </w:pPr>
          </w:p>
        </w:tc>
      </w:tr>
      <w:tr w:rsidR="00C861BE" w:rsidRPr="00CC1669" w14:paraId="163AB515" w14:textId="77777777" w:rsidTr="000C1439">
        <w:trPr>
          <w:gridAfter w:val="1"/>
          <w:wAfter w:w="44" w:type="dxa"/>
          <w:trHeight w:val="458"/>
        </w:trPr>
        <w:tc>
          <w:tcPr>
            <w:tcW w:w="360" w:type="dxa"/>
          </w:tcPr>
          <w:p w14:paraId="71454E3C" w14:textId="77777777" w:rsidR="00C861BE" w:rsidRPr="00CC1669" w:rsidRDefault="00C861BE" w:rsidP="002C0645">
            <w:pPr>
              <w:pStyle w:val="TableParagraph"/>
            </w:pPr>
          </w:p>
        </w:tc>
        <w:tc>
          <w:tcPr>
            <w:tcW w:w="8010" w:type="dxa"/>
          </w:tcPr>
          <w:p w14:paraId="0AD74850" w14:textId="77777777" w:rsidR="00C861BE" w:rsidRPr="00CC1669" w:rsidRDefault="00C861BE" w:rsidP="002C0645">
            <w:pPr>
              <w:pStyle w:val="TableParagraph"/>
              <w:spacing w:line="228" w:lineRule="exact"/>
              <w:ind w:left="107"/>
            </w:pPr>
            <w:r w:rsidRPr="00CC1669">
              <w:t>Are</w:t>
            </w:r>
            <w:r w:rsidRPr="00CC1669">
              <w:rPr>
                <w:spacing w:val="40"/>
              </w:rPr>
              <w:t xml:space="preserve"> </w:t>
            </w:r>
            <w:r w:rsidRPr="00CC1669">
              <w:t>program</w:t>
            </w:r>
            <w:r w:rsidRPr="00CC1669">
              <w:rPr>
                <w:spacing w:val="40"/>
              </w:rPr>
              <w:t xml:space="preserve"> </w:t>
            </w:r>
            <w:r w:rsidRPr="00CC1669">
              <w:t>revenues</w:t>
            </w:r>
            <w:r w:rsidRPr="00CC1669">
              <w:rPr>
                <w:spacing w:val="40"/>
              </w:rPr>
              <w:t xml:space="preserve"> </w:t>
            </w:r>
            <w:r w:rsidRPr="00CC1669">
              <w:t>separately</w:t>
            </w:r>
            <w:r w:rsidRPr="00CC1669">
              <w:rPr>
                <w:spacing w:val="40"/>
              </w:rPr>
              <w:t xml:space="preserve"> </w:t>
            </w:r>
            <w:r w:rsidRPr="00CC1669">
              <w:t>reported</w:t>
            </w:r>
            <w:r w:rsidRPr="00CC1669">
              <w:rPr>
                <w:spacing w:val="40"/>
              </w:rPr>
              <w:t xml:space="preserve"> </w:t>
            </w:r>
            <w:r w:rsidRPr="00CC1669">
              <w:t>in</w:t>
            </w:r>
            <w:r w:rsidRPr="00CC1669">
              <w:rPr>
                <w:spacing w:val="40"/>
              </w:rPr>
              <w:t xml:space="preserve"> </w:t>
            </w:r>
            <w:r w:rsidRPr="00CC1669">
              <w:t>three</w:t>
            </w:r>
            <w:r w:rsidRPr="00CC1669">
              <w:rPr>
                <w:spacing w:val="40"/>
              </w:rPr>
              <w:t xml:space="preserve"> </w:t>
            </w:r>
            <w:r w:rsidRPr="00CC1669">
              <w:t>categories</w:t>
            </w:r>
            <w:r w:rsidRPr="00CC1669">
              <w:rPr>
                <w:spacing w:val="40"/>
              </w:rPr>
              <w:t xml:space="preserve"> </w:t>
            </w:r>
            <w:r w:rsidRPr="00CC1669">
              <w:t>–</w:t>
            </w:r>
            <w:r w:rsidRPr="00CC1669">
              <w:rPr>
                <w:spacing w:val="40"/>
              </w:rPr>
              <w:t xml:space="preserve"> </w:t>
            </w:r>
            <w:r w:rsidRPr="00CC1669">
              <w:t>charges</w:t>
            </w:r>
            <w:r w:rsidRPr="00CC1669">
              <w:rPr>
                <w:spacing w:val="40"/>
              </w:rPr>
              <w:t xml:space="preserve"> </w:t>
            </w:r>
            <w:r w:rsidRPr="00CC1669">
              <w:t>for</w:t>
            </w:r>
            <w:r w:rsidRPr="00CC1669">
              <w:rPr>
                <w:spacing w:val="40"/>
              </w:rPr>
              <w:t xml:space="preserve"> </w:t>
            </w:r>
            <w:r w:rsidRPr="00CC1669">
              <w:t>services, operating grants and contributions and capital grants and contributions?</w:t>
            </w:r>
          </w:p>
          <w:p w14:paraId="7FFDE9EB" w14:textId="77777777" w:rsidR="00C861BE" w:rsidRPr="00CC1669" w:rsidRDefault="00C861BE" w:rsidP="002C0645">
            <w:pPr>
              <w:pStyle w:val="TableParagraph"/>
              <w:spacing w:line="228" w:lineRule="exact"/>
              <w:ind w:left="107"/>
            </w:pPr>
          </w:p>
        </w:tc>
        <w:tc>
          <w:tcPr>
            <w:tcW w:w="1080" w:type="dxa"/>
            <w:gridSpan w:val="2"/>
          </w:tcPr>
          <w:p w14:paraId="4B03D9CD" w14:textId="77777777" w:rsidR="00C861BE" w:rsidRPr="00CC1669" w:rsidRDefault="00C861BE" w:rsidP="002C0645">
            <w:pPr>
              <w:pStyle w:val="TableParagraph"/>
            </w:pPr>
          </w:p>
        </w:tc>
        <w:tc>
          <w:tcPr>
            <w:tcW w:w="1440" w:type="dxa"/>
            <w:gridSpan w:val="5"/>
          </w:tcPr>
          <w:p w14:paraId="6DC76A02" w14:textId="77777777" w:rsidR="00C861BE" w:rsidRPr="00CC1669" w:rsidRDefault="00C861BE" w:rsidP="002C0645">
            <w:pPr>
              <w:pStyle w:val="TableParagraph"/>
            </w:pPr>
          </w:p>
        </w:tc>
      </w:tr>
      <w:tr w:rsidR="00C861BE" w:rsidRPr="00CC1669" w14:paraId="7B2E2E02" w14:textId="77777777" w:rsidTr="000C1439">
        <w:trPr>
          <w:gridAfter w:val="1"/>
          <w:wAfter w:w="44" w:type="dxa"/>
          <w:trHeight w:val="460"/>
        </w:trPr>
        <w:tc>
          <w:tcPr>
            <w:tcW w:w="360" w:type="dxa"/>
          </w:tcPr>
          <w:p w14:paraId="65419EE6" w14:textId="77777777" w:rsidR="00C861BE" w:rsidRPr="00CC1669" w:rsidRDefault="00C861BE" w:rsidP="002C0645">
            <w:pPr>
              <w:pStyle w:val="TableParagraph"/>
            </w:pPr>
          </w:p>
        </w:tc>
        <w:tc>
          <w:tcPr>
            <w:tcW w:w="8010" w:type="dxa"/>
          </w:tcPr>
          <w:p w14:paraId="2179C735" w14:textId="77777777" w:rsidR="00C861BE" w:rsidRPr="00CC1669" w:rsidRDefault="00C861BE" w:rsidP="002C0645">
            <w:pPr>
              <w:pStyle w:val="TableParagraph"/>
              <w:spacing w:line="230" w:lineRule="exact"/>
              <w:ind w:left="107"/>
            </w:pPr>
            <w:r w:rsidRPr="00CC1669">
              <w:t>Is interest on general long term liabilities that are not considered direct expenses,</w:t>
            </w:r>
            <w:r w:rsidRPr="00CC1669">
              <w:rPr>
                <w:spacing w:val="40"/>
              </w:rPr>
              <w:t xml:space="preserve"> </w:t>
            </w:r>
            <w:r w:rsidRPr="00CC1669">
              <w:t>reported on a separate line?</w:t>
            </w:r>
            <w:r w:rsidRPr="00CC1669">
              <w:rPr>
                <w:spacing w:val="40"/>
              </w:rPr>
              <w:t xml:space="preserve"> </w:t>
            </w:r>
            <w:r w:rsidRPr="00CC1669">
              <w:t>(GASB No. 34, ¶ 46)</w:t>
            </w:r>
          </w:p>
          <w:p w14:paraId="57DBF413" w14:textId="77777777" w:rsidR="00C861BE" w:rsidRPr="00CC1669" w:rsidRDefault="00C861BE" w:rsidP="002C0645">
            <w:pPr>
              <w:pStyle w:val="TableParagraph"/>
              <w:spacing w:line="230" w:lineRule="exact"/>
              <w:ind w:left="107"/>
            </w:pPr>
          </w:p>
        </w:tc>
        <w:tc>
          <w:tcPr>
            <w:tcW w:w="1080" w:type="dxa"/>
            <w:gridSpan w:val="2"/>
          </w:tcPr>
          <w:p w14:paraId="2C2F631B" w14:textId="77777777" w:rsidR="00C861BE" w:rsidRPr="00CC1669" w:rsidRDefault="00C861BE" w:rsidP="002C0645">
            <w:pPr>
              <w:pStyle w:val="TableParagraph"/>
            </w:pPr>
          </w:p>
        </w:tc>
        <w:tc>
          <w:tcPr>
            <w:tcW w:w="1440" w:type="dxa"/>
            <w:gridSpan w:val="5"/>
          </w:tcPr>
          <w:p w14:paraId="30F9D35C" w14:textId="77777777" w:rsidR="00C861BE" w:rsidRPr="00CC1669" w:rsidRDefault="00C861BE" w:rsidP="002C0645">
            <w:pPr>
              <w:pStyle w:val="TableParagraph"/>
            </w:pPr>
          </w:p>
        </w:tc>
      </w:tr>
      <w:tr w:rsidR="00C861BE" w:rsidRPr="00CC1669" w14:paraId="46FDB182" w14:textId="77777777" w:rsidTr="000C1439">
        <w:trPr>
          <w:gridAfter w:val="1"/>
          <w:wAfter w:w="44" w:type="dxa"/>
          <w:trHeight w:val="707"/>
        </w:trPr>
        <w:tc>
          <w:tcPr>
            <w:tcW w:w="360" w:type="dxa"/>
          </w:tcPr>
          <w:p w14:paraId="35A80EC5" w14:textId="77777777" w:rsidR="00C861BE" w:rsidRPr="00CC1669" w:rsidRDefault="00C861BE" w:rsidP="002C0645">
            <w:pPr>
              <w:pStyle w:val="TableParagraph"/>
            </w:pPr>
          </w:p>
        </w:tc>
        <w:tc>
          <w:tcPr>
            <w:tcW w:w="8010" w:type="dxa"/>
          </w:tcPr>
          <w:p w14:paraId="0B4B61C7" w14:textId="6A454382" w:rsidR="00C861BE" w:rsidRPr="00CC1669" w:rsidRDefault="00C861BE" w:rsidP="002C0645">
            <w:pPr>
              <w:pStyle w:val="TableParagraph"/>
              <w:spacing w:before="2" w:line="256" w:lineRule="auto"/>
              <w:ind w:left="107"/>
            </w:pPr>
            <w:r w:rsidRPr="00CC1669">
              <w:t>Are</w:t>
            </w:r>
            <w:r w:rsidRPr="00CC1669">
              <w:rPr>
                <w:spacing w:val="-5"/>
              </w:rPr>
              <w:t xml:space="preserve"> </w:t>
            </w:r>
            <w:r w:rsidRPr="00CC1669">
              <w:t>transfers</w:t>
            </w:r>
            <w:r w:rsidRPr="00CC1669">
              <w:rPr>
                <w:spacing w:val="-5"/>
              </w:rPr>
              <w:t xml:space="preserve"> </w:t>
            </w:r>
            <w:r w:rsidRPr="00CC1669">
              <w:t>shown</w:t>
            </w:r>
            <w:r w:rsidRPr="00CC1669">
              <w:rPr>
                <w:spacing w:val="-4"/>
              </w:rPr>
              <w:t xml:space="preserve"> </w:t>
            </w:r>
            <w:r w:rsidRPr="00CC1669">
              <w:t>separately</w:t>
            </w:r>
            <w:r w:rsidRPr="00CC1669">
              <w:rPr>
                <w:spacing w:val="-3"/>
              </w:rPr>
              <w:t xml:space="preserve"> </w:t>
            </w:r>
            <w:r w:rsidR="00A26778" w:rsidRPr="00CC1669">
              <w:t>and</w:t>
            </w:r>
            <w:r w:rsidRPr="00CC1669">
              <w:rPr>
                <w:spacing w:val="-5"/>
              </w:rPr>
              <w:t xml:space="preserve"> </w:t>
            </w:r>
            <w:r w:rsidRPr="00CC1669">
              <w:t>net</w:t>
            </w:r>
            <w:r w:rsidRPr="00CC1669">
              <w:rPr>
                <w:spacing w:val="-6"/>
              </w:rPr>
              <w:t xml:space="preserve"> </w:t>
            </w:r>
            <w:r w:rsidRPr="00CC1669">
              <w:t>to</w:t>
            </w:r>
            <w:r w:rsidRPr="00CC1669">
              <w:rPr>
                <w:spacing w:val="-5"/>
              </w:rPr>
              <w:t xml:space="preserve"> </w:t>
            </w:r>
            <w:r w:rsidRPr="00CC1669">
              <w:t>zero,</w:t>
            </w:r>
            <w:r w:rsidRPr="00CC1669">
              <w:rPr>
                <w:spacing w:val="-5"/>
              </w:rPr>
              <w:t xml:space="preserve"> </w:t>
            </w:r>
            <w:r w:rsidRPr="00CC1669">
              <w:t>except</w:t>
            </w:r>
            <w:r w:rsidRPr="00CC1669">
              <w:rPr>
                <w:spacing w:val="-2"/>
              </w:rPr>
              <w:t xml:space="preserve"> </w:t>
            </w:r>
            <w:r w:rsidRPr="00CC1669">
              <w:t>when</w:t>
            </w:r>
            <w:r w:rsidRPr="00CC1669">
              <w:rPr>
                <w:spacing w:val="-5"/>
              </w:rPr>
              <w:t xml:space="preserve"> there are </w:t>
            </w:r>
            <w:r w:rsidRPr="00CC1669">
              <w:t>transfers to/from blended component unit(s) with a different fiscal year end.</w:t>
            </w:r>
          </w:p>
        </w:tc>
        <w:tc>
          <w:tcPr>
            <w:tcW w:w="1080" w:type="dxa"/>
            <w:gridSpan w:val="2"/>
          </w:tcPr>
          <w:p w14:paraId="65F2CA56" w14:textId="77777777" w:rsidR="00C861BE" w:rsidRPr="00CC1669" w:rsidRDefault="00C861BE" w:rsidP="002C0645">
            <w:pPr>
              <w:pStyle w:val="TableParagraph"/>
            </w:pPr>
          </w:p>
        </w:tc>
        <w:tc>
          <w:tcPr>
            <w:tcW w:w="1440" w:type="dxa"/>
            <w:gridSpan w:val="5"/>
          </w:tcPr>
          <w:p w14:paraId="2E49242E" w14:textId="77777777" w:rsidR="00C861BE" w:rsidRPr="00CC1669" w:rsidRDefault="00C861BE" w:rsidP="002C0645">
            <w:pPr>
              <w:pStyle w:val="TableParagraph"/>
            </w:pPr>
          </w:p>
        </w:tc>
      </w:tr>
      <w:tr w:rsidR="00C861BE" w:rsidRPr="00CC1669" w14:paraId="2DA42BF3" w14:textId="77777777" w:rsidTr="000C1439">
        <w:trPr>
          <w:gridAfter w:val="1"/>
          <w:wAfter w:w="44" w:type="dxa"/>
          <w:trHeight w:val="431"/>
        </w:trPr>
        <w:tc>
          <w:tcPr>
            <w:tcW w:w="360" w:type="dxa"/>
          </w:tcPr>
          <w:p w14:paraId="0D8F95EE" w14:textId="77777777" w:rsidR="00C861BE" w:rsidRPr="00CC1669" w:rsidRDefault="00C861BE" w:rsidP="002C0645">
            <w:pPr>
              <w:pStyle w:val="TableParagraph"/>
            </w:pPr>
          </w:p>
        </w:tc>
        <w:tc>
          <w:tcPr>
            <w:tcW w:w="8010" w:type="dxa"/>
          </w:tcPr>
          <w:p w14:paraId="58778CCC" w14:textId="77777777" w:rsidR="00C861BE" w:rsidRPr="00CC1669" w:rsidRDefault="00C861BE" w:rsidP="002C0645">
            <w:pPr>
              <w:pStyle w:val="TableParagraph"/>
              <w:ind w:left="107"/>
            </w:pPr>
            <w:r w:rsidRPr="00CC1669">
              <w:t>Are</w:t>
            </w:r>
            <w:r w:rsidRPr="00CC1669">
              <w:rPr>
                <w:spacing w:val="-4"/>
              </w:rPr>
              <w:t xml:space="preserve"> </w:t>
            </w:r>
            <w:r w:rsidRPr="00CC1669">
              <w:t>all</w:t>
            </w:r>
            <w:r w:rsidRPr="00CC1669">
              <w:rPr>
                <w:spacing w:val="-6"/>
              </w:rPr>
              <w:t xml:space="preserve"> </w:t>
            </w:r>
            <w:r w:rsidRPr="00CC1669">
              <w:t>tax</w:t>
            </w:r>
            <w:r w:rsidRPr="00CC1669">
              <w:rPr>
                <w:spacing w:val="-5"/>
              </w:rPr>
              <w:t xml:space="preserve"> </w:t>
            </w:r>
            <w:r w:rsidRPr="00CC1669">
              <w:t>revenues</w:t>
            </w:r>
            <w:r w:rsidRPr="00CC1669">
              <w:rPr>
                <w:spacing w:val="-3"/>
              </w:rPr>
              <w:t xml:space="preserve"> </w:t>
            </w:r>
            <w:r w:rsidRPr="00CC1669">
              <w:t>reported</w:t>
            </w:r>
            <w:r w:rsidRPr="00CC1669">
              <w:rPr>
                <w:spacing w:val="-5"/>
              </w:rPr>
              <w:t xml:space="preserve"> </w:t>
            </w:r>
            <w:r w:rsidRPr="00CC1669">
              <w:t>separately</w:t>
            </w:r>
            <w:r w:rsidRPr="00CC1669">
              <w:rPr>
                <w:spacing w:val="-6"/>
              </w:rPr>
              <w:t xml:space="preserve"> </w:t>
            </w:r>
            <w:r w:rsidRPr="00CC1669">
              <w:t>by</w:t>
            </w:r>
            <w:r w:rsidRPr="00CC1669">
              <w:rPr>
                <w:spacing w:val="-2"/>
              </w:rPr>
              <w:t xml:space="preserve"> </w:t>
            </w:r>
            <w:r w:rsidRPr="00CC1669">
              <w:t>the</w:t>
            </w:r>
            <w:r w:rsidRPr="00CC1669">
              <w:rPr>
                <w:spacing w:val="-6"/>
              </w:rPr>
              <w:t xml:space="preserve"> </w:t>
            </w:r>
            <w:r w:rsidRPr="00CC1669">
              <w:t>type</w:t>
            </w:r>
            <w:r w:rsidRPr="00CC1669">
              <w:rPr>
                <w:spacing w:val="-3"/>
              </w:rPr>
              <w:t xml:space="preserve"> </w:t>
            </w:r>
            <w:r w:rsidRPr="00CC1669">
              <w:t>of</w:t>
            </w:r>
            <w:r w:rsidRPr="00CC1669">
              <w:rPr>
                <w:spacing w:val="-4"/>
              </w:rPr>
              <w:t xml:space="preserve"> tax?</w:t>
            </w:r>
          </w:p>
        </w:tc>
        <w:tc>
          <w:tcPr>
            <w:tcW w:w="1080" w:type="dxa"/>
            <w:gridSpan w:val="2"/>
          </w:tcPr>
          <w:p w14:paraId="7D6156EE" w14:textId="77777777" w:rsidR="00C861BE" w:rsidRPr="00CC1669" w:rsidRDefault="00C861BE" w:rsidP="002C0645">
            <w:pPr>
              <w:pStyle w:val="TableParagraph"/>
            </w:pPr>
          </w:p>
        </w:tc>
        <w:tc>
          <w:tcPr>
            <w:tcW w:w="1440" w:type="dxa"/>
            <w:gridSpan w:val="5"/>
          </w:tcPr>
          <w:p w14:paraId="1A50ED16" w14:textId="77777777" w:rsidR="00C861BE" w:rsidRPr="00CC1669" w:rsidRDefault="00C861BE" w:rsidP="002C0645">
            <w:pPr>
              <w:pStyle w:val="TableParagraph"/>
            </w:pPr>
          </w:p>
        </w:tc>
      </w:tr>
      <w:tr w:rsidR="00C861BE" w:rsidRPr="00CC1669" w14:paraId="41AAAFC6" w14:textId="77777777" w:rsidTr="000C1439">
        <w:trPr>
          <w:gridAfter w:val="1"/>
          <w:wAfter w:w="44" w:type="dxa"/>
          <w:trHeight w:val="707"/>
        </w:trPr>
        <w:tc>
          <w:tcPr>
            <w:tcW w:w="360" w:type="dxa"/>
          </w:tcPr>
          <w:p w14:paraId="0E36E3A5" w14:textId="77777777" w:rsidR="00C861BE" w:rsidRPr="00CC1669" w:rsidRDefault="00C861BE" w:rsidP="002C0645">
            <w:pPr>
              <w:pStyle w:val="TableParagraph"/>
            </w:pPr>
          </w:p>
        </w:tc>
        <w:tc>
          <w:tcPr>
            <w:tcW w:w="8010" w:type="dxa"/>
          </w:tcPr>
          <w:p w14:paraId="6AC7E6AA" w14:textId="77777777" w:rsidR="00C861BE" w:rsidRPr="00CC1669" w:rsidRDefault="00C861BE" w:rsidP="002C0645">
            <w:pPr>
              <w:pStyle w:val="TableParagraph"/>
              <w:spacing w:before="2" w:line="256" w:lineRule="auto"/>
              <w:ind w:left="107"/>
            </w:pPr>
            <w:r w:rsidRPr="00CC1669">
              <w:t>Are special and/or extraordinary items properly disclosed and agree to the notes following the financial statements.</w:t>
            </w:r>
          </w:p>
        </w:tc>
        <w:tc>
          <w:tcPr>
            <w:tcW w:w="1080" w:type="dxa"/>
            <w:gridSpan w:val="2"/>
          </w:tcPr>
          <w:p w14:paraId="11E8EAAB" w14:textId="77777777" w:rsidR="00C861BE" w:rsidRPr="00CC1669" w:rsidRDefault="00C861BE" w:rsidP="002C0645">
            <w:pPr>
              <w:pStyle w:val="TableParagraph"/>
            </w:pPr>
          </w:p>
        </w:tc>
        <w:tc>
          <w:tcPr>
            <w:tcW w:w="1440" w:type="dxa"/>
            <w:gridSpan w:val="5"/>
          </w:tcPr>
          <w:p w14:paraId="2F7F4C9B" w14:textId="77777777" w:rsidR="00C861BE" w:rsidRPr="00CC1669" w:rsidRDefault="00C861BE" w:rsidP="002C0645">
            <w:pPr>
              <w:pStyle w:val="TableParagraph"/>
            </w:pPr>
          </w:p>
        </w:tc>
      </w:tr>
      <w:tr w:rsidR="00C861BE" w:rsidRPr="00CC1669" w14:paraId="77948185" w14:textId="77777777" w:rsidTr="000C1439">
        <w:trPr>
          <w:gridAfter w:val="1"/>
          <w:wAfter w:w="44" w:type="dxa"/>
          <w:trHeight w:val="978"/>
        </w:trPr>
        <w:tc>
          <w:tcPr>
            <w:tcW w:w="360" w:type="dxa"/>
          </w:tcPr>
          <w:p w14:paraId="4C26141F" w14:textId="77777777" w:rsidR="00C861BE" w:rsidRPr="00CC1669" w:rsidRDefault="00C861BE" w:rsidP="002C0645">
            <w:pPr>
              <w:pStyle w:val="TableParagraph"/>
            </w:pPr>
          </w:p>
        </w:tc>
        <w:tc>
          <w:tcPr>
            <w:tcW w:w="8010" w:type="dxa"/>
          </w:tcPr>
          <w:p w14:paraId="6BDED741" w14:textId="77777777" w:rsidR="00C861BE" w:rsidRPr="00CC1669" w:rsidRDefault="00C861BE" w:rsidP="002C0645">
            <w:pPr>
              <w:pStyle w:val="TableParagraph"/>
              <w:spacing w:before="2" w:line="256" w:lineRule="auto"/>
              <w:ind w:left="107" w:right="97"/>
              <w:jc w:val="both"/>
            </w:pPr>
            <w:r w:rsidRPr="00CC1669">
              <w:t>Do the amounts reported as ending balances for net position tie to the amounts</w:t>
            </w:r>
            <w:r w:rsidRPr="00CC1669">
              <w:rPr>
                <w:spacing w:val="-14"/>
              </w:rPr>
              <w:t xml:space="preserve"> </w:t>
            </w:r>
            <w:r w:rsidRPr="00CC1669">
              <w:t>reported</w:t>
            </w:r>
            <w:r w:rsidRPr="00CC1669">
              <w:rPr>
                <w:spacing w:val="-12"/>
              </w:rPr>
              <w:t xml:space="preserve"> </w:t>
            </w:r>
            <w:r w:rsidRPr="00CC1669">
              <w:t>on</w:t>
            </w:r>
            <w:r w:rsidRPr="00CC1669">
              <w:rPr>
                <w:spacing w:val="-15"/>
              </w:rPr>
              <w:t xml:space="preserve"> </w:t>
            </w:r>
            <w:r w:rsidRPr="00CC1669">
              <w:t>the</w:t>
            </w:r>
            <w:r w:rsidRPr="00CC1669">
              <w:rPr>
                <w:spacing w:val="-15"/>
              </w:rPr>
              <w:t xml:space="preserve"> </w:t>
            </w:r>
            <w:r w:rsidRPr="00CC1669">
              <w:t>Statement</w:t>
            </w:r>
            <w:r w:rsidRPr="00CC1669">
              <w:rPr>
                <w:spacing w:val="-11"/>
              </w:rPr>
              <w:t xml:space="preserve"> </w:t>
            </w:r>
            <w:r w:rsidRPr="00CC1669">
              <w:t>of</w:t>
            </w:r>
            <w:r w:rsidRPr="00CC1669">
              <w:rPr>
                <w:spacing w:val="-11"/>
              </w:rPr>
              <w:t xml:space="preserve"> </w:t>
            </w:r>
            <w:r w:rsidRPr="00CC1669">
              <w:t>Net</w:t>
            </w:r>
            <w:r w:rsidRPr="00CC1669">
              <w:rPr>
                <w:spacing w:val="-11"/>
              </w:rPr>
              <w:t xml:space="preserve"> </w:t>
            </w:r>
            <w:r w:rsidRPr="00CC1669">
              <w:t>Position?</w:t>
            </w:r>
            <w:r w:rsidRPr="00CC1669">
              <w:rPr>
                <w:spacing w:val="40"/>
              </w:rPr>
              <w:t xml:space="preserve"> </w:t>
            </w:r>
            <w:r w:rsidRPr="00CC1669">
              <w:t>Do</w:t>
            </w:r>
            <w:r w:rsidRPr="00CC1669">
              <w:rPr>
                <w:spacing w:val="-12"/>
              </w:rPr>
              <w:t xml:space="preserve"> </w:t>
            </w:r>
            <w:r w:rsidRPr="00CC1669">
              <w:t>beginning</w:t>
            </w:r>
            <w:r w:rsidRPr="00CC1669">
              <w:rPr>
                <w:spacing w:val="-10"/>
              </w:rPr>
              <w:t xml:space="preserve"> </w:t>
            </w:r>
            <w:r w:rsidRPr="00CC1669">
              <w:t>balances reported</w:t>
            </w:r>
            <w:r w:rsidRPr="00CC1669">
              <w:rPr>
                <w:spacing w:val="-1"/>
              </w:rPr>
              <w:t xml:space="preserve"> </w:t>
            </w:r>
            <w:r w:rsidRPr="00CC1669">
              <w:t>tie to</w:t>
            </w:r>
            <w:r w:rsidRPr="00CC1669">
              <w:rPr>
                <w:spacing w:val="-1"/>
              </w:rPr>
              <w:t xml:space="preserve"> </w:t>
            </w:r>
            <w:r w:rsidRPr="00CC1669">
              <w:t>the</w:t>
            </w:r>
            <w:r w:rsidRPr="00CC1669">
              <w:rPr>
                <w:spacing w:val="-1"/>
              </w:rPr>
              <w:t xml:space="preserve"> </w:t>
            </w:r>
            <w:r w:rsidRPr="00CC1669">
              <w:t>amounts</w:t>
            </w:r>
            <w:r w:rsidRPr="00CC1669">
              <w:rPr>
                <w:spacing w:val="-1"/>
              </w:rPr>
              <w:t xml:space="preserve"> </w:t>
            </w:r>
            <w:r w:rsidRPr="00CC1669">
              <w:t>reported on</w:t>
            </w:r>
            <w:r w:rsidRPr="00CC1669">
              <w:rPr>
                <w:spacing w:val="-1"/>
              </w:rPr>
              <w:t xml:space="preserve"> </w:t>
            </w:r>
            <w:r w:rsidRPr="00CC1669">
              <w:t>the</w:t>
            </w:r>
            <w:r w:rsidRPr="00CC1669">
              <w:rPr>
                <w:spacing w:val="-1"/>
              </w:rPr>
              <w:t xml:space="preserve"> </w:t>
            </w:r>
            <w:r w:rsidRPr="00CC1669">
              <w:t>prior year financial statements?</w:t>
            </w:r>
          </w:p>
        </w:tc>
        <w:tc>
          <w:tcPr>
            <w:tcW w:w="1080" w:type="dxa"/>
            <w:gridSpan w:val="2"/>
          </w:tcPr>
          <w:p w14:paraId="5EF4CB54" w14:textId="77777777" w:rsidR="00C861BE" w:rsidRPr="00CC1669" w:rsidRDefault="00C861BE" w:rsidP="002C0645">
            <w:pPr>
              <w:pStyle w:val="TableParagraph"/>
            </w:pPr>
          </w:p>
        </w:tc>
        <w:tc>
          <w:tcPr>
            <w:tcW w:w="1440" w:type="dxa"/>
            <w:gridSpan w:val="5"/>
          </w:tcPr>
          <w:p w14:paraId="702932F3" w14:textId="77777777" w:rsidR="00C861BE" w:rsidRPr="00CC1669" w:rsidRDefault="00C861BE" w:rsidP="002C0645">
            <w:pPr>
              <w:pStyle w:val="TableParagraph"/>
            </w:pPr>
          </w:p>
        </w:tc>
      </w:tr>
      <w:tr w:rsidR="00C861BE" w:rsidRPr="00CC1669" w14:paraId="590B9E90" w14:textId="77777777" w:rsidTr="000C1439">
        <w:trPr>
          <w:gridAfter w:val="1"/>
          <w:wAfter w:w="44" w:type="dxa"/>
          <w:trHeight w:val="705"/>
        </w:trPr>
        <w:tc>
          <w:tcPr>
            <w:tcW w:w="360" w:type="dxa"/>
          </w:tcPr>
          <w:p w14:paraId="1739C53A" w14:textId="77777777" w:rsidR="00C861BE" w:rsidRPr="00CC1669" w:rsidRDefault="00C861BE" w:rsidP="002C0645">
            <w:pPr>
              <w:pStyle w:val="TableParagraph"/>
            </w:pPr>
          </w:p>
        </w:tc>
        <w:tc>
          <w:tcPr>
            <w:tcW w:w="8010" w:type="dxa"/>
          </w:tcPr>
          <w:p w14:paraId="1E5009EE" w14:textId="77777777" w:rsidR="00C861BE" w:rsidRPr="00CC1669" w:rsidRDefault="00C861BE" w:rsidP="002C0645">
            <w:pPr>
              <w:pStyle w:val="TableParagraph"/>
              <w:spacing w:before="2" w:line="256" w:lineRule="auto"/>
              <w:ind w:left="107"/>
            </w:pPr>
            <w:r w:rsidRPr="00CC1669">
              <w:t>If</w:t>
            </w:r>
            <w:r w:rsidRPr="00CC1669">
              <w:rPr>
                <w:spacing w:val="-6"/>
              </w:rPr>
              <w:t xml:space="preserve"> </w:t>
            </w:r>
            <w:r w:rsidRPr="00CC1669">
              <w:t>there</w:t>
            </w:r>
            <w:r w:rsidRPr="00CC1669">
              <w:rPr>
                <w:spacing w:val="-6"/>
              </w:rPr>
              <w:t xml:space="preserve"> </w:t>
            </w:r>
            <w:r w:rsidRPr="00CC1669">
              <w:t>is</w:t>
            </w:r>
            <w:r w:rsidRPr="00CC1669">
              <w:rPr>
                <w:spacing w:val="-7"/>
              </w:rPr>
              <w:t xml:space="preserve"> </w:t>
            </w:r>
            <w:r w:rsidRPr="00CC1669">
              <w:t>a</w:t>
            </w:r>
            <w:r w:rsidRPr="00CC1669">
              <w:rPr>
                <w:spacing w:val="-6"/>
              </w:rPr>
              <w:t xml:space="preserve"> </w:t>
            </w:r>
            <w:r w:rsidRPr="00CC1669">
              <w:t>prior</w:t>
            </w:r>
            <w:r w:rsidRPr="00CC1669">
              <w:rPr>
                <w:spacing w:val="-5"/>
              </w:rPr>
              <w:t xml:space="preserve"> </w:t>
            </w:r>
            <w:r w:rsidRPr="00CC1669">
              <w:t>period</w:t>
            </w:r>
            <w:r w:rsidRPr="00CC1669">
              <w:rPr>
                <w:spacing w:val="-6"/>
              </w:rPr>
              <w:t xml:space="preserve"> </w:t>
            </w:r>
            <w:r w:rsidRPr="00CC1669">
              <w:t>adjustment,</w:t>
            </w:r>
            <w:r w:rsidRPr="00CC1669">
              <w:rPr>
                <w:spacing w:val="-6"/>
              </w:rPr>
              <w:t xml:space="preserve"> </w:t>
            </w:r>
            <w:r w:rsidRPr="00CC1669">
              <w:t>is</w:t>
            </w:r>
            <w:r w:rsidRPr="00CC1669">
              <w:rPr>
                <w:spacing w:val="-7"/>
              </w:rPr>
              <w:t xml:space="preserve"> </w:t>
            </w:r>
            <w:r w:rsidRPr="00CC1669">
              <w:t>the</w:t>
            </w:r>
            <w:r w:rsidRPr="00CC1669">
              <w:rPr>
                <w:spacing w:val="-6"/>
              </w:rPr>
              <w:t xml:space="preserve"> </w:t>
            </w:r>
            <w:r w:rsidRPr="00CC1669">
              <w:t>prior</w:t>
            </w:r>
            <w:r w:rsidRPr="00CC1669">
              <w:rPr>
                <w:spacing w:val="-5"/>
              </w:rPr>
              <w:t xml:space="preserve"> </w:t>
            </w:r>
            <w:r w:rsidRPr="00CC1669">
              <w:t>period</w:t>
            </w:r>
            <w:r w:rsidRPr="00CC1669">
              <w:rPr>
                <w:spacing w:val="-6"/>
              </w:rPr>
              <w:t xml:space="preserve"> </w:t>
            </w:r>
            <w:r w:rsidRPr="00CC1669">
              <w:t>adjustment</w:t>
            </w:r>
            <w:r w:rsidRPr="00CC1669">
              <w:rPr>
                <w:spacing w:val="-6"/>
              </w:rPr>
              <w:t xml:space="preserve"> </w:t>
            </w:r>
            <w:r w:rsidRPr="00CC1669">
              <w:t>described in the notes to the financial statements?</w:t>
            </w:r>
          </w:p>
        </w:tc>
        <w:tc>
          <w:tcPr>
            <w:tcW w:w="1080" w:type="dxa"/>
            <w:gridSpan w:val="2"/>
          </w:tcPr>
          <w:p w14:paraId="7F99AA5A" w14:textId="77777777" w:rsidR="00C861BE" w:rsidRPr="00CC1669" w:rsidRDefault="00C861BE" w:rsidP="002C0645">
            <w:pPr>
              <w:pStyle w:val="TableParagraph"/>
            </w:pPr>
          </w:p>
        </w:tc>
        <w:tc>
          <w:tcPr>
            <w:tcW w:w="1440" w:type="dxa"/>
            <w:gridSpan w:val="5"/>
          </w:tcPr>
          <w:p w14:paraId="4529360E" w14:textId="77777777" w:rsidR="00C861BE" w:rsidRPr="00CC1669" w:rsidRDefault="00C861BE" w:rsidP="002C0645">
            <w:pPr>
              <w:pStyle w:val="TableParagraph"/>
            </w:pPr>
          </w:p>
        </w:tc>
      </w:tr>
      <w:tr w:rsidR="00C861BE" w:rsidRPr="00CC1669" w14:paraId="724E7D20" w14:textId="77777777" w:rsidTr="000C1439">
        <w:trPr>
          <w:gridAfter w:val="1"/>
          <w:wAfter w:w="44" w:type="dxa"/>
          <w:trHeight w:val="434"/>
        </w:trPr>
        <w:tc>
          <w:tcPr>
            <w:tcW w:w="360" w:type="dxa"/>
          </w:tcPr>
          <w:p w14:paraId="2DCECE3C" w14:textId="77777777" w:rsidR="00C861BE" w:rsidRPr="00CC1669" w:rsidRDefault="00C861BE" w:rsidP="002C0645">
            <w:pPr>
              <w:pStyle w:val="TableParagraph"/>
            </w:pPr>
          </w:p>
        </w:tc>
        <w:tc>
          <w:tcPr>
            <w:tcW w:w="8010" w:type="dxa"/>
          </w:tcPr>
          <w:p w14:paraId="71CA980E" w14:textId="77777777" w:rsidR="00C861BE" w:rsidRPr="00CC1669" w:rsidRDefault="00C861BE" w:rsidP="002C0645">
            <w:pPr>
              <w:pStyle w:val="TableParagraph"/>
              <w:ind w:left="107"/>
              <w:rPr>
                <w:b/>
                <w:sz w:val="24"/>
                <w:szCs w:val="24"/>
              </w:rPr>
            </w:pPr>
            <w:r w:rsidRPr="00CC1669">
              <w:rPr>
                <w:b/>
                <w:sz w:val="24"/>
                <w:szCs w:val="24"/>
              </w:rPr>
              <w:t>Fund</w:t>
            </w:r>
            <w:r w:rsidRPr="00CC1669">
              <w:rPr>
                <w:b/>
                <w:spacing w:val="-3"/>
                <w:sz w:val="24"/>
                <w:szCs w:val="24"/>
              </w:rPr>
              <w:t xml:space="preserve"> </w:t>
            </w:r>
            <w:r w:rsidRPr="00CC1669">
              <w:rPr>
                <w:b/>
                <w:sz w:val="24"/>
                <w:szCs w:val="24"/>
              </w:rPr>
              <w:t>Financial</w:t>
            </w:r>
            <w:r w:rsidRPr="00CC1669">
              <w:rPr>
                <w:b/>
                <w:spacing w:val="-3"/>
                <w:sz w:val="24"/>
                <w:szCs w:val="24"/>
              </w:rPr>
              <w:t xml:space="preserve"> </w:t>
            </w:r>
            <w:r w:rsidRPr="00CC1669">
              <w:rPr>
                <w:b/>
                <w:spacing w:val="-2"/>
                <w:sz w:val="24"/>
                <w:szCs w:val="24"/>
              </w:rPr>
              <w:t>Statements</w:t>
            </w:r>
          </w:p>
        </w:tc>
        <w:tc>
          <w:tcPr>
            <w:tcW w:w="1080" w:type="dxa"/>
            <w:gridSpan w:val="2"/>
          </w:tcPr>
          <w:p w14:paraId="04383D23" w14:textId="77777777" w:rsidR="00C861BE" w:rsidRPr="00CC1669" w:rsidRDefault="00C861BE" w:rsidP="002C0645">
            <w:pPr>
              <w:pStyle w:val="TableParagraph"/>
            </w:pPr>
          </w:p>
        </w:tc>
        <w:tc>
          <w:tcPr>
            <w:tcW w:w="1440" w:type="dxa"/>
            <w:gridSpan w:val="5"/>
          </w:tcPr>
          <w:p w14:paraId="7C8E187D" w14:textId="77777777" w:rsidR="00C861BE" w:rsidRPr="00CC1669" w:rsidRDefault="00C861BE" w:rsidP="002C0645">
            <w:pPr>
              <w:pStyle w:val="TableParagraph"/>
            </w:pPr>
          </w:p>
        </w:tc>
      </w:tr>
      <w:tr w:rsidR="00C861BE" w:rsidRPr="00CC1669" w14:paraId="39E3796A" w14:textId="77777777" w:rsidTr="000C1439">
        <w:trPr>
          <w:gridAfter w:val="1"/>
          <w:wAfter w:w="44" w:type="dxa"/>
          <w:trHeight w:val="431"/>
        </w:trPr>
        <w:tc>
          <w:tcPr>
            <w:tcW w:w="360" w:type="dxa"/>
          </w:tcPr>
          <w:p w14:paraId="48232F6F" w14:textId="77777777" w:rsidR="00C861BE" w:rsidRPr="00CC1669" w:rsidRDefault="00C861BE" w:rsidP="002C0645">
            <w:pPr>
              <w:pStyle w:val="TableParagraph"/>
            </w:pPr>
          </w:p>
        </w:tc>
        <w:tc>
          <w:tcPr>
            <w:tcW w:w="8010" w:type="dxa"/>
          </w:tcPr>
          <w:p w14:paraId="08DF8414" w14:textId="30EB320D" w:rsidR="00C861BE" w:rsidRPr="00CC1669" w:rsidRDefault="00850C2E" w:rsidP="002C0645">
            <w:pPr>
              <w:pStyle w:val="TableParagraph"/>
              <w:ind w:left="107"/>
              <w:rPr>
                <w:b/>
                <w:sz w:val="24"/>
                <w:szCs w:val="24"/>
              </w:rPr>
            </w:pPr>
            <w:r>
              <w:rPr>
                <w:b/>
                <w:sz w:val="24"/>
                <w:szCs w:val="24"/>
              </w:rPr>
              <w:t>Government</w:t>
            </w:r>
            <w:r w:rsidR="00C861BE" w:rsidRPr="00CC1669">
              <w:rPr>
                <w:b/>
                <w:sz w:val="24"/>
                <w:szCs w:val="24"/>
              </w:rPr>
              <w:t>al</w:t>
            </w:r>
            <w:r w:rsidR="00C861BE" w:rsidRPr="00CC1669">
              <w:rPr>
                <w:b/>
                <w:spacing w:val="-3"/>
                <w:sz w:val="24"/>
                <w:szCs w:val="24"/>
              </w:rPr>
              <w:t xml:space="preserve"> </w:t>
            </w:r>
            <w:r w:rsidR="00C861BE" w:rsidRPr="00CC1669">
              <w:rPr>
                <w:b/>
                <w:sz w:val="24"/>
                <w:szCs w:val="24"/>
              </w:rPr>
              <w:t>Fund</w:t>
            </w:r>
            <w:r w:rsidR="00C861BE" w:rsidRPr="00CC1669">
              <w:rPr>
                <w:b/>
                <w:spacing w:val="-5"/>
                <w:sz w:val="24"/>
                <w:szCs w:val="24"/>
              </w:rPr>
              <w:t xml:space="preserve"> </w:t>
            </w:r>
            <w:r w:rsidR="00C861BE" w:rsidRPr="00CC1669">
              <w:rPr>
                <w:b/>
                <w:sz w:val="24"/>
                <w:szCs w:val="24"/>
              </w:rPr>
              <w:t>–</w:t>
            </w:r>
            <w:r w:rsidR="00C861BE" w:rsidRPr="00CC1669">
              <w:rPr>
                <w:b/>
                <w:spacing w:val="-3"/>
                <w:sz w:val="24"/>
                <w:szCs w:val="24"/>
              </w:rPr>
              <w:t xml:space="preserve"> </w:t>
            </w:r>
            <w:r w:rsidR="00C861BE" w:rsidRPr="00CC1669">
              <w:rPr>
                <w:b/>
                <w:sz w:val="24"/>
                <w:szCs w:val="24"/>
              </w:rPr>
              <w:t>Balance</w:t>
            </w:r>
            <w:r w:rsidR="00C861BE" w:rsidRPr="00CC1669">
              <w:rPr>
                <w:b/>
                <w:spacing w:val="-3"/>
                <w:sz w:val="24"/>
                <w:szCs w:val="24"/>
              </w:rPr>
              <w:t xml:space="preserve"> </w:t>
            </w:r>
            <w:r w:rsidR="00C861BE" w:rsidRPr="00CC1669">
              <w:rPr>
                <w:b/>
                <w:spacing w:val="-2"/>
                <w:sz w:val="24"/>
                <w:szCs w:val="24"/>
              </w:rPr>
              <w:t>Sheet</w:t>
            </w:r>
          </w:p>
        </w:tc>
        <w:tc>
          <w:tcPr>
            <w:tcW w:w="1080" w:type="dxa"/>
            <w:gridSpan w:val="2"/>
          </w:tcPr>
          <w:p w14:paraId="01DAA313" w14:textId="77777777" w:rsidR="00C861BE" w:rsidRPr="00CC1669" w:rsidRDefault="00C861BE" w:rsidP="002C0645">
            <w:pPr>
              <w:pStyle w:val="TableParagraph"/>
            </w:pPr>
          </w:p>
        </w:tc>
        <w:tc>
          <w:tcPr>
            <w:tcW w:w="1440" w:type="dxa"/>
            <w:gridSpan w:val="5"/>
          </w:tcPr>
          <w:p w14:paraId="3BAEBF08" w14:textId="77777777" w:rsidR="00C861BE" w:rsidRPr="00CC1669" w:rsidRDefault="00C861BE" w:rsidP="002C0645">
            <w:pPr>
              <w:pStyle w:val="TableParagraph"/>
            </w:pPr>
          </w:p>
        </w:tc>
      </w:tr>
      <w:tr w:rsidR="00C861BE" w:rsidRPr="00CC1669" w14:paraId="5C36AA0A" w14:textId="77777777" w:rsidTr="000C1439">
        <w:trPr>
          <w:gridAfter w:val="1"/>
          <w:wAfter w:w="44" w:type="dxa"/>
          <w:trHeight w:val="1526"/>
        </w:trPr>
        <w:tc>
          <w:tcPr>
            <w:tcW w:w="360" w:type="dxa"/>
          </w:tcPr>
          <w:p w14:paraId="66B5AA60" w14:textId="77777777" w:rsidR="00C861BE" w:rsidRPr="00CC1669" w:rsidRDefault="00C861BE" w:rsidP="002C0645">
            <w:pPr>
              <w:pStyle w:val="TableParagraph"/>
            </w:pPr>
          </w:p>
        </w:tc>
        <w:tc>
          <w:tcPr>
            <w:tcW w:w="8010" w:type="dxa"/>
          </w:tcPr>
          <w:p w14:paraId="62562108" w14:textId="7E3BD08D" w:rsidR="00C861BE" w:rsidRPr="00CC1669" w:rsidRDefault="00C861BE" w:rsidP="002C0645">
            <w:pPr>
              <w:pStyle w:val="TableParagraph"/>
              <w:spacing w:before="2" w:line="259" w:lineRule="auto"/>
              <w:ind w:left="107" w:right="97"/>
              <w:jc w:val="both"/>
            </w:pPr>
            <w:r w:rsidRPr="00CC1669">
              <w:t>Major funds should be presented individually and consistently on the Balance Sheet (displaying assets plus deferred outflows of resources equals’</w:t>
            </w:r>
            <w:r w:rsidRPr="00CC1669">
              <w:rPr>
                <w:spacing w:val="-9"/>
              </w:rPr>
              <w:t xml:space="preserve"> </w:t>
            </w:r>
            <w:r w:rsidRPr="00CC1669">
              <w:t>liabilities</w:t>
            </w:r>
            <w:r w:rsidRPr="00CC1669">
              <w:rPr>
                <w:spacing w:val="-9"/>
              </w:rPr>
              <w:t xml:space="preserve"> </w:t>
            </w:r>
            <w:r w:rsidRPr="00CC1669">
              <w:t>plus</w:t>
            </w:r>
            <w:r w:rsidRPr="00CC1669">
              <w:rPr>
                <w:spacing w:val="-9"/>
              </w:rPr>
              <w:t xml:space="preserve"> </w:t>
            </w:r>
            <w:r w:rsidRPr="00CC1669">
              <w:t>deferred</w:t>
            </w:r>
            <w:r w:rsidRPr="00CC1669">
              <w:rPr>
                <w:spacing w:val="-11"/>
              </w:rPr>
              <w:t xml:space="preserve"> </w:t>
            </w:r>
            <w:r w:rsidRPr="00CC1669">
              <w:t>inflows</w:t>
            </w:r>
            <w:r w:rsidRPr="00CC1669">
              <w:rPr>
                <w:spacing w:val="-9"/>
              </w:rPr>
              <w:t xml:space="preserve"> </w:t>
            </w:r>
            <w:r w:rsidRPr="00CC1669">
              <w:t>of</w:t>
            </w:r>
            <w:r w:rsidRPr="00CC1669">
              <w:rPr>
                <w:spacing w:val="-9"/>
              </w:rPr>
              <w:t xml:space="preserve"> </w:t>
            </w:r>
            <w:r w:rsidRPr="00CC1669">
              <w:t>resources,</w:t>
            </w:r>
            <w:r w:rsidRPr="00CC1669">
              <w:rPr>
                <w:spacing w:val="-9"/>
              </w:rPr>
              <w:t xml:space="preserve"> </w:t>
            </w:r>
            <w:r w:rsidRPr="00CC1669">
              <w:t>plus</w:t>
            </w:r>
            <w:r w:rsidRPr="00CC1669">
              <w:rPr>
                <w:spacing w:val="-10"/>
              </w:rPr>
              <w:t xml:space="preserve"> </w:t>
            </w:r>
            <w:r w:rsidRPr="00CC1669">
              <w:t>fund</w:t>
            </w:r>
            <w:r w:rsidRPr="00CC1669">
              <w:rPr>
                <w:spacing w:val="-11"/>
              </w:rPr>
              <w:t xml:space="preserve"> </w:t>
            </w:r>
            <w:r w:rsidRPr="00CC1669">
              <w:t>balances)</w:t>
            </w:r>
            <w:r w:rsidRPr="00CC1669">
              <w:rPr>
                <w:spacing w:val="-10"/>
              </w:rPr>
              <w:t xml:space="preserve"> </w:t>
            </w:r>
            <w:r w:rsidRPr="00CC1669">
              <w:t xml:space="preserve">and the Statement of Revenues, Expenditures, and Changes in Fund Balance. </w:t>
            </w:r>
            <w:r w:rsidR="00A26778" w:rsidRPr="00CC1669">
              <w:br/>
            </w:r>
            <w:r w:rsidRPr="00CC1669">
              <w:t>(GASB No. 34 ¶ 78, 83)</w:t>
            </w:r>
          </w:p>
        </w:tc>
        <w:tc>
          <w:tcPr>
            <w:tcW w:w="1080" w:type="dxa"/>
            <w:gridSpan w:val="2"/>
          </w:tcPr>
          <w:p w14:paraId="1D3E08EC" w14:textId="77777777" w:rsidR="00C861BE" w:rsidRPr="00CC1669" w:rsidRDefault="00C861BE" w:rsidP="002C0645">
            <w:pPr>
              <w:pStyle w:val="TableParagraph"/>
            </w:pPr>
          </w:p>
        </w:tc>
        <w:tc>
          <w:tcPr>
            <w:tcW w:w="1440" w:type="dxa"/>
            <w:gridSpan w:val="5"/>
          </w:tcPr>
          <w:p w14:paraId="6FE9177B" w14:textId="77777777" w:rsidR="00C861BE" w:rsidRPr="00CC1669" w:rsidRDefault="00C861BE" w:rsidP="002C0645">
            <w:pPr>
              <w:pStyle w:val="TableParagraph"/>
            </w:pPr>
          </w:p>
        </w:tc>
      </w:tr>
      <w:tr w:rsidR="00C861BE" w:rsidRPr="00CC1669" w14:paraId="2F1E2BA9" w14:textId="77777777" w:rsidTr="000C1439">
        <w:trPr>
          <w:gridAfter w:val="1"/>
          <w:wAfter w:w="44" w:type="dxa"/>
          <w:trHeight w:val="978"/>
        </w:trPr>
        <w:tc>
          <w:tcPr>
            <w:tcW w:w="360" w:type="dxa"/>
          </w:tcPr>
          <w:p w14:paraId="38263240" w14:textId="77777777" w:rsidR="00C861BE" w:rsidRPr="00CC1669" w:rsidRDefault="00C861BE" w:rsidP="002C0645">
            <w:pPr>
              <w:pStyle w:val="TableParagraph"/>
            </w:pPr>
          </w:p>
        </w:tc>
        <w:tc>
          <w:tcPr>
            <w:tcW w:w="8010" w:type="dxa"/>
          </w:tcPr>
          <w:p w14:paraId="2C629B51" w14:textId="77777777" w:rsidR="00C861BE" w:rsidRPr="00CC1669" w:rsidRDefault="00C861BE" w:rsidP="002C0645">
            <w:pPr>
              <w:pStyle w:val="TableParagraph"/>
              <w:spacing w:before="2" w:line="256" w:lineRule="auto"/>
              <w:ind w:left="107" w:right="97"/>
              <w:jc w:val="both"/>
            </w:pPr>
            <w:r w:rsidRPr="00CC1669">
              <w:t>The non-major funds should be labeled as such and presented in the aggregate on the Balance Sheet and the Statement of Revenues, Expenditures, and Changes in Fund Balance.</w:t>
            </w:r>
          </w:p>
        </w:tc>
        <w:tc>
          <w:tcPr>
            <w:tcW w:w="1080" w:type="dxa"/>
            <w:gridSpan w:val="2"/>
          </w:tcPr>
          <w:p w14:paraId="5DED32A3" w14:textId="77777777" w:rsidR="00C861BE" w:rsidRPr="00CC1669" w:rsidRDefault="00C861BE" w:rsidP="002C0645">
            <w:pPr>
              <w:pStyle w:val="TableParagraph"/>
            </w:pPr>
          </w:p>
        </w:tc>
        <w:tc>
          <w:tcPr>
            <w:tcW w:w="1440" w:type="dxa"/>
            <w:gridSpan w:val="5"/>
          </w:tcPr>
          <w:p w14:paraId="6FBC8A9A" w14:textId="77777777" w:rsidR="00C861BE" w:rsidRPr="00CC1669" w:rsidRDefault="00C861BE" w:rsidP="002C0645">
            <w:pPr>
              <w:pStyle w:val="TableParagraph"/>
            </w:pPr>
          </w:p>
        </w:tc>
      </w:tr>
      <w:tr w:rsidR="00BC54DF" w:rsidRPr="00CC1669" w14:paraId="0A9AC000" w14:textId="77777777" w:rsidTr="000C1439">
        <w:trPr>
          <w:trHeight w:val="707"/>
        </w:trPr>
        <w:tc>
          <w:tcPr>
            <w:tcW w:w="360" w:type="dxa"/>
          </w:tcPr>
          <w:p w14:paraId="5DB656DF" w14:textId="77777777" w:rsidR="00BC54DF" w:rsidRPr="00CC1669" w:rsidRDefault="00BC54DF" w:rsidP="002C0645">
            <w:pPr>
              <w:pStyle w:val="TableParagraph"/>
            </w:pPr>
          </w:p>
        </w:tc>
        <w:tc>
          <w:tcPr>
            <w:tcW w:w="8010" w:type="dxa"/>
          </w:tcPr>
          <w:p w14:paraId="372F96DC" w14:textId="77777777" w:rsidR="00BC54DF" w:rsidRPr="00CC1669" w:rsidRDefault="00BC54DF" w:rsidP="002C0645">
            <w:pPr>
              <w:pStyle w:val="TableParagraph"/>
              <w:spacing w:before="4" w:line="254" w:lineRule="auto"/>
              <w:ind w:left="107"/>
            </w:pPr>
            <w:r w:rsidRPr="00CC1669">
              <w:t>All</w:t>
            </w:r>
            <w:r w:rsidRPr="00CC1669">
              <w:rPr>
                <w:spacing w:val="-16"/>
              </w:rPr>
              <w:t xml:space="preserve"> </w:t>
            </w:r>
            <w:r w:rsidRPr="00CC1669">
              <w:t>General</w:t>
            </w:r>
            <w:r w:rsidRPr="00CC1669">
              <w:rPr>
                <w:spacing w:val="-15"/>
              </w:rPr>
              <w:t xml:space="preserve"> </w:t>
            </w:r>
            <w:r w:rsidRPr="00CC1669">
              <w:t>and</w:t>
            </w:r>
            <w:r w:rsidRPr="00CC1669">
              <w:rPr>
                <w:spacing w:val="-15"/>
              </w:rPr>
              <w:t xml:space="preserve"> </w:t>
            </w:r>
            <w:r w:rsidRPr="00CC1669">
              <w:t>annually</w:t>
            </w:r>
            <w:r w:rsidRPr="00CC1669">
              <w:rPr>
                <w:spacing w:val="-16"/>
              </w:rPr>
              <w:t xml:space="preserve"> </w:t>
            </w:r>
            <w:r w:rsidRPr="00CC1669">
              <w:t>budgeted</w:t>
            </w:r>
            <w:r w:rsidRPr="00CC1669">
              <w:rPr>
                <w:spacing w:val="-15"/>
              </w:rPr>
              <w:t xml:space="preserve"> </w:t>
            </w:r>
            <w:r w:rsidRPr="00CC1669">
              <w:t>major</w:t>
            </w:r>
            <w:r w:rsidRPr="00CC1669">
              <w:rPr>
                <w:spacing w:val="-15"/>
              </w:rPr>
              <w:t xml:space="preserve"> </w:t>
            </w:r>
            <w:r w:rsidRPr="00CC1669">
              <w:t>Special</w:t>
            </w:r>
            <w:r w:rsidRPr="00CC1669">
              <w:rPr>
                <w:spacing w:val="-15"/>
              </w:rPr>
              <w:t xml:space="preserve"> </w:t>
            </w:r>
            <w:r w:rsidRPr="00CC1669">
              <w:t>Revenue</w:t>
            </w:r>
            <w:r w:rsidRPr="00CC1669">
              <w:rPr>
                <w:spacing w:val="-16"/>
              </w:rPr>
              <w:t xml:space="preserve"> </w:t>
            </w:r>
            <w:r w:rsidRPr="00CC1669">
              <w:t>Funds</w:t>
            </w:r>
            <w:r w:rsidRPr="00CC1669">
              <w:rPr>
                <w:spacing w:val="-15"/>
              </w:rPr>
              <w:t xml:space="preserve"> </w:t>
            </w:r>
            <w:r w:rsidRPr="00CC1669">
              <w:t>must</w:t>
            </w:r>
            <w:r w:rsidRPr="00CC1669">
              <w:rPr>
                <w:spacing w:val="-15"/>
              </w:rPr>
              <w:t xml:space="preserve"> </w:t>
            </w:r>
            <w:r w:rsidRPr="00CC1669">
              <w:t>have budget to actual statements presented in the Basic Financial Statements.</w:t>
            </w:r>
          </w:p>
        </w:tc>
        <w:tc>
          <w:tcPr>
            <w:tcW w:w="1080" w:type="dxa"/>
            <w:gridSpan w:val="2"/>
          </w:tcPr>
          <w:p w14:paraId="37BB3457" w14:textId="77777777" w:rsidR="00BC54DF" w:rsidRPr="00CC1669" w:rsidRDefault="00BC54DF" w:rsidP="002C0645">
            <w:pPr>
              <w:pStyle w:val="TableParagraph"/>
            </w:pPr>
          </w:p>
        </w:tc>
        <w:tc>
          <w:tcPr>
            <w:tcW w:w="1484" w:type="dxa"/>
            <w:gridSpan w:val="6"/>
          </w:tcPr>
          <w:p w14:paraId="23D3ACD9" w14:textId="77777777" w:rsidR="00BC54DF" w:rsidRPr="00CC1669" w:rsidRDefault="00BC54DF" w:rsidP="002C0645">
            <w:pPr>
              <w:pStyle w:val="TableParagraph"/>
            </w:pPr>
          </w:p>
        </w:tc>
      </w:tr>
      <w:tr w:rsidR="00BC54DF" w:rsidRPr="00CC1669" w14:paraId="7448156F" w14:textId="77777777" w:rsidTr="000C1439">
        <w:trPr>
          <w:trHeight w:val="705"/>
        </w:trPr>
        <w:tc>
          <w:tcPr>
            <w:tcW w:w="360" w:type="dxa"/>
          </w:tcPr>
          <w:p w14:paraId="6DC47832" w14:textId="77777777" w:rsidR="00BC54DF" w:rsidRPr="00CC1669" w:rsidRDefault="00BC54DF" w:rsidP="002C0645">
            <w:pPr>
              <w:pStyle w:val="TableParagraph"/>
            </w:pPr>
          </w:p>
        </w:tc>
        <w:tc>
          <w:tcPr>
            <w:tcW w:w="8010" w:type="dxa"/>
          </w:tcPr>
          <w:p w14:paraId="2543F8D9" w14:textId="77777777" w:rsidR="00BC54DF" w:rsidRPr="00CC1669" w:rsidRDefault="00BC54DF" w:rsidP="002C0645">
            <w:pPr>
              <w:pStyle w:val="TableParagraph"/>
              <w:spacing w:before="2" w:line="256" w:lineRule="auto"/>
              <w:ind w:left="107" w:right="91"/>
            </w:pPr>
            <w:r w:rsidRPr="00CC1669">
              <w:t>If</w:t>
            </w:r>
            <w:r w:rsidRPr="00CC1669">
              <w:rPr>
                <w:spacing w:val="-16"/>
              </w:rPr>
              <w:t xml:space="preserve"> </w:t>
            </w:r>
            <w:r w:rsidRPr="00CC1669">
              <w:t>the</w:t>
            </w:r>
            <w:r w:rsidRPr="00CC1669">
              <w:rPr>
                <w:spacing w:val="-16"/>
              </w:rPr>
              <w:t xml:space="preserve"> </w:t>
            </w:r>
            <w:r w:rsidRPr="00CC1669">
              <w:t>unit</w:t>
            </w:r>
            <w:r w:rsidRPr="00CC1669">
              <w:rPr>
                <w:spacing w:val="-15"/>
              </w:rPr>
              <w:t xml:space="preserve"> </w:t>
            </w:r>
            <w:r w:rsidRPr="00CC1669">
              <w:t>has</w:t>
            </w:r>
            <w:r w:rsidRPr="00CC1669">
              <w:rPr>
                <w:spacing w:val="-15"/>
              </w:rPr>
              <w:t xml:space="preserve"> </w:t>
            </w:r>
            <w:r w:rsidRPr="00CC1669">
              <w:t>Powell</w:t>
            </w:r>
            <w:r w:rsidRPr="00CC1669">
              <w:rPr>
                <w:spacing w:val="-16"/>
              </w:rPr>
              <w:t xml:space="preserve"> </w:t>
            </w:r>
            <w:r w:rsidRPr="00CC1669">
              <w:t>Bill</w:t>
            </w:r>
            <w:r w:rsidRPr="00CC1669">
              <w:rPr>
                <w:spacing w:val="-15"/>
              </w:rPr>
              <w:t xml:space="preserve"> </w:t>
            </w:r>
            <w:r w:rsidRPr="00CC1669">
              <w:t>cash,</w:t>
            </w:r>
            <w:r w:rsidRPr="00CC1669">
              <w:rPr>
                <w:spacing w:val="-15"/>
              </w:rPr>
              <w:t xml:space="preserve"> </w:t>
            </w:r>
            <w:r w:rsidRPr="00CC1669">
              <w:t>the</w:t>
            </w:r>
            <w:r w:rsidRPr="00CC1669">
              <w:rPr>
                <w:spacing w:val="-16"/>
              </w:rPr>
              <w:t xml:space="preserve"> </w:t>
            </w:r>
            <w:r w:rsidRPr="00CC1669">
              <w:t>amount</w:t>
            </w:r>
            <w:r w:rsidRPr="00CC1669">
              <w:rPr>
                <w:spacing w:val="-15"/>
              </w:rPr>
              <w:t xml:space="preserve"> </w:t>
            </w:r>
            <w:r w:rsidRPr="00CC1669">
              <w:t>should</w:t>
            </w:r>
            <w:r w:rsidRPr="00CC1669">
              <w:rPr>
                <w:spacing w:val="-17"/>
              </w:rPr>
              <w:t xml:space="preserve"> </w:t>
            </w:r>
            <w:r w:rsidRPr="00CC1669">
              <w:t>be</w:t>
            </w:r>
            <w:r w:rsidRPr="00CC1669">
              <w:rPr>
                <w:spacing w:val="-16"/>
              </w:rPr>
              <w:t xml:space="preserve"> </w:t>
            </w:r>
            <w:r w:rsidRPr="00CC1669">
              <w:t>presented</w:t>
            </w:r>
            <w:r w:rsidRPr="00CC1669">
              <w:rPr>
                <w:spacing w:val="-15"/>
              </w:rPr>
              <w:t xml:space="preserve"> </w:t>
            </w:r>
            <w:r w:rsidRPr="00CC1669">
              <w:t>as</w:t>
            </w:r>
            <w:r w:rsidRPr="00CC1669">
              <w:rPr>
                <w:spacing w:val="-15"/>
              </w:rPr>
              <w:t xml:space="preserve"> </w:t>
            </w:r>
            <w:r w:rsidRPr="00CC1669">
              <w:t>Restricted Cash both under current assets and in the Fund Balance section.</w:t>
            </w:r>
          </w:p>
        </w:tc>
        <w:tc>
          <w:tcPr>
            <w:tcW w:w="1080" w:type="dxa"/>
            <w:gridSpan w:val="2"/>
          </w:tcPr>
          <w:p w14:paraId="3BAE58DA" w14:textId="77777777" w:rsidR="00BC54DF" w:rsidRPr="00CC1669" w:rsidRDefault="00BC54DF" w:rsidP="002C0645">
            <w:pPr>
              <w:pStyle w:val="TableParagraph"/>
            </w:pPr>
          </w:p>
        </w:tc>
        <w:tc>
          <w:tcPr>
            <w:tcW w:w="1484" w:type="dxa"/>
            <w:gridSpan w:val="6"/>
          </w:tcPr>
          <w:p w14:paraId="2A9369A1" w14:textId="77777777" w:rsidR="00BC54DF" w:rsidRPr="00CC1669" w:rsidRDefault="00BC54DF" w:rsidP="002C0645">
            <w:pPr>
              <w:pStyle w:val="TableParagraph"/>
            </w:pPr>
          </w:p>
        </w:tc>
      </w:tr>
      <w:tr w:rsidR="00BC54DF" w:rsidRPr="00CC1669" w14:paraId="4C18C687" w14:textId="77777777" w:rsidTr="000C1439">
        <w:trPr>
          <w:trHeight w:val="707"/>
        </w:trPr>
        <w:tc>
          <w:tcPr>
            <w:tcW w:w="360" w:type="dxa"/>
          </w:tcPr>
          <w:p w14:paraId="0C6B3C43" w14:textId="77777777" w:rsidR="00BC54DF" w:rsidRPr="00CC1669" w:rsidRDefault="00BC54DF" w:rsidP="002C0645">
            <w:pPr>
              <w:pStyle w:val="TableParagraph"/>
            </w:pPr>
          </w:p>
        </w:tc>
        <w:tc>
          <w:tcPr>
            <w:tcW w:w="8010" w:type="dxa"/>
          </w:tcPr>
          <w:p w14:paraId="08F3906A" w14:textId="77777777" w:rsidR="00BC54DF" w:rsidRPr="00CC1669" w:rsidRDefault="00BC54DF" w:rsidP="002C0645">
            <w:pPr>
              <w:pStyle w:val="TableParagraph"/>
              <w:spacing w:before="2" w:line="256" w:lineRule="auto"/>
              <w:ind w:left="107"/>
            </w:pPr>
            <w:r w:rsidRPr="00CC1669">
              <w:t>Verify</w:t>
            </w:r>
            <w:r w:rsidRPr="00CC1669">
              <w:rPr>
                <w:spacing w:val="38"/>
              </w:rPr>
              <w:t xml:space="preserve"> </w:t>
            </w:r>
            <w:r w:rsidRPr="00CC1669">
              <w:t>that</w:t>
            </w:r>
            <w:r w:rsidRPr="00CC1669">
              <w:rPr>
                <w:spacing w:val="39"/>
              </w:rPr>
              <w:t xml:space="preserve"> </w:t>
            </w:r>
            <w:r w:rsidRPr="00CC1669">
              <w:t>units</w:t>
            </w:r>
            <w:r w:rsidRPr="00CC1669">
              <w:rPr>
                <w:spacing w:val="40"/>
              </w:rPr>
              <w:t xml:space="preserve"> </w:t>
            </w:r>
            <w:r w:rsidRPr="00CC1669">
              <w:t>with</w:t>
            </w:r>
            <w:r w:rsidRPr="00CC1669">
              <w:rPr>
                <w:spacing w:val="38"/>
              </w:rPr>
              <w:t xml:space="preserve"> </w:t>
            </w:r>
            <w:r w:rsidRPr="00CC1669">
              <w:t>911</w:t>
            </w:r>
            <w:r w:rsidRPr="00CC1669">
              <w:rPr>
                <w:spacing w:val="40"/>
              </w:rPr>
              <w:t xml:space="preserve"> </w:t>
            </w:r>
            <w:r w:rsidRPr="00CC1669">
              <w:t>funds</w:t>
            </w:r>
            <w:r w:rsidRPr="00CC1669">
              <w:rPr>
                <w:spacing w:val="38"/>
              </w:rPr>
              <w:t xml:space="preserve"> </w:t>
            </w:r>
            <w:r w:rsidRPr="00CC1669">
              <w:t>have</w:t>
            </w:r>
            <w:r w:rsidRPr="00CC1669">
              <w:rPr>
                <w:spacing w:val="40"/>
              </w:rPr>
              <w:t xml:space="preserve"> </w:t>
            </w:r>
            <w:r w:rsidRPr="00CC1669">
              <w:t>a</w:t>
            </w:r>
            <w:r w:rsidRPr="00CC1669">
              <w:rPr>
                <w:spacing w:val="38"/>
              </w:rPr>
              <w:t xml:space="preserve"> </w:t>
            </w:r>
            <w:r w:rsidRPr="00CC1669">
              <w:t>separate</w:t>
            </w:r>
            <w:r w:rsidRPr="00CC1669">
              <w:rPr>
                <w:spacing w:val="40"/>
              </w:rPr>
              <w:t xml:space="preserve"> </w:t>
            </w:r>
            <w:r w:rsidRPr="00CC1669">
              <w:t>Emergency</w:t>
            </w:r>
            <w:r w:rsidRPr="00CC1669">
              <w:rPr>
                <w:spacing w:val="40"/>
              </w:rPr>
              <w:t xml:space="preserve"> </w:t>
            </w:r>
            <w:r w:rsidRPr="00CC1669">
              <w:t>Telephone System Fund budget to actual presented.</w:t>
            </w:r>
          </w:p>
        </w:tc>
        <w:tc>
          <w:tcPr>
            <w:tcW w:w="1080" w:type="dxa"/>
            <w:gridSpan w:val="2"/>
          </w:tcPr>
          <w:p w14:paraId="02F7DD39" w14:textId="77777777" w:rsidR="00BC54DF" w:rsidRPr="00CC1669" w:rsidRDefault="00BC54DF" w:rsidP="002C0645">
            <w:pPr>
              <w:pStyle w:val="TableParagraph"/>
            </w:pPr>
          </w:p>
        </w:tc>
        <w:tc>
          <w:tcPr>
            <w:tcW w:w="1484" w:type="dxa"/>
            <w:gridSpan w:val="6"/>
          </w:tcPr>
          <w:p w14:paraId="79EE7559" w14:textId="77777777" w:rsidR="00BC54DF" w:rsidRPr="00CC1669" w:rsidRDefault="00BC54DF" w:rsidP="002C0645">
            <w:pPr>
              <w:pStyle w:val="TableParagraph"/>
            </w:pPr>
          </w:p>
        </w:tc>
      </w:tr>
      <w:tr w:rsidR="00BC54DF" w:rsidRPr="00CC1669" w14:paraId="7A24B881" w14:textId="77777777" w:rsidTr="000C1439">
        <w:trPr>
          <w:trHeight w:val="978"/>
        </w:trPr>
        <w:tc>
          <w:tcPr>
            <w:tcW w:w="360" w:type="dxa"/>
          </w:tcPr>
          <w:p w14:paraId="6D8508E0" w14:textId="77777777" w:rsidR="00BC54DF" w:rsidRPr="00CC1669" w:rsidRDefault="00BC54DF" w:rsidP="002C0645">
            <w:pPr>
              <w:pStyle w:val="TableParagraph"/>
            </w:pPr>
          </w:p>
        </w:tc>
        <w:tc>
          <w:tcPr>
            <w:tcW w:w="8010" w:type="dxa"/>
          </w:tcPr>
          <w:p w14:paraId="23B25F6E" w14:textId="77777777" w:rsidR="00BC54DF" w:rsidRPr="00CC1669" w:rsidRDefault="00BC54DF" w:rsidP="002C0645">
            <w:pPr>
              <w:pStyle w:val="TableParagraph"/>
              <w:spacing w:before="2" w:line="256" w:lineRule="auto"/>
              <w:ind w:left="107" w:right="95"/>
              <w:jc w:val="both"/>
            </w:pPr>
            <w:r w:rsidRPr="00CC1669">
              <w:t>Verify</w:t>
            </w:r>
            <w:r w:rsidRPr="00CC1669">
              <w:rPr>
                <w:spacing w:val="-16"/>
              </w:rPr>
              <w:t xml:space="preserve"> </w:t>
            </w:r>
            <w:r w:rsidRPr="00CC1669">
              <w:t>that</w:t>
            </w:r>
            <w:r w:rsidRPr="00CC1669">
              <w:rPr>
                <w:spacing w:val="-15"/>
              </w:rPr>
              <w:t xml:space="preserve"> </w:t>
            </w:r>
            <w:r w:rsidRPr="00CC1669">
              <w:t>units</w:t>
            </w:r>
            <w:r w:rsidRPr="00CC1669">
              <w:rPr>
                <w:spacing w:val="-15"/>
              </w:rPr>
              <w:t xml:space="preserve"> </w:t>
            </w:r>
            <w:r w:rsidRPr="00CC1669">
              <w:t>with</w:t>
            </w:r>
            <w:r w:rsidRPr="00CC1669">
              <w:rPr>
                <w:spacing w:val="-16"/>
              </w:rPr>
              <w:t xml:space="preserve"> </w:t>
            </w:r>
            <w:r w:rsidRPr="00CC1669">
              <w:t>a</w:t>
            </w:r>
            <w:r w:rsidRPr="00CC1669">
              <w:rPr>
                <w:spacing w:val="-15"/>
              </w:rPr>
              <w:t xml:space="preserve"> </w:t>
            </w:r>
            <w:r w:rsidRPr="00CC1669">
              <w:t>Community</w:t>
            </w:r>
            <w:r w:rsidRPr="00CC1669">
              <w:rPr>
                <w:spacing w:val="-15"/>
              </w:rPr>
              <w:t xml:space="preserve"> </w:t>
            </w:r>
            <w:r w:rsidRPr="00CC1669">
              <w:t>Development</w:t>
            </w:r>
            <w:r w:rsidRPr="00CC1669">
              <w:rPr>
                <w:spacing w:val="-15"/>
              </w:rPr>
              <w:t xml:space="preserve"> </w:t>
            </w:r>
            <w:r w:rsidRPr="00CC1669">
              <w:t>Block</w:t>
            </w:r>
            <w:r w:rsidRPr="00CC1669">
              <w:rPr>
                <w:spacing w:val="-16"/>
              </w:rPr>
              <w:t xml:space="preserve"> </w:t>
            </w:r>
            <w:r w:rsidRPr="00CC1669">
              <w:t>Grant</w:t>
            </w:r>
            <w:r w:rsidRPr="00CC1669">
              <w:rPr>
                <w:spacing w:val="-15"/>
              </w:rPr>
              <w:t xml:space="preserve"> </w:t>
            </w:r>
            <w:r w:rsidRPr="00CC1669">
              <w:t>passed</w:t>
            </w:r>
            <w:r w:rsidRPr="00CC1669">
              <w:rPr>
                <w:spacing w:val="-15"/>
              </w:rPr>
              <w:t xml:space="preserve"> </w:t>
            </w:r>
            <w:r w:rsidRPr="00CC1669">
              <w:t>through from NC Department of</w:t>
            </w:r>
            <w:r w:rsidRPr="00CC1669">
              <w:rPr>
                <w:spacing w:val="-1"/>
              </w:rPr>
              <w:t xml:space="preserve"> </w:t>
            </w:r>
            <w:r w:rsidRPr="00CC1669">
              <w:t>Commerce, Division of Community Assistance, are reported in a separate Special Revenue or Capital Projects Fund.</w:t>
            </w:r>
          </w:p>
        </w:tc>
        <w:tc>
          <w:tcPr>
            <w:tcW w:w="1080" w:type="dxa"/>
            <w:gridSpan w:val="2"/>
          </w:tcPr>
          <w:p w14:paraId="0D03C1BA" w14:textId="77777777" w:rsidR="00BC54DF" w:rsidRPr="00CC1669" w:rsidRDefault="00BC54DF" w:rsidP="002C0645">
            <w:pPr>
              <w:pStyle w:val="TableParagraph"/>
            </w:pPr>
          </w:p>
        </w:tc>
        <w:tc>
          <w:tcPr>
            <w:tcW w:w="1484" w:type="dxa"/>
            <w:gridSpan w:val="6"/>
          </w:tcPr>
          <w:p w14:paraId="642BA9FA" w14:textId="77777777" w:rsidR="00BC54DF" w:rsidRPr="00CC1669" w:rsidRDefault="00BC54DF" w:rsidP="002C0645">
            <w:pPr>
              <w:pStyle w:val="TableParagraph"/>
            </w:pPr>
          </w:p>
        </w:tc>
      </w:tr>
      <w:tr w:rsidR="00BC54DF" w:rsidRPr="00CC1669" w14:paraId="422FEBE6" w14:textId="77777777" w:rsidTr="000C1439">
        <w:trPr>
          <w:trHeight w:val="2502"/>
        </w:trPr>
        <w:tc>
          <w:tcPr>
            <w:tcW w:w="360" w:type="dxa"/>
          </w:tcPr>
          <w:p w14:paraId="6DC72126" w14:textId="77777777" w:rsidR="00BC54DF" w:rsidRPr="00CC1669" w:rsidRDefault="00BC54DF" w:rsidP="002C0645">
            <w:pPr>
              <w:pStyle w:val="TableParagraph"/>
            </w:pPr>
          </w:p>
        </w:tc>
        <w:tc>
          <w:tcPr>
            <w:tcW w:w="8010" w:type="dxa"/>
          </w:tcPr>
          <w:p w14:paraId="0A6FB7AF" w14:textId="3873E253" w:rsidR="00BC54DF" w:rsidRPr="00CC1669" w:rsidRDefault="00BC54DF" w:rsidP="00A26778">
            <w:pPr>
              <w:pStyle w:val="TableParagraph"/>
              <w:spacing w:before="2" w:line="259" w:lineRule="auto"/>
              <w:ind w:left="107" w:right="95"/>
              <w:jc w:val="both"/>
            </w:pPr>
            <w:r w:rsidRPr="00CC1669">
              <w:t>Verify that unearned revenues (prepaid cash receipts) from exchange transactions are classified as liabilities and that unearned revenues from non-exchange</w:t>
            </w:r>
            <w:r w:rsidRPr="00CC1669">
              <w:rPr>
                <w:spacing w:val="-6"/>
              </w:rPr>
              <w:t xml:space="preserve"> </w:t>
            </w:r>
            <w:r w:rsidRPr="00CC1669">
              <w:t>transactions</w:t>
            </w:r>
            <w:r w:rsidRPr="00CC1669">
              <w:rPr>
                <w:spacing w:val="-3"/>
              </w:rPr>
              <w:t xml:space="preserve"> </w:t>
            </w:r>
            <w:r w:rsidRPr="00CC1669">
              <w:t>are</w:t>
            </w:r>
            <w:r w:rsidRPr="00CC1669">
              <w:rPr>
                <w:spacing w:val="-4"/>
              </w:rPr>
              <w:t xml:space="preserve"> </w:t>
            </w:r>
            <w:r w:rsidRPr="00CC1669">
              <w:t>shown</w:t>
            </w:r>
            <w:r w:rsidRPr="00CC1669">
              <w:rPr>
                <w:spacing w:val="-4"/>
              </w:rPr>
              <w:t xml:space="preserve"> </w:t>
            </w:r>
            <w:r w:rsidRPr="00CC1669">
              <w:t>as</w:t>
            </w:r>
            <w:r w:rsidRPr="00CC1669">
              <w:rPr>
                <w:spacing w:val="-3"/>
              </w:rPr>
              <w:t xml:space="preserve"> </w:t>
            </w:r>
            <w:r w:rsidRPr="00CC1669">
              <w:t>deferred</w:t>
            </w:r>
            <w:r w:rsidRPr="00CC1669">
              <w:rPr>
                <w:spacing w:val="-4"/>
              </w:rPr>
              <w:t xml:space="preserve"> </w:t>
            </w:r>
            <w:r w:rsidRPr="00CC1669">
              <w:t>inflows</w:t>
            </w:r>
            <w:r w:rsidRPr="00CC1669">
              <w:rPr>
                <w:spacing w:val="-3"/>
              </w:rPr>
              <w:t xml:space="preserve"> </w:t>
            </w:r>
            <w:r w:rsidRPr="00CC1669">
              <w:t>of</w:t>
            </w:r>
            <w:r w:rsidRPr="00CC1669">
              <w:rPr>
                <w:spacing w:val="-2"/>
              </w:rPr>
              <w:t xml:space="preserve"> </w:t>
            </w:r>
            <w:r w:rsidRPr="00CC1669">
              <w:t>resources.</w:t>
            </w:r>
            <w:r w:rsidRPr="00CC1669">
              <w:rPr>
                <w:spacing w:val="-2"/>
              </w:rPr>
              <w:t xml:space="preserve"> </w:t>
            </w:r>
            <w:r w:rsidRPr="00CC1669">
              <w:t>Ex: uncollected tax revenue (property taxes receivable) is reported as deferred inflows</w:t>
            </w:r>
            <w:r w:rsidRPr="00CC1669">
              <w:rPr>
                <w:spacing w:val="-8"/>
              </w:rPr>
              <w:t xml:space="preserve"> </w:t>
            </w:r>
            <w:r w:rsidRPr="00CC1669">
              <w:t>of</w:t>
            </w:r>
            <w:r w:rsidRPr="00CC1669">
              <w:rPr>
                <w:spacing w:val="-9"/>
              </w:rPr>
              <w:t xml:space="preserve"> </w:t>
            </w:r>
            <w:r w:rsidRPr="00CC1669">
              <w:t>resources</w:t>
            </w:r>
            <w:r w:rsidRPr="00CC1669">
              <w:rPr>
                <w:spacing w:val="-10"/>
              </w:rPr>
              <w:t xml:space="preserve"> </w:t>
            </w:r>
            <w:r w:rsidRPr="00CC1669">
              <w:t>on</w:t>
            </w:r>
            <w:r w:rsidRPr="00CC1669">
              <w:rPr>
                <w:spacing w:val="-13"/>
              </w:rPr>
              <w:t xml:space="preserve"> </w:t>
            </w:r>
            <w:r w:rsidRPr="00CC1669">
              <w:t>the</w:t>
            </w:r>
            <w:r w:rsidRPr="00CC1669">
              <w:rPr>
                <w:spacing w:val="-8"/>
              </w:rPr>
              <w:t xml:space="preserve"> </w:t>
            </w:r>
            <w:r w:rsidR="00850C2E">
              <w:t>Government</w:t>
            </w:r>
            <w:r w:rsidRPr="00CC1669">
              <w:t>al</w:t>
            </w:r>
            <w:r w:rsidRPr="00CC1669">
              <w:rPr>
                <w:spacing w:val="-11"/>
              </w:rPr>
              <w:t xml:space="preserve"> </w:t>
            </w:r>
            <w:r w:rsidRPr="00CC1669">
              <w:t>fund</w:t>
            </w:r>
            <w:r w:rsidRPr="00CC1669">
              <w:rPr>
                <w:spacing w:val="-11"/>
              </w:rPr>
              <w:t xml:space="preserve"> </w:t>
            </w:r>
            <w:r w:rsidRPr="00CC1669">
              <w:t>balance</w:t>
            </w:r>
            <w:r w:rsidRPr="00CC1669">
              <w:rPr>
                <w:spacing w:val="-8"/>
              </w:rPr>
              <w:t xml:space="preserve"> </w:t>
            </w:r>
            <w:r w:rsidRPr="00CC1669">
              <w:t>sheet.</w:t>
            </w:r>
            <w:r w:rsidRPr="00CC1669">
              <w:rPr>
                <w:spacing w:val="-9"/>
              </w:rPr>
              <w:t xml:space="preserve"> </w:t>
            </w:r>
            <w:r w:rsidRPr="00CC1669">
              <w:t>Prepaid</w:t>
            </w:r>
            <w:r w:rsidRPr="00CC1669">
              <w:rPr>
                <w:spacing w:val="-11"/>
              </w:rPr>
              <w:t xml:space="preserve"> </w:t>
            </w:r>
            <w:r w:rsidRPr="00CC1669">
              <w:t xml:space="preserve">taxes are deferred inflows of resources on both the </w:t>
            </w:r>
            <w:r w:rsidR="00850C2E">
              <w:t>Government</w:t>
            </w:r>
            <w:r w:rsidRPr="00CC1669">
              <w:t xml:space="preserve">-wide Statement of Net Position and the </w:t>
            </w:r>
            <w:r w:rsidR="00850C2E">
              <w:t>Government</w:t>
            </w:r>
            <w:r w:rsidRPr="00CC1669">
              <w:t>al Fund balance sheet.</w:t>
            </w:r>
            <w:r w:rsidR="00A26778" w:rsidRPr="00CC1669">
              <w:br/>
            </w:r>
            <w:r w:rsidRPr="00CC1669">
              <w:t>(GASB</w:t>
            </w:r>
            <w:r w:rsidRPr="00CC1669">
              <w:rPr>
                <w:spacing w:val="-3"/>
              </w:rPr>
              <w:t xml:space="preserve"> </w:t>
            </w:r>
            <w:r w:rsidRPr="00CC1669">
              <w:t>No.</w:t>
            </w:r>
            <w:r w:rsidRPr="00CC1669">
              <w:rPr>
                <w:spacing w:val="-1"/>
              </w:rPr>
              <w:t xml:space="preserve"> </w:t>
            </w:r>
            <w:r w:rsidRPr="00CC1669">
              <w:t>65</w:t>
            </w:r>
            <w:r w:rsidRPr="00CC1669">
              <w:rPr>
                <w:spacing w:val="-4"/>
              </w:rPr>
              <w:t xml:space="preserve"> </w:t>
            </w:r>
            <w:r w:rsidRPr="00CC1669">
              <w:t>¶53,</w:t>
            </w:r>
            <w:r w:rsidRPr="00CC1669">
              <w:rPr>
                <w:spacing w:val="-3"/>
              </w:rPr>
              <w:t xml:space="preserve"> </w:t>
            </w:r>
            <w:r w:rsidRPr="00CC1669">
              <w:rPr>
                <w:spacing w:val="-5"/>
              </w:rPr>
              <w:t>67)</w:t>
            </w:r>
          </w:p>
        </w:tc>
        <w:tc>
          <w:tcPr>
            <w:tcW w:w="1080" w:type="dxa"/>
            <w:gridSpan w:val="2"/>
          </w:tcPr>
          <w:p w14:paraId="7AE6748F" w14:textId="77777777" w:rsidR="00BC54DF" w:rsidRPr="00CC1669" w:rsidRDefault="00BC54DF" w:rsidP="002C0645">
            <w:pPr>
              <w:pStyle w:val="TableParagraph"/>
            </w:pPr>
          </w:p>
        </w:tc>
        <w:tc>
          <w:tcPr>
            <w:tcW w:w="1484" w:type="dxa"/>
            <w:gridSpan w:val="6"/>
          </w:tcPr>
          <w:p w14:paraId="761296CB" w14:textId="77777777" w:rsidR="00BC54DF" w:rsidRPr="00CC1669" w:rsidRDefault="00BC54DF" w:rsidP="002C0645">
            <w:pPr>
              <w:pStyle w:val="TableParagraph"/>
            </w:pPr>
          </w:p>
        </w:tc>
      </w:tr>
      <w:tr w:rsidR="00BC54DF" w:rsidRPr="00CC1669" w14:paraId="6AB3A1E7" w14:textId="77777777" w:rsidTr="000C1439">
        <w:trPr>
          <w:trHeight w:val="1526"/>
        </w:trPr>
        <w:tc>
          <w:tcPr>
            <w:tcW w:w="360" w:type="dxa"/>
          </w:tcPr>
          <w:p w14:paraId="43799DA9" w14:textId="77777777" w:rsidR="00BC54DF" w:rsidRPr="00CC1669" w:rsidRDefault="00BC54DF" w:rsidP="002C0645">
            <w:pPr>
              <w:pStyle w:val="TableParagraph"/>
            </w:pPr>
          </w:p>
        </w:tc>
        <w:tc>
          <w:tcPr>
            <w:tcW w:w="8010" w:type="dxa"/>
          </w:tcPr>
          <w:p w14:paraId="2BA244B2" w14:textId="7C18197F" w:rsidR="00BC54DF" w:rsidRPr="00CC1669" w:rsidRDefault="00BC54DF" w:rsidP="002C0645">
            <w:pPr>
              <w:pStyle w:val="TableParagraph"/>
              <w:spacing w:before="2" w:line="259" w:lineRule="auto"/>
              <w:ind w:left="107" w:right="93"/>
              <w:jc w:val="both"/>
            </w:pPr>
            <w:r w:rsidRPr="00CC1669">
              <w:t>Verify</w:t>
            </w:r>
            <w:r w:rsidRPr="00CC1669">
              <w:rPr>
                <w:spacing w:val="-14"/>
              </w:rPr>
              <w:t xml:space="preserve"> </w:t>
            </w:r>
            <w:r w:rsidRPr="00CC1669">
              <w:t>that</w:t>
            </w:r>
            <w:r w:rsidRPr="00CC1669">
              <w:rPr>
                <w:spacing w:val="-11"/>
              </w:rPr>
              <w:t xml:space="preserve"> </w:t>
            </w:r>
            <w:r w:rsidRPr="00CC1669">
              <w:t>all</w:t>
            </w:r>
            <w:r w:rsidRPr="00CC1669">
              <w:rPr>
                <w:spacing w:val="-13"/>
              </w:rPr>
              <w:t xml:space="preserve"> </w:t>
            </w:r>
            <w:r w:rsidRPr="00CC1669">
              <w:t>references</w:t>
            </w:r>
            <w:r w:rsidRPr="00CC1669">
              <w:rPr>
                <w:spacing w:val="-14"/>
              </w:rPr>
              <w:t xml:space="preserve"> </w:t>
            </w:r>
            <w:r w:rsidRPr="00CC1669">
              <w:t>to</w:t>
            </w:r>
            <w:r w:rsidRPr="00CC1669">
              <w:rPr>
                <w:spacing w:val="-12"/>
              </w:rPr>
              <w:t xml:space="preserve"> </w:t>
            </w:r>
            <w:r w:rsidRPr="00CC1669">
              <w:t>“deferred</w:t>
            </w:r>
            <w:r w:rsidRPr="00CC1669">
              <w:rPr>
                <w:spacing w:val="-15"/>
              </w:rPr>
              <w:t xml:space="preserve"> </w:t>
            </w:r>
            <w:r w:rsidRPr="00CC1669">
              <w:t>revenues”</w:t>
            </w:r>
            <w:r w:rsidRPr="00CC1669">
              <w:rPr>
                <w:spacing w:val="-11"/>
              </w:rPr>
              <w:t xml:space="preserve"> </w:t>
            </w:r>
            <w:r w:rsidRPr="00CC1669">
              <w:t>are</w:t>
            </w:r>
            <w:r w:rsidRPr="00CC1669">
              <w:rPr>
                <w:spacing w:val="-12"/>
              </w:rPr>
              <w:t xml:space="preserve"> </w:t>
            </w:r>
            <w:r w:rsidRPr="00CC1669">
              <w:t>replaced</w:t>
            </w:r>
            <w:r w:rsidRPr="00CC1669">
              <w:rPr>
                <w:spacing w:val="-12"/>
              </w:rPr>
              <w:t xml:space="preserve"> </w:t>
            </w:r>
            <w:r w:rsidRPr="00CC1669">
              <w:t>by</w:t>
            </w:r>
            <w:r w:rsidRPr="00CC1669">
              <w:rPr>
                <w:spacing w:val="-14"/>
              </w:rPr>
              <w:t xml:space="preserve"> </w:t>
            </w:r>
            <w:r w:rsidRPr="00CC1669">
              <w:t>“unavailable revenues”,</w:t>
            </w:r>
            <w:r w:rsidRPr="00CC1669">
              <w:rPr>
                <w:spacing w:val="-11"/>
              </w:rPr>
              <w:t xml:space="preserve"> </w:t>
            </w:r>
            <w:r w:rsidRPr="00CC1669">
              <w:t>“deferred</w:t>
            </w:r>
            <w:r w:rsidRPr="00CC1669">
              <w:rPr>
                <w:spacing w:val="-10"/>
              </w:rPr>
              <w:t xml:space="preserve"> </w:t>
            </w:r>
            <w:r w:rsidRPr="00CC1669">
              <w:t>inflows</w:t>
            </w:r>
            <w:r w:rsidRPr="00CC1669">
              <w:rPr>
                <w:spacing w:val="-9"/>
              </w:rPr>
              <w:t xml:space="preserve"> </w:t>
            </w:r>
            <w:r w:rsidRPr="00CC1669">
              <w:t>of</w:t>
            </w:r>
            <w:r w:rsidRPr="00CC1669">
              <w:rPr>
                <w:spacing w:val="-11"/>
              </w:rPr>
              <w:t xml:space="preserve"> </w:t>
            </w:r>
            <w:r w:rsidRPr="00CC1669">
              <w:t>resources”</w:t>
            </w:r>
            <w:r w:rsidRPr="00CC1669">
              <w:rPr>
                <w:spacing w:val="-9"/>
              </w:rPr>
              <w:t xml:space="preserve"> </w:t>
            </w:r>
            <w:r w:rsidRPr="00CC1669">
              <w:t>or</w:t>
            </w:r>
            <w:r w:rsidRPr="00CC1669">
              <w:rPr>
                <w:spacing w:val="-10"/>
              </w:rPr>
              <w:t xml:space="preserve"> </w:t>
            </w:r>
            <w:r w:rsidRPr="00CC1669">
              <w:t>another</w:t>
            </w:r>
            <w:r w:rsidRPr="00CC1669">
              <w:rPr>
                <w:spacing w:val="-9"/>
              </w:rPr>
              <w:t xml:space="preserve"> </w:t>
            </w:r>
            <w:r w:rsidRPr="00CC1669">
              <w:t>appropriate</w:t>
            </w:r>
            <w:r w:rsidRPr="00CC1669">
              <w:rPr>
                <w:spacing w:val="-12"/>
              </w:rPr>
              <w:t xml:space="preserve"> </w:t>
            </w:r>
            <w:r w:rsidRPr="00CC1669">
              <w:t>term</w:t>
            </w:r>
            <w:r w:rsidRPr="00CC1669">
              <w:rPr>
                <w:spacing w:val="-9"/>
              </w:rPr>
              <w:t xml:space="preserve"> </w:t>
            </w:r>
            <w:r w:rsidRPr="00CC1669">
              <w:t>as</w:t>
            </w:r>
            <w:r w:rsidRPr="00CC1669">
              <w:rPr>
                <w:spacing w:val="-12"/>
              </w:rPr>
              <w:t xml:space="preserve"> </w:t>
            </w:r>
            <w:r w:rsidRPr="00CC1669">
              <w:t>an alternative.</w:t>
            </w:r>
            <w:r w:rsidRPr="00CC1669">
              <w:rPr>
                <w:spacing w:val="40"/>
              </w:rPr>
              <w:t xml:space="preserve"> </w:t>
            </w:r>
            <w:r w:rsidRPr="00CC1669">
              <w:t xml:space="preserve">Deferred gains and losses on refunding debt should be presented as deferred outflows (losses) or deferred inflow (gains). </w:t>
            </w:r>
            <w:r w:rsidR="00A26778" w:rsidRPr="00CC1669">
              <w:br/>
            </w:r>
            <w:r w:rsidRPr="00CC1669">
              <w:t>(GASB No. 65)</w:t>
            </w:r>
          </w:p>
        </w:tc>
        <w:tc>
          <w:tcPr>
            <w:tcW w:w="1080" w:type="dxa"/>
            <w:gridSpan w:val="2"/>
          </w:tcPr>
          <w:p w14:paraId="0B323483" w14:textId="77777777" w:rsidR="00BC54DF" w:rsidRPr="00CC1669" w:rsidRDefault="00BC54DF" w:rsidP="002C0645">
            <w:pPr>
              <w:pStyle w:val="TableParagraph"/>
            </w:pPr>
          </w:p>
        </w:tc>
        <w:tc>
          <w:tcPr>
            <w:tcW w:w="1484" w:type="dxa"/>
            <w:gridSpan w:val="6"/>
          </w:tcPr>
          <w:p w14:paraId="201542E2" w14:textId="77777777" w:rsidR="00BC54DF" w:rsidRPr="00CC1669" w:rsidRDefault="00BC54DF" w:rsidP="002C0645">
            <w:pPr>
              <w:pStyle w:val="TableParagraph"/>
            </w:pPr>
          </w:p>
        </w:tc>
      </w:tr>
      <w:tr w:rsidR="00BC54DF" w:rsidRPr="00CC1669" w14:paraId="39B6BF25" w14:textId="77777777" w:rsidTr="000C1439">
        <w:trPr>
          <w:trHeight w:val="1797"/>
        </w:trPr>
        <w:tc>
          <w:tcPr>
            <w:tcW w:w="360" w:type="dxa"/>
          </w:tcPr>
          <w:p w14:paraId="085717E7" w14:textId="77777777" w:rsidR="00BC54DF" w:rsidRPr="00CC1669" w:rsidRDefault="00BC54DF" w:rsidP="002C0645">
            <w:pPr>
              <w:pStyle w:val="TableParagraph"/>
            </w:pPr>
          </w:p>
        </w:tc>
        <w:tc>
          <w:tcPr>
            <w:tcW w:w="8010" w:type="dxa"/>
          </w:tcPr>
          <w:p w14:paraId="318951DF" w14:textId="3350F5F9" w:rsidR="00CC1669" w:rsidRPr="00CC1669" w:rsidRDefault="00BC54DF" w:rsidP="00CC1669">
            <w:pPr>
              <w:pStyle w:val="TableParagraph"/>
              <w:ind w:left="107"/>
            </w:pPr>
            <w:r w:rsidRPr="00CC1669">
              <w:t>Verify that the amount restricted for stabilization by state statute (RSS) is calculated</w:t>
            </w:r>
            <w:r w:rsidRPr="00CC1669">
              <w:rPr>
                <w:spacing w:val="-5"/>
              </w:rPr>
              <w:t xml:space="preserve"> </w:t>
            </w:r>
            <w:r w:rsidRPr="00CC1669">
              <w:t>correctly</w:t>
            </w:r>
            <w:r w:rsidRPr="00CC1669">
              <w:rPr>
                <w:spacing w:val="-5"/>
              </w:rPr>
              <w:t xml:space="preserve"> </w:t>
            </w:r>
            <w:r w:rsidRPr="00CC1669">
              <w:t>and</w:t>
            </w:r>
            <w:r w:rsidRPr="00CC1669">
              <w:rPr>
                <w:spacing w:val="-7"/>
              </w:rPr>
              <w:t xml:space="preserve"> </w:t>
            </w:r>
            <w:r w:rsidRPr="00CC1669">
              <w:t>is</w:t>
            </w:r>
            <w:r w:rsidRPr="00CC1669">
              <w:rPr>
                <w:spacing w:val="-5"/>
              </w:rPr>
              <w:t xml:space="preserve"> </w:t>
            </w:r>
            <w:r w:rsidRPr="00CC1669">
              <w:t>shown</w:t>
            </w:r>
            <w:r w:rsidRPr="00CC1669">
              <w:rPr>
                <w:spacing w:val="-5"/>
              </w:rPr>
              <w:t xml:space="preserve"> </w:t>
            </w:r>
            <w:r w:rsidRPr="00CC1669">
              <w:t>on</w:t>
            </w:r>
            <w:r w:rsidRPr="00CC1669">
              <w:rPr>
                <w:spacing w:val="-7"/>
              </w:rPr>
              <w:t xml:space="preserve"> </w:t>
            </w:r>
            <w:r w:rsidRPr="00CC1669">
              <w:t>both</w:t>
            </w:r>
            <w:r w:rsidRPr="00CC1669">
              <w:rPr>
                <w:spacing w:val="-8"/>
              </w:rPr>
              <w:t xml:space="preserve"> </w:t>
            </w:r>
            <w:r w:rsidRPr="00CC1669">
              <w:t>the</w:t>
            </w:r>
            <w:r w:rsidRPr="00CC1669">
              <w:rPr>
                <w:spacing w:val="-5"/>
              </w:rPr>
              <w:t xml:space="preserve"> </w:t>
            </w:r>
            <w:r w:rsidRPr="00CC1669">
              <w:t>Statement</w:t>
            </w:r>
            <w:r w:rsidRPr="00CC1669">
              <w:rPr>
                <w:spacing w:val="-6"/>
              </w:rPr>
              <w:t xml:space="preserve"> </w:t>
            </w:r>
            <w:r w:rsidRPr="00CC1669">
              <w:t>of</w:t>
            </w:r>
            <w:r w:rsidRPr="00CC1669">
              <w:rPr>
                <w:spacing w:val="-6"/>
              </w:rPr>
              <w:t xml:space="preserve"> </w:t>
            </w:r>
            <w:r w:rsidRPr="00CC1669">
              <w:t>Net</w:t>
            </w:r>
            <w:r w:rsidRPr="00CC1669">
              <w:rPr>
                <w:spacing w:val="-6"/>
              </w:rPr>
              <w:t xml:space="preserve"> </w:t>
            </w:r>
            <w:r w:rsidRPr="00CC1669">
              <w:t>Position</w:t>
            </w:r>
            <w:r w:rsidRPr="00CC1669">
              <w:rPr>
                <w:spacing w:val="-5"/>
              </w:rPr>
              <w:t xml:space="preserve"> </w:t>
            </w:r>
            <w:r w:rsidRPr="00CC1669">
              <w:t xml:space="preserve">and the </w:t>
            </w:r>
            <w:r w:rsidR="00850C2E">
              <w:t>Government</w:t>
            </w:r>
            <w:r w:rsidRPr="00CC1669">
              <w:t>al Fund Balance Sheet (GASB No. 54). Calculation: total fund balance less the fund balance available for appropriation = the total amount that must be restricted.</w:t>
            </w:r>
            <w:r w:rsidRPr="00CC1669">
              <w:rPr>
                <w:spacing w:val="40"/>
              </w:rPr>
              <w:t xml:space="preserve"> </w:t>
            </w:r>
            <w:r w:rsidR="00CC1669" w:rsidRPr="00CC1669">
              <w:t xml:space="preserve">The total amount to be restricted less encumbrances, the non-spendable for prepaid amounts, the non-spendable for inventories, and any other non-spendable that are not available to support expenditures in the coming fiscal year (e.g. assets held for resale) equals the amount to be reserved by state statute. The </w:t>
            </w:r>
            <w:hyperlink r:id="rId19">
              <w:r w:rsidR="00CC1669" w:rsidRPr="00CC1669">
                <w:rPr>
                  <w:rStyle w:val="Hyperlink"/>
                </w:rPr>
                <w:t>Calculation for RSS is included in</w:t>
              </w:r>
            </w:hyperlink>
            <w:r w:rsidR="00CC1669" w:rsidRPr="00CC1669">
              <w:rPr>
                <w:rStyle w:val="Hyperlink"/>
              </w:rPr>
              <w:t xml:space="preserve"> </w:t>
            </w:r>
            <w:hyperlink r:id="rId20">
              <w:r w:rsidR="00CC1669" w:rsidRPr="00CC1669">
                <w:rPr>
                  <w:rStyle w:val="Hyperlink"/>
                </w:rPr>
                <w:t>the Fund balance for Appropriation template</w:t>
              </w:r>
            </w:hyperlink>
            <w:r w:rsidR="00CC1669" w:rsidRPr="00CC1669">
              <w:t xml:space="preserve"> on the DST website.</w:t>
            </w:r>
          </w:p>
          <w:p w14:paraId="103CAB7F" w14:textId="7C16A256" w:rsidR="00BC54DF" w:rsidRPr="00CC1669" w:rsidRDefault="00CC1669" w:rsidP="00CC1669">
            <w:pPr>
              <w:pStyle w:val="TableParagraph"/>
              <w:spacing w:before="2" w:line="259" w:lineRule="auto"/>
              <w:ind w:left="107" w:right="95"/>
              <w:jc w:val="both"/>
            </w:pPr>
            <w:r w:rsidRPr="00CC1669">
              <w:t>(G.S.159-8(a))</w:t>
            </w:r>
          </w:p>
        </w:tc>
        <w:tc>
          <w:tcPr>
            <w:tcW w:w="1080" w:type="dxa"/>
            <w:gridSpan w:val="2"/>
          </w:tcPr>
          <w:p w14:paraId="028BF1EB" w14:textId="77777777" w:rsidR="00BC54DF" w:rsidRPr="00CC1669" w:rsidRDefault="00BC54DF" w:rsidP="002C0645">
            <w:pPr>
              <w:pStyle w:val="TableParagraph"/>
            </w:pPr>
          </w:p>
        </w:tc>
        <w:tc>
          <w:tcPr>
            <w:tcW w:w="1484" w:type="dxa"/>
            <w:gridSpan w:val="6"/>
          </w:tcPr>
          <w:p w14:paraId="4DCC827C" w14:textId="77777777" w:rsidR="00BC54DF" w:rsidRPr="00CC1669" w:rsidRDefault="00BC54DF" w:rsidP="002C0645">
            <w:pPr>
              <w:pStyle w:val="TableParagraph"/>
            </w:pPr>
          </w:p>
        </w:tc>
      </w:tr>
      <w:tr w:rsidR="00BC54DF" w:rsidRPr="00CC1669" w14:paraId="4E4CE8A7" w14:textId="77777777" w:rsidTr="000C1439">
        <w:trPr>
          <w:trHeight w:val="981"/>
        </w:trPr>
        <w:tc>
          <w:tcPr>
            <w:tcW w:w="360" w:type="dxa"/>
          </w:tcPr>
          <w:p w14:paraId="32CFAEBB" w14:textId="77777777" w:rsidR="00BC54DF" w:rsidRPr="00CC1669" w:rsidRDefault="00BC54DF" w:rsidP="002C0645">
            <w:pPr>
              <w:pStyle w:val="TableParagraph"/>
            </w:pPr>
          </w:p>
        </w:tc>
        <w:tc>
          <w:tcPr>
            <w:tcW w:w="8010" w:type="dxa"/>
          </w:tcPr>
          <w:p w14:paraId="646F0FED" w14:textId="77777777" w:rsidR="00BC54DF" w:rsidRPr="00CC1669" w:rsidRDefault="00BC54DF" w:rsidP="002C0645">
            <w:pPr>
              <w:pStyle w:val="TableParagraph"/>
              <w:spacing w:before="4" w:line="256" w:lineRule="auto"/>
              <w:ind w:left="107" w:right="96"/>
              <w:jc w:val="both"/>
            </w:pPr>
            <w:r w:rsidRPr="00CC1669">
              <w:t>Verify that the total fund balance assigned for subsequent year’s expenditures and other assignments does not exceed the fund balance legally available for appropriation in any fund. (G.S. 159-8(a))</w:t>
            </w:r>
          </w:p>
        </w:tc>
        <w:tc>
          <w:tcPr>
            <w:tcW w:w="1080" w:type="dxa"/>
            <w:gridSpan w:val="2"/>
          </w:tcPr>
          <w:p w14:paraId="13C2E8B1" w14:textId="77777777" w:rsidR="00BC54DF" w:rsidRPr="00CC1669" w:rsidRDefault="00BC54DF" w:rsidP="002C0645">
            <w:pPr>
              <w:pStyle w:val="TableParagraph"/>
            </w:pPr>
          </w:p>
        </w:tc>
        <w:tc>
          <w:tcPr>
            <w:tcW w:w="1484" w:type="dxa"/>
            <w:gridSpan w:val="6"/>
          </w:tcPr>
          <w:p w14:paraId="37658FDD" w14:textId="77777777" w:rsidR="00BC54DF" w:rsidRPr="00CC1669" w:rsidRDefault="00BC54DF" w:rsidP="002C0645">
            <w:pPr>
              <w:pStyle w:val="TableParagraph"/>
            </w:pPr>
          </w:p>
        </w:tc>
      </w:tr>
      <w:tr w:rsidR="00BC54DF" w:rsidRPr="00CC1669" w14:paraId="71D16196" w14:textId="77777777" w:rsidTr="000C1439">
        <w:trPr>
          <w:trHeight w:val="978"/>
        </w:trPr>
        <w:tc>
          <w:tcPr>
            <w:tcW w:w="360" w:type="dxa"/>
          </w:tcPr>
          <w:p w14:paraId="77862090" w14:textId="77777777" w:rsidR="00BC54DF" w:rsidRPr="00CC1669" w:rsidRDefault="00BC54DF" w:rsidP="002C0645">
            <w:pPr>
              <w:pStyle w:val="TableParagraph"/>
            </w:pPr>
          </w:p>
        </w:tc>
        <w:tc>
          <w:tcPr>
            <w:tcW w:w="8010" w:type="dxa"/>
          </w:tcPr>
          <w:p w14:paraId="6F9C229B" w14:textId="4638D43A" w:rsidR="00BC54DF" w:rsidRPr="00CC1669" w:rsidRDefault="00BC54DF" w:rsidP="002C0645">
            <w:pPr>
              <w:pStyle w:val="TableParagraph"/>
              <w:spacing w:before="2" w:line="256" w:lineRule="auto"/>
              <w:ind w:left="107" w:right="94"/>
              <w:jc w:val="both"/>
            </w:pPr>
            <w:r w:rsidRPr="00CC1669">
              <w:t>Verify</w:t>
            </w:r>
            <w:r w:rsidRPr="00CC1669">
              <w:rPr>
                <w:spacing w:val="-7"/>
              </w:rPr>
              <w:t xml:space="preserve"> </w:t>
            </w:r>
            <w:r w:rsidRPr="00CC1669">
              <w:t>that</w:t>
            </w:r>
            <w:r w:rsidRPr="00CC1669">
              <w:rPr>
                <w:spacing w:val="-6"/>
              </w:rPr>
              <w:t xml:space="preserve"> </w:t>
            </w:r>
            <w:r w:rsidRPr="00CC1669">
              <w:t>the</w:t>
            </w:r>
            <w:r w:rsidRPr="00CC1669">
              <w:rPr>
                <w:spacing w:val="-10"/>
              </w:rPr>
              <w:t xml:space="preserve"> </w:t>
            </w:r>
            <w:r w:rsidRPr="00CC1669">
              <w:t>General</w:t>
            </w:r>
            <w:r w:rsidRPr="00CC1669">
              <w:rPr>
                <w:spacing w:val="-6"/>
              </w:rPr>
              <w:t xml:space="preserve"> </w:t>
            </w:r>
            <w:r w:rsidRPr="00CC1669">
              <w:t>Fund</w:t>
            </w:r>
            <w:r w:rsidRPr="00CC1669">
              <w:rPr>
                <w:spacing w:val="-5"/>
              </w:rPr>
              <w:t xml:space="preserve"> </w:t>
            </w:r>
            <w:r w:rsidRPr="00CC1669">
              <w:t>has</w:t>
            </w:r>
            <w:r w:rsidRPr="00CC1669">
              <w:rPr>
                <w:spacing w:val="-7"/>
              </w:rPr>
              <w:t xml:space="preserve"> </w:t>
            </w:r>
            <w:r w:rsidRPr="00CC1669">
              <w:t>only</w:t>
            </w:r>
            <w:r w:rsidRPr="00CC1669">
              <w:rPr>
                <w:spacing w:val="-7"/>
              </w:rPr>
              <w:t xml:space="preserve"> </w:t>
            </w:r>
            <w:r w:rsidRPr="00CC1669">
              <w:t>a</w:t>
            </w:r>
            <w:r w:rsidRPr="00CC1669">
              <w:rPr>
                <w:spacing w:val="-7"/>
              </w:rPr>
              <w:t xml:space="preserve"> </w:t>
            </w:r>
            <w:r w:rsidRPr="00CC1669">
              <w:t>positive</w:t>
            </w:r>
            <w:r w:rsidRPr="00CC1669">
              <w:rPr>
                <w:spacing w:val="-5"/>
              </w:rPr>
              <w:t xml:space="preserve"> </w:t>
            </w:r>
            <w:r w:rsidRPr="00CC1669">
              <w:t>unassigned</w:t>
            </w:r>
            <w:r w:rsidRPr="00CC1669">
              <w:rPr>
                <w:spacing w:val="-8"/>
              </w:rPr>
              <w:t xml:space="preserve"> </w:t>
            </w:r>
            <w:r w:rsidRPr="00CC1669">
              <w:t>fund</w:t>
            </w:r>
            <w:r w:rsidRPr="00CC1669">
              <w:rPr>
                <w:spacing w:val="-7"/>
              </w:rPr>
              <w:t xml:space="preserve"> </w:t>
            </w:r>
            <w:r w:rsidRPr="00CC1669">
              <w:t>balance.</w:t>
            </w:r>
            <w:r w:rsidRPr="00CC1669">
              <w:rPr>
                <w:spacing w:val="-8"/>
              </w:rPr>
              <w:t xml:space="preserve"> </w:t>
            </w:r>
            <w:r w:rsidRPr="00CC1669">
              <w:t>It may</w:t>
            </w:r>
            <w:r w:rsidRPr="00CC1669">
              <w:rPr>
                <w:spacing w:val="-2"/>
              </w:rPr>
              <w:t xml:space="preserve"> </w:t>
            </w:r>
            <w:r w:rsidRPr="00CC1669">
              <w:t>be</w:t>
            </w:r>
            <w:r w:rsidRPr="00CC1669">
              <w:rPr>
                <w:spacing w:val="-3"/>
              </w:rPr>
              <w:t xml:space="preserve"> </w:t>
            </w:r>
            <w:r w:rsidRPr="00CC1669">
              <w:t>necessary</w:t>
            </w:r>
            <w:r w:rsidRPr="00CC1669">
              <w:rPr>
                <w:spacing w:val="-2"/>
              </w:rPr>
              <w:t xml:space="preserve"> </w:t>
            </w:r>
            <w:r w:rsidRPr="00CC1669">
              <w:t>to</w:t>
            </w:r>
            <w:r w:rsidRPr="00CC1669">
              <w:rPr>
                <w:spacing w:val="-5"/>
              </w:rPr>
              <w:t xml:space="preserve"> </w:t>
            </w:r>
            <w:r w:rsidRPr="00CC1669">
              <w:t>report</w:t>
            </w:r>
            <w:r w:rsidRPr="00CC1669">
              <w:rPr>
                <w:spacing w:val="-1"/>
              </w:rPr>
              <w:t xml:space="preserve"> </w:t>
            </w:r>
            <w:r w:rsidRPr="00CC1669">
              <w:t>a</w:t>
            </w:r>
            <w:r w:rsidRPr="00CC1669">
              <w:rPr>
                <w:spacing w:val="-5"/>
              </w:rPr>
              <w:t xml:space="preserve"> </w:t>
            </w:r>
            <w:r w:rsidRPr="00CC1669">
              <w:t>negative</w:t>
            </w:r>
            <w:r w:rsidRPr="00CC1669">
              <w:rPr>
                <w:spacing w:val="-5"/>
              </w:rPr>
              <w:t xml:space="preserve"> </w:t>
            </w:r>
            <w:r w:rsidRPr="00CC1669">
              <w:t>fund</w:t>
            </w:r>
            <w:r w:rsidRPr="00CC1669">
              <w:rPr>
                <w:spacing w:val="-3"/>
              </w:rPr>
              <w:t xml:space="preserve"> </w:t>
            </w:r>
            <w:r w:rsidRPr="00CC1669">
              <w:t>balance</w:t>
            </w:r>
            <w:r w:rsidRPr="00CC1669">
              <w:rPr>
                <w:spacing w:val="-3"/>
              </w:rPr>
              <w:t xml:space="preserve"> </w:t>
            </w:r>
            <w:r w:rsidRPr="00CC1669">
              <w:t>for</w:t>
            </w:r>
            <w:r w:rsidRPr="00CC1669">
              <w:rPr>
                <w:spacing w:val="-4"/>
              </w:rPr>
              <w:t xml:space="preserve"> </w:t>
            </w:r>
            <w:r w:rsidRPr="00CC1669">
              <w:t>other</w:t>
            </w:r>
            <w:r w:rsidRPr="00CC1669">
              <w:rPr>
                <w:spacing w:val="-1"/>
              </w:rPr>
              <w:t xml:space="preserve"> </w:t>
            </w:r>
            <w:r w:rsidR="00850C2E">
              <w:t>Government</w:t>
            </w:r>
            <w:r w:rsidRPr="00CC1669">
              <w:t>al funds. (GASB No. 54 ¶17)</w:t>
            </w:r>
          </w:p>
        </w:tc>
        <w:tc>
          <w:tcPr>
            <w:tcW w:w="1080" w:type="dxa"/>
            <w:gridSpan w:val="2"/>
          </w:tcPr>
          <w:p w14:paraId="53E87C88" w14:textId="77777777" w:rsidR="00BC54DF" w:rsidRPr="00CC1669" w:rsidRDefault="00BC54DF" w:rsidP="002C0645">
            <w:pPr>
              <w:pStyle w:val="TableParagraph"/>
            </w:pPr>
          </w:p>
        </w:tc>
        <w:tc>
          <w:tcPr>
            <w:tcW w:w="1484" w:type="dxa"/>
            <w:gridSpan w:val="6"/>
          </w:tcPr>
          <w:p w14:paraId="18FE60B9" w14:textId="77777777" w:rsidR="00BC54DF" w:rsidRPr="00CC1669" w:rsidRDefault="00BC54DF" w:rsidP="002C0645">
            <w:pPr>
              <w:pStyle w:val="TableParagraph"/>
            </w:pPr>
          </w:p>
        </w:tc>
      </w:tr>
      <w:tr w:rsidR="00BC54DF" w:rsidRPr="00CC1669" w14:paraId="464BF586" w14:textId="77777777" w:rsidTr="0075260E">
        <w:trPr>
          <w:trHeight w:val="707"/>
        </w:trPr>
        <w:tc>
          <w:tcPr>
            <w:tcW w:w="360" w:type="dxa"/>
          </w:tcPr>
          <w:p w14:paraId="6B661DB1" w14:textId="77777777" w:rsidR="00BC54DF" w:rsidRPr="00CC1669" w:rsidRDefault="00BC54DF" w:rsidP="002C0645">
            <w:pPr>
              <w:pStyle w:val="TableParagraph"/>
            </w:pPr>
          </w:p>
        </w:tc>
        <w:tc>
          <w:tcPr>
            <w:tcW w:w="8010" w:type="dxa"/>
          </w:tcPr>
          <w:p w14:paraId="478DFF65" w14:textId="77777777" w:rsidR="00BC54DF" w:rsidRPr="00CC1669" w:rsidRDefault="00BC54DF" w:rsidP="002C0645">
            <w:pPr>
              <w:pStyle w:val="TableParagraph"/>
              <w:spacing w:before="4" w:line="254" w:lineRule="auto"/>
              <w:ind w:left="107" w:right="87"/>
            </w:pPr>
            <w:r w:rsidRPr="00CC1669">
              <w:t>Verify</w:t>
            </w:r>
            <w:r w:rsidRPr="00CC1669">
              <w:rPr>
                <w:spacing w:val="-16"/>
              </w:rPr>
              <w:t xml:space="preserve"> </w:t>
            </w:r>
            <w:r w:rsidRPr="00CC1669">
              <w:t>that</w:t>
            </w:r>
            <w:r w:rsidRPr="00CC1669">
              <w:rPr>
                <w:spacing w:val="-16"/>
              </w:rPr>
              <w:t xml:space="preserve"> </w:t>
            </w:r>
            <w:r w:rsidRPr="00CC1669">
              <w:t>appropriate</w:t>
            </w:r>
            <w:r w:rsidRPr="00CC1669">
              <w:rPr>
                <w:spacing w:val="-16"/>
              </w:rPr>
              <w:t xml:space="preserve"> </w:t>
            </w:r>
            <w:r w:rsidRPr="00CC1669">
              <w:t>fund</w:t>
            </w:r>
            <w:r w:rsidRPr="00CC1669">
              <w:rPr>
                <w:spacing w:val="-15"/>
              </w:rPr>
              <w:t xml:space="preserve"> </w:t>
            </w:r>
            <w:r w:rsidRPr="00CC1669">
              <w:t>balance</w:t>
            </w:r>
            <w:r w:rsidRPr="00CC1669">
              <w:rPr>
                <w:spacing w:val="-15"/>
              </w:rPr>
              <w:t xml:space="preserve"> </w:t>
            </w:r>
            <w:r w:rsidRPr="00CC1669">
              <w:t>classifications</w:t>
            </w:r>
            <w:r w:rsidRPr="00CC1669">
              <w:rPr>
                <w:spacing w:val="-16"/>
              </w:rPr>
              <w:t xml:space="preserve"> </w:t>
            </w:r>
            <w:r w:rsidRPr="00CC1669">
              <w:t>are</w:t>
            </w:r>
            <w:r w:rsidRPr="00CC1669">
              <w:rPr>
                <w:spacing w:val="-16"/>
              </w:rPr>
              <w:t xml:space="preserve"> </w:t>
            </w:r>
            <w:r w:rsidRPr="00CC1669">
              <w:t>used:</w:t>
            </w:r>
            <w:r w:rsidRPr="00CC1669">
              <w:rPr>
                <w:spacing w:val="-15"/>
              </w:rPr>
              <w:t xml:space="preserve"> </w:t>
            </w:r>
            <w:r w:rsidRPr="00CC1669">
              <w:t>non-spendable, restricted, committed, assigned, and unassigned. (GASB No. 54 ¶6-19)</w:t>
            </w:r>
          </w:p>
        </w:tc>
        <w:tc>
          <w:tcPr>
            <w:tcW w:w="1393" w:type="dxa"/>
            <w:gridSpan w:val="5"/>
          </w:tcPr>
          <w:p w14:paraId="2D8B9557" w14:textId="77777777" w:rsidR="00BC54DF" w:rsidRPr="00CC1669" w:rsidRDefault="00BC54DF" w:rsidP="002C0645">
            <w:pPr>
              <w:pStyle w:val="TableParagraph"/>
            </w:pPr>
          </w:p>
        </w:tc>
        <w:tc>
          <w:tcPr>
            <w:tcW w:w="1171" w:type="dxa"/>
            <w:gridSpan w:val="3"/>
          </w:tcPr>
          <w:p w14:paraId="5EED07AA" w14:textId="77777777" w:rsidR="00BC54DF" w:rsidRPr="00CC1669" w:rsidRDefault="00BC54DF" w:rsidP="002C0645">
            <w:pPr>
              <w:pStyle w:val="TableParagraph"/>
            </w:pPr>
          </w:p>
        </w:tc>
      </w:tr>
      <w:tr w:rsidR="00BC54DF" w:rsidRPr="00CC1669" w14:paraId="4694A7C8" w14:textId="77777777" w:rsidTr="0075260E">
        <w:trPr>
          <w:trHeight w:val="978"/>
        </w:trPr>
        <w:tc>
          <w:tcPr>
            <w:tcW w:w="360" w:type="dxa"/>
          </w:tcPr>
          <w:p w14:paraId="6B16FDAE" w14:textId="77777777" w:rsidR="00BC54DF" w:rsidRPr="00CC1669" w:rsidRDefault="00BC54DF" w:rsidP="002C0645">
            <w:pPr>
              <w:pStyle w:val="TableParagraph"/>
            </w:pPr>
          </w:p>
        </w:tc>
        <w:tc>
          <w:tcPr>
            <w:tcW w:w="8010" w:type="dxa"/>
          </w:tcPr>
          <w:p w14:paraId="6C0EDA8B" w14:textId="64E11200" w:rsidR="00BC54DF" w:rsidRPr="00CC1669" w:rsidRDefault="00BC54DF" w:rsidP="002C0645">
            <w:pPr>
              <w:pStyle w:val="TableParagraph"/>
              <w:spacing w:before="2" w:line="259" w:lineRule="auto"/>
              <w:ind w:left="107" w:right="95"/>
              <w:jc w:val="both"/>
            </w:pPr>
            <w:r w:rsidRPr="00CC1669">
              <w:t xml:space="preserve">Verify that </w:t>
            </w:r>
            <w:r w:rsidR="00850C2E">
              <w:t>Government</w:t>
            </w:r>
            <w:r w:rsidRPr="00CC1669">
              <w:t>al fund inventories, prepaid assets and long-term balances</w:t>
            </w:r>
            <w:r w:rsidRPr="00CC1669">
              <w:rPr>
                <w:spacing w:val="-3"/>
              </w:rPr>
              <w:t xml:space="preserve"> </w:t>
            </w:r>
            <w:r w:rsidRPr="00CC1669">
              <w:t>of</w:t>
            </w:r>
            <w:r w:rsidRPr="00CC1669">
              <w:rPr>
                <w:spacing w:val="-5"/>
              </w:rPr>
              <w:t xml:space="preserve"> </w:t>
            </w:r>
            <w:r w:rsidRPr="00CC1669">
              <w:t>loans</w:t>
            </w:r>
            <w:r w:rsidRPr="00CC1669">
              <w:rPr>
                <w:spacing w:val="-6"/>
              </w:rPr>
              <w:t xml:space="preserve"> </w:t>
            </w:r>
            <w:r w:rsidRPr="00CC1669">
              <w:t>receivables</w:t>
            </w:r>
            <w:r w:rsidRPr="00CC1669">
              <w:rPr>
                <w:spacing w:val="-3"/>
              </w:rPr>
              <w:t xml:space="preserve"> </w:t>
            </w:r>
            <w:r w:rsidRPr="00CC1669">
              <w:t>are</w:t>
            </w:r>
            <w:r w:rsidRPr="00CC1669">
              <w:rPr>
                <w:spacing w:val="-6"/>
              </w:rPr>
              <w:t xml:space="preserve"> </w:t>
            </w:r>
            <w:r w:rsidRPr="00CC1669">
              <w:t>shown</w:t>
            </w:r>
            <w:r w:rsidRPr="00CC1669">
              <w:rPr>
                <w:spacing w:val="-6"/>
              </w:rPr>
              <w:t xml:space="preserve"> </w:t>
            </w:r>
            <w:r w:rsidRPr="00CC1669">
              <w:t>as</w:t>
            </w:r>
            <w:r w:rsidRPr="00CC1669">
              <w:rPr>
                <w:spacing w:val="-6"/>
              </w:rPr>
              <w:t xml:space="preserve"> </w:t>
            </w:r>
            <w:r w:rsidRPr="00CC1669">
              <w:t>a</w:t>
            </w:r>
            <w:r w:rsidRPr="00CC1669">
              <w:rPr>
                <w:spacing w:val="-6"/>
              </w:rPr>
              <w:t xml:space="preserve"> </w:t>
            </w:r>
            <w:r w:rsidRPr="00CC1669">
              <w:t>non-spendable</w:t>
            </w:r>
            <w:r w:rsidRPr="00CC1669">
              <w:rPr>
                <w:spacing w:val="-4"/>
              </w:rPr>
              <w:t xml:space="preserve"> </w:t>
            </w:r>
            <w:r w:rsidRPr="00CC1669">
              <w:t>component</w:t>
            </w:r>
            <w:r w:rsidRPr="00CC1669">
              <w:rPr>
                <w:spacing w:val="-5"/>
              </w:rPr>
              <w:t xml:space="preserve"> </w:t>
            </w:r>
            <w:r w:rsidRPr="00CC1669">
              <w:t>of fund balance on the balance sheet (GASB No. 54 ¶ 6)</w:t>
            </w:r>
          </w:p>
        </w:tc>
        <w:tc>
          <w:tcPr>
            <w:tcW w:w="1393" w:type="dxa"/>
            <w:gridSpan w:val="5"/>
          </w:tcPr>
          <w:p w14:paraId="10E2FAB7" w14:textId="77777777" w:rsidR="00BC54DF" w:rsidRPr="00CC1669" w:rsidRDefault="00BC54DF" w:rsidP="002C0645">
            <w:pPr>
              <w:pStyle w:val="TableParagraph"/>
            </w:pPr>
          </w:p>
        </w:tc>
        <w:tc>
          <w:tcPr>
            <w:tcW w:w="1171" w:type="dxa"/>
            <w:gridSpan w:val="3"/>
          </w:tcPr>
          <w:p w14:paraId="6EB8E777" w14:textId="77777777" w:rsidR="00BC54DF" w:rsidRPr="00CC1669" w:rsidRDefault="00BC54DF" w:rsidP="002C0645">
            <w:pPr>
              <w:pStyle w:val="TableParagraph"/>
            </w:pPr>
          </w:p>
        </w:tc>
      </w:tr>
      <w:tr w:rsidR="00BC54DF" w:rsidRPr="00CC1669" w14:paraId="6EAB5248" w14:textId="77777777" w:rsidTr="0075260E">
        <w:trPr>
          <w:trHeight w:val="1071"/>
        </w:trPr>
        <w:tc>
          <w:tcPr>
            <w:tcW w:w="360" w:type="dxa"/>
          </w:tcPr>
          <w:p w14:paraId="4FF57EB2" w14:textId="77777777" w:rsidR="00BC54DF" w:rsidRPr="00CC1669" w:rsidRDefault="00BC54DF" w:rsidP="002C0645">
            <w:pPr>
              <w:pStyle w:val="TableParagraph"/>
            </w:pPr>
          </w:p>
        </w:tc>
        <w:tc>
          <w:tcPr>
            <w:tcW w:w="8010" w:type="dxa"/>
          </w:tcPr>
          <w:p w14:paraId="180A40BE" w14:textId="379D56A2" w:rsidR="00BC54DF" w:rsidRPr="00CC1669" w:rsidRDefault="00BC54DF" w:rsidP="002C0645">
            <w:pPr>
              <w:pStyle w:val="TableParagraph"/>
              <w:spacing w:before="2" w:line="259" w:lineRule="auto"/>
              <w:ind w:left="107" w:right="96"/>
              <w:jc w:val="both"/>
            </w:pPr>
            <w:r w:rsidRPr="00CC1669">
              <w:t xml:space="preserve">Does the reconciliation of the total fund balance of </w:t>
            </w:r>
            <w:r w:rsidR="00850C2E">
              <w:t>Government</w:t>
            </w:r>
            <w:r w:rsidRPr="00CC1669">
              <w:t xml:space="preserve">al funds to the net position of </w:t>
            </w:r>
            <w:r w:rsidR="00850C2E">
              <w:t>Government</w:t>
            </w:r>
            <w:r w:rsidRPr="00CC1669">
              <w:t>al activities on the statement of net position appear reasonable?</w:t>
            </w:r>
          </w:p>
        </w:tc>
        <w:tc>
          <w:tcPr>
            <w:tcW w:w="1393" w:type="dxa"/>
            <w:gridSpan w:val="5"/>
          </w:tcPr>
          <w:p w14:paraId="5C6276D6" w14:textId="77777777" w:rsidR="00BC54DF" w:rsidRPr="00CC1669" w:rsidRDefault="00BC54DF" w:rsidP="002C0645">
            <w:pPr>
              <w:pStyle w:val="TableParagraph"/>
            </w:pPr>
          </w:p>
        </w:tc>
        <w:tc>
          <w:tcPr>
            <w:tcW w:w="1171" w:type="dxa"/>
            <w:gridSpan w:val="3"/>
          </w:tcPr>
          <w:p w14:paraId="4875EA53" w14:textId="77777777" w:rsidR="00BC54DF" w:rsidRPr="00CC1669" w:rsidRDefault="00BC54DF" w:rsidP="002C0645">
            <w:pPr>
              <w:pStyle w:val="TableParagraph"/>
            </w:pPr>
          </w:p>
        </w:tc>
      </w:tr>
      <w:tr w:rsidR="00BC54DF" w:rsidRPr="00CC1669" w14:paraId="0A8A6BC7" w14:textId="77777777" w:rsidTr="0075260E">
        <w:trPr>
          <w:trHeight w:val="755"/>
        </w:trPr>
        <w:tc>
          <w:tcPr>
            <w:tcW w:w="360" w:type="dxa"/>
          </w:tcPr>
          <w:p w14:paraId="3D809615" w14:textId="77777777" w:rsidR="00BC54DF" w:rsidRPr="00CC1669" w:rsidRDefault="00BC54DF" w:rsidP="002C0645">
            <w:pPr>
              <w:pStyle w:val="TableParagraph"/>
            </w:pPr>
          </w:p>
        </w:tc>
        <w:tc>
          <w:tcPr>
            <w:tcW w:w="8010" w:type="dxa"/>
          </w:tcPr>
          <w:p w14:paraId="090A7C46" w14:textId="78AF4F5B" w:rsidR="00BC54DF" w:rsidRPr="00CC1669" w:rsidRDefault="00850C2E" w:rsidP="002C0645">
            <w:pPr>
              <w:pStyle w:val="TableParagraph"/>
              <w:spacing w:line="259" w:lineRule="auto"/>
              <w:ind w:left="107"/>
              <w:rPr>
                <w:b/>
                <w:sz w:val="24"/>
                <w:szCs w:val="24"/>
              </w:rPr>
            </w:pPr>
            <w:r>
              <w:rPr>
                <w:b/>
                <w:sz w:val="24"/>
                <w:szCs w:val="24"/>
              </w:rPr>
              <w:t>Government</w:t>
            </w:r>
            <w:r w:rsidR="00BC54DF" w:rsidRPr="00CC1669">
              <w:rPr>
                <w:b/>
                <w:sz w:val="24"/>
                <w:szCs w:val="24"/>
              </w:rPr>
              <w:t>al</w:t>
            </w:r>
            <w:r w:rsidR="00BC54DF" w:rsidRPr="00CC1669">
              <w:rPr>
                <w:b/>
                <w:spacing w:val="-13"/>
                <w:sz w:val="24"/>
                <w:szCs w:val="24"/>
              </w:rPr>
              <w:t xml:space="preserve"> </w:t>
            </w:r>
            <w:r w:rsidR="00BC54DF" w:rsidRPr="00CC1669">
              <w:rPr>
                <w:b/>
                <w:sz w:val="24"/>
                <w:szCs w:val="24"/>
              </w:rPr>
              <w:t>Fund</w:t>
            </w:r>
            <w:r w:rsidR="00BC54DF" w:rsidRPr="00CC1669">
              <w:rPr>
                <w:b/>
                <w:spacing w:val="-15"/>
                <w:sz w:val="24"/>
                <w:szCs w:val="24"/>
              </w:rPr>
              <w:t xml:space="preserve"> </w:t>
            </w:r>
            <w:r w:rsidR="00BC54DF" w:rsidRPr="00CC1669">
              <w:rPr>
                <w:b/>
                <w:sz w:val="24"/>
                <w:szCs w:val="24"/>
              </w:rPr>
              <w:t>–</w:t>
            </w:r>
            <w:r w:rsidR="00BC54DF" w:rsidRPr="00CC1669">
              <w:rPr>
                <w:b/>
                <w:spacing w:val="-14"/>
                <w:sz w:val="24"/>
                <w:szCs w:val="24"/>
              </w:rPr>
              <w:t xml:space="preserve"> </w:t>
            </w:r>
            <w:r w:rsidR="00BC54DF" w:rsidRPr="00CC1669">
              <w:rPr>
                <w:b/>
                <w:sz w:val="24"/>
                <w:szCs w:val="24"/>
              </w:rPr>
              <w:t>Statement</w:t>
            </w:r>
            <w:r w:rsidR="00BC54DF" w:rsidRPr="00CC1669">
              <w:rPr>
                <w:b/>
                <w:spacing w:val="-14"/>
                <w:sz w:val="24"/>
                <w:szCs w:val="24"/>
              </w:rPr>
              <w:t xml:space="preserve"> </w:t>
            </w:r>
            <w:r w:rsidR="00BC54DF" w:rsidRPr="00CC1669">
              <w:rPr>
                <w:b/>
                <w:sz w:val="24"/>
                <w:szCs w:val="24"/>
              </w:rPr>
              <w:t>of</w:t>
            </w:r>
            <w:r w:rsidR="00BC54DF" w:rsidRPr="00CC1669">
              <w:rPr>
                <w:b/>
                <w:spacing w:val="-14"/>
                <w:sz w:val="24"/>
                <w:szCs w:val="24"/>
              </w:rPr>
              <w:t xml:space="preserve"> </w:t>
            </w:r>
            <w:r w:rsidR="00BC54DF" w:rsidRPr="00CC1669">
              <w:rPr>
                <w:b/>
                <w:sz w:val="24"/>
                <w:szCs w:val="24"/>
              </w:rPr>
              <w:t>Revenues,</w:t>
            </w:r>
            <w:r w:rsidR="00BC54DF" w:rsidRPr="00CC1669">
              <w:rPr>
                <w:b/>
                <w:spacing w:val="-14"/>
                <w:sz w:val="24"/>
                <w:szCs w:val="24"/>
              </w:rPr>
              <w:t xml:space="preserve"> </w:t>
            </w:r>
            <w:r w:rsidR="00BC54DF" w:rsidRPr="00CC1669">
              <w:rPr>
                <w:b/>
                <w:sz w:val="24"/>
                <w:szCs w:val="24"/>
              </w:rPr>
              <w:t>Expenditures,</w:t>
            </w:r>
            <w:r w:rsidR="00BC54DF" w:rsidRPr="00CC1669">
              <w:rPr>
                <w:b/>
                <w:spacing w:val="-14"/>
                <w:sz w:val="24"/>
                <w:szCs w:val="24"/>
              </w:rPr>
              <w:t xml:space="preserve"> </w:t>
            </w:r>
            <w:r w:rsidR="00BC54DF" w:rsidRPr="00CC1669">
              <w:rPr>
                <w:b/>
                <w:sz w:val="24"/>
                <w:szCs w:val="24"/>
              </w:rPr>
              <w:t>and Changes in Fund Balance</w:t>
            </w:r>
          </w:p>
        </w:tc>
        <w:tc>
          <w:tcPr>
            <w:tcW w:w="1393" w:type="dxa"/>
            <w:gridSpan w:val="5"/>
          </w:tcPr>
          <w:p w14:paraId="724E3855" w14:textId="77777777" w:rsidR="00BC54DF" w:rsidRPr="00CC1669" w:rsidRDefault="00BC54DF" w:rsidP="002C0645">
            <w:pPr>
              <w:pStyle w:val="TableParagraph"/>
            </w:pPr>
          </w:p>
        </w:tc>
        <w:tc>
          <w:tcPr>
            <w:tcW w:w="1171" w:type="dxa"/>
            <w:gridSpan w:val="3"/>
          </w:tcPr>
          <w:p w14:paraId="3DD409D8" w14:textId="77777777" w:rsidR="00BC54DF" w:rsidRPr="00CC1669" w:rsidRDefault="00BC54DF" w:rsidP="002C0645">
            <w:pPr>
              <w:pStyle w:val="TableParagraph"/>
            </w:pPr>
          </w:p>
        </w:tc>
      </w:tr>
      <w:tr w:rsidR="00BC54DF" w:rsidRPr="00CC1669" w14:paraId="4F173CED" w14:textId="77777777" w:rsidTr="0075260E">
        <w:trPr>
          <w:trHeight w:val="978"/>
        </w:trPr>
        <w:tc>
          <w:tcPr>
            <w:tcW w:w="360" w:type="dxa"/>
          </w:tcPr>
          <w:p w14:paraId="7B556FA1" w14:textId="77777777" w:rsidR="00BC54DF" w:rsidRPr="00CC1669" w:rsidRDefault="00BC54DF" w:rsidP="002C0645">
            <w:pPr>
              <w:pStyle w:val="TableParagraph"/>
            </w:pPr>
          </w:p>
        </w:tc>
        <w:tc>
          <w:tcPr>
            <w:tcW w:w="8010" w:type="dxa"/>
          </w:tcPr>
          <w:p w14:paraId="17A8787D" w14:textId="77777777" w:rsidR="00BC54DF" w:rsidRPr="00CC1669" w:rsidRDefault="00BC54DF" w:rsidP="002C0645">
            <w:pPr>
              <w:pStyle w:val="TableParagraph"/>
              <w:spacing w:before="2" w:line="259" w:lineRule="auto"/>
              <w:ind w:left="107" w:right="94"/>
              <w:jc w:val="both"/>
            </w:pPr>
            <w:r w:rsidRPr="00CC1669">
              <w:t>Verify</w:t>
            </w:r>
            <w:r w:rsidRPr="00CC1669">
              <w:rPr>
                <w:spacing w:val="-12"/>
              </w:rPr>
              <w:t xml:space="preserve"> </w:t>
            </w:r>
            <w:r w:rsidRPr="00CC1669">
              <w:t>funds</w:t>
            </w:r>
            <w:r w:rsidRPr="00CC1669">
              <w:rPr>
                <w:spacing w:val="-12"/>
              </w:rPr>
              <w:t xml:space="preserve"> </w:t>
            </w:r>
            <w:r w:rsidRPr="00CC1669">
              <w:t>reported</w:t>
            </w:r>
            <w:r w:rsidRPr="00CC1669">
              <w:rPr>
                <w:spacing w:val="-12"/>
              </w:rPr>
              <w:t xml:space="preserve"> </w:t>
            </w:r>
            <w:r w:rsidRPr="00CC1669">
              <w:t>as</w:t>
            </w:r>
            <w:r w:rsidRPr="00CC1669">
              <w:rPr>
                <w:spacing w:val="-14"/>
              </w:rPr>
              <w:t xml:space="preserve"> </w:t>
            </w:r>
            <w:r w:rsidRPr="00CC1669">
              <w:t>major</w:t>
            </w:r>
            <w:r w:rsidRPr="00CC1669">
              <w:rPr>
                <w:spacing w:val="-9"/>
              </w:rPr>
              <w:t xml:space="preserve"> </w:t>
            </w:r>
            <w:r w:rsidRPr="00CC1669">
              <w:t>and</w:t>
            </w:r>
            <w:r w:rsidRPr="00CC1669">
              <w:rPr>
                <w:spacing w:val="-10"/>
              </w:rPr>
              <w:t xml:space="preserve"> </w:t>
            </w:r>
            <w:r w:rsidRPr="00CC1669">
              <w:t>non-major</w:t>
            </w:r>
            <w:r w:rsidRPr="00CC1669">
              <w:rPr>
                <w:spacing w:val="-9"/>
              </w:rPr>
              <w:t xml:space="preserve"> </w:t>
            </w:r>
            <w:r w:rsidRPr="00CC1669">
              <w:t>on</w:t>
            </w:r>
            <w:r w:rsidRPr="00CC1669">
              <w:rPr>
                <w:spacing w:val="-12"/>
              </w:rPr>
              <w:t xml:space="preserve"> </w:t>
            </w:r>
            <w:r w:rsidRPr="00CC1669">
              <w:t>the</w:t>
            </w:r>
            <w:r w:rsidRPr="00CC1669">
              <w:rPr>
                <w:spacing w:val="-10"/>
              </w:rPr>
              <w:t xml:space="preserve"> </w:t>
            </w:r>
            <w:r w:rsidRPr="00CC1669">
              <w:t>Balance</w:t>
            </w:r>
            <w:r w:rsidRPr="00CC1669">
              <w:rPr>
                <w:spacing w:val="-10"/>
              </w:rPr>
              <w:t xml:space="preserve"> </w:t>
            </w:r>
            <w:r w:rsidRPr="00CC1669">
              <w:t>Sheet</w:t>
            </w:r>
            <w:r w:rsidRPr="00CC1669">
              <w:rPr>
                <w:spacing w:val="-8"/>
              </w:rPr>
              <w:t xml:space="preserve"> </w:t>
            </w:r>
            <w:r w:rsidRPr="00CC1669">
              <w:t>are</w:t>
            </w:r>
            <w:r w:rsidRPr="00CC1669">
              <w:rPr>
                <w:spacing w:val="-12"/>
              </w:rPr>
              <w:t xml:space="preserve"> </w:t>
            </w:r>
            <w:r w:rsidRPr="00CC1669">
              <w:t>also reported accordingly in the statement of revenues, expenditures, and changes in fund balance.</w:t>
            </w:r>
          </w:p>
        </w:tc>
        <w:tc>
          <w:tcPr>
            <w:tcW w:w="1393" w:type="dxa"/>
            <w:gridSpan w:val="5"/>
          </w:tcPr>
          <w:p w14:paraId="352316C6" w14:textId="77777777" w:rsidR="00BC54DF" w:rsidRPr="00CC1669" w:rsidRDefault="00BC54DF" w:rsidP="002C0645">
            <w:pPr>
              <w:pStyle w:val="TableParagraph"/>
            </w:pPr>
          </w:p>
        </w:tc>
        <w:tc>
          <w:tcPr>
            <w:tcW w:w="1171" w:type="dxa"/>
            <w:gridSpan w:val="3"/>
          </w:tcPr>
          <w:p w14:paraId="1E2D68B9" w14:textId="77777777" w:rsidR="00BC54DF" w:rsidRPr="00CC1669" w:rsidRDefault="00BC54DF" w:rsidP="002C0645">
            <w:pPr>
              <w:pStyle w:val="TableParagraph"/>
            </w:pPr>
          </w:p>
        </w:tc>
      </w:tr>
      <w:tr w:rsidR="00BC54DF" w:rsidRPr="00CC1669" w14:paraId="7A6AFEB9" w14:textId="77777777" w:rsidTr="0075260E">
        <w:trPr>
          <w:trHeight w:val="434"/>
        </w:trPr>
        <w:tc>
          <w:tcPr>
            <w:tcW w:w="360" w:type="dxa"/>
          </w:tcPr>
          <w:p w14:paraId="49892105" w14:textId="77777777" w:rsidR="00BC54DF" w:rsidRPr="00CC1669" w:rsidRDefault="00BC54DF" w:rsidP="002C0645">
            <w:pPr>
              <w:pStyle w:val="TableParagraph"/>
            </w:pPr>
          </w:p>
        </w:tc>
        <w:tc>
          <w:tcPr>
            <w:tcW w:w="8010" w:type="dxa"/>
          </w:tcPr>
          <w:p w14:paraId="2CC49D40" w14:textId="77777777" w:rsidR="00BC54DF" w:rsidRPr="00CC1669" w:rsidRDefault="00BC54DF" w:rsidP="002C0645">
            <w:pPr>
              <w:pStyle w:val="TableParagraph"/>
              <w:ind w:left="107"/>
            </w:pPr>
            <w:r w:rsidRPr="00CC1669">
              <w:t>Are</w:t>
            </w:r>
            <w:r w:rsidRPr="00CC1669">
              <w:rPr>
                <w:spacing w:val="-7"/>
              </w:rPr>
              <w:t xml:space="preserve"> </w:t>
            </w:r>
            <w:r w:rsidRPr="00CC1669">
              <w:t>revenues</w:t>
            </w:r>
            <w:r w:rsidRPr="00CC1669">
              <w:rPr>
                <w:spacing w:val="-6"/>
              </w:rPr>
              <w:t xml:space="preserve"> </w:t>
            </w:r>
            <w:r w:rsidRPr="00CC1669">
              <w:t>reported</w:t>
            </w:r>
            <w:r w:rsidRPr="00CC1669">
              <w:rPr>
                <w:spacing w:val="-5"/>
              </w:rPr>
              <w:t xml:space="preserve"> </w:t>
            </w:r>
            <w:r w:rsidRPr="00CC1669">
              <w:t>by</w:t>
            </w:r>
            <w:r w:rsidRPr="00CC1669">
              <w:rPr>
                <w:spacing w:val="-3"/>
              </w:rPr>
              <w:t xml:space="preserve"> </w:t>
            </w:r>
            <w:r w:rsidRPr="00CC1669">
              <w:t>major</w:t>
            </w:r>
            <w:r w:rsidRPr="00CC1669">
              <w:rPr>
                <w:spacing w:val="-6"/>
              </w:rPr>
              <w:t xml:space="preserve"> </w:t>
            </w:r>
            <w:r w:rsidRPr="00CC1669">
              <w:t>source</w:t>
            </w:r>
            <w:r w:rsidRPr="00CC1669">
              <w:rPr>
                <w:spacing w:val="-4"/>
              </w:rPr>
              <w:t xml:space="preserve"> </w:t>
            </w:r>
            <w:r w:rsidRPr="00CC1669">
              <w:t>and</w:t>
            </w:r>
            <w:r w:rsidRPr="00CC1669">
              <w:rPr>
                <w:spacing w:val="-7"/>
              </w:rPr>
              <w:t xml:space="preserve"> </w:t>
            </w:r>
            <w:r w:rsidRPr="00CC1669">
              <w:t>expenditures</w:t>
            </w:r>
            <w:r w:rsidRPr="00CC1669">
              <w:rPr>
                <w:spacing w:val="-3"/>
              </w:rPr>
              <w:t xml:space="preserve"> </w:t>
            </w:r>
            <w:r w:rsidRPr="00CC1669">
              <w:t>by</w:t>
            </w:r>
            <w:r w:rsidRPr="00CC1669">
              <w:rPr>
                <w:spacing w:val="-6"/>
              </w:rPr>
              <w:t xml:space="preserve"> </w:t>
            </w:r>
            <w:r w:rsidRPr="00CC1669">
              <w:rPr>
                <w:spacing w:val="-2"/>
              </w:rPr>
              <w:t>function?</w:t>
            </w:r>
          </w:p>
        </w:tc>
        <w:tc>
          <w:tcPr>
            <w:tcW w:w="1393" w:type="dxa"/>
            <w:gridSpan w:val="5"/>
          </w:tcPr>
          <w:p w14:paraId="0DD17153" w14:textId="77777777" w:rsidR="00BC54DF" w:rsidRPr="00CC1669" w:rsidRDefault="00BC54DF" w:rsidP="002C0645">
            <w:pPr>
              <w:pStyle w:val="TableParagraph"/>
            </w:pPr>
          </w:p>
        </w:tc>
        <w:tc>
          <w:tcPr>
            <w:tcW w:w="1171" w:type="dxa"/>
            <w:gridSpan w:val="3"/>
          </w:tcPr>
          <w:p w14:paraId="36F54529" w14:textId="77777777" w:rsidR="00BC54DF" w:rsidRPr="00CC1669" w:rsidRDefault="00BC54DF" w:rsidP="002C0645">
            <w:pPr>
              <w:pStyle w:val="TableParagraph"/>
            </w:pPr>
          </w:p>
        </w:tc>
      </w:tr>
      <w:tr w:rsidR="00BC54DF" w:rsidRPr="00CC1669" w14:paraId="7EB4FC61" w14:textId="77777777" w:rsidTr="0075260E">
        <w:trPr>
          <w:trHeight w:val="978"/>
        </w:trPr>
        <w:tc>
          <w:tcPr>
            <w:tcW w:w="360" w:type="dxa"/>
          </w:tcPr>
          <w:p w14:paraId="75BAEE53" w14:textId="77777777" w:rsidR="00BC54DF" w:rsidRPr="00CC1669" w:rsidRDefault="00BC54DF" w:rsidP="002C0645">
            <w:pPr>
              <w:pStyle w:val="TableParagraph"/>
            </w:pPr>
          </w:p>
        </w:tc>
        <w:tc>
          <w:tcPr>
            <w:tcW w:w="8010" w:type="dxa"/>
          </w:tcPr>
          <w:p w14:paraId="1F55CE61" w14:textId="77777777" w:rsidR="00BC54DF" w:rsidRPr="00CC1669" w:rsidRDefault="00BC54DF" w:rsidP="002C0645">
            <w:pPr>
              <w:pStyle w:val="TableParagraph"/>
              <w:spacing w:before="2" w:line="256" w:lineRule="auto"/>
              <w:ind w:left="107" w:right="97"/>
              <w:jc w:val="both"/>
            </w:pPr>
            <w:r w:rsidRPr="00CC1669">
              <w:t>Verify that non-departmental or miscellaneous expenditures on the Statement</w:t>
            </w:r>
            <w:r w:rsidRPr="00CC1669">
              <w:rPr>
                <w:spacing w:val="-9"/>
              </w:rPr>
              <w:t xml:space="preserve"> </w:t>
            </w:r>
            <w:r w:rsidRPr="00CC1669">
              <w:t>of</w:t>
            </w:r>
            <w:r w:rsidRPr="00CC1669">
              <w:rPr>
                <w:spacing w:val="-8"/>
              </w:rPr>
              <w:t xml:space="preserve"> </w:t>
            </w:r>
            <w:r w:rsidRPr="00CC1669">
              <w:t>Revenues,</w:t>
            </w:r>
            <w:r w:rsidRPr="00CC1669">
              <w:rPr>
                <w:spacing w:val="-12"/>
              </w:rPr>
              <w:t xml:space="preserve"> </w:t>
            </w:r>
            <w:r w:rsidRPr="00CC1669">
              <w:t>Expenditures</w:t>
            </w:r>
            <w:r w:rsidRPr="00CC1669">
              <w:rPr>
                <w:spacing w:val="-10"/>
              </w:rPr>
              <w:t xml:space="preserve"> </w:t>
            </w:r>
            <w:r w:rsidRPr="00CC1669">
              <w:t>and</w:t>
            </w:r>
            <w:r w:rsidRPr="00CC1669">
              <w:rPr>
                <w:spacing w:val="-11"/>
              </w:rPr>
              <w:t xml:space="preserve"> </w:t>
            </w:r>
            <w:r w:rsidRPr="00CC1669">
              <w:t>Changes</w:t>
            </w:r>
            <w:r w:rsidRPr="00CC1669">
              <w:rPr>
                <w:spacing w:val="-8"/>
              </w:rPr>
              <w:t xml:space="preserve"> </w:t>
            </w:r>
            <w:r w:rsidRPr="00CC1669">
              <w:t>in</w:t>
            </w:r>
            <w:r w:rsidRPr="00CC1669">
              <w:rPr>
                <w:spacing w:val="-8"/>
              </w:rPr>
              <w:t xml:space="preserve"> </w:t>
            </w:r>
            <w:r w:rsidRPr="00CC1669">
              <w:t>Fund</w:t>
            </w:r>
            <w:r w:rsidRPr="00CC1669">
              <w:rPr>
                <w:spacing w:val="-8"/>
              </w:rPr>
              <w:t xml:space="preserve"> </w:t>
            </w:r>
            <w:r w:rsidRPr="00CC1669">
              <w:t>Balance</w:t>
            </w:r>
            <w:r w:rsidRPr="00CC1669">
              <w:rPr>
                <w:spacing w:val="-11"/>
              </w:rPr>
              <w:t xml:space="preserve"> </w:t>
            </w:r>
            <w:r w:rsidRPr="00CC1669">
              <w:t>do</w:t>
            </w:r>
            <w:r w:rsidRPr="00CC1669">
              <w:rPr>
                <w:spacing w:val="-11"/>
              </w:rPr>
              <w:t xml:space="preserve"> </w:t>
            </w:r>
            <w:r w:rsidRPr="00CC1669">
              <w:t>not exceed 5% of total expenditures.</w:t>
            </w:r>
          </w:p>
        </w:tc>
        <w:tc>
          <w:tcPr>
            <w:tcW w:w="1393" w:type="dxa"/>
            <w:gridSpan w:val="5"/>
          </w:tcPr>
          <w:p w14:paraId="39DB2C31" w14:textId="77777777" w:rsidR="00BC54DF" w:rsidRPr="00CC1669" w:rsidRDefault="00BC54DF" w:rsidP="002C0645">
            <w:pPr>
              <w:pStyle w:val="TableParagraph"/>
            </w:pPr>
          </w:p>
        </w:tc>
        <w:tc>
          <w:tcPr>
            <w:tcW w:w="1171" w:type="dxa"/>
            <w:gridSpan w:val="3"/>
          </w:tcPr>
          <w:p w14:paraId="283B1C2F" w14:textId="77777777" w:rsidR="00BC54DF" w:rsidRPr="00CC1669" w:rsidRDefault="00BC54DF" w:rsidP="002C0645">
            <w:pPr>
              <w:pStyle w:val="TableParagraph"/>
            </w:pPr>
          </w:p>
        </w:tc>
      </w:tr>
      <w:tr w:rsidR="00BC54DF" w:rsidRPr="00CC1669" w14:paraId="1128C072" w14:textId="77777777" w:rsidTr="0075260E">
        <w:trPr>
          <w:trHeight w:val="728"/>
        </w:trPr>
        <w:tc>
          <w:tcPr>
            <w:tcW w:w="360" w:type="dxa"/>
          </w:tcPr>
          <w:p w14:paraId="0043161F" w14:textId="77777777" w:rsidR="00BC54DF" w:rsidRPr="00CC1669" w:rsidRDefault="00BC54DF" w:rsidP="002C0645">
            <w:pPr>
              <w:pStyle w:val="TableParagraph"/>
            </w:pPr>
          </w:p>
        </w:tc>
        <w:tc>
          <w:tcPr>
            <w:tcW w:w="8010" w:type="dxa"/>
          </w:tcPr>
          <w:p w14:paraId="28B4408F" w14:textId="77777777" w:rsidR="00BC54DF" w:rsidRPr="00CC1669" w:rsidRDefault="00BC54DF" w:rsidP="002C0645">
            <w:pPr>
              <w:pStyle w:val="TableParagraph"/>
              <w:spacing w:before="2" w:line="256" w:lineRule="auto"/>
              <w:ind w:left="107" w:right="94"/>
              <w:jc w:val="both"/>
            </w:pPr>
            <w:r w:rsidRPr="00CC1669">
              <w:t xml:space="preserve">If there is an appropriation for “contingencies,” verify that the amount does not exceed 5% of all other appropriations in the same fund. G.S. 159- </w:t>
            </w:r>
            <w:r w:rsidRPr="00CC1669">
              <w:rPr>
                <w:spacing w:val="-2"/>
              </w:rPr>
              <w:t>13(b)(3)</w:t>
            </w:r>
          </w:p>
        </w:tc>
        <w:tc>
          <w:tcPr>
            <w:tcW w:w="1393" w:type="dxa"/>
            <w:gridSpan w:val="5"/>
          </w:tcPr>
          <w:p w14:paraId="261D889E" w14:textId="77777777" w:rsidR="00BC54DF" w:rsidRPr="00CC1669" w:rsidRDefault="00BC54DF" w:rsidP="002C0645">
            <w:pPr>
              <w:pStyle w:val="TableParagraph"/>
            </w:pPr>
          </w:p>
        </w:tc>
        <w:tc>
          <w:tcPr>
            <w:tcW w:w="1171" w:type="dxa"/>
            <w:gridSpan w:val="3"/>
          </w:tcPr>
          <w:p w14:paraId="560ECF04" w14:textId="77777777" w:rsidR="00BC54DF" w:rsidRPr="00CC1669" w:rsidRDefault="00BC54DF" w:rsidP="002C0645">
            <w:pPr>
              <w:pStyle w:val="TableParagraph"/>
            </w:pPr>
          </w:p>
        </w:tc>
      </w:tr>
      <w:tr w:rsidR="00BC54DF" w:rsidRPr="00CC1669" w14:paraId="5F8032C9" w14:textId="77777777" w:rsidTr="0075260E">
        <w:trPr>
          <w:trHeight w:val="1252"/>
        </w:trPr>
        <w:tc>
          <w:tcPr>
            <w:tcW w:w="360" w:type="dxa"/>
          </w:tcPr>
          <w:p w14:paraId="636B8FC8" w14:textId="77777777" w:rsidR="00BC54DF" w:rsidRPr="00CC1669" w:rsidRDefault="00BC54DF" w:rsidP="002C0645">
            <w:pPr>
              <w:pStyle w:val="TableParagraph"/>
            </w:pPr>
          </w:p>
        </w:tc>
        <w:tc>
          <w:tcPr>
            <w:tcW w:w="8010" w:type="dxa"/>
          </w:tcPr>
          <w:p w14:paraId="3077D89A" w14:textId="0710C420" w:rsidR="00BC54DF" w:rsidRPr="00CC1669" w:rsidRDefault="00BC54DF" w:rsidP="002C0645">
            <w:pPr>
              <w:pStyle w:val="TableParagraph"/>
              <w:spacing w:before="2" w:line="259" w:lineRule="auto"/>
              <w:ind w:left="107" w:right="94"/>
              <w:jc w:val="both"/>
            </w:pPr>
            <w:r w:rsidRPr="00CC1669">
              <w:t>Verify</w:t>
            </w:r>
            <w:r w:rsidRPr="00CC1669">
              <w:rPr>
                <w:spacing w:val="-15"/>
              </w:rPr>
              <w:t xml:space="preserve"> </w:t>
            </w:r>
            <w:r w:rsidRPr="00CC1669">
              <w:t>that</w:t>
            </w:r>
            <w:r w:rsidRPr="00CC1669">
              <w:rPr>
                <w:spacing w:val="-14"/>
              </w:rPr>
              <w:t xml:space="preserve"> </w:t>
            </w:r>
            <w:r w:rsidRPr="00CC1669">
              <w:t>the</w:t>
            </w:r>
            <w:r w:rsidRPr="00CC1669">
              <w:rPr>
                <w:spacing w:val="-16"/>
              </w:rPr>
              <w:t xml:space="preserve"> </w:t>
            </w:r>
            <w:r w:rsidRPr="00CC1669">
              <w:t>transfers</w:t>
            </w:r>
            <w:r w:rsidRPr="00CC1669">
              <w:rPr>
                <w:spacing w:val="-14"/>
              </w:rPr>
              <w:t xml:space="preserve"> </w:t>
            </w:r>
            <w:r w:rsidRPr="00CC1669">
              <w:t>between</w:t>
            </w:r>
            <w:r w:rsidRPr="00CC1669">
              <w:rPr>
                <w:spacing w:val="-16"/>
              </w:rPr>
              <w:t xml:space="preserve"> </w:t>
            </w:r>
            <w:r w:rsidRPr="00CC1669">
              <w:t>the</w:t>
            </w:r>
            <w:r w:rsidRPr="00CC1669">
              <w:rPr>
                <w:spacing w:val="-15"/>
              </w:rPr>
              <w:t xml:space="preserve"> </w:t>
            </w:r>
            <w:r w:rsidRPr="00CC1669">
              <w:t>“Statement</w:t>
            </w:r>
            <w:r w:rsidRPr="00CC1669">
              <w:rPr>
                <w:spacing w:val="-13"/>
              </w:rPr>
              <w:t xml:space="preserve"> </w:t>
            </w:r>
            <w:r w:rsidRPr="00CC1669">
              <w:t>of</w:t>
            </w:r>
            <w:r w:rsidRPr="00CC1669">
              <w:rPr>
                <w:spacing w:val="-14"/>
              </w:rPr>
              <w:t xml:space="preserve"> </w:t>
            </w:r>
            <w:r w:rsidRPr="00CC1669">
              <w:t>Revenues,</w:t>
            </w:r>
            <w:r w:rsidRPr="00CC1669">
              <w:rPr>
                <w:spacing w:val="-14"/>
              </w:rPr>
              <w:t xml:space="preserve"> </w:t>
            </w:r>
            <w:r w:rsidRPr="00CC1669">
              <w:t>Expenditures, and</w:t>
            </w:r>
            <w:r w:rsidRPr="00CC1669">
              <w:rPr>
                <w:spacing w:val="-13"/>
              </w:rPr>
              <w:t xml:space="preserve"> </w:t>
            </w:r>
            <w:r w:rsidRPr="00CC1669">
              <w:t>Changes</w:t>
            </w:r>
            <w:r w:rsidRPr="00CC1669">
              <w:rPr>
                <w:spacing w:val="-13"/>
              </w:rPr>
              <w:t xml:space="preserve"> </w:t>
            </w:r>
            <w:r w:rsidRPr="00CC1669">
              <w:t>in</w:t>
            </w:r>
            <w:r w:rsidRPr="00CC1669">
              <w:rPr>
                <w:spacing w:val="-13"/>
              </w:rPr>
              <w:t xml:space="preserve"> </w:t>
            </w:r>
            <w:r w:rsidRPr="00CC1669">
              <w:t>Fund</w:t>
            </w:r>
            <w:r w:rsidRPr="00CC1669">
              <w:rPr>
                <w:spacing w:val="-13"/>
              </w:rPr>
              <w:t xml:space="preserve"> </w:t>
            </w:r>
            <w:r w:rsidRPr="00CC1669">
              <w:t>Balances</w:t>
            </w:r>
            <w:r w:rsidRPr="00CC1669">
              <w:rPr>
                <w:spacing w:val="-13"/>
              </w:rPr>
              <w:t xml:space="preserve"> </w:t>
            </w:r>
            <w:r w:rsidRPr="00CC1669">
              <w:t>–</w:t>
            </w:r>
            <w:r w:rsidRPr="00CC1669">
              <w:rPr>
                <w:spacing w:val="-14"/>
              </w:rPr>
              <w:t xml:space="preserve"> </w:t>
            </w:r>
            <w:r w:rsidR="00850C2E">
              <w:t>Government</w:t>
            </w:r>
            <w:r w:rsidRPr="00CC1669">
              <w:t>al</w:t>
            </w:r>
            <w:r w:rsidRPr="00CC1669">
              <w:rPr>
                <w:spacing w:val="-14"/>
              </w:rPr>
              <w:t xml:space="preserve"> </w:t>
            </w:r>
            <w:r w:rsidRPr="00CC1669">
              <w:t>Funds”,</w:t>
            </w:r>
            <w:r w:rsidRPr="00CC1669">
              <w:rPr>
                <w:spacing w:val="-14"/>
              </w:rPr>
              <w:t xml:space="preserve"> </w:t>
            </w:r>
            <w:r w:rsidRPr="00CC1669">
              <w:t>and</w:t>
            </w:r>
            <w:r w:rsidRPr="00CC1669">
              <w:rPr>
                <w:spacing w:val="-13"/>
              </w:rPr>
              <w:t xml:space="preserve"> </w:t>
            </w:r>
            <w:r w:rsidRPr="00CC1669">
              <w:t>the</w:t>
            </w:r>
            <w:r w:rsidRPr="00CC1669">
              <w:rPr>
                <w:spacing w:val="-13"/>
              </w:rPr>
              <w:t xml:space="preserve"> </w:t>
            </w:r>
            <w:r w:rsidRPr="00CC1669">
              <w:t>“Statement of Revenues, Expenses, and Changes in Fund Net Position – Proprietary Funds” are equal.</w:t>
            </w:r>
          </w:p>
        </w:tc>
        <w:tc>
          <w:tcPr>
            <w:tcW w:w="1393" w:type="dxa"/>
            <w:gridSpan w:val="5"/>
          </w:tcPr>
          <w:p w14:paraId="00BD69D6" w14:textId="77777777" w:rsidR="00BC54DF" w:rsidRPr="00CC1669" w:rsidRDefault="00BC54DF" w:rsidP="002C0645">
            <w:pPr>
              <w:pStyle w:val="TableParagraph"/>
            </w:pPr>
          </w:p>
        </w:tc>
        <w:tc>
          <w:tcPr>
            <w:tcW w:w="1171" w:type="dxa"/>
            <w:gridSpan w:val="3"/>
          </w:tcPr>
          <w:p w14:paraId="7D91DAB4" w14:textId="77777777" w:rsidR="00BC54DF" w:rsidRPr="00CC1669" w:rsidRDefault="00BC54DF" w:rsidP="002C0645">
            <w:pPr>
              <w:pStyle w:val="TableParagraph"/>
            </w:pPr>
          </w:p>
        </w:tc>
      </w:tr>
      <w:tr w:rsidR="00BC54DF" w:rsidRPr="00CC1669" w14:paraId="4A136DF0" w14:textId="77777777" w:rsidTr="0075260E">
        <w:trPr>
          <w:trHeight w:val="1862"/>
        </w:trPr>
        <w:tc>
          <w:tcPr>
            <w:tcW w:w="360" w:type="dxa"/>
          </w:tcPr>
          <w:p w14:paraId="54293717" w14:textId="77777777" w:rsidR="00BC54DF" w:rsidRPr="00CC1669" w:rsidRDefault="00BC54DF" w:rsidP="002C0645">
            <w:pPr>
              <w:pStyle w:val="TableParagraph"/>
            </w:pPr>
          </w:p>
        </w:tc>
        <w:tc>
          <w:tcPr>
            <w:tcW w:w="8010" w:type="dxa"/>
          </w:tcPr>
          <w:p w14:paraId="4C3340AD" w14:textId="2FFBD6F3" w:rsidR="00BC54DF" w:rsidRPr="00CC1669" w:rsidRDefault="00BC54DF" w:rsidP="002C0645">
            <w:pPr>
              <w:pStyle w:val="TableParagraph"/>
              <w:spacing w:before="2" w:line="259" w:lineRule="auto"/>
              <w:ind w:left="107" w:right="93"/>
              <w:jc w:val="both"/>
            </w:pPr>
            <w:r w:rsidRPr="00CC1669">
              <w:t xml:space="preserve">Verify that transfers in and out are shown as separate line items on the Statement of Revenues, Expenditures, and Changes in Fund Balances – </w:t>
            </w:r>
            <w:r w:rsidR="00850C2E">
              <w:t>Government</w:t>
            </w:r>
            <w:r w:rsidRPr="00CC1669">
              <w:t>al Funds, and the Statement of Revenues, Expenses, and Changes in Fund Net Position – Proprietary Funds.</w:t>
            </w:r>
            <w:r w:rsidRPr="00CC1669">
              <w:rPr>
                <w:spacing w:val="40"/>
              </w:rPr>
              <w:t xml:space="preserve"> </w:t>
            </w:r>
            <w:r w:rsidRPr="00CC1669">
              <w:t>If the unit is making contributions to a Pension Trust Fund for the Law Enforcement Officers’ Special</w:t>
            </w:r>
            <w:r w:rsidRPr="00CC1669">
              <w:rPr>
                <w:spacing w:val="-2"/>
              </w:rPr>
              <w:t xml:space="preserve"> </w:t>
            </w:r>
            <w:r w:rsidRPr="00CC1669">
              <w:t>Separation</w:t>
            </w:r>
            <w:r w:rsidRPr="00CC1669">
              <w:rPr>
                <w:spacing w:val="-1"/>
              </w:rPr>
              <w:t xml:space="preserve"> </w:t>
            </w:r>
            <w:r w:rsidRPr="00CC1669">
              <w:t>Allowance, the</w:t>
            </w:r>
            <w:r w:rsidRPr="00CC1669">
              <w:rPr>
                <w:spacing w:val="-3"/>
              </w:rPr>
              <w:t xml:space="preserve"> </w:t>
            </w:r>
            <w:r w:rsidRPr="00CC1669">
              <w:t>contribution</w:t>
            </w:r>
            <w:r w:rsidRPr="00CC1669">
              <w:rPr>
                <w:spacing w:val="-1"/>
              </w:rPr>
              <w:t xml:space="preserve"> </w:t>
            </w:r>
            <w:r w:rsidRPr="00CC1669">
              <w:t>should</w:t>
            </w:r>
            <w:r w:rsidRPr="00CC1669">
              <w:rPr>
                <w:spacing w:val="-1"/>
              </w:rPr>
              <w:t xml:space="preserve"> </w:t>
            </w:r>
            <w:r w:rsidRPr="00CC1669">
              <w:t>be</w:t>
            </w:r>
            <w:r w:rsidRPr="00CC1669">
              <w:rPr>
                <w:spacing w:val="-1"/>
              </w:rPr>
              <w:t xml:space="preserve"> </w:t>
            </w:r>
            <w:r w:rsidRPr="00CC1669">
              <w:t>an</w:t>
            </w:r>
            <w:r w:rsidRPr="00CC1669">
              <w:rPr>
                <w:spacing w:val="-1"/>
              </w:rPr>
              <w:t xml:space="preserve"> </w:t>
            </w:r>
            <w:r w:rsidRPr="00CC1669">
              <w:t>expenditure</w:t>
            </w:r>
            <w:r w:rsidRPr="00CC1669">
              <w:rPr>
                <w:spacing w:val="-1"/>
              </w:rPr>
              <w:t xml:space="preserve"> </w:t>
            </w:r>
            <w:r w:rsidRPr="00CC1669">
              <w:t xml:space="preserve">of the General Fund, </w:t>
            </w:r>
            <w:r w:rsidRPr="00CC1669">
              <w:rPr>
                <w:b/>
              </w:rPr>
              <w:t>not a transfer</w:t>
            </w:r>
            <w:r w:rsidRPr="00CC1669">
              <w:t>.</w:t>
            </w:r>
          </w:p>
        </w:tc>
        <w:tc>
          <w:tcPr>
            <w:tcW w:w="1393" w:type="dxa"/>
            <w:gridSpan w:val="5"/>
          </w:tcPr>
          <w:p w14:paraId="65450616" w14:textId="77777777" w:rsidR="00BC54DF" w:rsidRPr="00CC1669" w:rsidRDefault="00BC54DF" w:rsidP="002C0645">
            <w:pPr>
              <w:pStyle w:val="TableParagraph"/>
            </w:pPr>
          </w:p>
        </w:tc>
        <w:tc>
          <w:tcPr>
            <w:tcW w:w="1171" w:type="dxa"/>
            <w:gridSpan w:val="3"/>
          </w:tcPr>
          <w:p w14:paraId="240760A5" w14:textId="77777777" w:rsidR="00BC54DF" w:rsidRPr="00CC1669" w:rsidRDefault="00BC54DF" w:rsidP="002C0645">
            <w:pPr>
              <w:pStyle w:val="TableParagraph"/>
            </w:pPr>
          </w:p>
        </w:tc>
      </w:tr>
      <w:tr w:rsidR="00BC54DF" w:rsidRPr="00CC1669" w14:paraId="252CA276" w14:textId="77777777" w:rsidTr="0075260E">
        <w:trPr>
          <w:trHeight w:val="1161"/>
        </w:trPr>
        <w:tc>
          <w:tcPr>
            <w:tcW w:w="360" w:type="dxa"/>
          </w:tcPr>
          <w:p w14:paraId="666D5B6A" w14:textId="77777777" w:rsidR="00BC54DF" w:rsidRPr="00CC1669" w:rsidRDefault="00BC54DF" w:rsidP="002C0645">
            <w:pPr>
              <w:pStyle w:val="TableParagraph"/>
            </w:pPr>
          </w:p>
        </w:tc>
        <w:tc>
          <w:tcPr>
            <w:tcW w:w="8010" w:type="dxa"/>
          </w:tcPr>
          <w:p w14:paraId="0C58D970" w14:textId="77777777" w:rsidR="00BC54DF" w:rsidRPr="00CC1669" w:rsidRDefault="00BC54DF" w:rsidP="002C0645">
            <w:pPr>
              <w:pStyle w:val="TableParagraph"/>
              <w:spacing w:before="2" w:line="259" w:lineRule="auto"/>
              <w:ind w:left="107" w:right="93"/>
              <w:jc w:val="both"/>
            </w:pPr>
            <w:r w:rsidRPr="00CC1669">
              <w:t>Do</w:t>
            </w:r>
            <w:r w:rsidRPr="00CC1669">
              <w:rPr>
                <w:spacing w:val="-3"/>
              </w:rPr>
              <w:t xml:space="preserve"> </w:t>
            </w:r>
            <w:r w:rsidRPr="00CC1669">
              <w:t>the</w:t>
            </w:r>
            <w:r w:rsidRPr="00CC1669">
              <w:rPr>
                <w:spacing w:val="-3"/>
              </w:rPr>
              <w:t xml:space="preserve"> </w:t>
            </w:r>
            <w:r w:rsidRPr="00CC1669">
              <w:t>amounts</w:t>
            </w:r>
            <w:r w:rsidRPr="00CC1669">
              <w:rPr>
                <w:spacing w:val="-5"/>
              </w:rPr>
              <w:t xml:space="preserve"> </w:t>
            </w:r>
            <w:r w:rsidRPr="00CC1669">
              <w:t>reported</w:t>
            </w:r>
            <w:r w:rsidRPr="00CC1669">
              <w:rPr>
                <w:spacing w:val="-5"/>
              </w:rPr>
              <w:t xml:space="preserve"> </w:t>
            </w:r>
            <w:r w:rsidRPr="00CC1669">
              <w:t>as</w:t>
            </w:r>
            <w:r w:rsidRPr="00CC1669">
              <w:rPr>
                <w:spacing w:val="-2"/>
              </w:rPr>
              <w:t xml:space="preserve"> </w:t>
            </w:r>
            <w:r w:rsidRPr="00CC1669">
              <w:t>ending</w:t>
            </w:r>
            <w:r w:rsidRPr="00CC1669">
              <w:rPr>
                <w:spacing w:val="-3"/>
              </w:rPr>
              <w:t xml:space="preserve"> </w:t>
            </w:r>
            <w:r w:rsidRPr="00CC1669">
              <w:t>balances</w:t>
            </w:r>
            <w:r w:rsidRPr="00CC1669">
              <w:rPr>
                <w:spacing w:val="-2"/>
              </w:rPr>
              <w:t xml:space="preserve"> </w:t>
            </w:r>
            <w:r w:rsidRPr="00CC1669">
              <w:t>on</w:t>
            </w:r>
            <w:r w:rsidRPr="00CC1669">
              <w:rPr>
                <w:spacing w:val="-5"/>
              </w:rPr>
              <w:t xml:space="preserve"> </w:t>
            </w:r>
            <w:r w:rsidRPr="00CC1669">
              <w:t>the</w:t>
            </w:r>
            <w:r w:rsidRPr="00CC1669">
              <w:rPr>
                <w:spacing w:val="-3"/>
              </w:rPr>
              <w:t xml:space="preserve"> </w:t>
            </w:r>
            <w:r w:rsidRPr="00CC1669">
              <w:t>fund</w:t>
            </w:r>
            <w:r w:rsidRPr="00CC1669">
              <w:rPr>
                <w:spacing w:val="-1"/>
              </w:rPr>
              <w:t xml:space="preserve"> </w:t>
            </w:r>
            <w:r w:rsidRPr="00CC1669">
              <w:t>Balance</w:t>
            </w:r>
            <w:r w:rsidRPr="00CC1669">
              <w:rPr>
                <w:spacing w:val="-3"/>
              </w:rPr>
              <w:t xml:space="preserve"> </w:t>
            </w:r>
            <w:r w:rsidRPr="00CC1669">
              <w:t>Sheet</w:t>
            </w:r>
            <w:r w:rsidRPr="00CC1669">
              <w:rPr>
                <w:spacing w:val="-4"/>
              </w:rPr>
              <w:t xml:space="preserve"> </w:t>
            </w:r>
            <w:r w:rsidRPr="00CC1669">
              <w:t>tie to the amounts reported on the Statement of Revenues, Expenditures, and Changes in Fund Balance?</w:t>
            </w:r>
            <w:r w:rsidRPr="00CC1669">
              <w:rPr>
                <w:spacing w:val="40"/>
              </w:rPr>
              <w:t xml:space="preserve"> </w:t>
            </w:r>
            <w:r w:rsidRPr="00CC1669">
              <w:t>Do beginning balances reported tie to the amounts reported on the prior year financial statements?</w:t>
            </w:r>
          </w:p>
        </w:tc>
        <w:tc>
          <w:tcPr>
            <w:tcW w:w="1393" w:type="dxa"/>
            <w:gridSpan w:val="5"/>
          </w:tcPr>
          <w:p w14:paraId="479A4EB1" w14:textId="77777777" w:rsidR="00BC54DF" w:rsidRPr="00CC1669" w:rsidRDefault="00BC54DF" w:rsidP="002C0645">
            <w:pPr>
              <w:pStyle w:val="TableParagraph"/>
            </w:pPr>
          </w:p>
        </w:tc>
        <w:tc>
          <w:tcPr>
            <w:tcW w:w="1171" w:type="dxa"/>
            <w:gridSpan w:val="3"/>
          </w:tcPr>
          <w:p w14:paraId="05C9AE34" w14:textId="77777777" w:rsidR="00BC54DF" w:rsidRPr="00CC1669" w:rsidRDefault="00BC54DF" w:rsidP="002C0645">
            <w:pPr>
              <w:pStyle w:val="TableParagraph"/>
            </w:pPr>
          </w:p>
        </w:tc>
      </w:tr>
      <w:tr w:rsidR="00BC54DF" w:rsidRPr="00CC1669" w14:paraId="28D78C84" w14:textId="77777777" w:rsidTr="0075260E">
        <w:trPr>
          <w:trHeight w:val="981"/>
        </w:trPr>
        <w:tc>
          <w:tcPr>
            <w:tcW w:w="360" w:type="dxa"/>
          </w:tcPr>
          <w:p w14:paraId="3F28ECEC" w14:textId="77777777" w:rsidR="00BC54DF" w:rsidRPr="00CC1669" w:rsidRDefault="00BC54DF" w:rsidP="002C0645">
            <w:pPr>
              <w:pStyle w:val="TableParagraph"/>
            </w:pPr>
          </w:p>
        </w:tc>
        <w:tc>
          <w:tcPr>
            <w:tcW w:w="8010" w:type="dxa"/>
          </w:tcPr>
          <w:p w14:paraId="2015E471" w14:textId="1386440B" w:rsidR="00BC54DF" w:rsidRPr="00CC1669" w:rsidRDefault="00BC54DF" w:rsidP="002C0645">
            <w:pPr>
              <w:pStyle w:val="TableParagraph"/>
              <w:spacing w:before="4" w:line="256" w:lineRule="auto"/>
              <w:ind w:left="107" w:right="96"/>
              <w:jc w:val="both"/>
            </w:pPr>
            <w:r w:rsidRPr="00CC1669">
              <w:t>Activities of a special revenue fund that does not meet the definition of a special</w:t>
            </w:r>
            <w:r w:rsidRPr="00CC1669">
              <w:rPr>
                <w:spacing w:val="-10"/>
              </w:rPr>
              <w:t xml:space="preserve"> </w:t>
            </w:r>
            <w:r w:rsidRPr="00CC1669">
              <w:t>revenue</w:t>
            </w:r>
            <w:r w:rsidRPr="00CC1669">
              <w:rPr>
                <w:spacing w:val="-12"/>
              </w:rPr>
              <w:t xml:space="preserve"> </w:t>
            </w:r>
            <w:r w:rsidRPr="00CC1669">
              <w:t>fund</w:t>
            </w:r>
            <w:r w:rsidRPr="00CC1669">
              <w:rPr>
                <w:spacing w:val="-12"/>
              </w:rPr>
              <w:t xml:space="preserve"> </w:t>
            </w:r>
            <w:r w:rsidRPr="00CC1669">
              <w:t>for</w:t>
            </w:r>
            <w:r w:rsidRPr="00CC1669">
              <w:rPr>
                <w:spacing w:val="-11"/>
              </w:rPr>
              <w:t xml:space="preserve"> </w:t>
            </w:r>
            <w:r w:rsidRPr="00CC1669">
              <w:t>GASB</w:t>
            </w:r>
            <w:r w:rsidRPr="00CC1669">
              <w:rPr>
                <w:spacing w:val="-10"/>
              </w:rPr>
              <w:t xml:space="preserve"> </w:t>
            </w:r>
            <w:r w:rsidRPr="00CC1669">
              <w:t>No.</w:t>
            </w:r>
            <w:r w:rsidRPr="00CC1669">
              <w:rPr>
                <w:spacing w:val="-11"/>
              </w:rPr>
              <w:t xml:space="preserve"> </w:t>
            </w:r>
            <w:r w:rsidRPr="00CC1669">
              <w:t>54</w:t>
            </w:r>
            <w:r w:rsidRPr="00CC1669">
              <w:rPr>
                <w:spacing w:val="-10"/>
              </w:rPr>
              <w:t xml:space="preserve"> </w:t>
            </w:r>
            <w:r w:rsidRPr="00CC1669">
              <w:t>purposes</w:t>
            </w:r>
            <w:r w:rsidRPr="00CC1669">
              <w:rPr>
                <w:spacing w:val="-12"/>
              </w:rPr>
              <w:t xml:space="preserve"> </w:t>
            </w:r>
            <w:r w:rsidRPr="00CC1669">
              <w:t>should</w:t>
            </w:r>
            <w:r w:rsidRPr="00CC1669">
              <w:rPr>
                <w:spacing w:val="-10"/>
              </w:rPr>
              <w:t xml:space="preserve"> </w:t>
            </w:r>
            <w:r w:rsidRPr="00CC1669">
              <w:t>be</w:t>
            </w:r>
            <w:r w:rsidRPr="00CC1669">
              <w:rPr>
                <w:spacing w:val="-10"/>
              </w:rPr>
              <w:t xml:space="preserve"> </w:t>
            </w:r>
            <w:r w:rsidRPr="00CC1669">
              <w:t>consolidated</w:t>
            </w:r>
            <w:r w:rsidRPr="00CC1669">
              <w:rPr>
                <w:spacing w:val="-12"/>
              </w:rPr>
              <w:t xml:space="preserve"> </w:t>
            </w:r>
            <w:r w:rsidRPr="00CC1669">
              <w:t xml:space="preserve">into the General Fund. </w:t>
            </w:r>
            <w:r w:rsidR="000F3655">
              <w:t>(</w:t>
            </w:r>
            <w:r w:rsidRPr="00CC1669">
              <w:t xml:space="preserve">GASB </w:t>
            </w:r>
            <w:r w:rsidR="00CC1669" w:rsidRPr="00CC1669">
              <w:t xml:space="preserve">No. </w:t>
            </w:r>
            <w:r w:rsidRPr="00CC1669">
              <w:t xml:space="preserve">54 ¶ 30-31 </w:t>
            </w:r>
            <w:hyperlink r:id="rId21">
              <w:r w:rsidRPr="00CC1669">
                <w:rPr>
                  <w:color w:val="0000FF"/>
                  <w:u w:val="single" w:color="0000FF"/>
                </w:rPr>
                <w:t>as amended by GASB No. 84 ¶ 14</w:t>
              </w:r>
            </w:hyperlink>
            <w:r w:rsidR="000F3655">
              <w:t>)</w:t>
            </w:r>
          </w:p>
        </w:tc>
        <w:tc>
          <w:tcPr>
            <w:tcW w:w="1393" w:type="dxa"/>
            <w:gridSpan w:val="5"/>
          </w:tcPr>
          <w:p w14:paraId="02E97A34" w14:textId="77777777" w:rsidR="00BC54DF" w:rsidRPr="00CC1669" w:rsidRDefault="00BC54DF" w:rsidP="002C0645">
            <w:pPr>
              <w:pStyle w:val="TableParagraph"/>
            </w:pPr>
          </w:p>
        </w:tc>
        <w:tc>
          <w:tcPr>
            <w:tcW w:w="1171" w:type="dxa"/>
            <w:gridSpan w:val="3"/>
          </w:tcPr>
          <w:p w14:paraId="5201C461" w14:textId="77777777" w:rsidR="00BC54DF" w:rsidRPr="00CC1669" w:rsidRDefault="00BC54DF" w:rsidP="002C0645">
            <w:pPr>
              <w:pStyle w:val="TableParagraph"/>
            </w:pPr>
          </w:p>
        </w:tc>
      </w:tr>
      <w:tr w:rsidR="00BC54DF" w:rsidRPr="00CC1669" w14:paraId="445638D5" w14:textId="77777777" w:rsidTr="0075260E">
        <w:trPr>
          <w:trHeight w:val="1313"/>
        </w:trPr>
        <w:tc>
          <w:tcPr>
            <w:tcW w:w="360" w:type="dxa"/>
          </w:tcPr>
          <w:p w14:paraId="7036752C" w14:textId="77777777" w:rsidR="00BC54DF" w:rsidRPr="00CC1669" w:rsidRDefault="00BC54DF" w:rsidP="002C0645">
            <w:pPr>
              <w:pStyle w:val="TableParagraph"/>
            </w:pPr>
            <w:r w:rsidRPr="00CC1669">
              <w:t xml:space="preserve">  </w:t>
            </w:r>
          </w:p>
        </w:tc>
        <w:tc>
          <w:tcPr>
            <w:tcW w:w="8010" w:type="dxa"/>
          </w:tcPr>
          <w:p w14:paraId="743A154A" w14:textId="1AC2AE0A" w:rsidR="00BC54DF" w:rsidRPr="00CC1669" w:rsidRDefault="00BC54DF" w:rsidP="002C0645">
            <w:pPr>
              <w:pStyle w:val="TableParagraph"/>
              <w:spacing w:before="2" w:line="259" w:lineRule="auto"/>
              <w:ind w:left="107" w:right="96"/>
              <w:jc w:val="both"/>
            </w:pPr>
            <w:r w:rsidRPr="00CC1669">
              <w:t>Is</w:t>
            </w:r>
            <w:r w:rsidRPr="00CC1669">
              <w:rPr>
                <w:spacing w:val="-12"/>
              </w:rPr>
              <w:t xml:space="preserve"> </w:t>
            </w:r>
            <w:r w:rsidRPr="00CC1669">
              <w:t>the</w:t>
            </w:r>
            <w:r w:rsidRPr="00CC1669">
              <w:rPr>
                <w:spacing w:val="-10"/>
              </w:rPr>
              <w:t xml:space="preserve"> </w:t>
            </w:r>
            <w:r w:rsidRPr="00CC1669">
              <w:t>reconciliation</w:t>
            </w:r>
            <w:r w:rsidRPr="00CC1669">
              <w:rPr>
                <w:spacing w:val="-10"/>
              </w:rPr>
              <w:t xml:space="preserve"> </w:t>
            </w:r>
            <w:r w:rsidRPr="00CC1669">
              <w:t>of</w:t>
            </w:r>
            <w:r w:rsidRPr="00CC1669">
              <w:rPr>
                <w:spacing w:val="-8"/>
              </w:rPr>
              <w:t xml:space="preserve"> </w:t>
            </w:r>
            <w:r w:rsidRPr="00CC1669">
              <w:t>changes</w:t>
            </w:r>
            <w:r w:rsidRPr="00CC1669">
              <w:rPr>
                <w:spacing w:val="-9"/>
              </w:rPr>
              <w:t xml:space="preserve"> </w:t>
            </w:r>
            <w:r w:rsidRPr="00CC1669">
              <w:t>in</w:t>
            </w:r>
            <w:r w:rsidRPr="00CC1669">
              <w:rPr>
                <w:spacing w:val="-10"/>
              </w:rPr>
              <w:t xml:space="preserve"> </w:t>
            </w:r>
            <w:r w:rsidRPr="00CC1669">
              <w:t>fund</w:t>
            </w:r>
            <w:r w:rsidRPr="00CC1669">
              <w:rPr>
                <w:spacing w:val="-10"/>
              </w:rPr>
              <w:t xml:space="preserve"> </w:t>
            </w:r>
            <w:r w:rsidRPr="00CC1669">
              <w:t>balance</w:t>
            </w:r>
            <w:r w:rsidRPr="00CC1669">
              <w:rPr>
                <w:spacing w:val="-12"/>
              </w:rPr>
              <w:t xml:space="preserve"> </w:t>
            </w:r>
            <w:r w:rsidRPr="00CC1669">
              <w:t>of</w:t>
            </w:r>
            <w:r w:rsidRPr="00CC1669">
              <w:rPr>
                <w:spacing w:val="-11"/>
              </w:rPr>
              <w:t xml:space="preserve"> </w:t>
            </w:r>
            <w:r w:rsidR="00850C2E">
              <w:t>Government</w:t>
            </w:r>
            <w:r w:rsidRPr="00CC1669">
              <w:t>al</w:t>
            </w:r>
            <w:r w:rsidRPr="00CC1669">
              <w:rPr>
                <w:spacing w:val="-10"/>
              </w:rPr>
              <w:t xml:space="preserve"> </w:t>
            </w:r>
            <w:r w:rsidRPr="00CC1669">
              <w:t>funds</w:t>
            </w:r>
            <w:r w:rsidRPr="00CC1669">
              <w:rPr>
                <w:spacing w:val="-9"/>
              </w:rPr>
              <w:t xml:space="preserve"> </w:t>
            </w:r>
            <w:r w:rsidRPr="00CC1669">
              <w:t>to</w:t>
            </w:r>
            <w:r w:rsidRPr="00CC1669">
              <w:rPr>
                <w:spacing w:val="-12"/>
              </w:rPr>
              <w:t xml:space="preserve"> </w:t>
            </w:r>
            <w:r w:rsidRPr="00CC1669">
              <w:t xml:space="preserve">the changes in net position of </w:t>
            </w:r>
            <w:r w:rsidR="00850C2E">
              <w:t>Government</w:t>
            </w:r>
            <w:r w:rsidRPr="00CC1669">
              <w:t>al activities presented on the face of the</w:t>
            </w:r>
            <w:r w:rsidRPr="00CC1669">
              <w:rPr>
                <w:spacing w:val="-4"/>
              </w:rPr>
              <w:t xml:space="preserve"> </w:t>
            </w:r>
            <w:r w:rsidRPr="00CC1669">
              <w:t>financial</w:t>
            </w:r>
            <w:r w:rsidRPr="00CC1669">
              <w:rPr>
                <w:spacing w:val="-3"/>
              </w:rPr>
              <w:t xml:space="preserve"> </w:t>
            </w:r>
            <w:r w:rsidRPr="00CC1669">
              <w:t>statements</w:t>
            </w:r>
            <w:r w:rsidRPr="00CC1669">
              <w:rPr>
                <w:spacing w:val="-6"/>
              </w:rPr>
              <w:t xml:space="preserve"> </w:t>
            </w:r>
            <w:r w:rsidRPr="00CC1669">
              <w:t>or</w:t>
            </w:r>
            <w:r w:rsidRPr="00CC1669">
              <w:rPr>
                <w:spacing w:val="-1"/>
              </w:rPr>
              <w:t xml:space="preserve"> </w:t>
            </w:r>
            <w:r w:rsidRPr="00CC1669">
              <w:t>in</w:t>
            </w:r>
            <w:r w:rsidRPr="00CC1669">
              <w:rPr>
                <w:spacing w:val="-3"/>
              </w:rPr>
              <w:t xml:space="preserve"> </w:t>
            </w:r>
            <w:r w:rsidRPr="00CC1669">
              <w:t>a</w:t>
            </w:r>
            <w:r w:rsidRPr="00CC1669">
              <w:rPr>
                <w:spacing w:val="-4"/>
              </w:rPr>
              <w:t xml:space="preserve"> </w:t>
            </w:r>
            <w:r w:rsidRPr="00CC1669">
              <w:t>separate</w:t>
            </w:r>
            <w:r w:rsidRPr="00CC1669">
              <w:rPr>
                <w:spacing w:val="-4"/>
              </w:rPr>
              <w:t xml:space="preserve"> </w:t>
            </w:r>
            <w:r w:rsidRPr="00CC1669">
              <w:t>schedule?</w:t>
            </w:r>
            <w:r w:rsidRPr="00CC1669">
              <w:rPr>
                <w:spacing w:val="-3"/>
              </w:rPr>
              <w:t xml:space="preserve"> </w:t>
            </w:r>
            <w:r w:rsidRPr="00CC1669">
              <w:t>(GASB</w:t>
            </w:r>
            <w:r w:rsidRPr="00CC1669">
              <w:rPr>
                <w:spacing w:val="-3"/>
              </w:rPr>
              <w:t xml:space="preserve"> </w:t>
            </w:r>
            <w:r w:rsidRPr="00CC1669">
              <w:t>No.</w:t>
            </w:r>
            <w:r w:rsidRPr="00CC1669">
              <w:rPr>
                <w:spacing w:val="-3"/>
              </w:rPr>
              <w:t xml:space="preserve"> </w:t>
            </w:r>
            <w:r w:rsidRPr="00CC1669">
              <w:t>34</w:t>
            </w:r>
            <w:r w:rsidRPr="00CC1669">
              <w:rPr>
                <w:spacing w:val="-3"/>
              </w:rPr>
              <w:t xml:space="preserve"> </w:t>
            </w:r>
            <w:r w:rsidRPr="00CC1669">
              <w:t>¶</w:t>
            </w:r>
            <w:r w:rsidRPr="00CC1669">
              <w:rPr>
                <w:spacing w:val="-5"/>
              </w:rPr>
              <w:t xml:space="preserve"> </w:t>
            </w:r>
            <w:r w:rsidRPr="00CC1669">
              <w:t>77,</w:t>
            </w:r>
            <w:r w:rsidRPr="00CC1669">
              <w:rPr>
                <w:spacing w:val="-3"/>
              </w:rPr>
              <w:t xml:space="preserve"> </w:t>
            </w:r>
            <w:r w:rsidRPr="00CC1669">
              <w:t>90) Does the reconciliation appear reasonable?</w:t>
            </w:r>
          </w:p>
        </w:tc>
        <w:tc>
          <w:tcPr>
            <w:tcW w:w="1393" w:type="dxa"/>
            <w:gridSpan w:val="5"/>
          </w:tcPr>
          <w:p w14:paraId="734F9EE8" w14:textId="77777777" w:rsidR="00BC54DF" w:rsidRPr="00CC1669" w:rsidRDefault="00BC54DF" w:rsidP="002C0645">
            <w:pPr>
              <w:pStyle w:val="TableParagraph"/>
            </w:pPr>
          </w:p>
        </w:tc>
        <w:tc>
          <w:tcPr>
            <w:tcW w:w="1171" w:type="dxa"/>
            <w:gridSpan w:val="3"/>
          </w:tcPr>
          <w:p w14:paraId="50902131" w14:textId="77777777" w:rsidR="00BC54DF" w:rsidRPr="00CC1669" w:rsidRDefault="00BC54DF" w:rsidP="002C0645">
            <w:pPr>
              <w:pStyle w:val="TableParagraph"/>
            </w:pPr>
          </w:p>
        </w:tc>
      </w:tr>
      <w:tr w:rsidR="00BC54DF" w:rsidRPr="00CC1669" w14:paraId="39311E1C" w14:textId="77777777" w:rsidTr="0075260E">
        <w:trPr>
          <w:trHeight w:val="755"/>
        </w:trPr>
        <w:tc>
          <w:tcPr>
            <w:tcW w:w="360" w:type="dxa"/>
          </w:tcPr>
          <w:p w14:paraId="3ACF09AA" w14:textId="77777777" w:rsidR="00BC54DF" w:rsidRPr="00CC1669" w:rsidRDefault="00BC54DF" w:rsidP="002C0645">
            <w:pPr>
              <w:pStyle w:val="TableParagraph"/>
            </w:pPr>
          </w:p>
        </w:tc>
        <w:tc>
          <w:tcPr>
            <w:tcW w:w="8010" w:type="dxa"/>
          </w:tcPr>
          <w:p w14:paraId="33B280C5" w14:textId="1EC2334E" w:rsidR="00BC54DF" w:rsidRPr="00CC1669" w:rsidRDefault="00850C2E" w:rsidP="002C0645">
            <w:pPr>
              <w:pStyle w:val="TableParagraph"/>
              <w:spacing w:before="2" w:line="259" w:lineRule="auto"/>
              <w:ind w:left="107"/>
              <w:rPr>
                <w:b/>
                <w:sz w:val="24"/>
                <w:szCs w:val="24"/>
              </w:rPr>
            </w:pPr>
            <w:r>
              <w:rPr>
                <w:b/>
                <w:sz w:val="24"/>
                <w:szCs w:val="24"/>
              </w:rPr>
              <w:t>Government</w:t>
            </w:r>
            <w:r w:rsidR="00BC54DF" w:rsidRPr="00CC1669">
              <w:rPr>
                <w:b/>
                <w:sz w:val="24"/>
                <w:szCs w:val="24"/>
              </w:rPr>
              <w:t>al</w:t>
            </w:r>
            <w:r w:rsidR="00BC54DF" w:rsidRPr="00CC1669">
              <w:rPr>
                <w:b/>
                <w:spacing w:val="-13"/>
                <w:sz w:val="24"/>
                <w:szCs w:val="24"/>
              </w:rPr>
              <w:t xml:space="preserve"> </w:t>
            </w:r>
            <w:r w:rsidR="00BC54DF" w:rsidRPr="00CC1669">
              <w:rPr>
                <w:b/>
                <w:sz w:val="24"/>
                <w:szCs w:val="24"/>
              </w:rPr>
              <w:t>Fund</w:t>
            </w:r>
            <w:r w:rsidR="00BC54DF" w:rsidRPr="00CC1669">
              <w:rPr>
                <w:b/>
                <w:spacing w:val="-15"/>
                <w:sz w:val="24"/>
                <w:szCs w:val="24"/>
              </w:rPr>
              <w:t xml:space="preserve"> </w:t>
            </w:r>
            <w:r w:rsidR="00BC54DF" w:rsidRPr="00CC1669">
              <w:rPr>
                <w:b/>
                <w:sz w:val="24"/>
                <w:szCs w:val="24"/>
              </w:rPr>
              <w:t>–</w:t>
            </w:r>
            <w:r w:rsidR="00BC54DF" w:rsidRPr="00CC1669">
              <w:rPr>
                <w:b/>
                <w:spacing w:val="-14"/>
                <w:sz w:val="24"/>
                <w:szCs w:val="24"/>
              </w:rPr>
              <w:t xml:space="preserve"> </w:t>
            </w:r>
            <w:r w:rsidR="00BC54DF" w:rsidRPr="00CC1669">
              <w:rPr>
                <w:b/>
                <w:sz w:val="24"/>
                <w:szCs w:val="24"/>
              </w:rPr>
              <w:t>Statement</w:t>
            </w:r>
            <w:r w:rsidR="00BC54DF" w:rsidRPr="00CC1669">
              <w:rPr>
                <w:b/>
                <w:spacing w:val="-14"/>
                <w:sz w:val="24"/>
                <w:szCs w:val="24"/>
              </w:rPr>
              <w:t xml:space="preserve"> </w:t>
            </w:r>
            <w:r w:rsidR="00BC54DF" w:rsidRPr="00CC1669">
              <w:rPr>
                <w:b/>
                <w:sz w:val="24"/>
                <w:szCs w:val="24"/>
              </w:rPr>
              <w:t>of</w:t>
            </w:r>
            <w:r w:rsidR="00BC54DF" w:rsidRPr="00CC1669">
              <w:rPr>
                <w:b/>
                <w:spacing w:val="-14"/>
                <w:sz w:val="24"/>
                <w:szCs w:val="24"/>
              </w:rPr>
              <w:t xml:space="preserve"> </w:t>
            </w:r>
            <w:r w:rsidR="00BC54DF" w:rsidRPr="00CC1669">
              <w:rPr>
                <w:b/>
                <w:sz w:val="24"/>
                <w:szCs w:val="24"/>
              </w:rPr>
              <w:t>Revenues,</w:t>
            </w:r>
            <w:r w:rsidR="00BC54DF" w:rsidRPr="00CC1669">
              <w:rPr>
                <w:b/>
                <w:spacing w:val="-14"/>
                <w:sz w:val="24"/>
                <w:szCs w:val="24"/>
              </w:rPr>
              <w:t xml:space="preserve"> </w:t>
            </w:r>
            <w:r w:rsidR="00BC54DF" w:rsidRPr="00CC1669">
              <w:rPr>
                <w:b/>
                <w:sz w:val="24"/>
                <w:szCs w:val="24"/>
              </w:rPr>
              <w:t>Expenditures,</w:t>
            </w:r>
            <w:r w:rsidR="00BC54DF" w:rsidRPr="00CC1669">
              <w:rPr>
                <w:b/>
                <w:spacing w:val="-14"/>
                <w:sz w:val="24"/>
                <w:szCs w:val="24"/>
              </w:rPr>
              <w:t xml:space="preserve"> </w:t>
            </w:r>
            <w:r w:rsidR="00BC54DF" w:rsidRPr="00CC1669">
              <w:rPr>
                <w:b/>
                <w:sz w:val="24"/>
                <w:szCs w:val="24"/>
              </w:rPr>
              <w:t>and Changes in Fund Balance – Budget and Actual</w:t>
            </w:r>
          </w:p>
        </w:tc>
        <w:tc>
          <w:tcPr>
            <w:tcW w:w="1393" w:type="dxa"/>
            <w:gridSpan w:val="5"/>
          </w:tcPr>
          <w:p w14:paraId="6202E061" w14:textId="77777777" w:rsidR="00BC54DF" w:rsidRPr="00CC1669" w:rsidRDefault="00BC54DF" w:rsidP="002C0645">
            <w:pPr>
              <w:pStyle w:val="TableParagraph"/>
            </w:pPr>
          </w:p>
        </w:tc>
        <w:tc>
          <w:tcPr>
            <w:tcW w:w="1171" w:type="dxa"/>
            <w:gridSpan w:val="3"/>
          </w:tcPr>
          <w:p w14:paraId="2366C8C6" w14:textId="77777777" w:rsidR="00BC54DF" w:rsidRPr="00CC1669" w:rsidRDefault="00BC54DF" w:rsidP="002C0645">
            <w:pPr>
              <w:pStyle w:val="TableParagraph"/>
            </w:pPr>
          </w:p>
        </w:tc>
      </w:tr>
      <w:tr w:rsidR="00BC54DF" w:rsidRPr="00CC1669" w14:paraId="72E960EF" w14:textId="77777777" w:rsidTr="0075260E">
        <w:trPr>
          <w:trHeight w:val="1252"/>
        </w:trPr>
        <w:tc>
          <w:tcPr>
            <w:tcW w:w="360" w:type="dxa"/>
          </w:tcPr>
          <w:p w14:paraId="2C5CEB45" w14:textId="77777777" w:rsidR="00BC54DF" w:rsidRPr="00CC1669" w:rsidRDefault="00BC54DF" w:rsidP="002C0645">
            <w:pPr>
              <w:pStyle w:val="TableParagraph"/>
            </w:pPr>
          </w:p>
        </w:tc>
        <w:tc>
          <w:tcPr>
            <w:tcW w:w="8010" w:type="dxa"/>
          </w:tcPr>
          <w:p w14:paraId="03BA7A68" w14:textId="77777777" w:rsidR="00BC54DF" w:rsidRPr="00CC1669" w:rsidRDefault="00BC54DF" w:rsidP="002C0645">
            <w:pPr>
              <w:pStyle w:val="TableParagraph"/>
              <w:spacing w:before="4" w:line="259" w:lineRule="auto"/>
              <w:ind w:left="107" w:right="96"/>
              <w:jc w:val="both"/>
            </w:pPr>
            <w:r w:rsidRPr="00CC1669">
              <w:t>Budget</w:t>
            </w:r>
            <w:r w:rsidRPr="00CC1669">
              <w:rPr>
                <w:spacing w:val="-7"/>
              </w:rPr>
              <w:t xml:space="preserve"> </w:t>
            </w:r>
            <w:r w:rsidRPr="00CC1669">
              <w:t>to</w:t>
            </w:r>
            <w:r w:rsidRPr="00CC1669">
              <w:rPr>
                <w:spacing w:val="-10"/>
              </w:rPr>
              <w:t xml:space="preserve"> </w:t>
            </w:r>
            <w:r w:rsidRPr="00CC1669">
              <w:t>Actual</w:t>
            </w:r>
            <w:r w:rsidRPr="00CC1669">
              <w:rPr>
                <w:spacing w:val="-8"/>
              </w:rPr>
              <w:t xml:space="preserve"> </w:t>
            </w:r>
            <w:r w:rsidRPr="00CC1669">
              <w:t>Statements</w:t>
            </w:r>
            <w:r w:rsidRPr="00CC1669">
              <w:rPr>
                <w:spacing w:val="-8"/>
              </w:rPr>
              <w:t xml:space="preserve"> </w:t>
            </w:r>
            <w:r w:rsidRPr="00CC1669">
              <w:t>are</w:t>
            </w:r>
            <w:r w:rsidRPr="00CC1669">
              <w:rPr>
                <w:spacing w:val="-8"/>
              </w:rPr>
              <w:t xml:space="preserve"> </w:t>
            </w:r>
            <w:r w:rsidRPr="00CC1669">
              <w:t>presented</w:t>
            </w:r>
            <w:r w:rsidRPr="00CC1669">
              <w:rPr>
                <w:spacing w:val="-8"/>
              </w:rPr>
              <w:t xml:space="preserve"> </w:t>
            </w:r>
            <w:r w:rsidRPr="00CC1669">
              <w:t>in</w:t>
            </w:r>
            <w:r w:rsidRPr="00CC1669">
              <w:rPr>
                <w:spacing w:val="-10"/>
              </w:rPr>
              <w:t xml:space="preserve"> </w:t>
            </w:r>
            <w:r w:rsidRPr="00CC1669">
              <w:t>the</w:t>
            </w:r>
            <w:r w:rsidRPr="00CC1669">
              <w:rPr>
                <w:spacing w:val="-10"/>
              </w:rPr>
              <w:t xml:space="preserve"> </w:t>
            </w:r>
            <w:r w:rsidRPr="00CC1669">
              <w:t>basic</w:t>
            </w:r>
            <w:r w:rsidRPr="00CC1669">
              <w:rPr>
                <w:spacing w:val="-8"/>
              </w:rPr>
              <w:t xml:space="preserve"> </w:t>
            </w:r>
            <w:r w:rsidRPr="00CC1669">
              <w:t>financial</w:t>
            </w:r>
            <w:r w:rsidRPr="00CC1669">
              <w:rPr>
                <w:spacing w:val="-8"/>
              </w:rPr>
              <w:t xml:space="preserve"> </w:t>
            </w:r>
            <w:r w:rsidRPr="00CC1669">
              <w:t>statements for the General Fund and all annually budgeted major special revenue funds (except Trust Funds). The statement should present both the original and final appropriated budgets. (GASB No. 34 ¶ 130, footnote 53)</w:t>
            </w:r>
          </w:p>
        </w:tc>
        <w:tc>
          <w:tcPr>
            <w:tcW w:w="1393" w:type="dxa"/>
            <w:gridSpan w:val="5"/>
          </w:tcPr>
          <w:p w14:paraId="23F68E12" w14:textId="77777777" w:rsidR="00BC54DF" w:rsidRPr="00CC1669" w:rsidRDefault="00BC54DF" w:rsidP="002C0645">
            <w:pPr>
              <w:pStyle w:val="TableParagraph"/>
            </w:pPr>
          </w:p>
        </w:tc>
        <w:tc>
          <w:tcPr>
            <w:tcW w:w="1171" w:type="dxa"/>
            <w:gridSpan w:val="3"/>
          </w:tcPr>
          <w:p w14:paraId="44B51B69" w14:textId="77777777" w:rsidR="00BC54DF" w:rsidRPr="00CC1669" w:rsidRDefault="00BC54DF" w:rsidP="002C0645">
            <w:pPr>
              <w:pStyle w:val="TableParagraph"/>
            </w:pPr>
          </w:p>
        </w:tc>
      </w:tr>
      <w:tr w:rsidR="00BC54DF" w:rsidRPr="00CC1669" w14:paraId="6D93CF3E" w14:textId="77777777" w:rsidTr="0075260E">
        <w:trPr>
          <w:trHeight w:val="1223"/>
        </w:trPr>
        <w:tc>
          <w:tcPr>
            <w:tcW w:w="360" w:type="dxa"/>
          </w:tcPr>
          <w:p w14:paraId="7E38B033" w14:textId="77777777" w:rsidR="00BC54DF" w:rsidRPr="00CC1669" w:rsidRDefault="00BC54DF" w:rsidP="002C0645">
            <w:pPr>
              <w:pStyle w:val="TableParagraph"/>
            </w:pPr>
          </w:p>
        </w:tc>
        <w:tc>
          <w:tcPr>
            <w:tcW w:w="8010" w:type="dxa"/>
          </w:tcPr>
          <w:p w14:paraId="5FCC8CA3" w14:textId="77777777" w:rsidR="00BC54DF" w:rsidRPr="00CC1669" w:rsidRDefault="00BC54DF" w:rsidP="002C0645">
            <w:pPr>
              <w:pStyle w:val="TableParagraph"/>
              <w:spacing w:before="2" w:line="259" w:lineRule="auto"/>
              <w:ind w:left="107" w:right="93"/>
              <w:jc w:val="both"/>
            </w:pPr>
            <w:r w:rsidRPr="00CC1669">
              <w:t>Annually budgeted funds reported on the Statement of Revenues, Expenditures, and Changes in Fund Balance – Budget and Actual are referenced in the auditor’s opinion in the opinion paragraph as budgetary comparison statements, only include the General Fund and any major annually budgeted special revenue fund(s).</w:t>
            </w:r>
          </w:p>
        </w:tc>
        <w:tc>
          <w:tcPr>
            <w:tcW w:w="1393" w:type="dxa"/>
            <w:gridSpan w:val="5"/>
          </w:tcPr>
          <w:p w14:paraId="453C29A6" w14:textId="77777777" w:rsidR="00BC54DF" w:rsidRPr="00CC1669" w:rsidRDefault="00BC54DF" w:rsidP="002C0645">
            <w:pPr>
              <w:pStyle w:val="TableParagraph"/>
            </w:pPr>
          </w:p>
        </w:tc>
        <w:tc>
          <w:tcPr>
            <w:tcW w:w="1171" w:type="dxa"/>
            <w:gridSpan w:val="3"/>
          </w:tcPr>
          <w:p w14:paraId="30169661" w14:textId="77777777" w:rsidR="00BC54DF" w:rsidRPr="00CC1669" w:rsidRDefault="00BC54DF" w:rsidP="002C0645">
            <w:pPr>
              <w:pStyle w:val="TableParagraph"/>
            </w:pPr>
          </w:p>
        </w:tc>
      </w:tr>
      <w:tr w:rsidR="00BC54DF" w:rsidRPr="00CC1669" w14:paraId="2913D0CA" w14:textId="77777777" w:rsidTr="0075260E">
        <w:trPr>
          <w:trHeight w:val="705"/>
        </w:trPr>
        <w:tc>
          <w:tcPr>
            <w:tcW w:w="360" w:type="dxa"/>
          </w:tcPr>
          <w:p w14:paraId="5A826CB7" w14:textId="77777777" w:rsidR="00BC54DF" w:rsidRPr="00CC1669" w:rsidRDefault="00BC54DF" w:rsidP="002C0645">
            <w:pPr>
              <w:pStyle w:val="TableParagraph"/>
            </w:pPr>
          </w:p>
        </w:tc>
        <w:tc>
          <w:tcPr>
            <w:tcW w:w="8010" w:type="dxa"/>
          </w:tcPr>
          <w:p w14:paraId="58919799" w14:textId="77777777" w:rsidR="00BC54DF" w:rsidRPr="00CC1669" w:rsidRDefault="00BC54DF" w:rsidP="002C0645">
            <w:pPr>
              <w:pStyle w:val="TableParagraph"/>
              <w:spacing w:before="2" w:line="256" w:lineRule="auto"/>
              <w:ind w:left="107"/>
            </w:pPr>
            <w:r w:rsidRPr="00CC1669">
              <w:t>If</w:t>
            </w:r>
            <w:r w:rsidRPr="00CC1669">
              <w:rPr>
                <w:spacing w:val="39"/>
              </w:rPr>
              <w:t xml:space="preserve"> </w:t>
            </w:r>
            <w:r w:rsidRPr="00CC1669">
              <w:t>debt</w:t>
            </w:r>
            <w:r w:rsidRPr="00CC1669">
              <w:rPr>
                <w:spacing w:val="39"/>
              </w:rPr>
              <w:t xml:space="preserve"> </w:t>
            </w:r>
            <w:r w:rsidRPr="00CC1669">
              <w:t>service</w:t>
            </w:r>
            <w:r w:rsidRPr="00CC1669">
              <w:rPr>
                <w:spacing w:val="37"/>
              </w:rPr>
              <w:t xml:space="preserve"> </w:t>
            </w:r>
            <w:r w:rsidRPr="00CC1669">
              <w:t>expenditures</w:t>
            </w:r>
            <w:r w:rsidRPr="00CC1669">
              <w:rPr>
                <w:spacing w:val="37"/>
              </w:rPr>
              <w:t xml:space="preserve"> </w:t>
            </w:r>
            <w:r w:rsidRPr="00CC1669">
              <w:t>are</w:t>
            </w:r>
            <w:r w:rsidRPr="00CC1669">
              <w:rPr>
                <w:spacing w:val="35"/>
              </w:rPr>
              <w:t xml:space="preserve"> </w:t>
            </w:r>
            <w:r w:rsidRPr="00CC1669">
              <w:t>reclassified</w:t>
            </w:r>
            <w:r w:rsidRPr="00CC1669">
              <w:rPr>
                <w:spacing w:val="35"/>
              </w:rPr>
              <w:t xml:space="preserve"> </w:t>
            </w:r>
            <w:r w:rsidRPr="00CC1669">
              <w:t>from</w:t>
            </w:r>
            <w:r w:rsidRPr="00CC1669">
              <w:rPr>
                <w:spacing w:val="38"/>
              </w:rPr>
              <w:t xml:space="preserve"> </w:t>
            </w:r>
            <w:r w:rsidRPr="00CC1669">
              <w:t>other</w:t>
            </w:r>
            <w:r w:rsidRPr="00CC1669">
              <w:rPr>
                <w:spacing w:val="36"/>
              </w:rPr>
              <w:t xml:space="preserve"> </w:t>
            </w:r>
            <w:r w:rsidRPr="00CC1669">
              <w:t>functional</w:t>
            </w:r>
            <w:r w:rsidRPr="00CC1669">
              <w:rPr>
                <w:spacing w:val="36"/>
              </w:rPr>
              <w:t xml:space="preserve"> </w:t>
            </w:r>
            <w:r w:rsidRPr="00CC1669">
              <w:t>areas, verify that the budgeted amounts have also been reclassified.</w:t>
            </w:r>
          </w:p>
        </w:tc>
        <w:tc>
          <w:tcPr>
            <w:tcW w:w="1393" w:type="dxa"/>
            <w:gridSpan w:val="5"/>
          </w:tcPr>
          <w:p w14:paraId="6471B0BB" w14:textId="77777777" w:rsidR="00BC54DF" w:rsidRPr="00CC1669" w:rsidRDefault="00BC54DF" w:rsidP="002C0645">
            <w:pPr>
              <w:pStyle w:val="TableParagraph"/>
            </w:pPr>
          </w:p>
        </w:tc>
        <w:tc>
          <w:tcPr>
            <w:tcW w:w="1171" w:type="dxa"/>
            <w:gridSpan w:val="3"/>
          </w:tcPr>
          <w:p w14:paraId="7895E234" w14:textId="77777777" w:rsidR="00BC54DF" w:rsidRPr="00CC1669" w:rsidRDefault="00BC54DF" w:rsidP="002C0645">
            <w:pPr>
              <w:pStyle w:val="TableParagraph"/>
            </w:pPr>
          </w:p>
        </w:tc>
      </w:tr>
      <w:tr w:rsidR="00BC54DF" w:rsidRPr="00CC1669" w14:paraId="07A38C3C" w14:textId="77777777" w:rsidTr="0075260E">
        <w:trPr>
          <w:trHeight w:val="978"/>
        </w:trPr>
        <w:tc>
          <w:tcPr>
            <w:tcW w:w="360" w:type="dxa"/>
          </w:tcPr>
          <w:p w14:paraId="783D9E6F" w14:textId="77777777" w:rsidR="00BC54DF" w:rsidRPr="00CC1669" w:rsidRDefault="00BC54DF" w:rsidP="002C0645">
            <w:pPr>
              <w:pStyle w:val="TableParagraph"/>
            </w:pPr>
          </w:p>
        </w:tc>
        <w:tc>
          <w:tcPr>
            <w:tcW w:w="8010" w:type="dxa"/>
          </w:tcPr>
          <w:p w14:paraId="6EF40C58" w14:textId="77777777" w:rsidR="00BC54DF" w:rsidRPr="00CC1669" w:rsidRDefault="00BC54DF" w:rsidP="002C0645">
            <w:pPr>
              <w:pStyle w:val="TableParagraph"/>
              <w:spacing w:before="2" w:line="259" w:lineRule="auto"/>
              <w:ind w:left="107" w:right="97"/>
              <w:jc w:val="both"/>
            </w:pPr>
            <w:r w:rsidRPr="00CC1669">
              <w:t>Verify that all budgets presented are balanced in accordance with the LGBFCA.</w:t>
            </w:r>
            <w:r w:rsidRPr="00CC1669">
              <w:rPr>
                <w:spacing w:val="40"/>
              </w:rPr>
              <w:t xml:space="preserve"> </w:t>
            </w:r>
            <w:r w:rsidRPr="00CC1669">
              <w:t>If</w:t>
            </w:r>
            <w:r w:rsidRPr="00CC1669">
              <w:rPr>
                <w:spacing w:val="-6"/>
              </w:rPr>
              <w:t xml:space="preserve"> </w:t>
            </w:r>
            <w:r w:rsidRPr="00CC1669">
              <w:t>the</w:t>
            </w:r>
            <w:r w:rsidRPr="00CC1669">
              <w:rPr>
                <w:spacing w:val="-5"/>
              </w:rPr>
              <w:t xml:space="preserve"> </w:t>
            </w:r>
            <w:r w:rsidRPr="00CC1669">
              <w:t>municipality</w:t>
            </w:r>
            <w:r w:rsidRPr="00CC1669">
              <w:rPr>
                <w:spacing w:val="-2"/>
              </w:rPr>
              <w:t xml:space="preserve"> </w:t>
            </w:r>
            <w:r w:rsidRPr="00CC1669">
              <w:t>has</w:t>
            </w:r>
            <w:r w:rsidRPr="00CC1669">
              <w:rPr>
                <w:spacing w:val="-5"/>
              </w:rPr>
              <w:t xml:space="preserve"> </w:t>
            </w:r>
            <w:r w:rsidRPr="00CC1669">
              <w:t>adopted</w:t>
            </w:r>
            <w:r w:rsidRPr="00CC1669">
              <w:rPr>
                <w:spacing w:val="-5"/>
              </w:rPr>
              <w:t xml:space="preserve"> </w:t>
            </w:r>
            <w:r w:rsidRPr="00CC1669">
              <w:t>an</w:t>
            </w:r>
            <w:r w:rsidRPr="00CC1669">
              <w:rPr>
                <w:spacing w:val="-5"/>
              </w:rPr>
              <w:t xml:space="preserve"> </w:t>
            </w:r>
            <w:r w:rsidRPr="00CC1669">
              <w:t>unbalanced</w:t>
            </w:r>
            <w:r w:rsidRPr="00CC1669">
              <w:rPr>
                <w:spacing w:val="-3"/>
              </w:rPr>
              <w:t xml:space="preserve"> </w:t>
            </w:r>
            <w:r w:rsidRPr="00CC1669">
              <w:t>budget,</w:t>
            </w:r>
            <w:r w:rsidRPr="00CC1669">
              <w:rPr>
                <w:spacing w:val="-3"/>
              </w:rPr>
              <w:t xml:space="preserve"> </w:t>
            </w:r>
            <w:r w:rsidRPr="00CC1669">
              <w:t>verify</w:t>
            </w:r>
            <w:r w:rsidRPr="00CC1669">
              <w:rPr>
                <w:spacing w:val="-5"/>
              </w:rPr>
              <w:t xml:space="preserve"> </w:t>
            </w:r>
            <w:r w:rsidRPr="00CC1669">
              <w:t>that a statutory violation is disclosed in the Stewardship notes.</w:t>
            </w:r>
            <w:r w:rsidRPr="00CC1669">
              <w:rPr>
                <w:spacing w:val="40"/>
              </w:rPr>
              <w:t xml:space="preserve"> </w:t>
            </w:r>
            <w:r w:rsidRPr="00CC1669">
              <w:t>(G.S. 159-8(a))</w:t>
            </w:r>
          </w:p>
        </w:tc>
        <w:tc>
          <w:tcPr>
            <w:tcW w:w="1393" w:type="dxa"/>
            <w:gridSpan w:val="5"/>
          </w:tcPr>
          <w:p w14:paraId="238A8E45" w14:textId="77777777" w:rsidR="00BC54DF" w:rsidRPr="00CC1669" w:rsidRDefault="00BC54DF" w:rsidP="002C0645">
            <w:pPr>
              <w:pStyle w:val="TableParagraph"/>
            </w:pPr>
          </w:p>
        </w:tc>
        <w:tc>
          <w:tcPr>
            <w:tcW w:w="1171" w:type="dxa"/>
            <w:gridSpan w:val="3"/>
          </w:tcPr>
          <w:p w14:paraId="1580C21D" w14:textId="77777777" w:rsidR="00BC54DF" w:rsidRPr="00CC1669" w:rsidRDefault="00BC54DF" w:rsidP="002C0645">
            <w:pPr>
              <w:pStyle w:val="TableParagraph"/>
            </w:pPr>
          </w:p>
        </w:tc>
      </w:tr>
      <w:tr w:rsidR="00BC54DF" w:rsidRPr="00CC1669" w14:paraId="585AEB04" w14:textId="77777777" w:rsidTr="0075260E">
        <w:trPr>
          <w:trHeight w:val="707"/>
        </w:trPr>
        <w:tc>
          <w:tcPr>
            <w:tcW w:w="360" w:type="dxa"/>
          </w:tcPr>
          <w:p w14:paraId="28478808" w14:textId="77777777" w:rsidR="00BC54DF" w:rsidRPr="00CC1669" w:rsidRDefault="00BC54DF" w:rsidP="002C0645">
            <w:pPr>
              <w:pStyle w:val="TableParagraph"/>
            </w:pPr>
          </w:p>
        </w:tc>
        <w:tc>
          <w:tcPr>
            <w:tcW w:w="8010" w:type="dxa"/>
          </w:tcPr>
          <w:p w14:paraId="5B3A5127" w14:textId="77777777" w:rsidR="00BC54DF" w:rsidRPr="00CC1669" w:rsidRDefault="00BC54DF" w:rsidP="002C0645">
            <w:pPr>
              <w:pStyle w:val="TableParagraph"/>
              <w:spacing w:before="2" w:line="256" w:lineRule="auto"/>
              <w:ind w:left="107"/>
            </w:pPr>
            <w:r w:rsidRPr="00CC1669">
              <w:t>Verify</w:t>
            </w:r>
            <w:r w:rsidRPr="00CC1669">
              <w:rPr>
                <w:spacing w:val="80"/>
              </w:rPr>
              <w:t xml:space="preserve"> </w:t>
            </w:r>
            <w:r w:rsidRPr="00CC1669">
              <w:t>that</w:t>
            </w:r>
            <w:r w:rsidRPr="00CC1669">
              <w:rPr>
                <w:spacing w:val="80"/>
              </w:rPr>
              <w:t xml:space="preserve"> </w:t>
            </w:r>
            <w:r w:rsidRPr="00CC1669">
              <w:t>any</w:t>
            </w:r>
            <w:r w:rsidRPr="00CC1669">
              <w:rPr>
                <w:spacing w:val="80"/>
              </w:rPr>
              <w:t xml:space="preserve"> </w:t>
            </w:r>
            <w:r w:rsidRPr="00CC1669">
              <w:t>fund</w:t>
            </w:r>
            <w:r w:rsidRPr="00CC1669">
              <w:rPr>
                <w:spacing w:val="80"/>
              </w:rPr>
              <w:t xml:space="preserve"> </w:t>
            </w:r>
            <w:r w:rsidRPr="00CC1669">
              <w:t>balance</w:t>
            </w:r>
            <w:r w:rsidRPr="00CC1669">
              <w:rPr>
                <w:spacing w:val="80"/>
              </w:rPr>
              <w:t xml:space="preserve"> </w:t>
            </w:r>
            <w:r w:rsidRPr="00CC1669">
              <w:t>appropriated</w:t>
            </w:r>
            <w:r w:rsidRPr="00CC1669">
              <w:rPr>
                <w:spacing w:val="80"/>
              </w:rPr>
              <w:t xml:space="preserve"> </w:t>
            </w:r>
            <w:r w:rsidRPr="00CC1669">
              <w:t>is</w:t>
            </w:r>
            <w:r w:rsidRPr="00CC1669">
              <w:rPr>
                <w:spacing w:val="80"/>
              </w:rPr>
              <w:t xml:space="preserve"> </w:t>
            </w:r>
            <w:r w:rsidRPr="00CC1669">
              <w:t>included</w:t>
            </w:r>
            <w:r w:rsidRPr="00CC1669">
              <w:rPr>
                <w:spacing w:val="80"/>
              </w:rPr>
              <w:t xml:space="preserve"> </w:t>
            </w:r>
            <w:r w:rsidRPr="00CC1669">
              <w:t>in</w:t>
            </w:r>
            <w:r w:rsidRPr="00CC1669">
              <w:rPr>
                <w:spacing w:val="80"/>
              </w:rPr>
              <w:t xml:space="preserve"> </w:t>
            </w:r>
            <w:r w:rsidRPr="00CC1669">
              <w:t>the</w:t>
            </w:r>
            <w:r w:rsidRPr="00CC1669">
              <w:rPr>
                <w:spacing w:val="80"/>
              </w:rPr>
              <w:t xml:space="preserve"> </w:t>
            </w:r>
            <w:r w:rsidRPr="00CC1669">
              <w:t>budget presentation as an “other” financing source.</w:t>
            </w:r>
          </w:p>
        </w:tc>
        <w:tc>
          <w:tcPr>
            <w:tcW w:w="1393" w:type="dxa"/>
            <w:gridSpan w:val="5"/>
          </w:tcPr>
          <w:p w14:paraId="6748327C" w14:textId="77777777" w:rsidR="00BC54DF" w:rsidRPr="00CC1669" w:rsidRDefault="00BC54DF" w:rsidP="002C0645">
            <w:pPr>
              <w:pStyle w:val="TableParagraph"/>
            </w:pPr>
          </w:p>
        </w:tc>
        <w:tc>
          <w:tcPr>
            <w:tcW w:w="1171" w:type="dxa"/>
            <w:gridSpan w:val="3"/>
          </w:tcPr>
          <w:p w14:paraId="57C5BFC6" w14:textId="77777777" w:rsidR="00BC54DF" w:rsidRPr="00CC1669" w:rsidRDefault="00BC54DF" w:rsidP="002C0645">
            <w:pPr>
              <w:pStyle w:val="TableParagraph"/>
            </w:pPr>
          </w:p>
        </w:tc>
      </w:tr>
      <w:tr w:rsidR="00BC54DF" w:rsidRPr="00CC1669" w14:paraId="009B581F" w14:textId="77777777" w:rsidTr="0075260E">
        <w:trPr>
          <w:trHeight w:val="705"/>
        </w:trPr>
        <w:tc>
          <w:tcPr>
            <w:tcW w:w="360" w:type="dxa"/>
          </w:tcPr>
          <w:p w14:paraId="32F6DB5C" w14:textId="77777777" w:rsidR="00BC54DF" w:rsidRPr="00CC1669" w:rsidRDefault="00BC54DF" w:rsidP="002C0645">
            <w:pPr>
              <w:pStyle w:val="TableParagraph"/>
            </w:pPr>
          </w:p>
        </w:tc>
        <w:tc>
          <w:tcPr>
            <w:tcW w:w="8010" w:type="dxa"/>
          </w:tcPr>
          <w:p w14:paraId="434A2945" w14:textId="77777777" w:rsidR="00BC54DF" w:rsidRPr="00CC1669" w:rsidRDefault="00BC54DF" w:rsidP="002C0645">
            <w:pPr>
              <w:pStyle w:val="TableParagraph"/>
              <w:spacing w:before="2"/>
              <w:ind w:left="107"/>
            </w:pPr>
            <w:r w:rsidRPr="00CC1669">
              <w:t>Verify</w:t>
            </w:r>
            <w:r w:rsidRPr="00CC1669">
              <w:rPr>
                <w:spacing w:val="22"/>
              </w:rPr>
              <w:t xml:space="preserve"> </w:t>
            </w:r>
            <w:r w:rsidRPr="00CC1669">
              <w:t>that</w:t>
            </w:r>
            <w:r w:rsidRPr="00CC1669">
              <w:rPr>
                <w:spacing w:val="24"/>
              </w:rPr>
              <w:t xml:space="preserve"> </w:t>
            </w:r>
            <w:r w:rsidRPr="00CC1669">
              <w:t>fund</w:t>
            </w:r>
            <w:r w:rsidRPr="00CC1669">
              <w:rPr>
                <w:spacing w:val="21"/>
              </w:rPr>
              <w:t xml:space="preserve"> </w:t>
            </w:r>
            <w:r w:rsidRPr="00CC1669">
              <w:t>balance</w:t>
            </w:r>
            <w:r w:rsidRPr="00CC1669">
              <w:rPr>
                <w:spacing w:val="23"/>
              </w:rPr>
              <w:t xml:space="preserve"> </w:t>
            </w:r>
            <w:r w:rsidRPr="00CC1669">
              <w:t>appropriated</w:t>
            </w:r>
            <w:r w:rsidRPr="00CC1669">
              <w:rPr>
                <w:spacing w:val="22"/>
              </w:rPr>
              <w:t xml:space="preserve"> </w:t>
            </w:r>
            <w:r w:rsidRPr="00CC1669">
              <w:t>does</w:t>
            </w:r>
            <w:r w:rsidRPr="00CC1669">
              <w:rPr>
                <w:spacing w:val="23"/>
              </w:rPr>
              <w:t xml:space="preserve"> </w:t>
            </w:r>
            <w:r w:rsidRPr="00CC1669">
              <w:t>not</w:t>
            </w:r>
            <w:r w:rsidRPr="00CC1669">
              <w:rPr>
                <w:spacing w:val="22"/>
              </w:rPr>
              <w:t xml:space="preserve"> </w:t>
            </w:r>
            <w:r w:rsidRPr="00CC1669">
              <w:t>exceed</w:t>
            </w:r>
            <w:r w:rsidRPr="00CC1669">
              <w:rPr>
                <w:spacing w:val="23"/>
              </w:rPr>
              <w:t xml:space="preserve"> </w:t>
            </w:r>
            <w:r w:rsidRPr="00CC1669">
              <w:t>the</w:t>
            </w:r>
            <w:r w:rsidRPr="00CC1669">
              <w:rPr>
                <w:spacing w:val="23"/>
              </w:rPr>
              <w:t xml:space="preserve"> </w:t>
            </w:r>
            <w:r w:rsidRPr="00CC1669">
              <w:t>statutory</w:t>
            </w:r>
            <w:r w:rsidRPr="00CC1669">
              <w:rPr>
                <w:spacing w:val="22"/>
              </w:rPr>
              <w:t xml:space="preserve"> </w:t>
            </w:r>
            <w:r w:rsidRPr="00CC1669">
              <w:rPr>
                <w:spacing w:val="-2"/>
              </w:rPr>
              <w:t>limit.</w:t>
            </w:r>
          </w:p>
          <w:p w14:paraId="0F1E1589" w14:textId="77777777" w:rsidR="00BC54DF" w:rsidRPr="00CC1669" w:rsidRDefault="00BC54DF" w:rsidP="002C0645">
            <w:pPr>
              <w:pStyle w:val="TableParagraph"/>
              <w:spacing w:before="18"/>
              <w:ind w:left="107"/>
            </w:pPr>
            <w:r w:rsidRPr="00CC1669">
              <w:t>(G.S.</w:t>
            </w:r>
            <w:r w:rsidRPr="00CC1669">
              <w:rPr>
                <w:spacing w:val="-7"/>
              </w:rPr>
              <w:t xml:space="preserve"> </w:t>
            </w:r>
            <w:r w:rsidRPr="00CC1669">
              <w:t>159-</w:t>
            </w:r>
            <w:r w:rsidRPr="00CC1669">
              <w:rPr>
                <w:spacing w:val="-4"/>
              </w:rPr>
              <w:t>8(a))</w:t>
            </w:r>
          </w:p>
        </w:tc>
        <w:tc>
          <w:tcPr>
            <w:tcW w:w="1393" w:type="dxa"/>
            <w:gridSpan w:val="5"/>
          </w:tcPr>
          <w:p w14:paraId="102CD79A" w14:textId="77777777" w:rsidR="00BC54DF" w:rsidRPr="00CC1669" w:rsidRDefault="00BC54DF" w:rsidP="002C0645">
            <w:pPr>
              <w:pStyle w:val="TableParagraph"/>
            </w:pPr>
          </w:p>
        </w:tc>
        <w:tc>
          <w:tcPr>
            <w:tcW w:w="1171" w:type="dxa"/>
            <w:gridSpan w:val="3"/>
          </w:tcPr>
          <w:p w14:paraId="2357F694" w14:textId="77777777" w:rsidR="00BC54DF" w:rsidRPr="00CC1669" w:rsidRDefault="00BC54DF" w:rsidP="002C0645">
            <w:pPr>
              <w:pStyle w:val="TableParagraph"/>
            </w:pPr>
          </w:p>
        </w:tc>
      </w:tr>
      <w:tr w:rsidR="00BC54DF" w:rsidRPr="00CC1669" w14:paraId="765F179C" w14:textId="77777777" w:rsidTr="0075260E">
        <w:trPr>
          <w:trHeight w:val="1526"/>
        </w:trPr>
        <w:tc>
          <w:tcPr>
            <w:tcW w:w="360" w:type="dxa"/>
          </w:tcPr>
          <w:p w14:paraId="62905442" w14:textId="77777777" w:rsidR="00BC54DF" w:rsidRPr="00CC1669" w:rsidRDefault="00BC54DF" w:rsidP="002C0645">
            <w:pPr>
              <w:pStyle w:val="TableParagraph"/>
            </w:pPr>
          </w:p>
        </w:tc>
        <w:tc>
          <w:tcPr>
            <w:tcW w:w="8010" w:type="dxa"/>
          </w:tcPr>
          <w:p w14:paraId="55FD4E41" w14:textId="44530E03" w:rsidR="00BC54DF" w:rsidRPr="00CC1669" w:rsidRDefault="00BC54DF" w:rsidP="002C0645">
            <w:pPr>
              <w:pStyle w:val="TableParagraph"/>
              <w:spacing w:before="2" w:line="259" w:lineRule="auto"/>
              <w:ind w:left="107" w:right="96"/>
              <w:jc w:val="both"/>
            </w:pPr>
            <w:r w:rsidRPr="00CC1669">
              <w:t>If a special revenue fund has been consolidated into the General Fund for GASB</w:t>
            </w:r>
            <w:r w:rsidR="009F288C">
              <w:t xml:space="preserve"> No.</w:t>
            </w:r>
            <w:r w:rsidRPr="00CC1669">
              <w:t xml:space="preserve"> 54 purposes, there should be a reconciliation at the bottom of the General Fund Budget-to-Actual that reconciles the amount for ending fund balance to the amount presented on the Statement of Revenue, Expenditures and Changes in Fund Balance.</w:t>
            </w:r>
          </w:p>
        </w:tc>
        <w:tc>
          <w:tcPr>
            <w:tcW w:w="1393" w:type="dxa"/>
            <w:gridSpan w:val="5"/>
          </w:tcPr>
          <w:p w14:paraId="71AFF697" w14:textId="77777777" w:rsidR="00BC54DF" w:rsidRPr="00CC1669" w:rsidRDefault="00BC54DF" w:rsidP="002C0645">
            <w:pPr>
              <w:pStyle w:val="TableParagraph"/>
            </w:pPr>
          </w:p>
        </w:tc>
        <w:tc>
          <w:tcPr>
            <w:tcW w:w="1171" w:type="dxa"/>
            <w:gridSpan w:val="3"/>
          </w:tcPr>
          <w:p w14:paraId="0693FD0A" w14:textId="77777777" w:rsidR="00BC54DF" w:rsidRPr="00CC1669" w:rsidRDefault="00BC54DF" w:rsidP="002C0645">
            <w:pPr>
              <w:pStyle w:val="TableParagraph"/>
            </w:pPr>
          </w:p>
        </w:tc>
      </w:tr>
      <w:tr w:rsidR="00BC54DF" w:rsidRPr="00CC1669" w14:paraId="11B67CF3" w14:textId="77777777" w:rsidTr="0075260E">
        <w:trPr>
          <w:trHeight w:val="755"/>
        </w:trPr>
        <w:tc>
          <w:tcPr>
            <w:tcW w:w="360" w:type="dxa"/>
          </w:tcPr>
          <w:p w14:paraId="3919B79B" w14:textId="77777777" w:rsidR="00BC54DF" w:rsidRPr="00CC1669" w:rsidRDefault="00BC54DF" w:rsidP="002C0645">
            <w:pPr>
              <w:pStyle w:val="TableParagraph"/>
            </w:pPr>
          </w:p>
        </w:tc>
        <w:tc>
          <w:tcPr>
            <w:tcW w:w="8010" w:type="dxa"/>
          </w:tcPr>
          <w:p w14:paraId="2AA57992" w14:textId="77777777" w:rsidR="00BC54DF" w:rsidRPr="00CC1669" w:rsidRDefault="00BC54DF" w:rsidP="002C0645">
            <w:pPr>
              <w:pStyle w:val="TableParagraph"/>
              <w:spacing w:line="259" w:lineRule="auto"/>
              <w:ind w:left="107"/>
              <w:rPr>
                <w:b/>
                <w:sz w:val="24"/>
                <w:szCs w:val="24"/>
              </w:rPr>
            </w:pPr>
            <w:r w:rsidRPr="00CC1669">
              <w:rPr>
                <w:b/>
                <w:sz w:val="24"/>
                <w:szCs w:val="24"/>
              </w:rPr>
              <w:t>Proprietary</w:t>
            </w:r>
            <w:r w:rsidRPr="00CC1669">
              <w:rPr>
                <w:b/>
                <w:spacing w:val="-16"/>
                <w:sz w:val="24"/>
                <w:szCs w:val="24"/>
              </w:rPr>
              <w:t xml:space="preserve"> </w:t>
            </w:r>
            <w:r w:rsidRPr="00CC1669">
              <w:rPr>
                <w:b/>
                <w:sz w:val="24"/>
                <w:szCs w:val="24"/>
              </w:rPr>
              <w:t>Funds</w:t>
            </w:r>
            <w:r w:rsidRPr="00CC1669">
              <w:rPr>
                <w:b/>
                <w:spacing w:val="-16"/>
                <w:sz w:val="24"/>
                <w:szCs w:val="24"/>
              </w:rPr>
              <w:t xml:space="preserve"> </w:t>
            </w:r>
            <w:r w:rsidRPr="00CC1669">
              <w:rPr>
                <w:b/>
                <w:sz w:val="24"/>
                <w:szCs w:val="24"/>
              </w:rPr>
              <w:t>–</w:t>
            </w:r>
            <w:r w:rsidRPr="00CC1669">
              <w:rPr>
                <w:b/>
                <w:spacing w:val="-16"/>
                <w:sz w:val="24"/>
                <w:szCs w:val="24"/>
              </w:rPr>
              <w:t xml:space="preserve"> </w:t>
            </w:r>
            <w:r w:rsidRPr="00CC1669">
              <w:rPr>
                <w:b/>
                <w:sz w:val="24"/>
                <w:szCs w:val="24"/>
              </w:rPr>
              <w:t>Statement</w:t>
            </w:r>
            <w:r w:rsidRPr="00CC1669">
              <w:rPr>
                <w:b/>
                <w:spacing w:val="-15"/>
                <w:sz w:val="24"/>
                <w:szCs w:val="24"/>
              </w:rPr>
              <w:t xml:space="preserve"> </w:t>
            </w:r>
            <w:r w:rsidRPr="00CC1669">
              <w:rPr>
                <w:b/>
                <w:sz w:val="24"/>
                <w:szCs w:val="24"/>
              </w:rPr>
              <w:t>of</w:t>
            </w:r>
            <w:r w:rsidRPr="00CC1669">
              <w:rPr>
                <w:b/>
                <w:spacing w:val="-15"/>
                <w:sz w:val="24"/>
                <w:szCs w:val="24"/>
              </w:rPr>
              <w:t xml:space="preserve"> </w:t>
            </w:r>
            <w:r w:rsidRPr="00CC1669">
              <w:rPr>
                <w:b/>
                <w:sz w:val="24"/>
                <w:szCs w:val="24"/>
              </w:rPr>
              <w:t>Fund</w:t>
            </w:r>
            <w:r w:rsidRPr="00CC1669">
              <w:rPr>
                <w:b/>
                <w:spacing w:val="-15"/>
                <w:sz w:val="24"/>
                <w:szCs w:val="24"/>
              </w:rPr>
              <w:t xml:space="preserve"> </w:t>
            </w:r>
            <w:r w:rsidRPr="00CC1669">
              <w:rPr>
                <w:b/>
                <w:sz w:val="24"/>
                <w:szCs w:val="24"/>
              </w:rPr>
              <w:t>Net</w:t>
            </w:r>
            <w:r w:rsidRPr="00CC1669">
              <w:rPr>
                <w:b/>
                <w:spacing w:val="-15"/>
                <w:sz w:val="24"/>
                <w:szCs w:val="24"/>
              </w:rPr>
              <w:t xml:space="preserve"> </w:t>
            </w:r>
            <w:r w:rsidRPr="00CC1669">
              <w:rPr>
                <w:b/>
                <w:sz w:val="24"/>
                <w:szCs w:val="24"/>
              </w:rPr>
              <w:t>Position/Statement</w:t>
            </w:r>
            <w:r w:rsidRPr="00CC1669">
              <w:rPr>
                <w:b/>
                <w:spacing w:val="-17"/>
                <w:sz w:val="24"/>
                <w:szCs w:val="24"/>
              </w:rPr>
              <w:t xml:space="preserve"> </w:t>
            </w:r>
            <w:r w:rsidRPr="00CC1669">
              <w:rPr>
                <w:b/>
                <w:sz w:val="24"/>
                <w:szCs w:val="24"/>
              </w:rPr>
              <w:t>of Revenues, Expenditures, and Net Position</w:t>
            </w:r>
          </w:p>
        </w:tc>
        <w:tc>
          <w:tcPr>
            <w:tcW w:w="1393" w:type="dxa"/>
            <w:gridSpan w:val="5"/>
          </w:tcPr>
          <w:p w14:paraId="29359BB9" w14:textId="77777777" w:rsidR="00BC54DF" w:rsidRPr="00CC1669" w:rsidRDefault="00BC54DF" w:rsidP="002C0645">
            <w:pPr>
              <w:pStyle w:val="TableParagraph"/>
            </w:pPr>
          </w:p>
        </w:tc>
        <w:tc>
          <w:tcPr>
            <w:tcW w:w="1171" w:type="dxa"/>
            <w:gridSpan w:val="3"/>
          </w:tcPr>
          <w:p w14:paraId="08A3DF34" w14:textId="77777777" w:rsidR="00BC54DF" w:rsidRPr="00CC1669" w:rsidRDefault="00BC54DF" w:rsidP="002C0645">
            <w:pPr>
              <w:pStyle w:val="TableParagraph"/>
            </w:pPr>
          </w:p>
        </w:tc>
      </w:tr>
      <w:tr w:rsidR="00BC54DF" w:rsidRPr="00CC1669" w14:paraId="5932EE4E" w14:textId="77777777" w:rsidTr="0075260E">
        <w:trPr>
          <w:trHeight w:val="1799"/>
        </w:trPr>
        <w:tc>
          <w:tcPr>
            <w:tcW w:w="360" w:type="dxa"/>
          </w:tcPr>
          <w:p w14:paraId="41C3FA50" w14:textId="77777777" w:rsidR="00BC54DF" w:rsidRPr="00CC1669" w:rsidRDefault="00BC54DF" w:rsidP="002C0645">
            <w:pPr>
              <w:pStyle w:val="TableParagraph"/>
            </w:pPr>
          </w:p>
        </w:tc>
        <w:tc>
          <w:tcPr>
            <w:tcW w:w="8010" w:type="dxa"/>
          </w:tcPr>
          <w:p w14:paraId="16669679" w14:textId="77777777" w:rsidR="00BC54DF" w:rsidRPr="00CC1669" w:rsidRDefault="00BC54DF" w:rsidP="002C0645">
            <w:pPr>
              <w:pStyle w:val="TableParagraph"/>
              <w:spacing w:before="4" w:line="259" w:lineRule="auto"/>
              <w:ind w:left="107" w:right="95"/>
              <w:jc w:val="both"/>
            </w:pPr>
            <w:r w:rsidRPr="00CC1669">
              <w:t>Do</w:t>
            </w:r>
            <w:r w:rsidRPr="00CC1669">
              <w:rPr>
                <w:spacing w:val="-10"/>
              </w:rPr>
              <w:t xml:space="preserve"> </w:t>
            </w:r>
            <w:r w:rsidRPr="00CC1669">
              <w:t>the</w:t>
            </w:r>
            <w:r w:rsidRPr="00CC1669">
              <w:rPr>
                <w:spacing w:val="-15"/>
              </w:rPr>
              <w:t xml:space="preserve"> </w:t>
            </w:r>
            <w:r w:rsidRPr="00CC1669">
              <w:t>funds</w:t>
            </w:r>
            <w:r w:rsidRPr="00CC1669">
              <w:rPr>
                <w:spacing w:val="-12"/>
              </w:rPr>
              <w:t xml:space="preserve"> </w:t>
            </w:r>
            <w:r w:rsidRPr="00CC1669">
              <w:t>report</w:t>
            </w:r>
            <w:r w:rsidRPr="00CC1669">
              <w:rPr>
                <w:spacing w:val="-11"/>
              </w:rPr>
              <w:t xml:space="preserve"> </w:t>
            </w:r>
            <w:r w:rsidRPr="00CC1669">
              <w:t>activities</w:t>
            </w:r>
            <w:r w:rsidRPr="00CC1669">
              <w:rPr>
                <w:spacing w:val="-12"/>
              </w:rPr>
              <w:t xml:space="preserve"> </w:t>
            </w:r>
            <w:r w:rsidRPr="00CC1669">
              <w:t>that</w:t>
            </w:r>
            <w:r w:rsidRPr="00CC1669">
              <w:rPr>
                <w:spacing w:val="-11"/>
              </w:rPr>
              <w:t xml:space="preserve"> </w:t>
            </w:r>
            <w:r w:rsidRPr="00CC1669">
              <w:t>provide</w:t>
            </w:r>
            <w:r w:rsidRPr="00CC1669">
              <w:rPr>
                <w:spacing w:val="-10"/>
              </w:rPr>
              <w:t xml:space="preserve"> </w:t>
            </w:r>
            <w:r w:rsidRPr="00CC1669">
              <w:t>goods</w:t>
            </w:r>
            <w:r w:rsidRPr="00CC1669">
              <w:rPr>
                <w:spacing w:val="-9"/>
              </w:rPr>
              <w:t xml:space="preserve"> </w:t>
            </w:r>
            <w:r w:rsidRPr="00CC1669">
              <w:t>and</w:t>
            </w:r>
            <w:r w:rsidRPr="00CC1669">
              <w:rPr>
                <w:spacing w:val="-10"/>
              </w:rPr>
              <w:t xml:space="preserve"> </w:t>
            </w:r>
            <w:r w:rsidRPr="00CC1669">
              <w:t>services</w:t>
            </w:r>
            <w:r w:rsidRPr="00CC1669">
              <w:rPr>
                <w:spacing w:val="-12"/>
              </w:rPr>
              <w:t xml:space="preserve"> </w:t>
            </w:r>
            <w:r w:rsidRPr="00CC1669">
              <w:t>for</w:t>
            </w:r>
            <w:r w:rsidRPr="00CC1669">
              <w:rPr>
                <w:spacing w:val="-9"/>
              </w:rPr>
              <w:t xml:space="preserve"> </w:t>
            </w:r>
            <w:r w:rsidRPr="00CC1669">
              <w:t>which</w:t>
            </w:r>
            <w:r w:rsidRPr="00CC1669">
              <w:rPr>
                <w:spacing w:val="-12"/>
              </w:rPr>
              <w:t xml:space="preserve"> </w:t>
            </w:r>
            <w:r w:rsidRPr="00CC1669">
              <w:t>a</w:t>
            </w:r>
            <w:r w:rsidRPr="00CC1669">
              <w:rPr>
                <w:spacing w:val="-12"/>
              </w:rPr>
              <w:t xml:space="preserve"> </w:t>
            </w:r>
            <w:r w:rsidRPr="00CC1669">
              <w:t>fee is charged to external users?</w:t>
            </w:r>
            <w:r w:rsidRPr="00CC1669">
              <w:rPr>
                <w:spacing w:val="40"/>
              </w:rPr>
              <w:t xml:space="preserve"> </w:t>
            </w:r>
            <w:r w:rsidRPr="00CC1669">
              <w:t>Do the funds report activities that are financed with</w:t>
            </w:r>
            <w:r w:rsidRPr="00CC1669">
              <w:rPr>
                <w:spacing w:val="-7"/>
              </w:rPr>
              <w:t xml:space="preserve"> </w:t>
            </w:r>
            <w:r w:rsidRPr="00CC1669">
              <w:t>debt</w:t>
            </w:r>
            <w:r w:rsidRPr="00CC1669">
              <w:rPr>
                <w:spacing w:val="-6"/>
              </w:rPr>
              <w:t xml:space="preserve"> </w:t>
            </w:r>
            <w:r w:rsidRPr="00CC1669">
              <w:t>that</w:t>
            </w:r>
            <w:r w:rsidRPr="00CC1669">
              <w:rPr>
                <w:spacing w:val="-6"/>
              </w:rPr>
              <w:t xml:space="preserve"> </w:t>
            </w:r>
            <w:r w:rsidRPr="00CC1669">
              <w:t>is</w:t>
            </w:r>
            <w:r w:rsidRPr="00CC1669">
              <w:rPr>
                <w:spacing w:val="-7"/>
              </w:rPr>
              <w:t xml:space="preserve"> </w:t>
            </w:r>
            <w:r w:rsidRPr="00CC1669">
              <w:t>secured</w:t>
            </w:r>
            <w:r w:rsidRPr="00CC1669">
              <w:rPr>
                <w:spacing w:val="-10"/>
              </w:rPr>
              <w:t xml:space="preserve"> </w:t>
            </w:r>
            <w:r w:rsidRPr="00CC1669">
              <w:t>by</w:t>
            </w:r>
            <w:r w:rsidRPr="00CC1669">
              <w:rPr>
                <w:spacing w:val="-7"/>
              </w:rPr>
              <w:t xml:space="preserve"> </w:t>
            </w:r>
            <w:r w:rsidRPr="00CC1669">
              <w:t>a</w:t>
            </w:r>
            <w:r w:rsidRPr="00CC1669">
              <w:rPr>
                <w:spacing w:val="-7"/>
              </w:rPr>
              <w:t xml:space="preserve"> </w:t>
            </w:r>
            <w:r w:rsidRPr="00CC1669">
              <w:t>pledge</w:t>
            </w:r>
            <w:r w:rsidRPr="00CC1669">
              <w:rPr>
                <w:spacing w:val="-7"/>
              </w:rPr>
              <w:t xml:space="preserve"> </w:t>
            </w:r>
            <w:r w:rsidRPr="00CC1669">
              <w:t>of</w:t>
            </w:r>
            <w:r w:rsidRPr="00CC1669">
              <w:rPr>
                <w:spacing w:val="-6"/>
              </w:rPr>
              <w:t xml:space="preserve"> </w:t>
            </w:r>
            <w:r w:rsidRPr="00CC1669">
              <w:t>net</w:t>
            </w:r>
            <w:r w:rsidRPr="00CC1669">
              <w:rPr>
                <w:spacing w:val="-6"/>
              </w:rPr>
              <w:t xml:space="preserve"> </w:t>
            </w:r>
            <w:r w:rsidRPr="00CC1669">
              <w:t>revenues</w:t>
            </w:r>
            <w:r w:rsidRPr="00CC1669">
              <w:rPr>
                <w:spacing w:val="-7"/>
              </w:rPr>
              <w:t xml:space="preserve"> </w:t>
            </w:r>
            <w:r w:rsidRPr="00CC1669">
              <w:t>from</w:t>
            </w:r>
            <w:r w:rsidRPr="00CC1669">
              <w:rPr>
                <w:spacing w:val="-9"/>
              </w:rPr>
              <w:t xml:space="preserve"> </w:t>
            </w:r>
            <w:r w:rsidRPr="00CC1669">
              <w:t>fees</w:t>
            </w:r>
            <w:r w:rsidRPr="00CC1669">
              <w:rPr>
                <w:spacing w:val="-7"/>
              </w:rPr>
              <w:t xml:space="preserve"> </w:t>
            </w:r>
            <w:r w:rsidRPr="00CC1669">
              <w:t>and</w:t>
            </w:r>
            <w:r w:rsidRPr="00CC1669">
              <w:rPr>
                <w:spacing w:val="-7"/>
              </w:rPr>
              <w:t xml:space="preserve"> </w:t>
            </w:r>
            <w:r w:rsidRPr="00CC1669">
              <w:t>charges to external users for the activities?</w:t>
            </w:r>
            <w:r w:rsidRPr="00CC1669">
              <w:rPr>
                <w:spacing w:val="40"/>
              </w:rPr>
              <w:t xml:space="preserve"> </w:t>
            </w:r>
            <w:r w:rsidRPr="00CC1669">
              <w:t>Do the funds report activities where laws or regulations or price policies</w:t>
            </w:r>
            <w:r w:rsidRPr="00CC1669">
              <w:rPr>
                <w:spacing w:val="-2"/>
              </w:rPr>
              <w:t xml:space="preserve"> </w:t>
            </w:r>
            <w:r w:rsidRPr="00CC1669">
              <w:t>require</w:t>
            </w:r>
            <w:r w:rsidRPr="00CC1669">
              <w:rPr>
                <w:spacing w:val="-5"/>
              </w:rPr>
              <w:t xml:space="preserve"> </w:t>
            </w:r>
            <w:r w:rsidRPr="00CC1669">
              <w:t>that</w:t>
            </w:r>
            <w:r w:rsidRPr="00CC1669">
              <w:rPr>
                <w:spacing w:val="-6"/>
              </w:rPr>
              <w:t xml:space="preserve"> </w:t>
            </w:r>
            <w:r w:rsidRPr="00CC1669">
              <w:t>the</w:t>
            </w:r>
            <w:r w:rsidRPr="00CC1669">
              <w:rPr>
                <w:spacing w:val="-5"/>
              </w:rPr>
              <w:t xml:space="preserve"> </w:t>
            </w:r>
            <w:r w:rsidRPr="00CC1669">
              <w:t>cost</w:t>
            </w:r>
            <w:r w:rsidRPr="00CC1669">
              <w:rPr>
                <w:spacing w:val="-1"/>
              </w:rPr>
              <w:t xml:space="preserve"> </w:t>
            </w:r>
            <w:r w:rsidRPr="00CC1669">
              <w:t>of</w:t>
            </w:r>
            <w:r w:rsidRPr="00CC1669">
              <w:rPr>
                <w:spacing w:val="-4"/>
              </w:rPr>
              <w:t xml:space="preserve"> </w:t>
            </w:r>
            <w:r w:rsidRPr="00CC1669">
              <w:t>providing</w:t>
            </w:r>
            <w:r w:rsidRPr="00CC1669">
              <w:rPr>
                <w:spacing w:val="-5"/>
              </w:rPr>
              <w:t xml:space="preserve"> </w:t>
            </w:r>
            <w:r w:rsidRPr="00CC1669">
              <w:t>services</w:t>
            </w:r>
            <w:r w:rsidRPr="00CC1669">
              <w:rPr>
                <w:spacing w:val="-7"/>
              </w:rPr>
              <w:t xml:space="preserve"> </w:t>
            </w:r>
            <w:r w:rsidRPr="00CC1669">
              <w:t>be</w:t>
            </w:r>
            <w:r w:rsidRPr="00CC1669">
              <w:rPr>
                <w:spacing w:val="-3"/>
              </w:rPr>
              <w:t xml:space="preserve"> </w:t>
            </w:r>
            <w:r w:rsidRPr="00CC1669">
              <w:t>recovered</w:t>
            </w:r>
            <w:r w:rsidRPr="00CC1669">
              <w:rPr>
                <w:spacing w:val="-3"/>
              </w:rPr>
              <w:t xml:space="preserve"> </w:t>
            </w:r>
            <w:r w:rsidRPr="00CC1669">
              <w:t>by</w:t>
            </w:r>
            <w:r w:rsidRPr="00CC1669">
              <w:rPr>
                <w:spacing w:val="-5"/>
              </w:rPr>
              <w:t xml:space="preserve"> </w:t>
            </w:r>
            <w:r w:rsidRPr="00CC1669">
              <w:t>fees</w:t>
            </w:r>
            <w:r w:rsidRPr="00CC1669">
              <w:rPr>
                <w:spacing w:val="-5"/>
              </w:rPr>
              <w:t xml:space="preserve"> </w:t>
            </w:r>
            <w:r w:rsidRPr="00CC1669">
              <w:t>and charges to external users?</w:t>
            </w:r>
          </w:p>
        </w:tc>
        <w:tc>
          <w:tcPr>
            <w:tcW w:w="1393" w:type="dxa"/>
            <w:gridSpan w:val="5"/>
          </w:tcPr>
          <w:p w14:paraId="78A75767" w14:textId="77777777" w:rsidR="00BC54DF" w:rsidRPr="00CC1669" w:rsidRDefault="00BC54DF" w:rsidP="002C0645">
            <w:pPr>
              <w:pStyle w:val="TableParagraph"/>
            </w:pPr>
          </w:p>
        </w:tc>
        <w:tc>
          <w:tcPr>
            <w:tcW w:w="1171" w:type="dxa"/>
            <w:gridSpan w:val="3"/>
          </w:tcPr>
          <w:p w14:paraId="46D0F424" w14:textId="77777777" w:rsidR="00BC54DF" w:rsidRPr="00CC1669" w:rsidRDefault="00BC54DF" w:rsidP="002C0645">
            <w:pPr>
              <w:pStyle w:val="TableParagraph"/>
            </w:pPr>
          </w:p>
        </w:tc>
      </w:tr>
      <w:tr w:rsidR="00BC54DF" w:rsidRPr="00CC1669" w14:paraId="338E5658" w14:textId="77777777" w:rsidTr="0075260E">
        <w:trPr>
          <w:trHeight w:val="978"/>
        </w:trPr>
        <w:tc>
          <w:tcPr>
            <w:tcW w:w="360" w:type="dxa"/>
          </w:tcPr>
          <w:p w14:paraId="11ED0F63" w14:textId="77777777" w:rsidR="00BC54DF" w:rsidRPr="00CC1669" w:rsidRDefault="00BC54DF" w:rsidP="002C0645">
            <w:pPr>
              <w:pStyle w:val="TableParagraph"/>
            </w:pPr>
          </w:p>
        </w:tc>
        <w:tc>
          <w:tcPr>
            <w:tcW w:w="8010" w:type="dxa"/>
          </w:tcPr>
          <w:p w14:paraId="4E7415C4" w14:textId="77777777" w:rsidR="00BC54DF" w:rsidRPr="00CC1669" w:rsidRDefault="00BC54DF" w:rsidP="002C0645">
            <w:pPr>
              <w:pStyle w:val="TableParagraph"/>
              <w:spacing w:before="2" w:line="259" w:lineRule="auto"/>
              <w:ind w:left="107" w:right="97"/>
              <w:jc w:val="both"/>
            </w:pPr>
            <w:r w:rsidRPr="00CC1669">
              <w:t>Is the statement of net position in the format that displays assets, plus deferred outflows of resources, less liabilities, less deferred inflow of resources, equals net position?</w:t>
            </w:r>
          </w:p>
        </w:tc>
        <w:tc>
          <w:tcPr>
            <w:tcW w:w="1393" w:type="dxa"/>
            <w:gridSpan w:val="5"/>
          </w:tcPr>
          <w:p w14:paraId="5673E102" w14:textId="77777777" w:rsidR="00BC54DF" w:rsidRPr="00CC1669" w:rsidRDefault="00BC54DF" w:rsidP="002C0645">
            <w:pPr>
              <w:pStyle w:val="TableParagraph"/>
            </w:pPr>
          </w:p>
        </w:tc>
        <w:tc>
          <w:tcPr>
            <w:tcW w:w="1171" w:type="dxa"/>
            <w:gridSpan w:val="3"/>
          </w:tcPr>
          <w:p w14:paraId="368BFDA4" w14:textId="77777777" w:rsidR="00BC54DF" w:rsidRPr="00CC1669" w:rsidRDefault="00BC54DF" w:rsidP="002C0645">
            <w:pPr>
              <w:pStyle w:val="TableParagraph"/>
            </w:pPr>
          </w:p>
        </w:tc>
      </w:tr>
      <w:tr w:rsidR="00BC54DF" w:rsidRPr="00CC1669" w14:paraId="3EEC4728" w14:textId="77777777" w:rsidTr="0075260E">
        <w:trPr>
          <w:trHeight w:val="1252"/>
        </w:trPr>
        <w:tc>
          <w:tcPr>
            <w:tcW w:w="360" w:type="dxa"/>
          </w:tcPr>
          <w:p w14:paraId="769338AB" w14:textId="77777777" w:rsidR="00BC54DF" w:rsidRPr="00CC1669" w:rsidRDefault="00BC54DF" w:rsidP="002C0645">
            <w:pPr>
              <w:pStyle w:val="TableParagraph"/>
            </w:pPr>
          </w:p>
        </w:tc>
        <w:tc>
          <w:tcPr>
            <w:tcW w:w="8010" w:type="dxa"/>
          </w:tcPr>
          <w:p w14:paraId="08F1FC00" w14:textId="77777777" w:rsidR="00BC54DF" w:rsidRPr="00CC1669" w:rsidRDefault="00BC54DF" w:rsidP="002C0645">
            <w:pPr>
              <w:pStyle w:val="TableParagraph"/>
              <w:spacing w:before="2" w:line="259" w:lineRule="auto"/>
              <w:ind w:left="107" w:right="98"/>
              <w:jc w:val="both"/>
            </w:pPr>
            <w:r w:rsidRPr="00CC1669">
              <w:t>Major funds should be presented individually and consistently on the statement of net position, the statement of revenues, expenditures, and statement of net position, and statement of cash flows.</w:t>
            </w:r>
            <w:r w:rsidRPr="00CC1669">
              <w:rPr>
                <w:spacing w:val="40"/>
              </w:rPr>
              <w:t xml:space="preserve"> </w:t>
            </w:r>
            <w:r w:rsidRPr="00CC1669">
              <w:t>Each major fund should be presented in a separate column.</w:t>
            </w:r>
          </w:p>
        </w:tc>
        <w:tc>
          <w:tcPr>
            <w:tcW w:w="1393" w:type="dxa"/>
            <w:gridSpan w:val="5"/>
          </w:tcPr>
          <w:p w14:paraId="465D337D" w14:textId="77777777" w:rsidR="00BC54DF" w:rsidRPr="00CC1669" w:rsidRDefault="00BC54DF" w:rsidP="002C0645">
            <w:pPr>
              <w:pStyle w:val="TableParagraph"/>
            </w:pPr>
          </w:p>
        </w:tc>
        <w:tc>
          <w:tcPr>
            <w:tcW w:w="1171" w:type="dxa"/>
            <w:gridSpan w:val="3"/>
          </w:tcPr>
          <w:p w14:paraId="008D11B0" w14:textId="77777777" w:rsidR="00BC54DF" w:rsidRPr="00CC1669" w:rsidRDefault="00BC54DF" w:rsidP="002C0645">
            <w:pPr>
              <w:pStyle w:val="TableParagraph"/>
            </w:pPr>
          </w:p>
        </w:tc>
      </w:tr>
      <w:tr w:rsidR="00BC54DF" w:rsidRPr="00CC1669" w14:paraId="3BFCE3BE" w14:textId="77777777" w:rsidTr="0075260E">
        <w:trPr>
          <w:trHeight w:val="1252"/>
        </w:trPr>
        <w:tc>
          <w:tcPr>
            <w:tcW w:w="360" w:type="dxa"/>
          </w:tcPr>
          <w:p w14:paraId="0972A88C" w14:textId="77777777" w:rsidR="00BC54DF" w:rsidRPr="00CC1669" w:rsidRDefault="00BC54DF" w:rsidP="002C0645">
            <w:pPr>
              <w:pStyle w:val="TableParagraph"/>
            </w:pPr>
          </w:p>
        </w:tc>
        <w:tc>
          <w:tcPr>
            <w:tcW w:w="8010" w:type="dxa"/>
          </w:tcPr>
          <w:p w14:paraId="0EB8A7BA" w14:textId="77777777" w:rsidR="00BC54DF" w:rsidRPr="00CC1669" w:rsidRDefault="00BC54DF" w:rsidP="002C0645">
            <w:pPr>
              <w:pStyle w:val="TableParagraph"/>
              <w:spacing w:before="2" w:line="259" w:lineRule="auto"/>
              <w:ind w:left="107" w:right="97"/>
              <w:jc w:val="both"/>
            </w:pPr>
            <w:r w:rsidRPr="00CC1669">
              <w:t>The non-major funds should be labeled as such and presented in the aggregate, in a single column, on the Statement of Fund Net Position, the Statement of Revenues, Expenditures, and Statement of Net Position, and Statement of Cash Flows. (GASB No. 34 ¶ 75, 96)</w:t>
            </w:r>
          </w:p>
        </w:tc>
        <w:tc>
          <w:tcPr>
            <w:tcW w:w="1393" w:type="dxa"/>
            <w:gridSpan w:val="5"/>
          </w:tcPr>
          <w:p w14:paraId="5D074C22" w14:textId="77777777" w:rsidR="00BC54DF" w:rsidRPr="00CC1669" w:rsidRDefault="00BC54DF" w:rsidP="002C0645">
            <w:pPr>
              <w:pStyle w:val="TableParagraph"/>
            </w:pPr>
          </w:p>
        </w:tc>
        <w:tc>
          <w:tcPr>
            <w:tcW w:w="1171" w:type="dxa"/>
            <w:gridSpan w:val="3"/>
          </w:tcPr>
          <w:p w14:paraId="7C008BB7" w14:textId="77777777" w:rsidR="00BC54DF" w:rsidRPr="00CC1669" w:rsidRDefault="00BC54DF" w:rsidP="002C0645">
            <w:pPr>
              <w:pStyle w:val="TableParagraph"/>
            </w:pPr>
          </w:p>
        </w:tc>
      </w:tr>
      <w:tr w:rsidR="00BC54DF" w:rsidRPr="00CC1669" w14:paraId="4FD1CD4D" w14:textId="77777777" w:rsidTr="0075260E">
        <w:trPr>
          <w:trHeight w:val="705"/>
        </w:trPr>
        <w:tc>
          <w:tcPr>
            <w:tcW w:w="360" w:type="dxa"/>
          </w:tcPr>
          <w:p w14:paraId="6FB9B807" w14:textId="77777777" w:rsidR="00BC54DF" w:rsidRPr="00CC1669" w:rsidRDefault="00BC54DF" w:rsidP="002C0645">
            <w:pPr>
              <w:pStyle w:val="TableParagraph"/>
            </w:pPr>
          </w:p>
        </w:tc>
        <w:tc>
          <w:tcPr>
            <w:tcW w:w="8010" w:type="dxa"/>
          </w:tcPr>
          <w:p w14:paraId="42D5D3BD" w14:textId="77777777" w:rsidR="00BC54DF" w:rsidRPr="00CC1669" w:rsidRDefault="00BC54DF" w:rsidP="002C0645">
            <w:pPr>
              <w:pStyle w:val="TableParagraph"/>
              <w:spacing w:before="2" w:line="256" w:lineRule="auto"/>
              <w:ind w:left="107"/>
            </w:pPr>
            <w:r w:rsidRPr="00CC1669">
              <w:t>Restricted cash is separately reported from unrestricted cash and is clearly described in the notes.</w:t>
            </w:r>
          </w:p>
        </w:tc>
        <w:tc>
          <w:tcPr>
            <w:tcW w:w="1393" w:type="dxa"/>
            <w:gridSpan w:val="5"/>
          </w:tcPr>
          <w:p w14:paraId="2028C26B" w14:textId="77777777" w:rsidR="00BC54DF" w:rsidRPr="00CC1669" w:rsidRDefault="00BC54DF" w:rsidP="002C0645">
            <w:pPr>
              <w:pStyle w:val="TableParagraph"/>
            </w:pPr>
          </w:p>
        </w:tc>
        <w:tc>
          <w:tcPr>
            <w:tcW w:w="1171" w:type="dxa"/>
            <w:gridSpan w:val="3"/>
          </w:tcPr>
          <w:p w14:paraId="56B744A8" w14:textId="77777777" w:rsidR="00BC54DF" w:rsidRPr="00CC1669" w:rsidRDefault="00BC54DF" w:rsidP="002C0645">
            <w:pPr>
              <w:pStyle w:val="TableParagraph"/>
            </w:pPr>
          </w:p>
        </w:tc>
      </w:tr>
      <w:tr w:rsidR="00BC54DF" w:rsidRPr="00CC1669" w14:paraId="665F7DDB" w14:textId="77777777" w:rsidTr="0075260E">
        <w:trPr>
          <w:trHeight w:val="2061"/>
        </w:trPr>
        <w:tc>
          <w:tcPr>
            <w:tcW w:w="360" w:type="dxa"/>
          </w:tcPr>
          <w:p w14:paraId="3EBDEEDF" w14:textId="77777777" w:rsidR="00BC54DF" w:rsidRPr="00CC1669" w:rsidRDefault="00BC54DF" w:rsidP="002C0645">
            <w:pPr>
              <w:pStyle w:val="TableParagraph"/>
            </w:pPr>
          </w:p>
        </w:tc>
        <w:tc>
          <w:tcPr>
            <w:tcW w:w="8010" w:type="dxa"/>
          </w:tcPr>
          <w:p w14:paraId="1781AA12" w14:textId="0F5BD722" w:rsidR="00BC54DF" w:rsidRPr="00CC1669" w:rsidRDefault="00BC54DF" w:rsidP="002C0645">
            <w:pPr>
              <w:pStyle w:val="TableParagraph"/>
              <w:ind w:left="107"/>
            </w:pPr>
            <w:r w:rsidRPr="00CC1669">
              <w:t>For</w:t>
            </w:r>
            <w:r w:rsidRPr="00CC1669">
              <w:rPr>
                <w:spacing w:val="-7"/>
              </w:rPr>
              <w:t xml:space="preserve"> </w:t>
            </w:r>
            <w:r w:rsidRPr="00CC1669">
              <w:t>municipalities</w:t>
            </w:r>
            <w:r w:rsidRPr="00CC1669">
              <w:rPr>
                <w:spacing w:val="-5"/>
              </w:rPr>
              <w:t xml:space="preserve"> </w:t>
            </w:r>
            <w:r w:rsidRPr="00CC1669">
              <w:t>that</w:t>
            </w:r>
            <w:r w:rsidRPr="00CC1669">
              <w:rPr>
                <w:spacing w:val="-6"/>
              </w:rPr>
              <w:t xml:space="preserve"> </w:t>
            </w:r>
            <w:r w:rsidRPr="00CC1669">
              <w:t>participate</w:t>
            </w:r>
            <w:r w:rsidRPr="00CC1669">
              <w:rPr>
                <w:spacing w:val="-8"/>
              </w:rPr>
              <w:t xml:space="preserve"> </w:t>
            </w:r>
            <w:r w:rsidRPr="00CC1669">
              <w:t>in</w:t>
            </w:r>
            <w:r w:rsidRPr="00CC1669">
              <w:rPr>
                <w:spacing w:val="-5"/>
              </w:rPr>
              <w:t xml:space="preserve"> </w:t>
            </w:r>
            <w:r w:rsidRPr="00CC1669">
              <w:rPr>
                <w:spacing w:val="-2"/>
              </w:rPr>
              <w:t>LGERS:</w:t>
            </w:r>
            <w:r w:rsidRPr="00CC1669">
              <w:rPr>
                <w:spacing w:val="-2"/>
              </w:rPr>
              <w:br/>
            </w:r>
            <w:r w:rsidRPr="00CC1669">
              <w:t xml:space="preserve">Do the numbers appearing in the financial statements agree to </w:t>
            </w:r>
            <w:r w:rsidR="009F288C" w:rsidRPr="00B41A31">
              <w:t xml:space="preserve">the </w:t>
            </w:r>
            <w:hyperlink r:id="rId22" w:anchor="PensionResources-451" w:history="1">
              <w:r w:rsidR="009F288C" w:rsidRPr="00746FC5">
                <w:rPr>
                  <w:rStyle w:val="Hyperlink"/>
                </w:rPr>
                <w:t>data tables provided by DST</w:t>
              </w:r>
            </w:hyperlink>
            <w:r w:rsidR="009F288C" w:rsidRPr="00CC3562">
              <w:t>?</w:t>
            </w:r>
            <w:r w:rsidR="009F288C" w:rsidRPr="00CC1669">
              <w:t xml:space="preserve"> </w:t>
            </w:r>
            <w:r w:rsidRPr="00CC1669">
              <w:t>(</w:t>
            </w:r>
            <w:r w:rsidR="009F288C">
              <w:t>M</w:t>
            </w:r>
            <w:r w:rsidRPr="00CC1669">
              <w:t>ake sure you have combined the data from multiple ORBIT accounts if applicable)</w:t>
            </w:r>
            <w:r w:rsidR="009F288C">
              <w:t>.</w:t>
            </w:r>
          </w:p>
          <w:p w14:paraId="525EBD37" w14:textId="77777777" w:rsidR="009F288C" w:rsidRDefault="00BC54DF" w:rsidP="0075260E">
            <w:pPr>
              <w:pStyle w:val="TableParagraph"/>
              <w:numPr>
                <w:ilvl w:val="0"/>
                <w:numId w:val="3"/>
              </w:numPr>
              <w:ind w:left="0" w:firstLine="0"/>
            </w:pPr>
            <w:r w:rsidRPr="00CC1669">
              <w:t>Net</w:t>
            </w:r>
            <w:r w:rsidRPr="00CC1669">
              <w:rPr>
                <w:spacing w:val="-6"/>
              </w:rPr>
              <w:t xml:space="preserve"> </w:t>
            </w:r>
            <w:r w:rsidRPr="00CC1669">
              <w:t>pension</w:t>
            </w:r>
            <w:r w:rsidRPr="00CC1669">
              <w:rPr>
                <w:spacing w:val="-4"/>
              </w:rPr>
              <w:t xml:space="preserve"> </w:t>
            </w:r>
            <w:r w:rsidRPr="00CC1669">
              <w:t>asset</w:t>
            </w:r>
            <w:r w:rsidRPr="00CC1669">
              <w:rPr>
                <w:spacing w:val="-3"/>
              </w:rPr>
              <w:t xml:space="preserve"> </w:t>
            </w:r>
            <w:r w:rsidRPr="00CC1669">
              <w:t>or</w:t>
            </w:r>
            <w:r w:rsidRPr="00CC1669">
              <w:rPr>
                <w:spacing w:val="-2"/>
              </w:rPr>
              <w:t xml:space="preserve"> liability?</w:t>
            </w:r>
          </w:p>
          <w:p w14:paraId="3EAC8C88" w14:textId="1F747950" w:rsidR="00BC54DF" w:rsidRPr="00CC1669" w:rsidRDefault="00BC54DF" w:rsidP="0075260E">
            <w:pPr>
              <w:pStyle w:val="TableParagraph"/>
              <w:numPr>
                <w:ilvl w:val="0"/>
                <w:numId w:val="3"/>
              </w:numPr>
              <w:ind w:left="0" w:firstLine="0"/>
            </w:pPr>
            <w:r w:rsidRPr="00CC1669">
              <w:t>Deferred</w:t>
            </w:r>
            <w:r w:rsidRPr="009F288C">
              <w:rPr>
                <w:spacing w:val="-8"/>
              </w:rPr>
              <w:t xml:space="preserve"> </w:t>
            </w:r>
            <w:r w:rsidRPr="00CC1669">
              <w:t>outflows</w:t>
            </w:r>
            <w:r w:rsidRPr="009F288C">
              <w:rPr>
                <w:spacing w:val="-5"/>
              </w:rPr>
              <w:t xml:space="preserve"> </w:t>
            </w:r>
            <w:r w:rsidRPr="00CC1669">
              <w:t>and</w:t>
            </w:r>
            <w:r w:rsidRPr="009F288C">
              <w:rPr>
                <w:spacing w:val="-6"/>
              </w:rPr>
              <w:t xml:space="preserve"> </w:t>
            </w:r>
            <w:r w:rsidRPr="00CC1669">
              <w:t>inflows</w:t>
            </w:r>
            <w:r w:rsidRPr="009F288C">
              <w:rPr>
                <w:spacing w:val="-5"/>
              </w:rPr>
              <w:t xml:space="preserve"> </w:t>
            </w:r>
            <w:r w:rsidRPr="00CC1669">
              <w:t>of</w:t>
            </w:r>
            <w:r w:rsidRPr="009F288C">
              <w:rPr>
                <w:spacing w:val="-6"/>
              </w:rPr>
              <w:t xml:space="preserve"> </w:t>
            </w:r>
            <w:r w:rsidRPr="009F288C">
              <w:rPr>
                <w:spacing w:val="-2"/>
              </w:rPr>
              <w:t>resources?</w:t>
            </w:r>
          </w:p>
        </w:tc>
        <w:tc>
          <w:tcPr>
            <w:tcW w:w="1393" w:type="dxa"/>
            <w:gridSpan w:val="5"/>
          </w:tcPr>
          <w:p w14:paraId="7C98046F" w14:textId="77777777" w:rsidR="00BC54DF" w:rsidRPr="00CC1669" w:rsidRDefault="00BC54DF" w:rsidP="002C0645">
            <w:pPr>
              <w:pStyle w:val="TableParagraph"/>
            </w:pPr>
          </w:p>
        </w:tc>
        <w:tc>
          <w:tcPr>
            <w:tcW w:w="1171" w:type="dxa"/>
            <w:gridSpan w:val="3"/>
          </w:tcPr>
          <w:p w14:paraId="6EEF1E04" w14:textId="77777777" w:rsidR="00BC54DF" w:rsidRPr="00CC1669" w:rsidRDefault="00BC54DF" w:rsidP="002C0645">
            <w:pPr>
              <w:pStyle w:val="TableParagraph"/>
            </w:pPr>
          </w:p>
        </w:tc>
      </w:tr>
      <w:tr w:rsidR="00BC54DF" w:rsidRPr="00CC1669" w14:paraId="4B4BE8EE" w14:textId="77777777" w:rsidTr="0075260E">
        <w:trPr>
          <w:trHeight w:val="980"/>
        </w:trPr>
        <w:tc>
          <w:tcPr>
            <w:tcW w:w="360" w:type="dxa"/>
          </w:tcPr>
          <w:p w14:paraId="786C24E1" w14:textId="77777777" w:rsidR="00BC54DF" w:rsidRPr="00CC1669" w:rsidRDefault="00BC54DF" w:rsidP="002C0645">
            <w:pPr>
              <w:pStyle w:val="TableParagraph"/>
            </w:pPr>
          </w:p>
        </w:tc>
        <w:tc>
          <w:tcPr>
            <w:tcW w:w="8010" w:type="dxa"/>
          </w:tcPr>
          <w:p w14:paraId="67CFC246" w14:textId="77777777" w:rsidR="00BC54DF" w:rsidRPr="00CC1669" w:rsidRDefault="00BC54DF" w:rsidP="002C0645">
            <w:pPr>
              <w:pStyle w:val="TableParagraph"/>
              <w:ind w:left="107"/>
            </w:pPr>
            <w:r w:rsidRPr="00CC1669">
              <w:t>For</w:t>
            </w:r>
            <w:r w:rsidRPr="00CC1669">
              <w:rPr>
                <w:spacing w:val="-7"/>
              </w:rPr>
              <w:t xml:space="preserve"> </w:t>
            </w:r>
            <w:r w:rsidRPr="00CC1669">
              <w:t>municipalities</w:t>
            </w:r>
            <w:r w:rsidRPr="00CC1669">
              <w:rPr>
                <w:spacing w:val="-5"/>
              </w:rPr>
              <w:t xml:space="preserve"> </w:t>
            </w:r>
            <w:r w:rsidRPr="00CC1669">
              <w:t>that</w:t>
            </w:r>
            <w:r w:rsidRPr="00CC1669">
              <w:rPr>
                <w:spacing w:val="-6"/>
              </w:rPr>
              <w:t xml:space="preserve"> </w:t>
            </w:r>
            <w:r w:rsidRPr="00CC1669">
              <w:t>participate</w:t>
            </w:r>
            <w:r w:rsidRPr="00CC1669">
              <w:rPr>
                <w:spacing w:val="-8"/>
              </w:rPr>
              <w:t xml:space="preserve"> </w:t>
            </w:r>
            <w:r w:rsidRPr="00CC1669">
              <w:t>in</w:t>
            </w:r>
            <w:r w:rsidRPr="00CC1669">
              <w:rPr>
                <w:spacing w:val="-5"/>
              </w:rPr>
              <w:t xml:space="preserve"> </w:t>
            </w:r>
            <w:r w:rsidRPr="00CC1669">
              <w:rPr>
                <w:spacing w:val="-2"/>
              </w:rPr>
              <w:t>LGERS:</w:t>
            </w:r>
            <w:r w:rsidRPr="00CC1669">
              <w:rPr>
                <w:spacing w:val="-2"/>
              </w:rPr>
              <w:br/>
            </w:r>
            <w:r w:rsidRPr="00CC1669">
              <w:t>Have the net pension asset or liability, deferred inflows/outflows of resources, and pension expense been allocated among all relevant funds?</w:t>
            </w:r>
          </w:p>
        </w:tc>
        <w:tc>
          <w:tcPr>
            <w:tcW w:w="1393" w:type="dxa"/>
            <w:gridSpan w:val="5"/>
          </w:tcPr>
          <w:p w14:paraId="285CDF0F" w14:textId="77777777" w:rsidR="00BC54DF" w:rsidRPr="00CC1669" w:rsidRDefault="00BC54DF" w:rsidP="002C0645">
            <w:pPr>
              <w:pStyle w:val="TableParagraph"/>
            </w:pPr>
          </w:p>
        </w:tc>
        <w:tc>
          <w:tcPr>
            <w:tcW w:w="1171" w:type="dxa"/>
            <w:gridSpan w:val="3"/>
          </w:tcPr>
          <w:p w14:paraId="0DE5FDF2" w14:textId="77777777" w:rsidR="00BC54DF" w:rsidRPr="00CC1669" w:rsidRDefault="00BC54DF" w:rsidP="002C0645">
            <w:pPr>
              <w:pStyle w:val="TableParagraph"/>
            </w:pPr>
          </w:p>
        </w:tc>
      </w:tr>
      <w:tr w:rsidR="00BC54DF" w:rsidRPr="00CC1669" w14:paraId="70EBACA8" w14:textId="77777777" w:rsidTr="0075260E">
        <w:trPr>
          <w:trHeight w:val="1526"/>
        </w:trPr>
        <w:tc>
          <w:tcPr>
            <w:tcW w:w="360" w:type="dxa"/>
          </w:tcPr>
          <w:p w14:paraId="3A33DF42" w14:textId="77777777" w:rsidR="00BC54DF" w:rsidRPr="00CC1669" w:rsidRDefault="00BC54DF" w:rsidP="002C0645">
            <w:pPr>
              <w:pStyle w:val="TableParagraph"/>
            </w:pPr>
          </w:p>
        </w:tc>
        <w:tc>
          <w:tcPr>
            <w:tcW w:w="8010" w:type="dxa"/>
          </w:tcPr>
          <w:p w14:paraId="7308B6EC" w14:textId="77777777" w:rsidR="00BC54DF" w:rsidRPr="00CC1669" w:rsidRDefault="00BC54DF" w:rsidP="002C0645">
            <w:pPr>
              <w:pStyle w:val="TableParagraph"/>
              <w:spacing w:before="2" w:line="259" w:lineRule="auto"/>
              <w:ind w:left="107" w:right="94"/>
              <w:jc w:val="both"/>
            </w:pPr>
            <w:r w:rsidRPr="00CC1669">
              <w:t>GASB No. 65 replaces the term Deferred Revenues.</w:t>
            </w:r>
            <w:r w:rsidRPr="00CC1669">
              <w:rPr>
                <w:spacing w:val="40"/>
              </w:rPr>
              <w:t xml:space="preserve"> </w:t>
            </w:r>
            <w:r w:rsidRPr="00CC1669">
              <w:t>All references to “deferred</w:t>
            </w:r>
            <w:r w:rsidRPr="00CC1669">
              <w:rPr>
                <w:spacing w:val="-16"/>
              </w:rPr>
              <w:t xml:space="preserve"> </w:t>
            </w:r>
            <w:r w:rsidRPr="00CC1669">
              <w:t>revenues”</w:t>
            </w:r>
            <w:r w:rsidRPr="00CC1669">
              <w:rPr>
                <w:spacing w:val="-15"/>
              </w:rPr>
              <w:t xml:space="preserve"> </w:t>
            </w:r>
            <w:r w:rsidRPr="00CC1669">
              <w:t>should</w:t>
            </w:r>
            <w:r w:rsidRPr="00CC1669">
              <w:rPr>
                <w:spacing w:val="-15"/>
              </w:rPr>
              <w:t xml:space="preserve"> </w:t>
            </w:r>
            <w:r w:rsidRPr="00CC1669">
              <w:t>be</w:t>
            </w:r>
            <w:r w:rsidRPr="00CC1669">
              <w:rPr>
                <w:spacing w:val="-16"/>
              </w:rPr>
              <w:t xml:space="preserve"> </w:t>
            </w:r>
            <w:r w:rsidRPr="00CC1669">
              <w:t>replaced</w:t>
            </w:r>
            <w:r w:rsidRPr="00CC1669">
              <w:rPr>
                <w:spacing w:val="-15"/>
              </w:rPr>
              <w:t xml:space="preserve"> </w:t>
            </w:r>
            <w:r w:rsidRPr="00CC1669">
              <w:t>by</w:t>
            </w:r>
            <w:r w:rsidRPr="00CC1669">
              <w:rPr>
                <w:spacing w:val="-15"/>
              </w:rPr>
              <w:t xml:space="preserve"> </w:t>
            </w:r>
            <w:r w:rsidRPr="00CC1669">
              <w:t>“unavailable</w:t>
            </w:r>
            <w:r w:rsidRPr="00CC1669">
              <w:rPr>
                <w:spacing w:val="-15"/>
              </w:rPr>
              <w:t xml:space="preserve"> </w:t>
            </w:r>
            <w:r w:rsidRPr="00CC1669">
              <w:t>revenues”,</w:t>
            </w:r>
            <w:r w:rsidRPr="00CC1669">
              <w:rPr>
                <w:spacing w:val="-16"/>
              </w:rPr>
              <w:t xml:space="preserve"> </w:t>
            </w:r>
            <w:r w:rsidRPr="00CC1669">
              <w:t>“deferred inflows</w:t>
            </w:r>
            <w:r w:rsidRPr="00CC1669">
              <w:rPr>
                <w:spacing w:val="-16"/>
              </w:rPr>
              <w:t xml:space="preserve"> </w:t>
            </w:r>
            <w:r w:rsidRPr="00CC1669">
              <w:t>of</w:t>
            </w:r>
            <w:r w:rsidRPr="00CC1669">
              <w:rPr>
                <w:spacing w:val="-15"/>
              </w:rPr>
              <w:t xml:space="preserve"> </w:t>
            </w:r>
            <w:r w:rsidRPr="00CC1669">
              <w:t>resources”</w:t>
            </w:r>
            <w:r w:rsidRPr="00CC1669">
              <w:rPr>
                <w:spacing w:val="-15"/>
              </w:rPr>
              <w:t xml:space="preserve"> </w:t>
            </w:r>
            <w:r w:rsidRPr="00CC1669">
              <w:t>or</w:t>
            </w:r>
            <w:r w:rsidRPr="00CC1669">
              <w:rPr>
                <w:spacing w:val="-15"/>
              </w:rPr>
              <w:t xml:space="preserve"> </w:t>
            </w:r>
            <w:r w:rsidRPr="00CC1669">
              <w:t>another</w:t>
            </w:r>
            <w:r w:rsidRPr="00CC1669">
              <w:rPr>
                <w:spacing w:val="-14"/>
              </w:rPr>
              <w:t xml:space="preserve"> </w:t>
            </w:r>
            <w:r w:rsidRPr="00CC1669">
              <w:t>appropriate</w:t>
            </w:r>
            <w:r w:rsidRPr="00CC1669">
              <w:rPr>
                <w:spacing w:val="-16"/>
              </w:rPr>
              <w:t xml:space="preserve"> </w:t>
            </w:r>
            <w:r w:rsidRPr="00CC1669">
              <w:t>term</w:t>
            </w:r>
            <w:r w:rsidRPr="00CC1669">
              <w:rPr>
                <w:spacing w:val="-13"/>
              </w:rPr>
              <w:t xml:space="preserve"> </w:t>
            </w:r>
            <w:r w:rsidRPr="00CC1669">
              <w:t>as</w:t>
            </w:r>
            <w:r w:rsidRPr="00CC1669">
              <w:rPr>
                <w:spacing w:val="-15"/>
              </w:rPr>
              <w:t xml:space="preserve"> </w:t>
            </w:r>
            <w:r w:rsidRPr="00CC1669">
              <w:t>an</w:t>
            </w:r>
            <w:r w:rsidRPr="00CC1669">
              <w:rPr>
                <w:spacing w:val="-16"/>
              </w:rPr>
              <w:t xml:space="preserve"> </w:t>
            </w:r>
            <w:r w:rsidRPr="00CC1669">
              <w:t>alternative.</w:t>
            </w:r>
            <w:r w:rsidRPr="00CC1669">
              <w:rPr>
                <w:spacing w:val="31"/>
              </w:rPr>
              <w:t xml:space="preserve"> </w:t>
            </w:r>
            <w:r w:rsidRPr="00CC1669">
              <w:t>Deferred gains and losses on refunding debt should be presented as Deferred Outflows (losses) or Deferred Inflow (gains).</w:t>
            </w:r>
          </w:p>
        </w:tc>
        <w:tc>
          <w:tcPr>
            <w:tcW w:w="1393" w:type="dxa"/>
            <w:gridSpan w:val="5"/>
          </w:tcPr>
          <w:p w14:paraId="305E74AC" w14:textId="77777777" w:rsidR="00BC54DF" w:rsidRPr="00CC1669" w:rsidRDefault="00BC54DF" w:rsidP="002C0645">
            <w:pPr>
              <w:pStyle w:val="TableParagraph"/>
            </w:pPr>
          </w:p>
        </w:tc>
        <w:tc>
          <w:tcPr>
            <w:tcW w:w="1171" w:type="dxa"/>
            <w:gridSpan w:val="3"/>
          </w:tcPr>
          <w:p w14:paraId="32AEA48E" w14:textId="77777777" w:rsidR="00BC54DF" w:rsidRPr="00CC1669" w:rsidRDefault="00BC54DF" w:rsidP="002C0645">
            <w:pPr>
              <w:pStyle w:val="TableParagraph"/>
            </w:pPr>
          </w:p>
        </w:tc>
      </w:tr>
      <w:tr w:rsidR="00BC54DF" w:rsidRPr="00CC1669" w14:paraId="6A74B310" w14:textId="77777777" w:rsidTr="0075260E">
        <w:trPr>
          <w:trHeight w:val="978"/>
        </w:trPr>
        <w:tc>
          <w:tcPr>
            <w:tcW w:w="360" w:type="dxa"/>
          </w:tcPr>
          <w:p w14:paraId="1C4B9767" w14:textId="77777777" w:rsidR="00BC54DF" w:rsidRPr="00CC1669" w:rsidRDefault="00BC54DF" w:rsidP="002C0645">
            <w:pPr>
              <w:pStyle w:val="TableParagraph"/>
            </w:pPr>
          </w:p>
        </w:tc>
        <w:tc>
          <w:tcPr>
            <w:tcW w:w="8010" w:type="dxa"/>
          </w:tcPr>
          <w:p w14:paraId="1AFC1353" w14:textId="77777777" w:rsidR="00BC54DF" w:rsidRPr="00CC1669" w:rsidRDefault="00BC54DF" w:rsidP="002C0645">
            <w:pPr>
              <w:pStyle w:val="TableParagraph"/>
              <w:spacing w:before="2" w:line="256" w:lineRule="auto"/>
              <w:ind w:left="107" w:right="96"/>
              <w:jc w:val="both"/>
            </w:pPr>
            <w:r w:rsidRPr="00CC1669">
              <w:t>Bond</w:t>
            </w:r>
            <w:r w:rsidRPr="00CC1669">
              <w:rPr>
                <w:spacing w:val="-16"/>
              </w:rPr>
              <w:t xml:space="preserve"> </w:t>
            </w:r>
            <w:r w:rsidRPr="00CC1669">
              <w:t>Issuance</w:t>
            </w:r>
            <w:r w:rsidRPr="00CC1669">
              <w:rPr>
                <w:spacing w:val="-15"/>
              </w:rPr>
              <w:t xml:space="preserve"> </w:t>
            </w:r>
            <w:r w:rsidRPr="00CC1669">
              <w:t>costs,</w:t>
            </w:r>
            <w:r w:rsidRPr="00CC1669">
              <w:rPr>
                <w:spacing w:val="-14"/>
              </w:rPr>
              <w:t xml:space="preserve"> </w:t>
            </w:r>
            <w:r w:rsidRPr="00CC1669">
              <w:t>except</w:t>
            </w:r>
            <w:r w:rsidRPr="00CC1669">
              <w:rPr>
                <w:spacing w:val="-15"/>
              </w:rPr>
              <w:t xml:space="preserve"> </w:t>
            </w:r>
            <w:r w:rsidRPr="00CC1669">
              <w:t>for</w:t>
            </w:r>
            <w:r w:rsidRPr="00CC1669">
              <w:rPr>
                <w:spacing w:val="-13"/>
              </w:rPr>
              <w:t xml:space="preserve"> </w:t>
            </w:r>
            <w:r w:rsidRPr="00CC1669">
              <w:t>prepaid</w:t>
            </w:r>
            <w:r w:rsidRPr="00CC1669">
              <w:rPr>
                <w:spacing w:val="-14"/>
              </w:rPr>
              <w:t xml:space="preserve"> </w:t>
            </w:r>
            <w:r w:rsidRPr="00CC1669">
              <w:t>insurance,</w:t>
            </w:r>
            <w:r w:rsidRPr="00CC1669">
              <w:rPr>
                <w:spacing w:val="-13"/>
              </w:rPr>
              <w:t xml:space="preserve"> </w:t>
            </w:r>
            <w:r w:rsidRPr="00CC1669">
              <w:t>are</w:t>
            </w:r>
            <w:r w:rsidRPr="00CC1669">
              <w:rPr>
                <w:spacing w:val="-16"/>
              </w:rPr>
              <w:t xml:space="preserve"> </w:t>
            </w:r>
            <w:r w:rsidRPr="00CC1669">
              <w:t>no</w:t>
            </w:r>
            <w:r w:rsidRPr="00CC1669">
              <w:rPr>
                <w:spacing w:val="-15"/>
              </w:rPr>
              <w:t xml:space="preserve"> </w:t>
            </w:r>
            <w:r w:rsidRPr="00CC1669">
              <w:t>longer</w:t>
            </w:r>
            <w:r w:rsidRPr="00CC1669">
              <w:rPr>
                <w:spacing w:val="-14"/>
              </w:rPr>
              <w:t xml:space="preserve"> </w:t>
            </w:r>
            <w:r w:rsidRPr="00CC1669">
              <w:t>capitalized and</w:t>
            </w:r>
            <w:r w:rsidRPr="00CC1669">
              <w:rPr>
                <w:spacing w:val="-10"/>
              </w:rPr>
              <w:t xml:space="preserve"> </w:t>
            </w:r>
            <w:r w:rsidRPr="00CC1669">
              <w:t>should</w:t>
            </w:r>
            <w:r w:rsidRPr="00CC1669">
              <w:rPr>
                <w:spacing w:val="-10"/>
              </w:rPr>
              <w:t xml:space="preserve"> </w:t>
            </w:r>
            <w:r w:rsidRPr="00CC1669">
              <w:t>not</w:t>
            </w:r>
            <w:r w:rsidRPr="00CC1669">
              <w:rPr>
                <w:spacing w:val="-8"/>
              </w:rPr>
              <w:t xml:space="preserve"> </w:t>
            </w:r>
            <w:r w:rsidRPr="00CC1669">
              <w:t>be</w:t>
            </w:r>
            <w:r w:rsidRPr="00CC1669">
              <w:rPr>
                <w:spacing w:val="-15"/>
              </w:rPr>
              <w:t xml:space="preserve"> </w:t>
            </w:r>
            <w:r w:rsidRPr="00CC1669">
              <w:t>reported</w:t>
            </w:r>
            <w:r w:rsidRPr="00CC1669">
              <w:rPr>
                <w:spacing w:val="-10"/>
              </w:rPr>
              <w:t xml:space="preserve"> </w:t>
            </w:r>
            <w:r w:rsidRPr="00CC1669">
              <w:t>on</w:t>
            </w:r>
            <w:r w:rsidRPr="00CC1669">
              <w:rPr>
                <w:spacing w:val="-12"/>
              </w:rPr>
              <w:t xml:space="preserve"> </w:t>
            </w:r>
            <w:r w:rsidRPr="00CC1669">
              <w:t>the</w:t>
            </w:r>
            <w:r w:rsidRPr="00CC1669">
              <w:rPr>
                <w:spacing w:val="-12"/>
              </w:rPr>
              <w:t xml:space="preserve"> </w:t>
            </w:r>
            <w:r w:rsidRPr="00CC1669">
              <w:t>Statement</w:t>
            </w:r>
            <w:r w:rsidRPr="00CC1669">
              <w:rPr>
                <w:spacing w:val="-8"/>
              </w:rPr>
              <w:t xml:space="preserve"> </w:t>
            </w:r>
            <w:r w:rsidRPr="00CC1669">
              <w:t>of</w:t>
            </w:r>
            <w:r w:rsidRPr="00CC1669">
              <w:rPr>
                <w:spacing w:val="-8"/>
              </w:rPr>
              <w:t xml:space="preserve"> </w:t>
            </w:r>
            <w:r w:rsidRPr="00CC1669">
              <w:t>Fund</w:t>
            </w:r>
            <w:r w:rsidRPr="00CC1669">
              <w:rPr>
                <w:spacing w:val="-10"/>
              </w:rPr>
              <w:t xml:space="preserve"> </w:t>
            </w:r>
            <w:r w:rsidRPr="00CC1669">
              <w:t>Net</w:t>
            </w:r>
            <w:r w:rsidRPr="00CC1669">
              <w:rPr>
                <w:spacing w:val="-11"/>
              </w:rPr>
              <w:t xml:space="preserve"> </w:t>
            </w:r>
            <w:r w:rsidRPr="00CC1669">
              <w:t>Position,</w:t>
            </w:r>
            <w:r w:rsidRPr="00CC1669">
              <w:rPr>
                <w:spacing w:val="-11"/>
              </w:rPr>
              <w:t xml:space="preserve"> </w:t>
            </w:r>
            <w:r w:rsidRPr="00CC1669">
              <w:t>but</w:t>
            </w:r>
            <w:r w:rsidRPr="00CC1669">
              <w:rPr>
                <w:spacing w:val="-11"/>
              </w:rPr>
              <w:t xml:space="preserve"> </w:t>
            </w:r>
            <w:r w:rsidRPr="00CC1669">
              <w:t>as</w:t>
            </w:r>
            <w:r w:rsidRPr="00CC1669">
              <w:rPr>
                <w:spacing w:val="-14"/>
              </w:rPr>
              <w:t xml:space="preserve"> </w:t>
            </w:r>
            <w:r w:rsidRPr="00CC1669">
              <w:t>an expense in the period incurred. (GASB No. 65 ¶ 15)</w:t>
            </w:r>
          </w:p>
        </w:tc>
        <w:tc>
          <w:tcPr>
            <w:tcW w:w="1393" w:type="dxa"/>
            <w:gridSpan w:val="5"/>
          </w:tcPr>
          <w:p w14:paraId="537E26E0" w14:textId="77777777" w:rsidR="00BC54DF" w:rsidRPr="00CC1669" w:rsidRDefault="00BC54DF" w:rsidP="002C0645">
            <w:pPr>
              <w:pStyle w:val="TableParagraph"/>
            </w:pPr>
          </w:p>
        </w:tc>
        <w:tc>
          <w:tcPr>
            <w:tcW w:w="1171" w:type="dxa"/>
            <w:gridSpan w:val="3"/>
          </w:tcPr>
          <w:p w14:paraId="29A64368" w14:textId="77777777" w:rsidR="00BC54DF" w:rsidRPr="00CC1669" w:rsidRDefault="00BC54DF" w:rsidP="002C0645">
            <w:pPr>
              <w:pStyle w:val="TableParagraph"/>
            </w:pPr>
          </w:p>
        </w:tc>
      </w:tr>
      <w:tr w:rsidR="00BC54DF" w:rsidRPr="00CC1669" w14:paraId="7195B43C" w14:textId="77777777" w:rsidTr="0075260E">
        <w:trPr>
          <w:trHeight w:val="707"/>
        </w:trPr>
        <w:tc>
          <w:tcPr>
            <w:tcW w:w="360" w:type="dxa"/>
          </w:tcPr>
          <w:p w14:paraId="38199169" w14:textId="77777777" w:rsidR="00BC54DF" w:rsidRPr="00CC1669" w:rsidRDefault="00BC54DF" w:rsidP="002C0645">
            <w:pPr>
              <w:pStyle w:val="TableParagraph"/>
            </w:pPr>
          </w:p>
        </w:tc>
        <w:tc>
          <w:tcPr>
            <w:tcW w:w="8010" w:type="dxa"/>
          </w:tcPr>
          <w:p w14:paraId="47EC40A9" w14:textId="77777777" w:rsidR="00BC54DF" w:rsidRPr="00CC1669" w:rsidRDefault="00BC54DF" w:rsidP="002C0645">
            <w:pPr>
              <w:pStyle w:val="TableParagraph"/>
              <w:spacing w:before="4" w:line="254" w:lineRule="auto"/>
              <w:ind w:left="107"/>
            </w:pPr>
            <w:r w:rsidRPr="00CC1669">
              <w:t>Are</w:t>
            </w:r>
            <w:r w:rsidRPr="00CC1669">
              <w:rPr>
                <w:spacing w:val="-8"/>
              </w:rPr>
              <w:t xml:space="preserve"> </w:t>
            </w:r>
            <w:r w:rsidRPr="00CC1669">
              <w:t>Prepaid</w:t>
            </w:r>
            <w:r w:rsidRPr="00CC1669">
              <w:rPr>
                <w:spacing w:val="-11"/>
              </w:rPr>
              <w:t xml:space="preserve"> </w:t>
            </w:r>
            <w:r w:rsidRPr="00CC1669">
              <w:t>cash</w:t>
            </w:r>
            <w:r w:rsidRPr="00CC1669">
              <w:rPr>
                <w:spacing w:val="-13"/>
              </w:rPr>
              <w:t xml:space="preserve"> </w:t>
            </w:r>
            <w:r w:rsidRPr="00CC1669">
              <w:t>receipts</w:t>
            </w:r>
            <w:r w:rsidRPr="00CC1669">
              <w:rPr>
                <w:spacing w:val="-8"/>
              </w:rPr>
              <w:t xml:space="preserve"> </w:t>
            </w:r>
            <w:r w:rsidRPr="00CC1669">
              <w:t>properly</w:t>
            </w:r>
            <w:r w:rsidRPr="00CC1669">
              <w:rPr>
                <w:spacing w:val="-10"/>
              </w:rPr>
              <w:t xml:space="preserve"> </w:t>
            </w:r>
            <w:r w:rsidRPr="00CC1669">
              <w:t>classified</w:t>
            </w:r>
            <w:r w:rsidRPr="00CC1669">
              <w:rPr>
                <w:spacing w:val="-8"/>
              </w:rPr>
              <w:t xml:space="preserve"> </w:t>
            </w:r>
            <w:r w:rsidRPr="00CC1669">
              <w:t>as</w:t>
            </w:r>
            <w:r w:rsidRPr="00CC1669">
              <w:rPr>
                <w:spacing w:val="-9"/>
              </w:rPr>
              <w:t xml:space="preserve"> </w:t>
            </w:r>
            <w:r w:rsidRPr="00CC1669">
              <w:t>liabilities</w:t>
            </w:r>
            <w:r w:rsidRPr="00CC1669">
              <w:rPr>
                <w:spacing w:val="-8"/>
              </w:rPr>
              <w:t xml:space="preserve"> </w:t>
            </w:r>
            <w:r w:rsidRPr="00CC1669">
              <w:t>or</w:t>
            </w:r>
            <w:r w:rsidRPr="00CC1669">
              <w:rPr>
                <w:spacing w:val="-7"/>
              </w:rPr>
              <w:t xml:space="preserve"> </w:t>
            </w:r>
            <w:r w:rsidRPr="00CC1669">
              <w:t>deferred</w:t>
            </w:r>
            <w:r w:rsidRPr="00CC1669">
              <w:rPr>
                <w:spacing w:val="-11"/>
              </w:rPr>
              <w:t xml:space="preserve"> </w:t>
            </w:r>
            <w:r w:rsidRPr="00CC1669">
              <w:t>inflows of resources?</w:t>
            </w:r>
          </w:p>
        </w:tc>
        <w:tc>
          <w:tcPr>
            <w:tcW w:w="1393" w:type="dxa"/>
            <w:gridSpan w:val="5"/>
          </w:tcPr>
          <w:p w14:paraId="4D79733A" w14:textId="77777777" w:rsidR="00BC54DF" w:rsidRPr="00CC1669" w:rsidRDefault="00BC54DF" w:rsidP="002C0645">
            <w:pPr>
              <w:pStyle w:val="TableParagraph"/>
            </w:pPr>
          </w:p>
        </w:tc>
        <w:tc>
          <w:tcPr>
            <w:tcW w:w="1171" w:type="dxa"/>
            <w:gridSpan w:val="3"/>
          </w:tcPr>
          <w:p w14:paraId="47465E1F" w14:textId="77777777" w:rsidR="00BC54DF" w:rsidRPr="00CC1669" w:rsidRDefault="00BC54DF" w:rsidP="002C0645">
            <w:pPr>
              <w:pStyle w:val="TableParagraph"/>
            </w:pPr>
          </w:p>
        </w:tc>
      </w:tr>
      <w:tr w:rsidR="00BC54DF" w:rsidRPr="00CC1669" w14:paraId="5C81B12D" w14:textId="77777777" w:rsidTr="0075260E">
        <w:trPr>
          <w:trHeight w:val="1252"/>
        </w:trPr>
        <w:tc>
          <w:tcPr>
            <w:tcW w:w="360" w:type="dxa"/>
          </w:tcPr>
          <w:p w14:paraId="17304DFF" w14:textId="77777777" w:rsidR="00BC54DF" w:rsidRPr="00CC1669" w:rsidRDefault="00BC54DF" w:rsidP="002C0645">
            <w:pPr>
              <w:pStyle w:val="TableParagraph"/>
            </w:pPr>
          </w:p>
        </w:tc>
        <w:tc>
          <w:tcPr>
            <w:tcW w:w="8010" w:type="dxa"/>
          </w:tcPr>
          <w:p w14:paraId="332CEE34" w14:textId="77777777" w:rsidR="00BC54DF" w:rsidRPr="00CC1669" w:rsidRDefault="00BC54DF" w:rsidP="002C0645">
            <w:pPr>
              <w:pStyle w:val="TableParagraph"/>
              <w:spacing w:before="2" w:line="259" w:lineRule="auto"/>
              <w:ind w:left="107" w:right="96"/>
              <w:jc w:val="both"/>
            </w:pPr>
            <w:r w:rsidRPr="00CC1669">
              <w:t>Do the amounts reported as ending total net position on the Statement of Fund Net Position tie to the amounts reported on the Statement of Net Position?</w:t>
            </w:r>
            <w:r w:rsidRPr="00CC1669">
              <w:rPr>
                <w:spacing w:val="40"/>
              </w:rPr>
              <w:t xml:space="preserve"> </w:t>
            </w:r>
            <w:r w:rsidRPr="00CC1669">
              <w:t>Do beginning balances reported tie to the amounts reported on the prior year financial statements?</w:t>
            </w:r>
          </w:p>
        </w:tc>
        <w:tc>
          <w:tcPr>
            <w:tcW w:w="1393" w:type="dxa"/>
            <w:gridSpan w:val="5"/>
          </w:tcPr>
          <w:p w14:paraId="5DBB0E11" w14:textId="77777777" w:rsidR="00BC54DF" w:rsidRPr="00CC1669" w:rsidRDefault="00BC54DF" w:rsidP="002C0645">
            <w:pPr>
              <w:pStyle w:val="TableParagraph"/>
            </w:pPr>
          </w:p>
        </w:tc>
        <w:tc>
          <w:tcPr>
            <w:tcW w:w="1171" w:type="dxa"/>
            <w:gridSpan w:val="3"/>
          </w:tcPr>
          <w:p w14:paraId="6C177F76" w14:textId="77777777" w:rsidR="00BC54DF" w:rsidRPr="00CC1669" w:rsidRDefault="00BC54DF" w:rsidP="002C0645">
            <w:pPr>
              <w:pStyle w:val="TableParagraph"/>
            </w:pPr>
          </w:p>
        </w:tc>
      </w:tr>
      <w:tr w:rsidR="00BC54DF" w:rsidRPr="00CC1669" w14:paraId="673CBF85" w14:textId="77777777" w:rsidTr="0075260E">
        <w:trPr>
          <w:trHeight w:val="705"/>
        </w:trPr>
        <w:tc>
          <w:tcPr>
            <w:tcW w:w="360" w:type="dxa"/>
          </w:tcPr>
          <w:p w14:paraId="7676E6FB" w14:textId="77777777" w:rsidR="00BC54DF" w:rsidRPr="00CC1669" w:rsidRDefault="00BC54DF" w:rsidP="002C0645">
            <w:pPr>
              <w:pStyle w:val="TableParagraph"/>
            </w:pPr>
          </w:p>
        </w:tc>
        <w:tc>
          <w:tcPr>
            <w:tcW w:w="8010" w:type="dxa"/>
          </w:tcPr>
          <w:p w14:paraId="5A34E1BC" w14:textId="77777777" w:rsidR="009F288C" w:rsidRDefault="009F288C" w:rsidP="009F288C">
            <w:pPr>
              <w:pStyle w:val="TableParagraph"/>
              <w:jc w:val="both"/>
            </w:pPr>
            <w:r>
              <w:t>Liabilities</w:t>
            </w:r>
            <w:r w:rsidRPr="00CC3562">
              <w:t xml:space="preserve"> </w:t>
            </w:r>
            <w:r>
              <w:t>payable</w:t>
            </w:r>
            <w:r w:rsidRPr="00CC3562">
              <w:t xml:space="preserve"> </w:t>
            </w:r>
            <w:r>
              <w:t>from</w:t>
            </w:r>
            <w:r w:rsidRPr="00CC3562">
              <w:t xml:space="preserve"> </w:t>
            </w:r>
            <w:r>
              <w:t>restricted</w:t>
            </w:r>
            <w:r w:rsidRPr="00CC3562">
              <w:t xml:space="preserve"> </w:t>
            </w:r>
            <w:r>
              <w:t>assets</w:t>
            </w:r>
            <w:r w:rsidRPr="00CC3562">
              <w:t xml:space="preserve"> </w:t>
            </w:r>
            <w:r>
              <w:t>should</w:t>
            </w:r>
            <w:r w:rsidRPr="00CC3562">
              <w:t xml:space="preserve"> </w:t>
            </w:r>
            <w:r>
              <w:t>be</w:t>
            </w:r>
            <w:r w:rsidRPr="00CC3562">
              <w:t xml:space="preserve"> </w:t>
            </w:r>
            <w:r>
              <w:t>properly</w:t>
            </w:r>
            <w:r w:rsidRPr="00CC3562">
              <w:t xml:space="preserve"> </w:t>
            </w:r>
            <w:r>
              <w:t>identified</w:t>
            </w:r>
            <w:r w:rsidRPr="00CC3562">
              <w:t xml:space="preserve"> </w:t>
            </w:r>
            <w:r>
              <w:t>on</w:t>
            </w:r>
            <w:r w:rsidRPr="00CC3562">
              <w:t xml:space="preserve"> the</w:t>
            </w:r>
          </w:p>
          <w:p w14:paraId="4A883101" w14:textId="27D1DD18" w:rsidR="00BC54DF" w:rsidRPr="00CC1669" w:rsidRDefault="009F288C" w:rsidP="009F288C">
            <w:pPr>
              <w:pStyle w:val="TableParagraph"/>
              <w:spacing w:before="2" w:line="256" w:lineRule="auto"/>
              <w:ind w:left="107"/>
              <w:jc w:val="both"/>
            </w:pPr>
            <w:r>
              <w:t>Statement of Fund</w:t>
            </w:r>
            <w:r w:rsidRPr="00CC3562">
              <w:t xml:space="preserve"> </w:t>
            </w:r>
            <w:r>
              <w:t>Net</w:t>
            </w:r>
            <w:r w:rsidRPr="00CC3562">
              <w:t xml:space="preserve"> </w:t>
            </w:r>
            <w:r>
              <w:t>Position</w:t>
            </w:r>
            <w:r w:rsidRPr="00CC3562">
              <w:t xml:space="preserve"> </w:t>
            </w:r>
            <w:r>
              <w:t>and</w:t>
            </w:r>
            <w:r w:rsidRPr="00CC3562">
              <w:t xml:space="preserve"> </w:t>
            </w:r>
            <w:r>
              <w:t>the</w:t>
            </w:r>
            <w:r w:rsidRPr="00CC3562">
              <w:t xml:space="preserve"> </w:t>
            </w:r>
            <w:r w:rsidR="00850C2E">
              <w:t>Government</w:t>
            </w:r>
            <w:r>
              <w:t>-wide</w:t>
            </w:r>
            <w:r w:rsidRPr="00CC3562">
              <w:t xml:space="preserve"> </w:t>
            </w:r>
            <w:r>
              <w:t>Statemen</w:t>
            </w:r>
            <w:r w:rsidRPr="00CC3562">
              <w:t xml:space="preserve">t of                                                                             </w:t>
            </w:r>
            <w:r>
              <w:t xml:space="preserve">Net </w:t>
            </w:r>
            <w:r w:rsidRPr="00CC3562">
              <w:t>Position.</w:t>
            </w:r>
          </w:p>
        </w:tc>
        <w:tc>
          <w:tcPr>
            <w:tcW w:w="1393" w:type="dxa"/>
            <w:gridSpan w:val="5"/>
          </w:tcPr>
          <w:p w14:paraId="65CCDD16" w14:textId="77777777" w:rsidR="00BC54DF" w:rsidRPr="00CC1669" w:rsidRDefault="00BC54DF" w:rsidP="002C0645">
            <w:pPr>
              <w:pStyle w:val="TableParagraph"/>
            </w:pPr>
          </w:p>
        </w:tc>
        <w:tc>
          <w:tcPr>
            <w:tcW w:w="1171" w:type="dxa"/>
            <w:gridSpan w:val="3"/>
          </w:tcPr>
          <w:p w14:paraId="7F4A7A24" w14:textId="77777777" w:rsidR="00BC54DF" w:rsidRPr="00CC1669" w:rsidRDefault="00BC54DF" w:rsidP="002C0645">
            <w:pPr>
              <w:pStyle w:val="TableParagraph"/>
            </w:pPr>
          </w:p>
        </w:tc>
      </w:tr>
      <w:tr w:rsidR="00BC54DF" w:rsidRPr="00CC1669" w14:paraId="04AC19BE" w14:textId="77777777" w:rsidTr="0075260E">
        <w:trPr>
          <w:trHeight w:val="1862"/>
        </w:trPr>
        <w:tc>
          <w:tcPr>
            <w:tcW w:w="360" w:type="dxa"/>
          </w:tcPr>
          <w:p w14:paraId="208C48AE" w14:textId="77777777" w:rsidR="00BC54DF" w:rsidRPr="00CC1669" w:rsidRDefault="00BC54DF" w:rsidP="002C0645">
            <w:pPr>
              <w:pStyle w:val="TableParagraph"/>
            </w:pPr>
          </w:p>
        </w:tc>
        <w:tc>
          <w:tcPr>
            <w:tcW w:w="8010" w:type="dxa"/>
          </w:tcPr>
          <w:p w14:paraId="40CCFC40" w14:textId="77777777" w:rsidR="00BC54DF" w:rsidRPr="00CC1669" w:rsidRDefault="00BC54DF" w:rsidP="002C0645">
            <w:pPr>
              <w:pStyle w:val="TableParagraph"/>
              <w:spacing w:before="2" w:line="259" w:lineRule="auto"/>
              <w:ind w:left="107" w:right="96"/>
              <w:jc w:val="both"/>
            </w:pPr>
            <w:r w:rsidRPr="00CC1669">
              <w:t>Does the Statement of Revenues, Expenses, and Changes in Fund Net Position present the following information, in detail, when applicable? Operating revenues, total operating revenues, operating expenses, total operating expenses, operating income/loss, nonoperating revenues/expenses,</w:t>
            </w:r>
            <w:r w:rsidRPr="00CC1669">
              <w:rPr>
                <w:spacing w:val="-9"/>
              </w:rPr>
              <w:t xml:space="preserve"> </w:t>
            </w:r>
            <w:r w:rsidRPr="00CC1669">
              <w:t>income</w:t>
            </w:r>
            <w:r w:rsidRPr="00CC1669">
              <w:rPr>
                <w:spacing w:val="-10"/>
              </w:rPr>
              <w:t xml:space="preserve"> </w:t>
            </w:r>
            <w:r w:rsidRPr="00CC1669">
              <w:t>before</w:t>
            </w:r>
            <w:r w:rsidRPr="00CC1669">
              <w:rPr>
                <w:spacing w:val="-10"/>
              </w:rPr>
              <w:t xml:space="preserve"> </w:t>
            </w:r>
            <w:r w:rsidRPr="00CC1669">
              <w:t>other</w:t>
            </w:r>
            <w:r w:rsidRPr="00CC1669">
              <w:rPr>
                <w:spacing w:val="-12"/>
              </w:rPr>
              <w:t xml:space="preserve"> </w:t>
            </w:r>
            <w:r w:rsidRPr="00CC1669">
              <w:t>revenue,</w:t>
            </w:r>
            <w:r w:rsidRPr="00CC1669">
              <w:rPr>
                <w:spacing w:val="-9"/>
              </w:rPr>
              <w:t xml:space="preserve"> </w:t>
            </w:r>
            <w:r w:rsidRPr="00CC1669">
              <w:t>expenses,</w:t>
            </w:r>
            <w:r w:rsidRPr="00CC1669">
              <w:rPr>
                <w:spacing w:val="-9"/>
              </w:rPr>
              <w:t xml:space="preserve"> </w:t>
            </w:r>
            <w:r w:rsidRPr="00CC1669">
              <w:t>and</w:t>
            </w:r>
            <w:r w:rsidRPr="00CC1669">
              <w:rPr>
                <w:spacing w:val="-13"/>
              </w:rPr>
              <w:t xml:space="preserve"> </w:t>
            </w:r>
            <w:r w:rsidRPr="00CC1669">
              <w:t>transfers, capital contributions, increase/decrease in net position, net position beginning of period, net position end of period.</w:t>
            </w:r>
            <w:r w:rsidRPr="00CC1669">
              <w:rPr>
                <w:spacing w:val="40"/>
              </w:rPr>
              <w:t xml:space="preserve"> </w:t>
            </w:r>
            <w:r w:rsidRPr="00CC1669">
              <w:t>(GASB No. 34 ¶100)</w:t>
            </w:r>
          </w:p>
        </w:tc>
        <w:tc>
          <w:tcPr>
            <w:tcW w:w="1393" w:type="dxa"/>
            <w:gridSpan w:val="5"/>
          </w:tcPr>
          <w:p w14:paraId="12F5F034" w14:textId="77777777" w:rsidR="00BC54DF" w:rsidRPr="00CC1669" w:rsidRDefault="00BC54DF" w:rsidP="002C0645">
            <w:pPr>
              <w:pStyle w:val="TableParagraph"/>
            </w:pPr>
          </w:p>
        </w:tc>
        <w:tc>
          <w:tcPr>
            <w:tcW w:w="1171" w:type="dxa"/>
            <w:gridSpan w:val="3"/>
          </w:tcPr>
          <w:p w14:paraId="000CC347" w14:textId="77777777" w:rsidR="00BC54DF" w:rsidRPr="00CC1669" w:rsidRDefault="00BC54DF" w:rsidP="002C0645">
            <w:pPr>
              <w:pStyle w:val="TableParagraph"/>
            </w:pPr>
          </w:p>
        </w:tc>
      </w:tr>
      <w:tr w:rsidR="00BC54DF" w:rsidRPr="00CC1669" w14:paraId="7AB538DE" w14:textId="77777777" w:rsidTr="0075260E">
        <w:trPr>
          <w:trHeight w:val="978"/>
        </w:trPr>
        <w:tc>
          <w:tcPr>
            <w:tcW w:w="360" w:type="dxa"/>
          </w:tcPr>
          <w:p w14:paraId="5964422C" w14:textId="77777777" w:rsidR="00BC54DF" w:rsidRPr="00CC1669" w:rsidRDefault="00BC54DF" w:rsidP="002C0645">
            <w:pPr>
              <w:pStyle w:val="TableParagraph"/>
            </w:pPr>
          </w:p>
        </w:tc>
        <w:tc>
          <w:tcPr>
            <w:tcW w:w="8010" w:type="dxa"/>
          </w:tcPr>
          <w:p w14:paraId="764B89A9" w14:textId="77777777" w:rsidR="00BC54DF" w:rsidRPr="00CC1669" w:rsidRDefault="00BC54DF" w:rsidP="002C0645">
            <w:pPr>
              <w:pStyle w:val="TableParagraph"/>
              <w:spacing w:before="2" w:line="259" w:lineRule="auto"/>
              <w:ind w:left="107" w:right="97"/>
              <w:jc w:val="both"/>
            </w:pPr>
            <w:r w:rsidRPr="00CC1669">
              <w:t>Are revenues presented by major source and discounts and allowances disclosed</w:t>
            </w:r>
            <w:r w:rsidRPr="00CC1669">
              <w:rPr>
                <w:spacing w:val="-6"/>
              </w:rPr>
              <w:t xml:space="preserve"> </w:t>
            </w:r>
            <w:r w:rsidRPr="00CC1669">
              <w:t>either</w:t>
            </w:r>
            <w:r w:rsidRPr="00CC1669">
              <w:rPr>
                <w:spacing w:val="-8"/>
              </w:rPr>
              <w:t xml:space="preserve"> </w:t>
            </w:r>
            <w:r w:rsidRPr="00CC1669">
              <w:t>on</w:t>
            </w:r>
            <w:r w:rsidRPr="00CC1669">
              <w:rPr>
                <w:spacing w:val="-9"/>
              </w:rPr>
              <w:t xml:space="preserve"> </w:t>
            </w:r>
            <w:r w:rsidRPr="00CC1669">
              <w:t>the</w:t>
            </w:r>
            <w:r w:rsidRPr="00CC1669">
              <w:rPr>
                <w:spacing w:val="-9"/>
              </w:rPr>
              <w:t xml:space="preserve"> </w:t>
            </w:r>
            <w:r w:rsidRPr="00CC1669">
              <w:t>face</w:t>
            </w:r>
            <w:r w:rsidRPr="00CC1669">
              <w:rPr>
                <w:spacing w:val="-6"/>
              </w:rPr>
              <w:t xml:space="preserve"> </w:t>
            </w:r>
            <w:r w:rsidRPr="00CC1669">
              <w:t>of</w:t>
            </w:r>
            <w:r w:rsidRPr="00CC1669">
              <w:rPr>
                <w:spacing w:val="-7"/>
              </w:rPr>
              <w:t xml:space="preserve"> </w:t>
            </w:r>
            <w:r w:rsidRPr="00CC1669">
              <w:t>the</w:t>
            </w:r>
            <w:r w:rsidRPr="00CC1669">
              <w:rPr>
                <w:spacing w:val="-9"/>
              </w:rPr>
              <w:t xml:space="preserve"> </w:t>
            </w:r>
            <w:r w:rsidRPr="00CC1669">
              <w:t>statement</w:t>
            </w:r>
            <w:r w:rsidRPr="00CC1669">
              <w:rPr>
                <w:spacing w:val="-7"/>
              </w:rPr>
              <w:t xml:space="preserve"> </w:t>
            </w:r>
            <w:r w:rsidRPr="00CC1669">
              <w:t>or</w:t>
            </w:r>
            <w:r w:rsidRPr="00CC1669">
              <w:rPr>
                <w:spacing w:val="-8"/>
              </w:rPr>
              <w:t xml:space="preserve"> </w:t>
            </w:r>
            <w:r w:rsidRPr="00CC1669">
              <w:t>in</w:t>
            </w:r>
            <w:r w:rsidRPr="00CC1669">
              <w:rPr>
                <w:spacing w:val="-9"/>
              </w:rPr>
              <w:t xml:space="preserve"> </w:t>
            </w:r>
            <w:r w:rsidRPr="00CC1669">
              <w:t>the</w:t>
            </w:r>
            <w:r w:rsidRPr="00CC1669">
              <w:rPr>
                <w:spacing w:val="-6"/>
              </w:rPr>
              <w:t xml:space="preserve"> </w:t>
            </w:r>
            <w:r w:rsidRPr="00CC1669">
              <w:t>notes?</w:t>
            </w:r>
            <w:r w:rsidRPr="00CC1669">
              <w:rPr>
                <w:spacing w:val="-9"/>
              </w:rPr>
              <w:t xml:space="preserve"> </w:t>
            </w:r>
            <w:r w:rsidRPr="00CC1669">
              <w:t>(GASB</w:t>
            </w:r>
            <w:r w:rsidRPr="00CC1669">
              <w:rPr>
                <w:spacing w:val="-7"/>
              </w:rPr>
              <w:t xml:space="preserve"> </w:t>
            </w:r>
            <w:r w:rsidRPr="00CC1669">
              <w:t>No.</w:t>
            </w:r>
            <w:r w:rsidRPr="00CC1669">
              <w:rPr>
                <w:spacing w:val="-7"/>
              </w:rPr>
              <w:t xml:space="preserve"> </w:t>
            </w:r>
            <w:r w:rsidRPr="00CC1669">
              <w:t>34, footnote 41)</w:t>
            </w:r>
          </w:p>
        </w:tc>
        <w:tc>
          <w:tcPr>
            <w:tcW w:w="1393" w:type="dxa"/>
            <w:gridSpan w:val="5"/>
          </w:tcPr>
          <w:p w14:paraId="4AED13CD" w14:textId="77777777" w:rsidR="00BC54DF" w:rsidRPr="00CC1669" w:rsidRDefault="00BC54DF" w:rsidP="002C0645">
            <w:pPr>
              <w:pStyle w:val="TableParagraph"/>
            </w:pPr>
          </w:p>
        </w:tc>
        <w:tc>
          <w:tcPr>
            <w:tcW w:w="1171" w:type="dxa"/>
            <w:gridSpan w:val="3"/>
          </w:tcPr>
          <w:p w14:paraId="041D7F9C" w14:textId="77777777" w:rsidR="00BC54DF" w:rsidRPr="00CC1669" w:rsidRDefault="00BC54DF" w:rsidP="002C0645">
            <w:pPr>
              <w:pStyle w:val="TableParagraph"/>
            </w:pPr>
          </w:p>
        </w:tc>
      </w:tr>
      <w:tr w:rsidR="00BC54DF" w:rsidRPr="00CC1669" w14:paraId="31F03E3D" w14:textId="77777777" w:rsidTr="0075260E">
        <w:trPr>
          <w:trHeight w:val="1525"/>
        </w:trPr>
        <w:tc>
          <w:tcPr>
            <w:tcW w:w="360" w:type="dxa"/>
          </w:tcPr>
          <w:p w14:paraId="15539B81" w14:textId="77777777" w:rsidR="00BC54DF" w:rsidRPr="00CC1669" w:rsidRDefault="00BC54DF" w:rsidP="002C0645">
            <w:pPr>
              <w:pStyle w:val="TableParagraph"/>
            </w:pPr>
          </w:p>
        </w:tc>
        <w:tc>
          <w:tcPr>
            <w:tcW w:w="8010" w:type="dxa"/>
          </w:tcPr>
          <w:p w14:paraId="43816B45" w14:textId="16585E36" w:rsidR="00BC54DF" w:rsidRPr="00CC1669" w:rsidRDefault="00BC54DF" w:rsidP="002C0645">
            <w:pPr>
              <w:pStyle w:val="TableParagraph"/>
              <w:spacing w:before="2" w:line="259" w:lineRule="auto"/>
              <w:ind w:left="107" w:right="97"/>
              <w:jc w:val="both"/>
            </w:pPr>
            <w:r w:rsidRPr="00CC1669">
              <w:t xml:space="preserve">Verify Internal Service Funds are only used to report activities that provide goods or services to other funds, departments or agencies of the primary </w:t>
            </w:r>
            <w:r w:rsidR="00850C2E">
              <w:t>Government</w:t>
            </w:r>
            <w:r w:rsidRPr="00CC1669">
              <w:t xml:space="preserve"> and its component units, or to other </w:t>
            </w:r>
            <w:r w:rsidR="00850C2E">
              <w:t>Government</w:t>
            </w:r>
            <w:r w:rsidRPr="00CC1669">
              <w:t xml:space="preserve">s, on a cost reimbursement basis and for which the reporting </w:t>
            </w:r>
            <w:r w:rsidR="00850C2E">
              <w:t>Government</w:t>
            </w:r>
            <w:r w:rsidRPr="00CC1669">
              <w:t xml:space="preserve"> is the predominant participant in the activity.</w:t>
            </w:r>
            <w:r w:rsidRPr="00CC1669">
              <w:rPr>
                <w:spacing w:val="40"/>
              </w:rPr>
              <w:t xml:space="preserve"> </w:t>
            </w:r>
            <w:r w:rsidRPr="00CC1669">
              <w:t>(GASB No. 34 ¶68)</w:t>
            </w:r>
          </w:p>
        </w:tc>
        <w:tc>
          <w:tcPr>
            <w:tcW w:w="1393" w:type="dxa"/>
            <w:gridSpan w:val="5"/>
          </w:tcPr>
          <w:p w14:paraId="56FD13E0" w14:textId="77777777" w:rsidR="00BC54DF" w:rsidRPr="00CC1669" w:rsidRDefault="00BC54DF" w:rsidP="002C0645">
            <w:pPr>
              <w:pStyle w:val="TableParagraph"/>
            </w:pPr>
          </w:p>
        </w:tc>
        <w:tc>
          <w:tcPr>
            <w:tcW w:w="1171" w:type="dxa"/>
            <w:gridSpan w:val="3"/>
          </w:tcPr>
          <w:p w14:paraId="45F06219" w14:textId="77777777" w:rsidR="00BC54DF" w:rsidRPr="00CC1669" w:rsidRDefault="00BC54DF" w:rsidP="002C0645">
            <w:pPr>
              <w:pStyle w:val="TableParagraph"/>
            </w:pPr>
          </w:p>
        </w:tc>
      </w:tr>
      <w:tr w:rsidR="00BC54DF" w:rsidRPr="00CC1669" w14:paraId="3AD9E083" w14:textId="77777777" w:rsidTr="0075260E">
        <w:trPr>
          <w:trHeight w:val="705"/>
        </w:trPr>
        <w:tc>
          <w:tcPr>
            <w:tcW w:w="360" w:type="dxa"/>
          </w:tcPr>
          <w:p w14:paraId="689065E0" w14:textId="77777777" w:rsidR="00BC54DF" w:rsidRPr="00CC1669" w:rsidRDefault="00BC54DF" w:rsidP="002C0645">
            <w:pPr>
              <w:pStyle w:val="TableParagraph"/>
            </w:pPr>
          </w:p>
        </w:tc>
        <w:tc>
          <w:tcPr>
            <w:tcW w:w="8010" w:type="dxa"/>
          </w:tcPr>
          <w:p w14:paraId="06A139AA" w14:textId="77777777" w:rsidR="00BC54DF" w:rsidRPr="00CC1669" w:rsidRDefault="00BC54DF" w:rsidP="002C0645">
            <w:pPr>
              <w:pStyle w:val="TableParagraph"/>
              <w:spacing w:before="2" w:line="256" w:lineRule="auto"/>
              <w:ind w:left="107"/>
            </w:pPr>
            <w:r w:rsidRPr="00CC1669">
              <w:t>Verify</w:t>
            </w:r>
            <w:r w:rsidRPr="00CC1669">
              <w:rPr>
                <w:spacing w:val="-5"/>
              </w:rPr>
              <w:t xml:space="preserve"> </w:t>
            </w:r>
            <w:r w:rsidRPr="00CC1669">
              <w:t>the</w:t>
            </w:r>
            <w:r w:rsidRPr="00CC1669">
              <w:rPr>
                <w:spacing w:val="-7"/>
              </w:rPr>
              <w:t xml:space="preserve"> </w:t>
            </w:r>
            <w:r w:rsidRPr="00CC1669">
              <w:t>aggregate</w:t>
            </w:r>
            <w:r w:rsidRPr="00CC1669">
              <w:rPr>
                <w:spacing w:val="-5"/>
              </w:rPr>
              <w:t xml:space="preserve"> </w:t>
            </w:r>
            <w:r w:rsidRPr="00CC1669">
              <w:t>internal</w:t>
            </w:r>
            <w:r w:rsidRPr="00CC1669">
              <w:rPr>
                <w:spacing w:val="-6"/>
              </w:rPr>
              <w:t xml:space="preserve"> </w:t>
            </w:r>
            <w:r w:rsidRPr="00CC1669">
              <w:t>service</w:t>
            </w:r>
            <w:r w:rsidRPr="00CC1669">
              <w:rPr>
                <w:spacing w:val="-8"/>
              </w:rPr>
              <w:t xml:space="preserve"> </w:t>
            </w:r>
            <w:r w:rsidRPr="00CC1669">
              <w:t>funds</w:t>
            </w:r>
            <w:r w:rsidRPr="00CC1669">
              <w:rPr>
                <w:spacing w:val="-5"/>
              </w:rPr>
              <w:t xml:space="preserve"> </w:t>
            </w:r>
            <w:r w:rsidRPr="00CC1669">
              <w:t>are</w:t>
            </w:r>
            <w:r w:rsidRPr="00CC1669">
              <w:rPr>
                <w:spacing w:val="-5"/>
              </w:rPr>
              <w:t xml:space="preserve"> </w:t>
            </w:r>
            <w:r w:rsidRPr="00CC1669">
              <w:t>presented</w:t>
            </w:r>
            <w:r w:rsidRPr="00CC1669">
              <w:rPr>
                <w:spacing w:val="-5"/>
              </w:rPr>
              <w:t xml:space="preserve"> </w:t>
            </w:r>
            <w:r w:rsidRPr="00CC1669">
              <w:t>in</w:t>
            </w:r>
            <w:r w:rsidRPr="00CC1669">
              <w:rPr>
                <w:spacing w:val="-5"/>
              </w:rPr>
              <w:t xml:space="preserve"> </w:t>
            </w:r>
            <w:r w:rsidRPr="00CC1669">
              <w:t>a</w:t>
            </w:r>
            <w:r w:rsidRPr="00CC1669">
              <w:rPr>
                <w:spacing w:val="-5"/>
              </w:rPr>
              <w:t xml:space="preserve"> </w:t>
            </w:r>
            <w:r w:rsidRPr="00CC1669">
              <w:t>single</w:t>
            </w:r>
            <w:r w:rsidRPr="00CC1669">
              <w:rPr>
                <w:spacing w:val="-5"/>
              </w:rPr>
              <w:t xml:space="preserve"> </w:t>
            </w:r>
            <w:r w:rsidRPr="00CC1669">
              <w:t>column to the right of the total enterprise funds column.</w:t>
            </w:r>
            <w:r w:rsidRPr="00CC1669">
              <w:rPr>
                <w:spacing w:val="40"/>
              </w:rPr>
              <w:t xml:space="preserve"> </w:t>
            </w:r>
            <w:r w:rsidRPr="00CC1669">
              <w:t>(GASB No. 34 ¶96)</w:t>
            </w:r>
          </w:p>
        </w:tc>
        <w:tc>
          <w:tcPr>
            <w:tcW w:w="1393" w:type="dxa"/>
            <w:gridSpan w:val="5"/>
          </w:tcPr>
          <w:p w14:paraId="722DE8D3" w14:textId="77777777" w:rsidR="00BC54DF" w:rsidRPr="00CC1669" w:rsidRDefault="00BC54DF" w:rsidP="002C0645">
            <w:pPr>
              <w:pStyle w:val="TableParagraph"/>
            </w:pPr>
          </w:p>
        </w:tc>
        <w:tc>
          <w:tcPr>
            <w:tcW w:w="1171" w:type="dxa"/>
            <w:gridSpan w:val="3"/>
          </w:tcPr>
          <w:p w14:paraId="6649DE16" w14:textId="77777777" w:rsidR="00BC54DF" w:rsidRPr="00CC1669" w:rsidRDefault="00BC54DF" w:rsidP="002C0645">
            <w:pPr>
              <w:pStyle w:val="TableParagraph"/>
            </w:pPr>
          </w:p>
        </w:tc>
      </w:tr>
      <w:tr w:rsidR="00BC54DF" w:rsidRPr="00CC1669" w14:paraId="78B4375F" w14:textId="77777777" w:rsidTr="0075260E">
        <w:trPr>
          <w:trHeight w:val="457"/>
        </w:trPr>
        <w:tc>
          <w:tcPr>
            <w:tcW w:w="360" w:type="dxa"/>
          </w:tcPr>
          <w:p w14:paraId="5386D85B" w14:textId="77777777" w:rsidR="00BC54DF" w:rsidRPr="00CC1669" w:rsidRDefault="00BC54DF" w:rsidP="002C0645">
            <w:pPr>
              <w:pStyle w:val="TableParagraph"/>
            </w:pPr>
          </w:p>
        </w:tc>
        <w:tc>
          <w:tcPr>
            <w:tcW w:w="8010" w:type="dxa"/>
          </w:tcPr>
          <w:p w14:paraId="772701EF" w14:textId="77777777" w:rsidR="00BC54DF" w:rsidRPr="00CC1669" w:rsidRDefault="00BC54DF" w:rsidP="002C0645">
            <w:pPr>
              <w:pStyle w:val="TableParagraph"/>
              <w:ind w:left="107"/>
              <w:rPr>
                <w:b/>
                <w:sz w:val="24"/>
                <w:szCs w:val="24"/>
              </w:rPr>
            </w:pPr>
            <w:r w:rsidRPr="00CC1669">
              <w:rPr>
                <w:b/>
                <w:sz w:val="24"/>
                <w:szCs w:val="24"/>
              </w:rPr>
              <w:t>Proprietary</w:t>
            </w:r>
            <w:r w:rsidRPr="00CC1669">
              <w:rPr>
                <w:b/>
                <w:spacing w:val="-5"/>
                <w:sz w:val="24"/>
                <w:szCs w:val="24"/>
              </w:rPr>
              <w:t xml:space="preserve"> </w:t>
            </w:r>
            <w:r w:rsidRPr="00CC1669">
              <w:rPr>
                <w:b/>
                <w:sz w:val="24"/>
                <w:szCs w:val="24"/>
              </w:rPr>
              <w:t>Funds</w:t>
            </w:r>
            <w:r w:rsidRPr="00CC1669">
              <w:rPr>
                <w:b/>
                <w:spacing w:val="-2"/>
                <w:sz w:val="24"/>
                <w:szCs w:val="24"/>
              </w:rPr>
              <w:t xml:space="preserve"> </w:t>
            </w:r>
            <w:r w:rsidRPr="00CC1669">
              <w:rPr>
                <w:b/>
                <w:sz w:val="24"/>
                <w:szCs w:val="24"/>
              </w:rPr>
              <w:t>–</w:t>
            </w:r>
            <w:r w:rsidRPr="00CC1669">
              <w:rPr>
                <w:b/>
                <w:spacing w:val="-3"/>
                <w:sz w:val="24"/>
                <w:szCs w:val="24"/>
              </w:rPr>
              <w:t xml:space="preserve"> </w:t>
            </w:r>
            <w:r w:rsidRPr="00CC1669">
              <w:rPr>
                <w:b/>
                <w:sz w:val="24"/>
                <w:szCs w:val="24"/>
              </w:rPr>
              <w:t>Statement</w:t>
            </w:r>
            <w:r w:rsidRPr="00CC1669">
              <w:rPr>
                <w:b/>
                <w:spacing w:val="-2"/>
                <w:sz w:val="24"/>
                <w:szCs w:val="24"/>
              </w:rPr>
              <w:t xml:space="preserve"> </w:t>
            </w:r>
            <w:r w:rsidRPr="00CC1669">
              <w:rPr>
                <w:b/>
                <w:sz w:val="24"/>
                <w:szCs w:val="24"/>
              </w:rPr>
              <w:t>of</w:t>
            </w:r>
            <w:r w:rsidRPr="00CC1669">
              <w:rPr>
                <w:b/>
                <w:spacing w:val="-3"/>
                <w:sz w:val="24"/>
                <w:szCs w:val="24"/>
              </w:rPr>
              <w:t xml:space="preserve"> </w:t>
            </w:r>
            <w:r w:rsidRPr="00CC1669">
              <w:rPr>
                <w:b/>
                <w:sz w:val="24"/>
                <w:szCs w:val="24"/>
              </w:rPr>
              <w:t>Cash</w:t>
            </w:r>
            <w:r w:rsidRPr="00CC1669">
              <w:rPr>
                <w:b/>
                <w:spacing w:val="-2"/>
                <w:sz w:val="24"/>
                <w:szCs w:val="24"/>
              </w:rPr>
              <w:t xml:space="preserve"> Flows</w:t>
            </w:r>
          </w:p>
        </w:tc>
        <w:tc>
          <w:tcPr>
            <w:tcW w:w="1393" w:type="dxa"/>
            <w:gridSpan w:val="5"/>
          </w:tcPr>
          <w:p w14:paraId="2E8216BA" w14:textId="77777777" w:rsidR="00BC54DF" w:rsidRPr="00CC1669" w:rsidRDefault="00BC54DF" w:rsidP="002C0645">
            <w:pPr>
              <w:pStyle w:val="TableParagraph"/>
            </w:pPr>
          </w:p>
        </w:tc>
        <w:tc>
          <w:tcPr>
            <w:tcW w:w="1171" w:type="dxa"/>
            <w:gridSpan w:val="3"/>
          </w:tcPr>
          <w:p w14:paraId="4FAE9C6F" w14:textId="77777777" w:rsidR="00BC54DF" w:rsidRPr="00CC1669" w:rsidRDefault="00BC54DF" w:rsidP="002C0645">
            <w:pPr>
              <w:pStyle w:val="TableParagraph"/>
            </w:pPr>
          </w:p>
        </w:tc>
      </w:tr>
      <w:tr w:rsidR="00BC54DF" w:rsidRPr="00CC1669" w14:paraId="4C935A19" w14:textId="77777777" w:rsidTr="0075260E">
        <w:trPr>
          <w:trHeight w:val="882"/>
        </w:trPr>
        <w:tc>
          <w:tcPr>
            <w:tcW w:w="360" w:type="dxa"/>
          </w:tcPr>
          <w:p w14:paraId="34BD2AAD" w14:textId="77777777" w:rsidR="00BC54DF" w:rsidRPr="00CC1669" w:rsidRDefault="00BC54DF" w:rsidP="002C0645">
            <w:pPr>
              <w:pStyle w:val="TableParagraph"/>
            </w:pPr>
          </w:p>
        </w:tc>
        <w:tc>
          <w:tcPr>
            <w:tcW w:w="8010" w:type="dxa"/>
          </w:tcPr>
          <w:p w14:paraId="581B0FBB" w14:textId="7304C060" w:rsidR="00BC54DF" w:rsidRPr="00CC1669" w:rsidRDefault="00BC54DF" w:rsidP="002C0645">
            <w:pPr>
              <w:pStyle w:val="TableParagraph"/>
              <w:spacing w:before="2" w:line="259" w:lineRule="auto"/>
              <w:ind w:left="107" w:right="95"/>
              <w:jc w:val="both"/>
            </w:pPr>
            <w:r w:rsidRPr="00CC1669">
              <w:t>Is the direct method used to present cash flows from operating activities, which</w:t>
            </w:r>
            <w:r w:rsidRPr="00CC1669">
              <w:rPr>
                <w:spacing w:val="-16"/>
              </w:rPr>
              <w:t xml:space="preserve"> </w:t>
            </w:r>
            <w:r w:rsidRPr="00CC1669">
              <w:t>reports</w:t>
            </w:r>
            <w:r w:rsidRPr="00CC1669">
              <w:rPr>
                <w:spacing w:val="-15"/>
              </w:rPr>
              <w:t xml:space="preserve"> </w:t>
            </w:r>
            <w:r w:rsidRPr="00CC1669">
              <w:t>major</w:t>
            </w:r>
            <w:r w:rsidRPr="00CC1669">
              <w:rPr>
                <w:spacing w:val="-15"/>
              </w:rPr>
              <w:t xml:space="preserve"> </w:t>
            </w:r>
            <w:r w:rsidRPr="00CC1669">
              <w:t>classes</w:t>
            </w:r>
            <w:r w:rsidRPr="00CC1669">
              <w:rPr>
                <w:spacing w:val="-16"/>
              </w:rPr>
              <w:t xml:space="preserve"> </w:t>
            </w:r>
            <w:r w:rsidRPr="00CC1669">
              <w:t>of</w:t>
            </w:r>
            <w:r w:rsidRPr="00CC1669">
              <w:rPr>
                <w:spacing w:val="-15"/>
              </w:rPr>
              <w:t xml:space="preserve"> </w:t>
            </w:r>
            <w:r w:rsidRPr="00CC1669">
              <w:t>gross</w:t>
            </w:r>
            <w:r w:rsidRPr="00CC1669">
              <w:rPr>
                <w:spacing w:val="-15"/>
              </w:rPr>
              <w:t xml:space="preserve"> </w:t>
            </w:r>
            <w:r w:rsidRPr="00CC1669">
              <w:t>cash</w:t>
            </w:r>
            <w:r w:rsidRPr="00CC1669">
              <w:rPr>
                <w:spacing w:val="-15"/>
              </w:rPr>
              <w:t xml:space="preserve"> </w:t>
            </w:r>
            <w:r w:rsidRPr="00CC1669">
              <w:t>receipts</w:t>
            </w:r>
            <w:r w:rsidRPr="00CC1669">
              <w:rPr>
                <w:spacing w:val="-16"/>
              </w:rPr>
              <w:t xml:space="preserve"> </w:t>
            </w:r>
            <w:r w:rsidRPr="00CC1669">
              <w:t>and</w:t>
            </w:r>
            <w:r w:rsidRPr="00CC1669">
              <w:rPr>
                <w:spacing w:val="-15"/>
              </w:rPr>
              <w:t xml:space="preserve"> </w:t>
            </w:r>
            <w:r w:rsidRPr="00CC1669">
              <w:t>gross</w:t>
            </w:r>
            <w:r w:rsidRPr="00CC1669">
              <w:rPr>
                <w:spacing w:val="-15"/>
              </w:rPr>
              <w:t xml:space="preserve"> </w:t>
            </w:r>
            <w:r w:rsidRPr="00CC1669">
              <w:t>cash</w:t>
            </w:r>
            <w:r w:rsidRPr="00CC1669">
              <w:rPr>
                <w:spacing w:val="-16"/>
              </w:rPr>
              <w:t xml:space="preserve"> </w:t>
            </w:r>
            <w:r w:rsidRPr="00CC1669">
              <w:t>payments and</w:t>
            </w:r>
            <w:r w:rsidRPr="00CC1669">
              <w:rPr>
                <w:spacing w:val="-10"/>
              </w:rPr>
              <w:t xml:space="preserve"> </w:t>
            </w:r>
            <w:r w:rsidRPr="00CC1669">
              <w:t>their</w:t>
            </w:r>
            <w:r w:rsidRPr="00CC1669">
              <w:rPr>
                <w:spacing w:val="-9"/>
              </w:rPr>
              <w:t xml:space="preserve"> </w:t>
            </w:r>
            <w:r w:rsidRPr="00CC1669">
              <w:t>combined</w:t>
            </w:r>
            <w:r w:rsidRPr="00CC1669">
              <w:rPr>
                <w:spacing w:val="-10"/>
              </w:rPr>
              <w:t xml:space="preserve"> </w:t>
            </w:r>
            <w:r w:rsidRPr="00CC1669">
              <w:t>sum?</w:t>
            </w:r>
            <w:r w:rsidR="008A7660">
              <w:t xml:space="preserve"> (GASB No. 9 </w:t>
            </w:r>
            <w:r w:rsidR="008A7660" w:rsidRPr="00CC1669">
              <w:t xml:space="preserve">¶ </w:t>
            </w:r>
            <w:r w:rsidR="008A7660">
              <w:t>7</w:t>
            </w:r>
            <w:r w:rsidR="008A7660" w:rsidRPr="00CC1669">
              <w:t>)</w:t>
            </w:r>
          </w:p>
        </w:tc>
        <w:tc>
          <w:tcPr>
            <w:tcW w:w="1393" w:type="dxa"/>
            <w:gridSpan w:val="5"/>
          </w:tcPr>
          <w:p w14:paraId="21374D74" w14:textId="77777777" w:rsidR="00BC54DF" w:rsidRPr="00CC1669" w:rsidRDefault="00BC54DF" w:rsidP="002C0645">
            <w:pPr>
              <w:pStyle w:val="TableParagraph"/>
            </w:pPr>
          </w:p>
        </w:tc>
        <w:tc>
          <w:tcPr>
            <w:tcW w:w="1171" w:type="dxa"/>
            <w:gridSpan w:val="3"/>
          </w:tcPr>
          <w:p w14:paraId="61A330C8" w14:textId="77777777" w:rsidR="00BC54DF" w:rsidRPr="00CC1669" w:rsidRDefault="00BC54DF" w:rsidP="002C0645">
            <w:pPr>
              <w:pStyle w:val="TableParagraph"/>
            </w:pPr>
          </w:p>
        </w:tc>
      </w:tr>
      <w:tr w:rsidR="00BC54DF" w:rsidRPr="00CC1669" w14:paraId="6DAEFBFA" w14:textId="77777777" w:rsidTr="0075260E">
        <w:trPr>
          <w:trHeight w:val="981"/>
        </w:trPr>
        <w:tc>
          <w:tcPr>
            <w:tcW w:w="360" w:type="dxa"/>
          </w:tcPr>
          <w:p w14:paraId="4BF44B12" w14:textId="77777777" w:rsidR="00BC54DF" w:rsidRPr="00CC1669" w:rsidRDefault="00BC54DF" w:rsidP="002C0645">
            <w:pPr>
              <w:pStyle w:val="TableParagraph"/>
            </w:pPr>
          </w:p>
        </w:tc>
        <w:tc>
          <w:tcPr>
            <w:tcW w:w="8010" w:type="dxa"/>
          </w:tcPr>
          <w:p w14:paraId="75F0D125" w14:textId="77777777" w:rsidR="00BC54DF" w:rsidRPr="00CC1669" w:rsidRDefault="00BC54DF" w:rsidP="002C0645">
            <w:pPr>
              <w:pStyle w:val="TableParagraph"/>
              <w:spacing w:before="4" w:line="256" w:lineRule="auto"/>
              <w:ind w:left="107" w:right="95"/>
              <w:jc w:val="both"/>
            </w:pPr>
            <w:r w:rsidRPr="00CC1669">
              <w:t>Verify on the Statement of Cash Flows that changes in due to/from are presented as non-capital financing and not as part of the reconciliation to “cash flows from operations”.</w:t>
            </w:r>
            <w:r w:rsidRPr="00CC1669">
              <w:rPr>
                <w:spacing w:val="40"/>
              </w:rPr>
              <w:t xml:space="preserve"> </w:t>
            </w:r>
            <w:r w:rsidRPr="00CC1669">
              <w:t>(GASB No. 9 ¶ 21)</w:t>
            </w:r>
          </w:p>
        </w:tc>
        <w:tc>
          <w:tcPr>
            <w:tcW w:w="1393" w:type="dxa"/>
            <w:gridSpan w:val="5"/>
          </w:tcPr>
          <w:p w14:paraId="32946FF4" w14:textId="77777777" w:rsidR="00BC54DF" w:rsidRPr="00CC1669" w:rsidRDefault="00BC54DF" w:rsidP="002C0645">
            <w:pPr>
              <w:pStyle w:val="TableParagraph"/>
            </w:pPr>
          </w:p>
        </w:tc>
        <w:tc>
          <w:tcPr>
            <w:tcW w:w="1171" w:type="dxa"/>
            <w:gridSpan w:val="3"/>
          </w:tcPr>
          <w:p w14:paraId="0397B2B2" w14:textId="77777777" w:rsidR="00BC54DF" w:rsidRPr="00CC1669" w:rsidRDefault="00BC54DF" w:rsidP="002C0645">
            <w:pPr>
              <w:pStyle w:val="TableParagraph"/>
            </w:pPr>
          </w:p>
        </w:tc>
      </w:tr>
      <w:tr w:rsidR="00BC54DF" w:rsidRPr="00CC1669" w14:paraId="7A661D1B" w14:textId="77777777" w:rsidTr="0075260E">
        <w:trPr>
          <w:trHeight w:val="978"/>
        </w:trPr>
        <w:tc>
          <w:tcPr>
            <w:tcW w:w="360" w:type="dxa"/>
          </w:tcPr>
          <w:p w14:paraId="6D059131" w14:textId="77777777" w:rsidR="00BC54DF" w:rsidRPr="00CC1669" w:rsidRDefault="00BC54DF" w:rsidP="002C0645">
            <w:pPr>
              <w:pStyle w:val="TableParagraph"/>
            </w:pPr>
          </w:p>
        </w:tc>
        <w:tc>
          <w:tcPr>
            <w:tcW w:w="8010" w:type="dxa"/>
          </w:tcPr>
          <w:p w14:paraId="099FE9E2" w14:textId="77777777" w:rsidR="00BC54DF" w:rsidRPr="00CC1669" w:rsidRDefault="00BC54DF" w:rsidP="002C0645">
            <w:pPr>
              <w:pStyle w:val="TableParagraph"/>
              <w:spacing w:before="2" w:line="256" w:lineRule="auto"/>
              <w:ind w:left="107" w:right="93"/>
              <w:jc w:val="both"/>
            </w:pPr>
            <w:r w:rsidRPr="00CC1669">
              <w:t>Do ending cash and cash equivalents tie to the related fund statements? Does beginning cash tie to prior year statements? (GASB No. 9 ¶ 8) Do transfers tie to related fund statements?</w:t>
            </w:r>
          </w:p>
        </w:tc>
        <w:tc>
          <w:tcPr>
            <w:tcW w:w="1393" w:type="dxa"/>
            <w:gridSpan w:val="5"/>
          </w:tcPr>
          <w:p w14:paraId="56DC37ED" w14:textId="77777777" w:rsidR="00BC54DF" w:rsidRPr="00CC1669" w:rsidRDefault="00BC54DF" w:rsidP="002C0645">
            <w:pPr>
              <w:pStyle w:val="TableParagraph"/>
            </w:pPr>
          </w:p>
        </w:tc>
        <w:tc>
          <w:tcPr>
            <w:tcW w:w="1171" w:type="dxa"/>
            <w:gridSpan w:val="3"/>
          </w:tcPr>
          <w:p w14:paraId="595A5B1C" w14:textId="77777777" w:rsidR="00BC54DF" w:rsidRPr="00CC1669" w:rsidRDefault="00BC54DF" w:rsidP="002C0645">
            <w:pPr>
              <w:pStyle w:val="TableParagraph"/>
            </w:pPr>
          </w:p>
        </w:tc>
      </w:tr>
      <w:tr w:rsidR="00B867DB" w:rsidRPr="00CC1669" w14:paraId="719394E8" w14:textId="77777777" w:rsidTr="0075260E">
        <w:trPr>
          <w:trHeight w:val="1025"/>
        </w:trPr>
        <w:tc>
          <w:tcPr>
            <w:tcW w:w="360" w:type="dxa"/>
          </w:tcPr>
          <w:p w14:paraId="136EB7CE" w14:textId="77777777" w:rsidR="00B867DB" w:rsidRPr="00CC1669" w:rsidRDefault="00B867DB" w:rsidP="002C0645">
            <w:pPr>
              <w:pStyle w:val="TableParagraph"/>
            </w:pPr>
          </w:p>
        </w:tc>
        <w:tc>
          <w:tcPr>
            <w:tcW w:w="8010" w:type="dxa"/>
          </w:tcPr>
          <w:p w14:paraId="198E09DE" w14:textId="77777777" w:rsidR="00B867DB" w:rsidRPr="00CC1669" w:rsidRDefault="00B867DB" w:rsidP="002C0645">
            <w:pPr>
              <w:pStyle w:val="TableParagraph"/>
              <w:spacing w:before="4" w:line="259" w:lineRule="auto"/>
              <w:ind w:left="107" w:right="95"/>
              <w:jc w:val="both"/>
            </w:pPr>
            <w:r w:rsidRPr="00CC1669">
              <w:t>Cash flows should be classified into four categories:</w:t>
            </w:r>
            <w:r w:rsidRPr="00CC1669">
              <w:rPr>
                <w:spacing w:val="40"/>
              </w:rPr>
              <w:t xml:space="preserve"> </w:t>
            </w:r>
            <w:r w:rsidRPr="00CC1669">
              <w:t>Cash flows from operating activities, Cash flows from noncapital financing activities, Cash flows from capital and related financing activities, and Cash flows from investing activities.</w:t>
            </w:r>
          </w:p>
        </w:tc>
        <w:tc>
          <w:tcPr>
            <w:tcW w:w="1393" w:type="dxa"/>
            <w:gridSpan w:val="5"/>
          </w:tcPr>
          <w:p w14:paraId="791D4DAE" w14:textId="77777777" w:rsidR="00B867DB" w:rsidRPr="00CC1669" w:rsidRDefault="00B867DB" w:rsidP="002C0645">
            <w:pPr>
              <w:pStyle w:val="TableParagraph"/>
            </w:pPr>
          </w:p>
        </w:tc>
        <w:tc>
          <w:tcPr>
            <w:tcW w:w="1171" w:type="dxa"/>
            <w:gridSpan w:val="3"/>
          </w:tcPr>
          <w:p w14:paraId="743A09B7" w14:textId="77777777" w:rsidR="00B867DB" w:rsidRPr="00CC1669" w:rsidRDefault="00B867DB" w:rsidP="002C0645">
            <w:pPr>
              <w:pStyle w:val="TableParagraph"/>
            </w:pPr>
          </w:p>
        </w:tc>
      </w:tr>
      <w:tr w:rsidR="00B867DB" w:rsidRPr="00CC1669" w14:paraId="6961F841" w14:textId="77777777" w:rsidTr="0075260E">
        <w:trPr>
          <w:trHeight w:val="4528"/>
        </w:trPr>
        <w:tc>
          <w:tcPr>
            <w:tcW w:w="360" w:type="dxa"/>
          </w:tcPr>
          <w:p w14:paraId="45C489FB" w14:textId="77777777" w:rsidR="00B867DB" w:rsidRPr="00CC1669" w:rsidRDefault="00B867DB" w:rsidP="002C0645">
            <w:pPr>
              <w:pStyle w:val="TableParagraph"/>
            </w:pPr>
          </w:p>
        </w:tc>
        <w:tc>
          <w:tcPr>
            <w:tcW w:w="8010" w:type="dxa"/>
          </w:tcPr>
          <w:p w14:paraId="1FEE4C36" w14:textId="77777777" w:rsidR="00B867DB" w:rsidRPr="00CC1669" w:rsidRDefault="00B867DB" w:rsidP="002C0645">
            <w:pPr>
              <w:pStyle w:val="TableParagraph"/>
              <w:spacing w:before="4" w:line="259" w:lineRule="auto"/>
              <w:ind w:left="107" w:right="92"/>
              <w:jc w:val="both"/>
              <w:rPr>
                <w:spacing w:val="40"/>
              </w:rPr>
            </w:pPr>
            <w:r w:rsidRPr="00CC1669">
              <w:rPr>
                <w:b/>
                <w:sz w:val="24"/>
                <w:szCs w:val="24"/>
              </w:rPr>
              <w:t>Operating Activities</w:t>
            </w:r>
            <w:r w:rsidRPr="00CC1669">
              <w:rPr>
                <w:b/>
              </w:rPr>
              <w:t xml:space="preserve"> </w:t>
            </w:r>
            <w:r w:rsidRPr="00CC1669">
              <w:t>Cash receipts and payments from the following activities should be presented as cash flows from operating activities:</w:t>
            </w:r>
            <w:r w:rsidRPr="00CC1669">
              <w:rPr>
                <w:spacing w:val="40"/>
              </w:rPr>
              <w:t xml:space="preserve"> </w:t>
            </w:r>
          </w:p>
          <w:p w14:paraId="13EE67EC" w14:textId="77777777" w:rsidR="00B867DB" w:rsidRPr="00CC1669" w:rsidRDefault="00B867DB" w:rsidP="002C0645">
            <w:pPr>
              <w:pStyle w:val="TableParagraph"/>
              <w:spacing w:before="4" w:line="259" w:lineRule="auto"/>
              <w:ind w:left="107" w:right="92"/>
              <w:jc w:val="both"/>
              <w:rPr>
                <w:spacing w:val="40"/>
              </w:rPr>
            </w:pPr>
            <w:r w:rsidRPr="00CC1669">
              <w:t>a) Cash inflow from customers for sales of goods and services, including receipts from collection of accounts receivables and both short- and long- term notes receivable from customers arising from those sales.</w:t>
            </w:r>
            <w:r w:rsidRPr="00CC1669">
              <w:rPr>
                <w:spacing w:val="40"/>
              </w:rPr>
              <w:t xml:space="preserve"> </w:t>
            </w:r>
          </w:p>
          <w:p w14:paraId="3C1573F8" w14:textId="77777777" w:rsidR="00B867DB" w:rsidRPr="00CC1669" w:rsidRDefault="00B867DB" w:rsidP="002C0645">
            <w:pPr>
              <w:pStyle w:val="TableParagraph"/>
              <w:spacing w:before="4" w:line="259" w:lineRule="auto"/>
              <w:ind w:left="107" w:right="92"/>
              <w:jc w:val="both"/>
              <w:rPr>
                <w:spacing w:val="40"/>
              </w:rPr>
            </w:pPr>
            <w:r w:rsidRPr="00CC1669">
              <w:t>b)</w:t>
            </w:r>
            <w:r w:rsidRPr="00CC1669">
              <w:rPr>
                <w:spacing w:val="40"/>
              </w:rPr>
              <w:t xml:space="preserve"> </w:t>
            </w:r>
            <w:r w:rsidRPr="00CC1669">
              <w:t>Cash payments</w:t>
            </w:r>
            <w:r w:rsidRPr="00CC1669">
              <w:rPr>
                <w:spacing w:val="-1"/>
              </w:rPr>
              <w:t xml:space="preserve"> </w:t>
            </w:r>
            <w:r w:rsidRPr="00CC1669">
              <w:t>to</w:t>
            </w:r>
            <w:r w:rsidRPr="00CC1669">
              <w:rPr>
                <w:spacing w:val="-4"/>
              </w:rPr>
              <w:t xml:space="preserve"> </w:t>
            </w:r>
            <w:r w:rsidRPr="00CC1669">
              <w:t>suppliers</w:t>
            </w:r>
            <w:r w:rsidRPr="00CC1669">
              <w:rPr>
                <w:spacing w:val="-4"/>
              </w:rPr>
              <w:t xml:space="preserve"> </w:t>
            </w:r>
            <w:r w:rsidRPr="00CC1669">
              <w:t>for goods</w:t>
            </w:r>
            <w:r w:rsidRPr="00CC1669">
              <w:rPr>
                <w:spacing w:val="-1"/>
              </w:rPr>
              <w:t xml:space="preserve"> </w:t>
            </w:r>
            <w:r w:rsidRPr="00CC1669">
              <w:t>and</w:t>
            </w:r>
            <w:r w:rsidRPr="00CC1669">
              <w:rPr>
                <w:spacing w:val="-4"/>
              </w:rPr>
              <w:t xml:space="preserve"> </w:t>
            </w:r>
            <w:r w:rsidRPr="00CC1669">
              <w:t>services.</w:t>
            </w:r>
            <w:r w:rsidRPr="00CC1669">
              <w:rPr>
                <w:spacing w:val="40"/>
              </w:rPr>
              <w:t xml:space="preserve"> </w:t>
            </w:r>
          </w:p>
          <w:p w14:paraId="1E0EC384" w14:textId="77777777" w:rsidR="00B867DB" w:rsidRPr="00CC1669" w:rsidRDefault="00B867DB" w:rsidP="002C0645">
            <w:pPr>
              <w:pStyle w:val="TableParagraph"/>
              <w:spacing w:before="4" w:line="259" w:lineRule="auto"/>
              <w:ind w:left="107" w:right="92"/>
              <w:jc w:val="both"/>
              <w:rPr>
                <w:spacing w:val="37"/>
              </w:rPr>
            </w:pPr>
            <w:r w:rsidRPr="00CC1669">
              <w:t>c)</w:t>
            </w:r>
            <w:r w:rsidRPr="00CC1669">
              <w:rPr>
                <w:spacing w:val="-3"/>
              </w:rPr>
              <w:t xml:space="preserve"> </w:t>
            </w:r>
            <w:r w:rsidRPr="00CC1669">
              <w:t>Cash</w:t>
            </w:r>
            <w:r w:rsidRPr="00CC1669">
              <w:rPr>
                <w:spacing w:val="-2"/>
              </w:rPr>
              <w:t xml:space="preserve"> </w:t>
            </w:r>
            <w:r w:rsidRPr="00CC1669">
              <w:t>payments</w:t>
            </w:r>
            <w:r w:rsidRPr="00CC1669">
              <w:rPr>
                <w:spacing w:val="-4"/>
              </w:rPr>
              <w:t xml:space="preserve"> </w:t>
            </w:r>
            <w:r w:rsidRPr="00CC1669">
              <w:t>for</w:t>
            </w:r>
            <w:r w:rsidRPr="00CC1669">
              <w:rPr>
                <w:spacing w:val="-3"/>
              </w:rPr>
              <w:t xml:space="preserve"> </w:t>
            </w:r>
            <w:r w:rsidRPr="00CC1669">
              <w:t>taxes, duties,</w:t>
            </w:r>
            <w:r w:rsidRPr="00CC1669">
              <w:rPr>
                <w:spacing w:val="-13"/>
              </w:rPr>
              <w:t xml:space="preserve"> </w:t>
            </w:r>
            <w:r w:rsidRPr="00CC1669">
              <w:t>fines,</w:t>
            </w:r>
            <w:r w:rsidRPr="00CC1669">
              <w:rPr>
                <w:spacing w:val="-11"/>
              </w:rPr>
              <w:t xml:space="preserve"> </w:t>
            </w:r>
            <w:r w:rsidRPr="00CC1669">
              <w:t>and</w:t>
            </w:r>
            <w:r w:rsidRPr="00CC1669">
              <w:rPr>
                <w:spacing w:val="-12"/>
              </w:rPr>
              <w:t xml:space="preserve"> </w:t>
            </w:r>
            <w:r w:rsidRPr="00CC1669">
              <w:t>other</w:t>
            </w:r>
            <w:r w:rsidRPr="00CC1669">
              <w:rPr>
                <w:spacing w:val="-13"/>
              </w:rPr>
              <w:t xml:space="preserve"> </w:t>
            </w:r>
            <w:r w:rsidRPr="00CC1669">
              <w:t>fees</w:t>
            </w:r>
            <w:r w:rsidRPr="00CC1669">
              <w:rPr>
                <w:spacing w:val="-12"/>
              </w:rPr>
              <w:t xml:space="preserve"> </w:t>
            </w:r>
            <w:r w:rsidRPr="00CC1669">
              <w:t>or</w:t>
            </w:r>
            <w:r w:rsidRPr="00CC1669">
              <w:rPr>
                <w:spacing w:val="-11"/>
              </w:rPr>
              <w:t xml:space="preserve"> </w:t>
            </w:r>
            <w:r w:rsidRPr="00CC1669">
              <w:t>penalties.</w:t>
            </w:r>
            <w:r w:rsidRPr="00CC1669">
              <w:rPr>
                <w:spacing w:val="37"/>
              </w:rPr>
              <w:t xml:space="preserve"> </w:t>
            </w:r>
          </w:p>
          <w:p w14:paraId="376F714D" w14:textId="77777777" w:rsidR="00B867DB" w:rsidRPr="00CC1669" w:rsidRDefault="00B867DB" w:rsidP="002C0645">
            <w:pPr>
              <w:pStyle w:val="TableParagraph"/>
              <w:spacing w:before="4" w:line="259" w:lineRule="auto"/>
              <w:ind w:left="107" w:right="92"/>
              <w:jc w:val="both"/>
              <w:rPr>
                <w:spacing w:val="40"/>
              </w:rPr>
            </w:pPr>
            <w:r w:rsidRPr="00CC1669">
              <w:t>d)</w:t>
            </w:r>
            <w:r w:rsidRPr="00CC1669">
              <w:rPr>
                <w:spacing w:val="37"/>
              </w:rPr>
              <w:t xml:space="preserve"> </w:t>
            </w:r>
            <w:r w:rsidRPr="00CC1669">
              <w:t>Cash</w:t>
            </w:r>
            <w:r w:rsidRPr="00CC1669">
              <w:rPr>
                <w:spacing w:val="-14"/>
              </w:rPr>
              <w:t xml:space="preserve"> </w:t>
            </w:r>
            <w:r w:rsidRPr="00CC1669">
              <w:t>collected</w:t>
            </w:r>
            <w:r w:rsidRPr="00CC1669">
              <w:rPr>
                <w:spacing w:val="-12"/>
              </w:rPr>
              <w:t xml:space="preserve"> </w:t>
            </w:r>
            <w:r w:rsidRPr="00CC1669">
              <w:t>for</w:t>
            </w:r>
            <w:r w:rsidRPr="00CC1669">
              <w:rPr>
                <w:spacing w:val="-11"/>
              </w:rPr>
              <w:t xml:space="preserve"> </w:t>
            </w:r>
            <w:r w:rsidRPr="00CC1669">
              <w:t>deposits</w:t>
            </w:r>
            <w:r w:rsidRPr="00CC1669">
              <w:rPr>
                <w:spacing w:val="-14"/>
              </w:rPr>
              <w:t xml:space="preserve"> </w:t>
            </w:r>
            <w:r w:rsidRPr="00CC1669">
              <w:t>and returned of</w:t>
            </w:r>
            <w:r w:rsidRPr="00CC1669">
              <w:rPr>
                <w:spacing w:val="-1"/>
              </w:rPr>
              <w:t xml:space="preserve"> </w:t>
            </w:r>
            <w:r w:rsidRPr="00CC1669">
              <w:t>deposits.</w:t>
            </w:r>
            <w:r w:rsidRPr="00CC1669">
              <w:rPr>
                <w:spacing w:val="40"/>
              </w:rPr>
              <w:t xml:space="preserve"> </w:t>
            </w:r>
          </w:p>
          <w:p w14:paraId="495A625A" w14:textId="77777777" w:rsidR="00B867DB" w:rsidRPr="00CC1669" w:rsidRDefault="00B867DB" w:rsidP="002C0645">
            <w:pPr>
              <w:pStyle w:val="TableParagraph"/>
              <w:spacing w:before="4" w:line="259" w:lineRule="auto"/>
              <w:ind w:left="107" w:right="92"/>
              <w:jc w:val="both"/>
              <w:rPr>
                <w:spacing w:val="40"/>
              </w:rPr>
            </w:pPr>
            <w:r w:rsidRPr="00CC1669">
              <w:t>e)</w:t>
            </w:r>
            <w:r w:rsidRPr="00CC1669">
              <w:rPr>
                <w:spacing w:val="-1"/>
              </w:rPr>
              <w:t xml:space="preserve"> </w:t>
            </w:r>
            <w:r w:rsidRPr="00CC1669">
              <w:t>Cash receipts</w:t>
            </w:r>
            <w:r w:rsidRPr="00CC1669">
              <w:rPr>
                <w:spacing w:val="-2"/>
              </w:rPr>
              <w:t xml:space="preserve"> </w:t>
            </w:r>
            <w:r w:rsidRPr="00CC1669">
              <w:t>and payments</w:t>
            </w:r>
            <w:r w:rsidRPr="00CC1669">
              <w:rPr>
                <w:spacing w:val="-2"/>
              </w:rPr>
              <w:t xml:space="preserve"> </w:t>
            </w:r>
            <w:r w:rsidRPr="00CC1669">
              <w:t>for interfund provided and services</w:t>
            </w:r>
            <w:r w:rsidRPr="00CC1669">
              <w:rPr>
                <w:spacing w:val="-2"/>
              </w:rPr>
              <w:t xml:space="preserve"> </w:t>
            </w:r>
            <w:r w:rsidRPr="00CC1669">
              <w:t>used,</w:t>
            </w:r>
            <w:r w:rsidRPr="00CC1669">
              <w:rPr>
                <w:spacing w:val="-1"/>
              </w:rPr>
              <w:t xml:space="preserve"> </w:t>
            </w:r>
            <w:r w:rsidRPr="00CC1669">
              <w:t>including receipts</w:t>
            </w:r>
            <w:r w:rsidRPr="00CC1669">
              <w:rPr>
                <w:spacing w:val="-2"/>
              </w:rPr>
              <w:t xml:space="preserve"> </w:t>
            </w:r>
            <w:r w:rsidRPr="00CC1669">
              <w:t>and payments in lieu of</w:t>
            </w:r>
            <w:r w:rsidRPr="00CC1669">
              <w:rPr>
                <w:spacing w:val="-1"/>
              </w:rPr>
              <w:t xml:space="preserve"> </w:t>
            </w:r>
            <w:r w:rsidRPr="00CC1669">
              <w:t>taxes</w:t>
            </w:r>
            <w:r w:rsidRPr="00CC1669">
              <w:rPr>
                <w:spacing w:val="-2"/>
              </w:rPr>
              <w:t xml:space="preserve"> </w:t>
            </w:r>
            <w:r w:rsidRPr="00CC1669">
              <w:t>that</w:t>
            </w:r>
            <w:r w:rsidRPr="00CC1669">
              <w:rPr>
                <w:spacing w:val="-1"/>
              </w:rPr>
              <w:t xml:space="preserve"> </w:t>
            </w:r>
            <w:r w:rsidRPr="00CC1669">
              <w:t>are payments for, and reasonable equivalent in value to, services provided.</w:t>
            </w:r>
            <w:r w:rsidRPr="00CC1669">
              <w:rPr>
                <w:spacing w:val="40"/>
              </w:rPr>
              <w:t xml:space="preserve"> </w:t>
            </w:r>
          </w:p>
          <w:p w14:paraId="2B7BE632" w14:textId="77777777" w:rsidR="00B867DB" w:rsidRPr="00CC1669" w:rsidRDefault="00B867DB" w:rsidP="002C0645">
            <w:pPr>
              <w:pStyle w:val="TableParagraph"/>
              <w:spacing w:before="4" w:line="259" w:lineRule="auto"/>
              <w:ind w:left="107" w:right="92"/>
              <w:jc w:val="both"/>
              <w:rPr>
                <w:spacing w:val="40"/>
              </w:rPr>
            </w:pPr>
            <w:r w:rsidRPr="00CC1669">
              <w:t>f) Payment to employees.</w:t>
            </w:r>
            <w:r w:rsidRPr="00CC1669">
              <w:rPr>
                <w:spacing w:val="40"/>
              </w:rPr>
              <w:t xml:space="preserve"> </w:t>
            </w:r>
          </w:p>
          <w:p w14:paraId="4B3ADB4A" w14:textId="77777777" w:rsidR="00B867DB" w:rsidRPr="00CC1669" w:rsidRDefault="00B867DB" w:rsidP="002C0645">
            <w:pPr>
              <w:pStyle w:val="TableParagraph"/>
              <w:spacing w:before="4" w:line="259" w:lineRule="auto"/>
              <w:ind w:left="107" w:right="92"/>
              <w:jc w:val="both"/>
            </w:pPr>
            <w:r w:rsidRPr="00CC1669">
              <w:t>g)</w:t>
            </w:r>
            <w:r w:rsidRPr="00CC1669">
              <w:rPr>
                <w:spacing w:val="40"/>
              </w:rPr>
              <w:t xml:space="preserve"> </w:t>
            </w:r>
            <w:r w:rsidRPr="00CC1669">
              <w:t xml:space="preserve">Cash payments on program loans. </w:t>
            </w:r>
          </w:p>
          <w:p w14:paraId="2BFB7888" w14:textId="049F7E12" w:rsidR="00B867DB" w:rsidRPr="00CC1669" w:rsidRDefault="00B867DB" w:rsidP="002C0645">
            <w:pPr>
              <w:pStyle w:val="TableParagraph"/>
              <w:spacing w:before="4" w:line="259" w:lineRule="auto"/>
              <w:ind w:left="107" w:right="92"/>
              <w:jc w:val="both"/>
              <w:rPr>
                <w:spacing w:val="40"/>
              </w:rPr>
            </w:pPr>
            <w:r w:rsidRPr="00CC1669">
              <w:t>h)</w:t>
            </w:r>
            <w:r w:rsidRPr="00CC1669">
              <w:rPr>
                <w:spacing w:val="40"/>
              </w:rPr>
              <w:t xml:space="preserve"> </w:t>
            </w:r>
            <w:r w:rsidRPr="00CC1669">
              <w:t xml:space="preserve">Cash receipts and payments for grants from or to other </w:t>
            </w:r>
            <w:r w:rsidR="00850C2E">
              <w:t>Government</w:t>
            </w:r>
            <w:r w:rsidRPr="00CC1669">
              <w:t>s or organizations</w:t>
            </w:r>
            <w:r w:rsidRPr="00CC1669">
              <w:rPr>
                <w:spacing w:val="-9"/>
              </w:rPr>
              <w:t xml:space="preserve"> </w:t>
            </w:r>
            <w:r w:rsidRPr="00CC1669">
              <w:t>for</w:t>
            </w:r>
            <w:r w:rsidRPr="00CC1669">
              <w:rPr>
                <w:spacing w:val="-9"/>
              </w:rPr>
              <w:t xml:space="preserve"> </w:t>
            </w:r>
            <w:r w:rsidRPr="00CC1669">
              <w:t>specific</w:t>
            </w:r>
            <w:r w:rsidRPr="00CC1669">
              <w:rPr>
                <w:spacing w:val="-12"/>
              </w:rPr>
              <w:t xml:space="preserve"> </w:t>
            </w:r>
            <w:r w:rsidRPr="00CC1669">
              <w:t>activities</w:t>
            </w:r>
            <w:r w:rsidRPr="00CC1669">
              <w:rPr>
                <w:spacing w:val="-9"/>
              </w:rPr>
              <w:t xml:space="preserve"> </w:t>
            </w:r>
            <w:r w:rsidRPr="00CC1669">
              <w:t>that</w:t>
            </w:r>
            <w:r w:rsidRPr="00CC1669">
              <w:rPr>
                <w:spacing w:val="-8"/>
              </w:rPr>
              <w:t xml:space="preserve"> </w:t>
            </w:r>
            <w:r w:rsidRPr="00CC1669">
              <w:t>are</w:t>
            </w:r>
            <w:r w:rsidRPr="00CC1669">
              <w:rPr>
                <w:spacing w:val="-10"/>
              </w:rPr>
              <w:t xml:space="preserve"> </w:t>
            </w:r>
            <w:r w:rsidRPr="00CC1669">
              <w:t>considered</w:t>
            </w:r>
            <w:r w:rsidRPr="00CC1669">
              <w:rPr>
                <w:spacing w:val="-10"/>
              </w:rPr>
              <w:t xml:space="preserve"> </w:t>
            </w:r>
            <w:r w:rsidRPr="00CC1669">
              <w:t>operating</w:t>
            </w:r>
            <w:r w:rsidRPr="00CC1669">
              <w:rPr>
                <w:spacing w:val="-10"/>
              </w:rPr>
              <w:t xml:space="preserve"> </w:t>
            </w:r>
            <w:r w:rsidRPr="00CC1669">
              <w:t>activities</w:t>
            </w:r>
            <w:r w:rsidRPr="00CC1669">
              <w:rPr>
                <w:spacing w:val="-12"/>
              </w:rPr>
              <w:t xml:space="preserve"> </w:t>
            </w:r>
            <w:r w:rsidRPr="00CC1669">
              <w:t xml:space="preserve">of the grantor </w:t>
            </w:r>
            <w:r w:rsidR="00850C2E">
              <w:t>Government</w:t>
            </w:r>
            <w:r w:rsidRPr="00CC1669">
              <w:t xml:space="preserve"> or organization.</w:t>
            </w:r>
            <w:r w:rsidRPr="00CC1669">
              <w:rPr>
                <w:spacing w:val="40"/>
              </w:rPr>
              <w:t xml:space="preserve"> </w:t>
            </w:r>
          </w:p>
          <w:p w14:paraId="694BBA4B" w14:textId="77777777" w:rsidR="00B867DB" w:rsidRPr="00CC1669" w:rsidRDefault="00B867DB" w:rsidP="002C0645">
            <w:pPr>
              <w:pStyle w:val="TableParagraph"/>
              <w:spacing w:before="4" w:line="259" w:lineRule="auto"/>
              <w:ind w:left="107" w:right="92"/>
              <w:jc w:val="both"/>
            </w:pPr>
            <w:r w:rsidRPr="00CC1669">
              <w:t>i) All other cash receipts and payments</w:t>
            </w:r>
            <w:r w:rsidRPr="00CC1669">
              <w:rPr>
                <w:spacing w:val="-2"/>
              </w:rPr>
              <w:t xml:space="preserve"> </w:t>
            </w:r>
            <w:r w:rsidRPr="00CC1669">
              <w:t>that</w:t>
            </w:r>
            <w:r w:rsidRPr="00CC1669">
              <w:rPr>
                <w:spacing w:val="-1"/>
              </w:rPr>
              <w:t xml:space="preserve"> </w:t>
            </w:r>
            <w:r w:rsidRPr="00CC1669">
              <w:t>do</w:t>
            </w:r>
            <w:r w:rsidRPr="00CC1669">
              <w:rPr>
                <w:spacing w:val="-5"/>
              </w:rPr>
              <w:t xml:space="preserve"> </w:t>
            </w:r>
            <w:r w:rsidRPr="00CC1669">
              <w:t>not</w:t>
            </w:r>
            <w:r w:rsidRPr="00CC1669">
              <w:rPr>
                <w:spacing w:val="-4"/>
              </w:rPr>
              <w:t xml:space="preserve"> </w:t>
            </w:r>
            <w:r w:rsidRPr="00CC1669">
              <w:t>result</w:t>
            </w:r>
            <w:r w:rsidRPr="00CC1669">
              <w:rPr>
                <w:spacing w:val="-1"/>
              </w:rPr>
              <w:t xml:space="preserve"> </w:t>
            </w:r>
            <w:r w:rsidRPr="00CC1669">
              <w:t>from</w:t>
            </w:r>
            <w:r w:rsidRPr="00CC1669">
              <w:rPr>
                <w:spacing w:val="-4"/>
              </w:rPr>
              <w:t xml:space="preserve"> </w:t>
            </w:r>
            <w:r w:rsidRPr="00CC1669">
              <w:t>transactions</w:t>
            </w:r>
            <w:r w:rsidRPr="00CC1669">
              <w:rPr>
                <w:spacing w:val="-2"/>
              </w:rPr>
              <w:t xml:space="preserve"> </w:t>
            </w:r>
            <w:r w:rsidRPr="00CC1669">
              <w:t>defined</w:t>
            </w:r>
            <w:r w:rsidRPr="00CC1669">
              <w:rPr>
                <w:spacing w:val="-3"/>
              </w:rPr>
              <w:t xml:space="preserve"> </w:t>
            </w:r>
            <w:r w:rsidRPr="00CC1669">
              <w:t>as</w:t>
            </w:r>
            <w:r w:rsidRPr="00CC1669">
              <w:rPr>
                <w:spacing w:val="-2"/>
              </w:rPr>
              <w:t xml:space="preserve"> </w:t>
            </w:r>
            <w:r w:rsidRPr="00CC1669">
              <w:t>capital</w:t>
            </w:r>
            <w:r w:rsidRPr="00CC1669">
              <w:rPr>
                <w:spacing w:val="-3"/>
              </w:rPr>
              <w:t xml:space="preserve"> </w:t>
            </w:r>
            <w:r w:rsidRPr="00CC1669">
              <w:t>and</w:t>
            </w:r>
            <w:r w:rsidRPr="00CC1669">
              <w:rPr>
                <w:spacing w:val="-5"/>
              </w:rPr>
              <w:t xml:space="preserve"> </w:t>
            </w:r>
            <w:r w:rsidRPr="00CC1669">
              <w:t>related financing, noncapital financing, or investing activities.</w:t>
            </w:r>
          </w:p>
          <w:p w14:paraId="1936B4A0" w14:textId="77777777" w:rsidR="00B867DB" w:rsidRPr="00CC1669" w:rsidRDefault="00B867DB" w:rsidP="002C0645">
            <w:pPr>
              <w:pStyle w:val="TableParagraph"/>
              <w:spacing w:before="4" w:line="259" w:lineRule="auto"/>
              <w:ind w:left="107" w:right="92"/>
              <w:jc w:val="both"/>
            </w:pPr>
          </w:p>
        </w:tc>
        <w:tc>
          <w:tcPr>
            <w:tcW w:w="1393" w:type="dxa"/>
            <w:gridSpan w:val="5"/>
          </w:tcPr>
          <w:p w14:paraId="62BC2EBF" w14:textId="77777777" w:rsidR="00B867DB" w:rsidRPr="00CC1669" w:rsidRDefault="00B867DB" w:rsidP="002C0645">
            <w:pPr>
              <w:pStyle w:val="TableParagraph"/>
            </w:pPr>
          </w:p>
        </w:tc>
        <w:tc>
          <w:tcPr>
            <w:tcW w:w="1171" w:type="dxa"/>
            <w:gridSpan w:val="3"/>
          </w:tcPr>
          <w:p w14:paraId="685A404F" w14:textId="77777777" w:rsidR="00B867DB" w:rsidRPr="00CC1669" w:rsidRDefault="00B867DB" w:rsidP="002C0645">
            <w:pPr>
              <w:pStyle w:val="TableParagraph"/>
            </w:pPr>
          </w:p>
        </w:tc>
      </w:tr>
      <w:tr w:rsidR="00B867DB" w:rsidRPr="00CC1669" w14:paraId="5B7351DF" w14:textId="77777777" w:rsidTr="0075260E">
        <w:trPr>
          <w:trHeight w:val="4801"/>
        </w:trPr>
        <w:tc>
          <w:tcPr>
            <w:tcW w:w="360" w:type="dxa"/>
          </w:tcPr>
          <w:p w14:paraId="6E7DC27B" w14:textId="77777777" w:rsidR="00B867DB" w:rsidRPr="00CC1669" w:rsidRDefault="00B867DB" w:rsidP="002C0645">
            <w:pPr>
              <w:pStyle w:val="TableParagraph"/>
            </w:pPr>
          </w:p>
        </w:tc>
        <w:tc>
          <w:tcPr>
            <w:tcW w:w="8010" w:type="dxa"/>
          </w:tcPr>
          <w:p w14:paraId="699AE5F6" w14:textId="77777777" w:rsidR="00B867DB" w:rsidRPr="00CC1669" w:rsidRDefault="00B867DB" w:rsidP="002C0645">
            <w:pPr>
              <w:pStyle w:val="TableParagraph"/>
              <w:spacing w:before="2" w:line="259" w:lineRule="auto"/>
              <w:ind w:left="107" w:right="95"/>
              <w:jc w:val="both"/>
              <w:rPr>
                <w:spacing w:val="40"/>
              </w:rPr>
            </w:pPr>
            <w:r w:rsidRPr="00CC1669">
              <w:rPr>
                <w:b/>
                <w:sz w:val="24"/>
                <w:szCs w:val="24"/>
              </w:rPr>
              <w:t>Noncapital financing activities</w:t>
            </w:r>
            <w:r w:rsidRPr="00CC1669">
              <w:rPr>
                <w:b/>
              </w:rPr>
              <w:t xml:space="preserve"> </w:t>
            </w:r>
            <w:r w:rsidRPr="00CC1669">
              <w:t>Cash receipts and payments from the following activities should be reported as cash flows from noncapital activities:</w:t>
            </w:r>
            <w:r w:rsidRPr="00CC1669">
              <w:rPr>
                <w:spacing w:val="40"/>
              </w:rPr>
              <w:t xml:space="preserve"> </w:t>
            </w:r>
          </w:p>
          <w:p w14:paraId="7675032D" w14:textId="77777777" w:rsidR="00B867DB" w:rsidRPr="00CC1669" w:rsidRDefault="00B867DB" w:rsidP="002C0645">
            <w:pPr>
              <w:pStyle w:val="TableParagraph"/>
              <w:spacing w:before="2" w:line="259" w:lineRule="auto"/>
              <w:ind w:left="107" w:right="95"/>
              <w:jc w:val="both"/>
              <w:rPr>
                <w:spacing w:val="40"/>
              </w:rPr>
            </w:pPr>
            <w:r w:rsidRPr="00CC1669">
              <w:t>a) Proceeds from issuing bonds, notes, and other short- or long- term borrowings not attributed to acquisition, construction, or improvement of capital assets, or program loans.</w:t>
            </w:r>
            <w:r w:rsidRPr="00CC1669">
              <w:rPr>
                <w:spacing w:val="40"/>
              </w:rPr>
              <w:t xml:space="preserve"> </w:t>
            </w:r>
          </w:p>
          <w:p w14:paraId="0207DC5F" w14:textId="193507B8" w:rsidR="00B867DB" w:rsidRPr="00CC1669" w:rsidRDefault="00B867DB" w:rsidP="002C0645">
            <w:pPr>
              <w:pStyle w:val="TableParagraph"/>
              <w:spacing w:before="2" w:line="259" w:lineRule="auto"/>
              <w:ind w:left="107" w:right="95"/>
              <w:jc w:val="both"/>
              <w:rPr>
                <w:spacing w:val="40"/>
              </w:rPr>
            </w:pPr>
            <w:r w:rsidRPr="00CC1669">
              <w:t>b)</w:t>
            </w:r>
            <w:r w:rsidRPr="00CC1669">
              <w:rPr>
                <w:spacing w:val="40"/>
              </w:rPr>
              <w:t xml:space="preserve"> </w:t>
            </w:r>
            <w:r w:rsidRPr="00CC1669">
              <w:t>Cash receipts from grants or subsidies except those for specific activities that are considered to be operating</w:t>
            </w:r>
            <w:r w:rsidRPr="00CC1669">
              <w:rPr>
                <w:spacing w:val="-5"/>
              </w:rPr>
              <w:t xml:space="preserve"> </w:t>
            </w:r>
            <w:r w:rsidRPr="00CC1669">
              <w:t>activities</w:t>
            </w:r>
            <w:r w:rsidRPr="00CC1669">
              <w:rPr>
                <w:spacing w:val="-5"/>
              </w:rPr>
              <w:t xml:space="preserve"> </w:t>
            </w:r>
            <w:r w:rsidRPr="00CC1669">
              <w:t>of</w:t>
            </w:r>
            <w:r w:rsidRPr="00CC1669">
              <w:rPr>
                <w:spacing w:val="-6"/>
              </w:rPr>
              <w:t xml:space="preserve"> </w:t>
            </w:r>
            <w:r w:rsidRPr="00CC1669">
              <w:t>the</w:t>
            </w:r>
            <w:r w:rsidRPr="00CC1669">
              <w:rPr>
                <w:spacing w:val="-7"/>
              </w:rPr>
              <w:t xml:space="preserve"> </w:t>
            </w:r>
            <w:r w:rsidRPr="00CC1669">
              <w:t>grantor</w:t>
            </w:r>
            <w:r w:rsidRPr="00CC1669">
              <w:rPr>
                <w:spacing w:val="-6"/>
              </w:rPr>
              <w:t xml:space="preserve"> </w:t>
            </w:r>
            <w:r w:rsidR="00850C2E">
              <w:t>Government</w:t>
            </w:r>
            <w:r w:rsidRPr="00CC1669">
              <w:t>.</w:t>
            </w:r>
            <w:r w:rsidRPr="00CC1669">
              <w:rPr>
                <w:spacing w:val="40"/>
              </w:rPr>
              <w:t xml:space="preserve"> </w:t>
            </w:r>
          </w:p>
          <w:p w14:paraId="029DE848" w14:textId="77777777" w:rsidR="00B867DB" w:rsidRPr="00CC1669" w:rsidRDefault="00B867DB" w:rsidP="002C0645">
            <w:pPr>
              <w:pStyle w:val="TableParagraph"/>
              <w:spacing w:before="2" w:line="259" w:lineRule="auto"/>
              <w:ind w:left="107" w:right="95"/>
              <w:jc w:val="both"/>
              <w:rPr>
                <w:spacing w:val="40"/>
              </w:rPr>
            </w:pPr>
            <w:r w:rsidRPr="00CC1669">
              <w:t>c)</w:t>
            </w:r>
            <w:r w:rsidRPr="00CC1669">
              <w:rPr>
                <w:spacing w:val="40"/>
              </w:rPr>
              <w:t xml:space="preserve"> </w:t>
            </w:r>
            <w:r w:rsidRPr="00CC1669">
              <w:t>Cash</w:t>
            </w:r>
            <w:r w:rsidRPr="00CC1669">
              <w:rPr>
                <w:spacing w:val="-5"/>
              </w:rPr>
              <w:t xml:space="preserve"> </w:t>
            </w:r>
            <w:r w:rsidRPr="00CC1669">
              <w:t>received</w:t>
            </w:r>
            <w:r w:rsidRPr="00CC1669">
              <w:rPr>
                <w:spacing w:val="-7"/>
              </w:rPr>
              <w:t xml:space="preserve"> </w:t>
            </w:r>
            <w:r w:rsidRPr="00CC1669">
              <w:t>from</w:t>
            </w:r>
            <w:r w:rsidRPr="00CC1669">
              <w:rPr>
                <w:spacing w:val="-6"/>
              </w:rPr>
              <w:t xml:space="preserve"> </w:t>
            </w:r>
            <w:r w:rsidRPr="00CC1669">
              <w:t>other funds except for those amounts that are clearly attributed to acquisition, construction, or improvement of capital assets, interfund services provided; and interfund reimbursements.</w:t>
            </w:r>
            <w:r w:rsidRPr="00CC1669">
              <w:rPr>
                <w:spacing w:val="40"/>
              </w:rPr>
              <w:t xml:space="preserve"> </w:t>
            </w:r>
          </w:p>
          <w:p w14:paraId="7EE4B55F" w14:textId="1D480453" w:rsidR="00B867DB" w:rsidRPr="00CC1669" w:rsidRDefault="00B867DB" w:rsidP="002C0645">
            <w:pPr>
              <w:pStyle w:val="TableParagraph"/>
              <w:spacing w:before="2" w:line="259" w:lineRule="auto"/>
              <w:ind w:left="107" w:right="95"/>
              <w:jc w:val="both"/>
              <w:rPr>
                <w:spacing w:val="40"/>
              </w:rPr>
            </w:pPr>
            <w:r w:rsidRPr="00CC1669">
              <w:t>d) Cash received from property and other taxes</w:t>
            </w:r>
            <w:r w:rsidRPr="00CC1669">
              <w:rPr>
                <w:spacing w:val="-16"/>
              </w:rPr>
              <w:t xml:space="preserve"> </w:t>
            </w:r>
            <w:r w:rsidRPr="00CC1669">
              <w:t>collected</w:t>
            </w:r>
            <w:r w:rsidRPr="00CC1669">
              <w:rPr>
                <w:spacing w:val="-15"/>
              </w:rPr>
              <w:t xml:space="preserve"> </w:t>
            </w:r>
            <w:r w:rsidRPr="00CC1669">
              <w:t>for</w:t>
            </w:r>
            <w:r w:rsidRPr="00CC1669">
              <w:rPr>
                <w:spacing w:val="-15"/>
              </w:rPr>
              <w:t xml:space="preserve"> </w:t>
            </w:r>
            <w:r w:rsidRPr="00CC1669">
              <w:t>the</w:t>
            </w:r>
            <w:r w:rsidRPr="00CC1669">
              <w:rPr>
                <w:spacing w:val="-16"/>
              </w:rPr>
              <w:t xml:space="preserve"> </w:t>
            </w:r>
            <w:r w:rsidR="00850C2E">
              <w:t>Government</w:t>
            </w:r>
            <w:r w:rsidRPr="00CC1669">
              <w:t>al</w:t>
            </w:r>
            <w:r w:rsidRPr="00CC1669">
              <w:rPr>
                <w:spacing w:val="-15"/>
              </w:rPr>
              <w:t xml:space="preserve"> </w:t>
            </w:r>
            <w:r w:rsidRPr="00CC1669">
              <w:t>enterprise</w:t>
            </w:r>
            <w:r w:rsidRPr="00CC1669">
              <w:rPr>
                <w:spacing w:val="-15"/>
              </w:rPr>
              <w:t xml:space="preserve"> </w:t>
            </w:r>
            <w:r w:rsidRPr="00CC1669">
              <w:t>and</w:t>
            </w:r>
            <w:r w:rsidRPr="00CC1669">
              <w:rPr>
                <w:spacing w:val="-15"/>
              </w:rPr>
              <w:t xml:space="preserve"> </w:t>
            </w:r>
            <w:r w:rsidRPr="00CC1669">
              <w:t>not</w:t>
            </w:r>
            <w:r w:rsidRPr="00CC1669">
              <w:rPr>
                <w:spacing w:val="-16"/>
              </w:rPr>
              <w:t xml:space="preserve"> </w:t>
            </w:r>
            <w:r w:rsidRPr="00CC1669">
              <w:t>specifically</w:t>
            </w:r>
            <w:r w:rsidRPr="00CC1669">
              <w:rPr>
                <w:spacing w:val="-15"/>
              </w:rPr>
              <w:t xml:space="preserve"> </w:t>
            </w:r>
            <w:r w:rsidRPr="00CC1669">
              <w:t>restricted for</w:t>
            </w:r>
            <w:r w:rsidRPr="00CC1669">
              <w:rPr>
                <w:spacing w:val="-16"/>
              </w:rPr>
              <w:t xml:space="preserve"> </w:t>
            </w:r>
            <w:r w:rsidRPr="00CC1669">
              <w:t>capital</w:t>
            </w:r>
            <w:r w:rsidRPr="00CC1669">
              <w:rPr>
                <w:spacing w:val="-15"/>
              </w:rPr>
              <w:t xml:space="preserve"> </w:t>
            </w:r>
            <w:r w:rsidRPr="00CC1669">
              <w:t>purposes.</w:t>
            </w:r>
            <w:r w:rsidRPr="00CC1669">
              <w:rPr>
                <w:spacing w:val="7"/>
              </w:rPr>
              <w:t xml:space="preserve"> </w:t>
            </w:r>
            <w:r w:rsidRPr="00CC1669">
              <w:t>e)</w:t>
            </w:r>
            <w:r w:rsidRPr="00CC1669">
              <w:rPr>
                <w:spacing w:val="25"/>
              </w:rPr>
              <w:t xml:space="preserve"> </w:t>
            </w:r>
            <w:r w:rsidRPr="00CC1669">
              <w:t>Repayments</w:t>
            </w:r>
            <w:r w:rsidRPr="00CC1669">
              <w:rPr>
                <w:spacing w:val="-16"/>
              </w:rPr>
              <w:t xml:space="preserve"> </w:t>
            </w:r>
            <w:r w:rsidRPr="00CC1669">
              <w:t>of</w:t>
            </w:r>
            <w:r w:rsidRPr="00CC1669">
              <w:rPr>
                <w:spacing w:val="-15"/>
              </w:rPr>
              <w:t xml:space="preserve"> </w:t>
            </w:r>
            <w:r w:rsidRPr="00CC1669">
              <w:t>amounts</w:t>
            </w:r>
            <w:r w:rsidRPr="00CC1669">
              <w:rPr>
                <w:spacing w:val="-15"/>
              </w:rPr>
              <w:t xml:space="preserve"> </w:t>
            </w:r>
            <w:r w:rsidRPr="00CC1669">
              <w:t>borrowed</w:t>
            </w:r>
            <w:r w:rsidRPr="00CC1669">
              <w:rPr>
                <w:spacing w:val="-16"/>
              </w:rPr>
              <w:t xml:space="preserve"> </w:t>
            </w:r>
            <w:r w:rsidRPr="00CC1669">
              <w:t>for</w:t>
            </w:r>
            <w:r w:rsidRPr="00CC1669">
              <w:rPr>
                <w:spacing w:val="-15"/>
              </w:rPr>
              <w:t xml:space="preserve"> </w:t>
            </w:r>
            <w:r w:rsidRPr="00CC1669">
              <w:t>purposes</w:t>
            </w:r>
            <w:r w:rsidRPr="00CC1669">
              <w:rPr>
                <w:spacing w:val="-15"/>
              </w:rPr>
              <w:t xml:space="preserve"> </w:t>
            </w:r>
            <w:r w:rsidRPr="00CC1669">
              <w:t>other than</w:t>
            </w:r>
            <w:r w:rsidRPr="00CC1669">
              <w:rPr>
                <w:spacing w:val="-2"/>
              </w:rPr>
              <w:t xml:space="preserve"> </w:t>
            </w:r>
            <w:r w:rsidRPr="00CC1669">
              <w:t>acquisition,</w:t>
            </w:r>
            <w:r w:rsidRPr="00CC1669">
              <w:rPr>
                <w:spacing w:val="-1"/>
              </w:rPr>
              <w:t xml:space="preserve"> </w:t>
            </w:r>
            <w:r w:rsidRPr="00CC1669">
              <w:t>construction,</w:t>
            </w:r>
            <w:r w:rsidRPr="00CC1669">
              <w:rPr>
                <w:spacing w:val="-3"/>
              </w:rPr>
              <w:t xml:space="preserve"> </w:t>
            </w:r>
            <w:r w:rsidRPr="00CC1669">
              <w:t>or</w:t>
            </w:r>
            <w:r w:rsidRPr="00CC1669">
              <w:rPr>
                <w:spacing w:val="-3"/>
              </w:rPr>
              <w:t xml:space="preserve"> </w:t>
            </w:r>
            <w:r w:rsidRPr="00CC1669">
              <w:t>improvement</w:t>
            </w:r>
            <w:r w:rsidRPr="00CC1669">
              <w:rPr>
                <w:spacing w:val="-1"/>
              </w:rPr>
              <w:t xml:space="preserve"> </w:t>
            </w:r>
            <w:r w:rsidRPr="00CC1669">
              <w:t>of</w:t>
            </w:r>
            <w:r w:rsidRPr="00CC1669">
              <w:rPr>
                <w:spacing w:val="-5"/>
              </w:rPr>
              <w:t xml:space="preserve"> </w:t>
            </w:r>
            <w:r w:rsidRPr="00CC1669">
              <w:t>capital</w:t>
            </w:r>
            <w:r w:rsidRPr="00CC1669">
              <w:rPr>
                <w:spacing w:val="-3"/>
              </w:rPr>
              <w:t xml:space="preserve"> </w:t>
            </w:r>
            <w:r w:rsidRPr="00CC1669">
              <w:t>assets,</w:t>
            </w:r>
            <w:r w:rsidRPr="00CC1669">
              <w:rPr>
                <w:spacing w:val="-3"/>
              </w:rPr>
              <w:t xml:space="preserve"> </w:t>
            </w:r>
            <w:r w:rsidRPr="00CC1669">
              <w:t>or</w:t>
            </w:r>
            <w:r w:rsidRPr="00CC1669">
              <w:rPr>
                <w:spacing w:val="-3"/>
              </w:rPr>
              <w:t xml:space="preserve"> </w:t>
            </w:r>
            <w:r w:rsidRPr="00CC1669">
              <w:t>program loans.</w:t>
            </w:r>
            <w:r w:rsidRPr="00CC1669">
              <w:rPr>
                <w:spacing w:val="40"/>
              </w:rPr>
              <w:t xml:space="preserve"> </w:t>
            </w:r>
          </w:p>
          <w:p w14:paraId="270EFC96" w14:textId="6EAB52EC" w:rsidR="00B867DB" w:rsidRPr="00CC1669" w:rsidRDefault="00B867DB" w:rsidP="002C0645">
            <w:pPr>
              <w:pStyle w:val="TableParagraph"/>
              <w:spacing w:before="2" w:line="259" w:lineRule="auto"/>
              <w:ind w:left="107" w:right="95"/>
              <w:jc w:val="both"/>
              <w:rPr>
                <w:spacing w:val="40"/>
              </w:rPr>
            </w:pPr>
            <w:r w:rsidRPr="00CC1669">
              <w:t>f)</w:t>
            </w:r>
            <w:r w:rsidRPr="00CC1669">
              <w:rPr>
                <w:spacing w:val="40"/>
              </w:rPr>
              <w:t xml:space="preserve"> </w:t>
            </w:r>
            <w:r w:rsidRPr="00CC1669">
              <w:t xml:space="preserve">Cash paid as grants or other subsidies to other </w:t>
            </w:r>
            <w:r w:rsidR="00850C2E">
              <w:t>Government</w:t>
            </w:r>
            <w:r w:rsidRPr="00CC1669">
              <w:t>s or organizations, except those for specific activities that are considered to be operating</w:t>
            </w:r>
            <w:r w:rsidRPr="00CC1669">
              <w:rPr>
                <w:spacing w:val="-5"/>
              </w:rPr>
              <w:t xml:space="preserve"> </w:t>
            </w:r>
            <w:r w:rsidRPr="00CC1669">
              <w:t>activities</w:t>
            </w:r>
            <w:r w:rsidRPr="00CC1669">
              <w:rPr>
                <w:spacing w:val="-5"/>
              </w:rPr>
              <w:t xml:space="preserve"> </w:t>
            </w:r>
            <w:r w:rsidRPr="00CC1669">
              <w:t>of</w:t>
            </w:r>
            <w:r w:rsidRPr="00CC1669">
              <w:rPr>
                <w:spacing w:val="-6"/>
              </w:rPr>
              <w:t xml:space="preserve"> </w:t>
            </w:r>
            <w:r w:rsidRPr="00CC1669">
              <w:t>the</w:t>
            </w:r>
            <w:r w:rsidRPr="00CC1669">
              <w:rPr>
                <w:spacing w:val="-7"/>
              </w:rPr>
              <w:t xml:space="preserve"> </w:t>
            </w:r>
            <w:r w:rsidRPr="00CC1669">
              <w:t>grantor</w:t>
            </w:r>
            <w:r w:rsidRPr="00CC1669">
              <w:rPr>
                <w:spacing w:val="-6"/>
              </w:rPr>
              <w:t xml:space="preserve"> </w:t>
            </w:r>
            <w:r w:rsidR="00850C2E">
              <w:t>Government</w:t>
            </w:r>
            <w:r w:rsidRPr="00CC1669">
              <w:t>.</w:t>
            </w:r>
            <w:r w:rsidRPr="00CC1669">
              <w:rPr>
                <w:spacing w:val="40"/>
              </w:rPr>
              <w:t xml:space="preserve"> </w:t>
            </w:r>
          </w:p>
          <w:p w14:paraId="04FCDB3D" w14:textId="77777777" w:rsidR="00B867DB" w:rsidRPr="00CC1669" w:rsidRDefault="00B867DB" w:rsidP="002C0645">
            <w:pPr>
              <w:pStyle w:val="TableParagraph"/>
              <w:spacing w:before="2" w:line="259" w:lineRule="auto"/>
              <w:ind w:left="107" w:right="95"/>
              <w:jc w:val="both"/>
            </w:pPr>
            <w:r w:rsidRPr="00CC1669">
              <w:t>g)</w:t>
            </w:r>
            <w:r w:rsidRPr="00CC1669">
              <w:rPr>
                <w:spacing w:val="40"/>
              </w:rPr>
              <w:t xml:space="preserve"> </w:t>
            </w:r>
            <w:r w:rsidRPr="00CC1669">
              <w:t>Cash</w:t>
            </w:r>
            <w:r w:rsidRPr="00CC1669">
              <w:rPr>
                <w:spacing w:val="-5"/>
              </w:rPr>
              <w:t xml:space="preserve"> </w:t>
            </w:r>
            <w:r w:rsidRPr="00CC1669">
              <w:t>paid</w:t>
            </w:r>
            <w:r w:rsidRPr="00CC1669">
              <w:rPr>
                <w:spacing w:val="-8"/>
              </w:rPr>
              <w:t xml:space="preserve"> </w:t>
            </w:r>
            <w:r w:rsidRPr="00CC1669">
              <w:t>to</w:t>
            </w:r>
            <w:r w:rsidRPr="00CC1669">
              <w:rPr>
                <w:spacing w:val="-5"/>
              </w:rPr>
              <w:t xml:space="preserve"> </w:t>
            </w:r>
            <w:r w:rsidRPr="00CC1669">
              <w:t>other</w:t>
            </w:r>
            <w:r w:rsidRPr="00CC1669">
              <w:rPr>
                <w:spacing w:val="-6"/>
              </w:rPr>
              <w:t xml:space="preserve"> </w:t>
            </w:r>
            <w:r w:rsidRPr="00CC1669">
              <w:t>funds, except for interfund services used.</w:t>
            </w:r>
          </w:p>
          <w:p w14:paraId="73737758" w14:textId="77777777" w:rsidR="00B867DB" w:rsidRPr="00CC1669" w:rsidRDefault="00B867DB" w:rsidP="002C0645">
            <w:pPr>
              <w:pStyle w:val="TableParagraph"/>
              <w:spacing w:before="2" w:line="259" w:lineRule="auto"/>
              <w:ind w:left="107" w:right="95"/>
              <w:jc w:val="both"/>
            </w:pPr>
          </w:p>
        </w:tc>
        <w:tc>
          <w:tcPr>
            <w:tcW w:w="1393" w:type="dxa"/>
            <w:gridSpan w:val="5"/>
          </w:tcPr>
          <w:p w14:paraId="2FB6500C" w14:textId="77777777" w:rsidR="00B867DB" w:rsidRPr="00CC1669" w:rsidRDefault="00B867DB" w:rsidP="002C0645">
            <w:pPr>
              <w:pStyle w:val="TableParagraph"/>
            </w:pPr>
          </w:p>
        </w:tc>
        <w:tc>
          <w:tcPr>
            <w:tcW w:w="1171" w:type="dxa"/>
            <w:gridSpan w:val="3"/>
          </w:tcPr>
          <w:p w14:paraId="0029B78D" w14:textId="77777777" w:rsidR="00B867DB" w:rsidRPr="00CC1669" w:rsidRDefault="00B867DB" w:rsidP="002C0645">
            <w:pPr>
              <w:pStyle w:val="TableParagraph"/>
            </w:pPr>
          </w:p>
        </w:tc>
      </w:tr>
      <w:tr w:rsidR="00B867DB" w:rsidRPr="00CC1669" w14:paraId="5E44D516" w14:textId="77777777" w:rsidTr="0075260E">
        <w:trPr>
          <w:trHeight w:val="1638"/>
        </w:trPr>
        <w:tc>
          <w:tcPr>
            <w:tcW w:w="360" w:type="dxa"/>
          </w:tcPr>
          <w:p w14:paraId="7218B3F3" w14:textId="77777777" w:rsidR="00B867DB" w:rsidRPr="00CC1669" w:rsidRDefault="00B867DB" w:rsidP="002C0645">
            <w:pPr>
              <w:pStyle w:val="TableParagraph"/>
            </w:pPr>
          </w:p>
        </w:tc>
        <w:tc>
          <w:tcPr>
            <w:tcW w:w="8010" w:type="dxa"/>
          </w:tcPr>
          <w:p w14:paraId="38BC54A2" w14:textId="77777777" w:rsidR="00B867DB" w:rsidRPr="00CC1669" w:rsidRDefault="00B867DB" w:rsidP="002C0645">
            <w:pPr>
              <w:pStyle w:val="TableParagraph"/>
              <w:spacing w:before="2" w:line="259" w:lineRule="auto"/>
              <w:ind w:left="107" w:right="95"/>
              <w:jc w:val="both"/>
              <w:rPr>
                <w:spacing w:val="40"/>
              </w:rPr>
            </w:pPr>
            <w:r w:rsidRPr="00CC1669">
              <w:rPr>
                <w:b/>
                <w:sz w:val="24"/>
                <w:szCs w:val="24"/>
              </w:rPr>
              <w:t>Capital</w:t>
            </w:r>
            <w:r w:rsidRPr="00CC1669">
              <w:rPr>
                <w:b/>
                <w:spacing w:val="-6"/>
                <w:sz w:val="24"/>
                <w:szCs w:val="24"/>
              </w:rPr>
              <w:t xml:space="preserve"> </w:t>
            </w:r>
            <w:r w:rsidRPr="00CC1669">
              <w:rPr>
                <w:b/>
                <w:sz w:val="24"/>
                <w:szCs w:val="24"/>
              </w:rPr>
              <w:t>and</w:t>
            </w:r>
            <w:r w:rsidRPr="00CC1669">
              <w:rPr>
                <w:b/>
                <w:spacing w:val="-5"/>
                <w:sz w:val="24"/>
                <w:szCs w:val="24"/>
              </w:rPr>
              <w:t xml:space="preserve"> </w:t>
            </w:r>
            <w:r w:rsidRPr="00CC1669">
              <w:rPr>
                <w:b/>
                <w:sz w:val="24"/>
                <w:szCs w:val="24"/>
              </w:rPr>
              <w:t>related</w:t>
            </w:r>
            <w:r w:rsidRPr="00CC1669">
              <w:rPr>
                <w:b/>
                <w:spacing w:val="-8"/>
                <w:sz w:val="24"/>
                <w:szCs w:val="24"/>
              </w:rPr>
              <w:t xml:space="preserve"> </w:t>
            </w:r>
            <w:r w:rsidRPr="00CC1669">
              <w:rPr>
                <w:b/>
                <w:sz w:val="24"/>
                <w:szCs w:val="24"/>
              </w:rPr>
              <w:t>financing</w:t>
            </w:r>
            <w:r w:rsidRPr="00CC1669">
              <w:rPr>
                <w:b/>
                <w:spacing w:val="-5"/>
                <w:sz w:val="24"/>
                <w:szCs w:val="24"/>
              </w:rPr>
              <w:t xml:space="preserve"> </w:t>
            </w:r>
            <w:r w:rsidRPr="00CC1669">
              <w:rPr>
                <w:b/>
                <w:sz w:val="24"/>
                <w:szCs w:val="24"/>
              </w:rPr>
              <w:t>activities</w:t>
            </w:r>
            <w:r w:rsidRPr="00CC1669">
              <w:rPr>
                <w:b/>
                <w:spacing w:val="-7"/>
              </w:rPr>
              <w:t xml:space="preserve"> </w:t>
            </w:r>
            <w:r w:rsidRPr="00CC1669">
              <w:t>Cash</w:t>
            </w:r>
            <w:r w:rsidRPr="00CC1669">
              <w:rPr>
                <w:spacing w:val="-5"/>
              </w:rPr>
              <w:t xml:space="preserve"> </w:t>
            </w:r>
            <w:r w:rsidRPr="00CC1669">
              <w:t>receipts</w:t>
            </w:r>
            <w:r w:rsidRPr="00CC1669">
              <w:rPr>
                <w:spacing w:val="-5"/>
              </w:rPr>
              <w:t xml:space="preserve"> </w:t>
            </w:r>
            <w:r w:rsidRPr="00CC1669">
              <w:t>and</w:t>
            </w:r>
            <w:r w:rsidRPr="00CC1669">
              <w:rPr>
                <w:spacing w:val="-5"/>
              </w:rPr>
              <w:t xml:space="preserve"> </w:t>
            </w:r>
            <w:r w:rsidRPr="00CC1669">
              <w:t>payments</w:t>
            </w:r>
            <w:r w:rsidRPr="00CC1669">
              <w:rPr>
                <w:spacing w:val="-7"/>
              </w:rPr>
              <w:t xml:space="preserve"> </w:t>
            </w:r>
            <w:r w:rsidRPr="00CC1669">
              <w:t>from the following activities should be reported as cash flows from capital and related financing activities:</w:t>
            </w:r>
            <w:r w:rsidRPr="00CC1669">
              <w:rPr>
                <w:spacing w:val="40"/>
              </w:rPr>
              <w:t xml:space="preserve"> </w:t>
            </w:r>
          </w:p>
          <w:p w14:paraId="2C079F4C" w14:textId="77777777" w:rsidR="00B867DB" w:rsidRPr="00CC1669" w:rsidRDefault="00B867DB" w:rsidP="002C0645">
            <w:pPr>
              <w:pStyle w:val="TableParagraph"/>
              <w:spacing w:before="2" w:line="259" w:lineRule="auto"/>
              <w:ind w:left="107" w:right="95"/>
              <w:jc w:val="both"/>
              <w:rPr>
                <w:spacing w:val="71"/>
              </w:rPr>
            </w:pPr>
            <w:r w:rsidRPr="00CC1669">
              <w:t xml:space="preserve">a) proceeds from issuing or refunding bonds, </w:t>
            </w:r>
            <w:r w:rsidRPr="00CC1669">
              <w:rPr>
                <w:spacing w:val="-2"/>
              </w:rPr>
              <w:t>mortgages,</w:t>
            </w:r>
            <w:r w:rsidRPr="00CC1669">
              <w:rPr>
                <w:spacing w:val="-6"/>
              </w:rPr>
              <w:t xml:space="preserve"> </w:t>
            </w:r>
            <w:r w:rsidRPr="00CC1669">
              <w:rPr>
                <w:spacing w:val="-2"/>
              </w:rPr>
              <w:t>notes,</w:t>
            </w:r>
            <w:r w:rsidRPr="00CC1669">
              <w:rPr>
                <w:spacing w:val="-3"/>
              </w:rPr>
              <w:t xml:space="preserve"> </w:t>
            </w:r>
            <w:r w:rsidRPr="00CC1669">
              <w:rPr>
                <w:spacing w:val="-2"/>
              </w:rPr>
              <w:t>and</w:t>
            </w:r>
            <w:r w:rsidRPr="00CC1669">
              <w:rPr>
                <w:spacing w:val="-7"/>
              </w:rPr>
              <w:t xml:space="preserve"> </w:t>
            </w:r>
            <w:r w:rsidRPr="00CC1669">
              <w:rPr>
                <w:spacing w:val="-2"/>
              </w:rPr>
              <w:t>other</w:t>
            </w:r>
            <w:r w:rsidRPr="00CC1669">
              <w:rPr>
                <w:spacing w:val="-6"/>
              </w:rPr>
              <w:t xml:space="preserve"> </w:t>
            </w:r>
            <w:r w:rsidRPr="00CC1669">
              <w:rPr>
                <w:spacing w:val="-2"/>
              </w:rPr>
              <w:t>short-</w:t>
            </w:r>
            <w:r w:rsidRPr="00CC1669">
              <w:rPr>
                <w:spacing w:val="-6"/>
              </w:rPr>
              <w:t xml:space="preserve"> </w:t>
            </w:r>
            <w:r w:rsidRPr="00CC1669">
              <w:rPr>
                <w:spacing w:val="-2"/>
              </w:rPr>
              <w:t>or</w:t>
            </w:r>
            <w:r w:rsidRPr="00CC1669">
              <w:rPr>
                <w:spacing w:val="-6"/>
              </w:rPr>
              <w:t xml:space="preserve"> </w:t>
            </w:r>
            <w:r w:rsidRPr="00CC1669">
              <w:rPr>
                <w:spacing w:val="-2"/>
              </w:rPr>
              <w:t>long-</w:t>
            </w:r>
            <w:r w:rsidRPr="00CC1669">
              <w:rPr>
                <w:spacing w:val="-8"/>
              </w:rPr>
              <w:t xml:space="preserve"> </w:t>
            </w:r>
            <w:r w:rsidRPr="00CC1669">
              <w:rPr>
                <w:spacing w:val="-2"/>
              </w:rPr>
              <w:t>term</w:t>
            </w:r>
            <w:r w:rsidRPr="00CC1669">
              <w:rPr>
                <w:spacing w:val="-6"/>
              </w:rPr>
              <w:t xml:space="preserve"> </w:t>
            </w:r>
            <w:r w:rsidRPr="00CC1669">
              <w:rPr>
                <w:spacing w:val="-2"/>
              </w:rPr>
              <w:t>borrowings</w:t>
            </w:r>
            <w:r w:rsidRPr="00CC1669">
              <w:rPr>
                <w:spacing w:val="-7"/>
              </w:rPr>
              <w:t xml:space="preserve"> </w:t>
            </w:r>
            <w:r w:rsidRPr="00CC1669">
              <w:rPr>
                <w:spacing w:val="-2"/>
              </w:rPr>
              <w:t>clearly</w:t>
            </w:r>
            <w:r w:rsidRPr="00CC1669">
              <w:rPr>
                <w:spacing w:val="-4"/>
              </w:rPr>
              <w:t xml:space="preserve"> </w:t>
            </w:r>
            <w:r w:rsidRPr="00CC1669">
              <w:rPr>
                <w:spacing w:val="-2"/>
              </w:rPr>
              <w:t xml:space="preserve">attributed </w:t>
            </w:r>
            <w:r w:rsidRPr="00CC1669">
              <w:t>to</w:t>
            </w:r>
            <w:r w:rsidRPr="00CC1669">
              <w:rPr>
                <w:spacing w:val="3"/>
              </w:rPr>
              <w:t xml:space="preserve"> </w:t>
            </w:r>
            <w:r w:rsidRPr="00CC1669">
              <w:t>acquisition,</w:t>
            </w:r>
            <w:r w:rsidRPr="00CC1669">
              <w:rPr>
                <w:spacing w:val="4"/>
              </w:rPr>
              <w:t xml:space="preserve"> </w:t>
            </w:r>
            <w:r w:rsidRPr="00CC1669">
              <w:t>construction,</w:t>
            </w:r>
            <w:r w:rsidRPr="00CC1669">
              <w:rPr>
                <w:spacing w:val="6"/>
              </w:rPr>
              <w:t xml:space="preserve"> </w:t>
            </w:r>
            <w:r w:rsidRPr="00CC1669">
              <w:t>or</w:t>
            </w:r>
            <w:r w:rsidRPr="00CC1669">
              <w:rPr>
                <w:spacing w:val="6"/>
              </w:rPr>
              <w:t xml:space="preserve"> </w:t>
            </w:r>
            <w:r w:rsidRPr="00CC1669">
              <w:t>improvement</w:t>
            </w:r>
            <w:r w:rsidRPr="00CC1669">
              <w:rPr>
                <w:spacing w:val="4"/>
              </w:rPr>
              <w:t xml:space="preserve"> </w:t>
            </w:r>
            <w:r w:rsidRPr="00CC1669">
              <w:t>of</w:t>
            </w:r>
            <w:r w:rsidRPr="00CC1669">
              <w:rPr>
                <w:spacing w:val="5"/>
              </w:rPr>
              <w:t xml:space="preserve"> </w:t>
            </w:r>
            <w:r w:rsidRPr="00CC1669">
              <w:t>capital</w:t>
            </w:r>
            <w:r w:rsidRPr="00CC1669">
              <w:rPr>
                <w:spacing w:val="4"/>
              </w:rPr>
              <w:t xml:space="preserve"> </w:t>
            </w:r>
            <w:r w:rsidRPr="00CC1669">
              <w:t>assets.</w:t>
            </w:r>
            <w:r w:rsidRPr="00CC1669">
              <w:rPr>
                <w:spacing w:val="71"/>
              </w:rPr>
              <w:t xml:space="preserve"> </w:t>
            </w:r>
          </w:p>
          <w:p w14:paraId="3B76F549" w14:textId="740FE5FA" w:rsidR="00B867DB" w:rsidRPr="00CC1669" w:rsidRDefault="00B867DB" w:rsidP="002C0645">
            <w:pPr>
              <w:pStyle w:val="TableParagraph"/>
              <w:spacing w:before="2" w:line="259" w:lineRule="auto"/>
              <w:ind w:left="107" w:right="95"/>
              <w:jc w:val="both"/>
              <w:rPr>
                <w:spacing w:val="40"/>
              </w:rPr>
            </w:pPr>
            <w:r w:rsidRPr="00CC1669">
              <w:t>b)</w:t>
            </w:r>
            <w:r w:rsidRPr="00CC1669">
              <w:rPr>
                <w:spacing w:val="72"/>
              </w:rPr>
              <w:t xml:space="preserve"> </w:t>
            </w:r>
            <w:r w:rsidRPr="00CC1669">
              <w:rPr>
                <w:spacing w:val="-2"/>
              </w:rPr>
              <w:t xml:space="preserve">Receipts </w:t>
            </w:r>
            <w:r w:rsidRPr="00CC1669">
              <w:t>from</w:t>
            </w:r>
            <w:r w:rsidRPr="00CC1669">
              <w:rPr>
                <w:spacing w:val="19"/>
              </w:rPr>
              <w:t xml:space="preserve"> </w:t>
            </w:r>
            <w:r w:rsidRPr="00CC1669">
              <w:t>capital</w:t>
            </w:r>
            <w:r w:rsidRPr="00CC1669">
              <w:rPr>
                <w:spacing w:val="15"/>
              </w:rPr>
              <w:t xml:space="preserve"> </w:t>
            </w:r>
            <w:r w:rsidRPr="00CC1669">
              <w:t>grants</w:t>
            </w:r>
            <w:r w:rsidRPr="00CC1669">
              <w:rPr>
                <w:spacing w:val="18"/>
              </w:rPr>
              <w:t xml:space="preserve"> </w:t>
            </w:r>
            <w:r w:rsidRPr="00CC1669">
              <w:t>awarded</w:t>
            </w:r>
            <w:r w:rsidRPr="00CC1669">
              <w:rPr>
                <w:spacing w:val="19"/>
              </w:rPr>
              <w:t xml:space="preserve"> </w:t>
            </w:r>
            <w:r w:rsidRPr="00CC1669">
              <w:t>to</w:t>
            </w:r>
            <w:r w:rsidRPr="00CC1669">
              <w:rPr>
                <w:spacing w:val="16"/>
              </w:rPr>
              <w:t xml:space="preserve"> </w:t>
            </w:r>
            <w:r w:rsidRPr="00CC1669">
              <w:t>the</w:t>
            </w:r>
            <w:r w:rsidRPr="00CC1669">
              <w:rPr>
                <w:spacing w:val="16"/>
              </w:rPr>
              <w:t xml:space="preserve"> </w:t>
            </w:r>
            <w:r w:rsidR="00850C2E">
              <w:t>Government</w:t>
            </w:r>
            <w:r w:rsidRPr="00CC1669">
              <w:t>al</w:t>
            </w:r>
            <w:r w:rsidRPr="00CC1669">
              <w:rPr>
                <w:spacing w:val="16"/>
              </w:rPr>
              <w:t xml:space="preserve"> </w:t>
            </w:r>
            <w:r w:rsidRPr="00CC1669">
              <w:t>enterprise.</w:t>
            </w:r>
            <w:r w:rsidRPr="00CC1669">
              <w:rPr>
                <w:spacing w:val="66"/>
                <w:w w:val="150"/>
              </w:rPr>
              <w:t xml:space="preserve"> </w:t>
            </w:r>
            <w:r w:rsidRPr="00CC1669">
              <w:t>c)</w:t>
            </w:r>
            <w:r w:rsidRPr="00CC1669">
              <w:rPr>
                <w:spacing w:val="67"/>
                <w:w w:val="150"/>
              </w:rPr>
              <w:t xml:space="preserve"> </w:t>
            </w:r>
            <w:r w:rsidRPr="00CC1669">
              <w:rPr>
                <w:spacing w:val="-2"/>
              </w:rPr>
              <w:t>Receipts</w:t>
            </w:r>
            <w:r w:rsidRPr="00CC1669">
              <w:t xml:space="preserve"> from contributions made by other funds, other </w:t>
            </w:r>
            <w:r w:rsidR="00850C2E">
              <w:t>Government</w:t>
            </w:r>
            <w:r w:rsidRPr="00CC1669">
              <w:t>s, and other organizations or individuals for the specific purpose of defraying the cost of acquiring,</w:t>
            </w:r>
            <w:r w:rsidRPr="00CC1669">
              <w:rPr>
                <w:spacing w:val="-5"/>
              </w:rPr>
              <w:t xml:space="preserve"> </w:t>
            </w:r>
            <w:r w:rsidRPr="00CC1669">
              <w:t>constructing,</w:t>
            </w:r>
            <w:r w:rsidRPr="00CC1669">
              <w:rPr>
                <w:spacing w:val="-5"/>
              </w:rPr>
              <w:t xml:space="preserve"> </w:t>
            </w:r>
            <w:r w:rsidRPr="00CC1669">
              <w:t>or</w:t>
            </w:r>
            <w:r w:rsidRPr="00CC1669">
              <w:rPr>
                <w:spacing w:val="-5"/>
              </w:rPr>
              <w:t xml:space="preserve"> </w:t>
            </w:r>
            <w:r w:rsidRPr="00CC1669">
              <w:t>improving</w:t>
            </w:r>
            <w:r w:rsidRPr="00CC1669">
              <w:rPr>
                <w:spacing w:val="-6"/>
              </w:rPr>
              <w:t xml:space="preserve"> </w:t>
            </w:r>
            <w:r w:rsidRPr="00CC1669">
              <w:t>capital</w:t>
            </w:r>
            <w:r w:rsidRPr="00CC1669">
              <w:rPr>
                <w:spacing w:val="-7"/>
              </w:rPr>
              <w:t xml:space="preserve"> </w:t>
            </w:r>
            <w:r w:rsidRPr="00CC1669">
              <w:t>assets.</w:t>
            </w:r>
            <w:r w:rsidRPr="00CC1669">
              <w:rPr>
                <w:spacing w:val="40"/>
              </w:rPr>
              <w:t xml:space="preserve"> </w:t>
            </w:r>
          </w:p>
          <w:p w14:paraId="5DACC0B8" w14:textId="77777777" w:rsidR="00B867DB" w:rsidRPr="00CC1669" w:rsidRDefault="00B867DB" w:rsidP="002C0645">
            <w:pPr>
              <w:pStyle w:val="TableParagraph"/>
              <w:spacing w:before="2" w:line="259" w:lineRule="auto"/>
              <w:ind w:left="107" w:right="95"/>
              <w:jc w:val="both"/>
              <w:rPr>
                <w:spacing w:val="32"/>
              </w:rPr>
            </w:pPr>
            <w:r w:rsidRPr="00CC1669">
              <w:t>d)</w:t>
            </w:r>
            <w:r w:rsidRPr="00CC1669">
              <w:rPr>
                <w:spacing w:val="40"/>
              </w:rPr>
              <w:t xml:space="preserve"> </w:t>
            </w:r>
            <w:r w:rsidRPr="00CC1669">
              <w:t>Receipts</w:t>
            </w:r>
            <w:r w:rsidRPr="00CC1669">
              <w:rPr>
                <w:spacing w:val="-8"/>
              </w:rPr>
              <w:t xml:space="preserve"> </w:t>
            </w:r>
            <w:r w:rsidRPr="00CC1669">
              <w:t>from</w:t>
            </w:r>
            <w:r w:rsidRPr="00CC1669">
              <w:rPr>
                <w:spacing w:val="-5"/>
              </w:rPr>
              <w:t xml:space="preserve"> </w:t>
            </w:r>
            <w:r w:rsidRPr="00CC1669">
              <w:t>sales of capital assets as well as proceeds from insurance on capital assets that were</w:t>
            </w:r>
            <w:r w:rsidRPr="00CC1669">
              <w:rPr>
                <w:spacing w:val="-16"/>
              </w:rPr>
              <w:t xml:space="preserve"> </w:t>
            </w:r>
            <w:r w:rsidRPr="00CC1669">
              <w:t>stolen</w:t>
            </w:r>
            <w:r w:rsidRPr="00CC1669">
              <w:rPr>
                <w:spacing w:val="-15"/>
              </w:rPr>
              <w:t xml:space="preserve"> </w:t>
            </w:r>
            <w:r w:rsidRPr="00CC1669">
              <w:t>or</w:t>
            </w:r>
            <w:r w:rsidRPr="00CC1669">
              <w:rPr>
                <w:spacing w:val="-14"/>
              </w:rPr>
              <w:t xml:space="preserve"> </w:t>
            </w:r>
            <w:r w:rsidRPr="00CC1669">
              <w:t>destroyed.</w:t>
            </w:r>
            <w:r w:rsidRPr="00CC1669">
              <w:rPr>
                <w:spacing w:val="32"/>
              </w:rPr>
              <w:t xml:space="preserve"> </w:t>
            </w:r>
          </w:p>
          <w:p w14:paraId="476A2C75" w14:textId="77777777" w:rsidR="00B867DB" w:rsidRPr="00CC1669" w:rsidRDefault="00B867DB" w:rsidP="002C0645">
            <w:pPr>
              <w:pStyle w:val="TableParagraph"/>
              <w:spacing w:before="2" w:line="259" w:lineRule="auto"/>
              <w:ind w:left="107" w:right="95"/>
              <w:jc w:val="both"/>
              <w:rPr>
                <w:spacing w:val="40"/>
              </w:rPr>
            </w:pPr>
            <w:r w:rsidRPr="00CC1669">
              <w:t>e)</w:t>
            </w:r>
            <w:r w:rsidRPr="00CC1669">
              <w:rPr>
                <w:spacing w:val="31"/>
              </w:rPr>
              <w:t xml:space="preserve"> </w:t>
            </w:r>
            <w:r w:rsidRPr="00CC1669">
              <w:t>Receipts</w:t>
            </w:r>
            <w:r w:rsidRPr="00CC1669">
              <w:rPr>
                <w:spacing w:val="-16"/>
              </w:rPr>
              <w:t xml:space="preserve"> </w:t>
            </w:r>
            <w:r w:rsidRPr="00CC1669">
              <w:t>from</w:t>
            </w:r>
            <w:r w:rsidRPr="00CC1669">
              <w:rPr>
                <w:spacing w:val="-15"/>
              </w:rPr>
              <w:t xml:space="preserve"> </w:t>
            </w:r>
            <w:r w:rsidRPr="00CC1669">
              <w:t>special</w:t>
            </w:r>
            <w:r w:rsidRPr="00CC1669">
              <w:rPr>
                <w:spacing w:val="-15"/>
              </w:rPr>
              <w:t xml:space="preserve"> </w:t>
            </w:r>
            <w:r w:rsidRPr="00CC1669">
              <w:t>assessments</w:t>
            </w:r>
            <w:r w:rsidRPr="00CC1669">
              <w:rPr>
                <w:spacing w:val="-14"/>
              </w:rPr>
              <w:t xml:space="preserve"> </w:t>
            </w:r>
            <w:r w:rsidRPr="00CC1669">
              <w:t>or</w:t>
            </w:r>
            <w:r w:rsidRPr="00CC1669">
              <w:rPr>
                <w:spacing w:val="-13"/>
              </w:rPr>
              <w:t xml:space="preserve"> </w:t>
            </w:r>
            <w:r w:rsidRPr="00CC1669">
              <w:t>property and</w:t>
            </w:r>
            <w:r w:rsidRPr="00CC1669">
              <w:rPr>
                <w:spacing w:val="-8"/>
              </w:rPr>
              <w:t xml:space="preserve"> </w:t>
            </w:r>
            <w:r w:rsidRPr="00CC1669">
              <w:t>other</w:t>
            </w:r>
            <w:r w:rsidRPr="00CC1669">
              <w:rPr>
                <w:spacing w:val="-10"/>
              </w:rPr>
              <w:t xml:space="preserve"> </w:t>
            </w:r>
            <w:r w:rsidRPr="00CC1669">
              <w:t>taxes</w:t>
            </w:r>
            <w:r w:rsidRPr="00CC1669">
              <w:rPr>
                <w:spacing w:val="-8"/>
              </w:rPr>
              <w:t xml:space="preserve"> </w:t>
            </w:r>
            <w:r w:rsidRPr="00CC1669">
              <w:t>levied</w:t>
            </w:r>
            <w:r w:rsidRPr="00CC1669">
              <w:rPr>
                <w:spacing w:val="-8"/>
              </w:rPr>
              <w:t xml:space="preserve"> </w:t>
            </w:r>
            <w:r w:rsidRPr="00CC1669">
              <w:t>specifically</w:t>
            </w:r>
            <w:r w:rsidRPr="00CC1669">
              <w:rPr>
                <w:spacing w:val="-8"/>
              </w:rPr>
              <w:t xml:space="preserve"> </w:t>
            </w:r>
            <w:r w:rsidRPr="00CC1669">
              <w:t>to</w:t>
            </w:r>
            <w:r w:rsidRPr="00CC1669">
              <w:rPr>
                <w:spacing w:val="-8"/>
              </w:rPr>
              <w:t xml:space="preserve"> </w:t>
            </w:r>
            <w:r w:rsidRPr="00CC1669">
              <w:t>finance</w:t>
            </w:r>
            <w:r w:rsidRPr="00CC1669">
              <w:rPr>
                <w:spacing w:val="-11"/>
              </w:rPr>
              <w:t xml:space="preserve"> </w:t>
            </w:r>
            <w:r w:rsidRPr="00CC1669">
              <w:t>the</w:t>
            </w:r>
            <w:r w:rsidRPr="00CC1669">
              <w:rPr>
                <w:spacing w:val="-8"/>
              </w:rPr>
              <w:t xml:space="preserve"> </w:t>
            </w:r>
            <w:r w:rsidRPr="00CC1669">
              <w:t>construction,</w:t>
            </w:r>
            <w:r w:rsidRPr="00CC1669">
              <w:rPr>
                <w:spacing w:val="-7"/>
              </w:rPr>
              <w:t xml:space="preserve"> </w:t>
            </w:r>
            <w:r w:rsidRPr="00CC1669">
              <w:t>acquisition,</w:t>
            </w:r>
            <w:r w:rsidRPr="00CC1669">
              <w:rPr>
                <w:spacing w:val="-9"/>
              </w:rPr>
              <w:t xml:space="preserve"> </w:t>
            </w:r>
            <w:r w:rsidRPr="00CC1669">
              <w:t>or the improvement of capital assets.</w:t>
            </w:r>
            <w:r w:rsidRPr="00CC1669">
              <w:rPr>
                <w:spacing w:val="40"/>
              </w:rPr>
              <w:t xml:space="preserve"> </w:t>
            </w:r>
          </w:p>
          <w:p w14:paraId="4F3867A2" w14:textId="77777777" w:rsidR="00B867DB" w:rsidRPr="00CC1669" w:rsidRDefault="00B867DB" w:rsidP="002C0645">
            <w:pPr>
              <w:pStyle w:val="TableParagraph"/>
              <w:spacing w:before="2" w:line="259" w:lineRule="auto"/>
              <w:ind w:left="107" w:right="95"/>
              <w:jc w:val="both"/>
              <w:rPr>
                <w:spacing w:val="40"/>
              </w:rPr>
            </w:pPr>
            <w:r w:rsidRPr="00CC1669">
              <w:t>f)</w:t>
            </w:r>
            <w:r w:rsidRPr="00CC1669">
              <w:rPr>
                <w:spacing w:val="40"/>
              </w:rPr>
              <w:t xml:space="preserve"> </w:t>
            </w:r>
            <w:r w:rsidRPr="00CC1669">
              <w:t>Payment to acquire, construct, or improve capital assets.</w:t>
            </w:r>
            <w:r w:rsidRPr="00CC1669">
              <w:rPr>
                <w:spacing w:val="40"/>
              </w:rPr>
              <w:t xml:space="preserve"> </w:t>
            </w:r>
          </w:p>
          <w:p w14:paraId="41EC979B" w14:textId="77777777" w:rsidR="00B867DB" w:rsidRPr="00CC1669" w:rsidRDefault="00B867DB" w:rsidP="002C0645">
            <w:pPr>
              <w:pStyle w:val="TableParagraph"/>
              <w:spacing w:before="2" w:line="259" w:lineRule="auto"/>
              <w:ind w:left="107" w:right="95"/>
              <w:jc w:val="both"/>
              <w:rPr>
                <w:spacing w:val="40"/>
              </w:rPr>
            </w:pPr>
            <w:r w:rsidRPr="00CC1669">
              <w:t>g)</w:t>
            </w:r>
            <w:r w:rsidRPr="00CC1669">
              <w:rPr>
                <w:spacing w:val="40"/>
              </w:rPr>
              <w:t xml:space="preserve"> </w:t>
            </w:r>
            <w:r w:rsidRPr="00CC1669">
              <w:t>Repayments or refunding of amounts borrowed specifically to acquire, construct, or improve capital assets.</w:t>
            </w:r>
            <w:r w:rsidRPr="00CC1669">
              <w:rPr>
                <w:spacing w:val="40"/>
              </w:rPr>
              <w:t xml:space="preserve"> </w:t>
            </w:r>
          </w:p>
          <w:p w14:paraId="2C80E269" w14:textId="320E9A8D" w:rsidR="00B867DB" w:rsidRPr="00CC1669" w:rsidRDefault="00B867DB" w:rsidP="002C0645">
            <w:pPr>
              <w:pStyle w:val="TableParagraph"/>
              <w:spacing w:before="2" w:line="259" w:lineRule="auto"/>
              <w:ind w:left="107" w:right="95"/>
              <w:jc w:val="both"/>
              <w:rPr>
                <w:spacing w:val="40"/>
              </w:rPr>
            </w:pPr>
            <w:r w:rsidRPr="00CC1669">
              <w:t>h)</w:t>
            </w:r>
            <w:r w:rsidRPr="00CC1669">
              <w:rPr>
                <w:spacing w:val="40"/>
              </w:rPr>
              <w:t xml:space="preserve"> </w:t>
            </w:r>
            <w:r w:rsidRPr="00CC1669">
              <w:t xml:space="preserve">Other </w:t>
            </w:r>
            <w:r w:rsidRPr="00CC1669">
              <w:rPr>
                <w:spacing w:val="-2"/>
              </w:rPr>
              <w:t>principal</w:t>
            </w:r>
            <w:r w:rsidRPr="00CC1669">
              <w:rPr>
                <w:spacing w:val="-4"/>
              </w:rPr>
              <w:t xml:space="preserve"> </w:t>
            </w:r>
            <w:r w:rsidRPr="00CC1669">
              <w:rPr>
                <w:spacing w:val="-2"/>
              </w:rPr>
              <w:t>payments</w:t>
            </w:r>
            <w:r w:rsidRPr="00CC1669">
              <w:rPr>
                <w:spacing w:val="-6"/>
              </w:rPr>
              <w:t xml:space="preserve"> </w:t>
            </w:r>
            <w:r w:rsidRPr="00CC1669">
              <w:rPr>
                <w:spacing w:val="-2"/>
              </w:rPr>
              <w:t>to</w:t>
            </w:r>
            <w:r w:rsidRPr="00CC1669">
              <w:rPr>
                <w:spacing w:val="-10"/>
              </w:rPr>
              <w:t xml:space="preserve"> </w:t>
            </w:r>
            <w:r w:rsidRPr="00CC1669">
              <w:rPr>
                <w:spacing w:val="-2"/>
              </w:rPr>
              <w:t>venders</w:t>
            </w:r>
            <w:r w:rsidRPr="00CC1669">
              <w:rPr>
                <w:spacing w:val="-6"/>
              </w:rPr>
              <w:t xml:space="preserve"> </w:t>
            </w:r>
            <w:r w:rsidRPr="00CC1669">
              <w:rPr>
                <w:spacing w:val="-2"/>
              </w:rPr>
              <w:t>who</w:t>
            </w:r>
            <w:r w:rsidRPr="00CC1669">
              <w:rPr>
                <w:spacing w:val="-4"/>
              </w:rPr>
              <w:t xml:space="preserve"> </w:t>
            </w:r>
            <w:r w:rsidRPr="00CC1669">
              <w:rPr>
                <w:spacing w:val="-2"/>
              </w:rPr>
              <w:t>have</w:t>
            </w:r>
            <w:r w:rsidRPr="00CC1669">
              <w:rPr>
                <w:spacing w:val="-6"/>
              </w:rPr>
              <w:t xml:space="preserve"> </w:t>
            </w:r>
            <w:r w:rsidRPr="00CC1669">
              <w:rPr>
                <w:spacing w:val="-2"/>
              </w:rPr>
              <w:t>extended</w:t>
            </w:r>
            <w:r w:rsidRPr="00CC1669">
              <w:rPr>
                <w:spacing w:val="-10"/>
              </w:rPr>
              <w:t xml:space="preserve"> </w:t>
            </w:r>
            <w:r w:rsidRPr="00CC1669">
              <w:rPr>
                <w:spacing w:val="-2"/>
              </w:rPr>
              <w:t>credit</w:t>
            </w:r>
            <w:r w:rsidRPr="00CC1669">
              <w:rPr>
                <w:spacing w:val="-5"/>
              </w:rPr>
              <w:t xml:space="preserve"> </w:t>
            </w:r>
            <w:r w:rsidRPr="00CC1669">
              <w:rPr>
                <w:spacing w:val="-2"/>
              </w:rPr>
              <w:t>to</w:t>
            </w:r>
            <w:r w:rsidRPr="00CC1669">
              <w:rPr>
                <w:spacing w:val="-10"/>
              </w:rPr>
              <w:t xml:space="preserve"> </w:t>
            </w:r>
            <w:r w:rsidRPr="00CC1669">
              <w:rPr>
                <w:spacing w:val="-2"/>
              </w:rPr>
              <w:t>the</w:t>
            </w:r>
            <w:r w:rsidRPr="00CC1669">
              <w:rPr>
                <w:spacing w:val="-6"/>
              </w:rPr>
              <w:t xml:space="preserve"> </w:t>
            </w:r>
            <w:r w:rsidR="00850C2E">
              <w:rPr>
                <w:spacing w:val="-2"/>
              </w:rPr>
              <w:t>Government</w:t>
            </w:r>
            <w:r w:rsidRPr="00CC1669">
              <w:rPr>
                <w:spacing w:val="-2"/>
              </w:rPr>
              <w:t xml:space="preserve">al </w:t>
            </w:r>
            <w:r w:rsidRPr="00CC1669">
              <w:t>enterprise directly for the purpose of acquiring, constructing, or improving capital</w:t>
            </w:r>
            <w:r w:rsidRPr="00CC1669">
              <w:rPr>
                <w:spacing w:val="-1"/>
              </w:rPr>
              <w:t xml:space="preserve"> </w:t>
            </w:r>
            <w:r w:rsidRPr="00CC1669">
              <w:t>assets.</w:t>
            </w:r>
            <w:r w:rsidRPr="00CC1669">
              <w:rPr>
                <w:spacing w:val="40"/>
              </w:rPr>
              <w:t xml:space="preserve"> </w:t>
            </w:r>
          </w:p>
          <w:p w14:paraId="677AAC76" w14:textId="77777777" w:rsidR="00B867DB" w:rsidRPr="00CC1669" w:rsidRDefault="00B867DB" w:rsidP="002C0645">
            <w:pPr>
              <w:pStyle w:val="TableParagraph"/>
              <w:spacing w:before="2" w:line="259" w:lineRule="auto"/>
              <w:ind w:left="107" w:right="95"/>
              <w:jc w:val="both"/>
            </w:pPr>
            <w:r w:rsidRPr="00CC1669">
              <w:t>i)</w:t>
            </w:r>
            <w:r w:rsidRPr="00CC1669">
              <w:rPr>
                <w:spacing w:val="40"/>
              </w:rPr>
              <w:t xml:space="preserve"> </w:t>
            </w:r>
            <w:r w:rsidRPr="00CC1669">
              <w:t>Cash</w:t>
            </w:r>
            <w:r w:rsidRPr="00CC1669">
              <w:rPr>
                <w:spacing w:val="-4"/>
              </w:rPr>
              <w:t xml:space="preserve"> </w:t>
            </w:r>
            <w:r w:rsidRPr="00CC1669">
              <w:t>payments</w:t>
            </w:r>
            <w:r w:rsidRPr="00CC1669">
              <w:rPr>
                <w:spacing w:val="-2"/>
              </w:rPr>
              <w:t xml:space="preserve"> </w:t>
            </w:r>
            <w:r w:rsidRPr="00CC1669">
              <w:t>to lenders</w:t>
            </w:r>
            <w:r w:rsidRPr="00CC1669">
              <w:rPr>
                <w:spacing w:val="-2"/>
              </w:rPr>
              <w:t xml:space="preserve"> </w:t>
            </w:r>
            <w:r w:rsidRPr="00CC1669">
              <w:t>and</w:t>
            </w:r>
            <w:r w:rsidRPr="00CC1669">
              <w:rPr>
                <w:spacing w:val="-3"/>
              </w:rPr>
              <w:t xml:space="preserve"> </w:t>
            </w:r>
            <w:r w:rsidRPr="00CC1669">
              <w:t>other creditors</w:t>
            </w:r>
            <w:r w:rsidRPr="00CC1669">
              <w:rPr>
                <w:spacing w:val="-2"/>
              </w:rPr>
              <w:t xml:space="preserve"> </w:t>
            </w:r>
            <w:r w:rsidRPr="00CC1669">
              <w:t>for</w:t>
            </w:r>
            <w:r w:rsidRPr="00CC1669">
              <w:rPr>
                <w:spacing w:val="-1"/>
              </w:rPr>
              <w:t xml:space="preserve"> </w:t>
            </w:r>
            <w:r w:rsidRPr="00CC1669">
              <w:t>interest directly related to acquiring, constructing, or improving capital assets.</w:t>
            </w:r>
          </w:p>
          <w:p w14:paraId="68370E4B" w14:textId="77777777" w:rsidR="00B867DB" w:rsidRPr="00CC1669" w:rsidRDefault="00B867DB" w:rsidP="002C0645">
            <w:pPr>
              <w:pStyle w:val="TableParagraph"/>
              <w:spacing w:before="2" w:line="259" w:lineRule="auto"/>
              <w:ind w:left="107" w:right="95"/>
              <w:jc w:val="both"/>
            </w:pPr>
          </w:p>
        </w:tc>
        <w:tc>
          <w:tcPr>
            <w:tcW w:w="1393" w:type="dxa"/>
            <w:gridSpan w:val="5"/>
          </w:tcPr>
          <w:p w14:paraId="232C54E0" w14:textId="77777777" w:rsidR="00B867DB" w:rsidRPr="00CC1669" w:rsidRDefault="00B867DB" w:rsidP="002C0645">
            <w:pPr>
              <w:pStyle w:val="TableParagraph"/>
            </w:pPr>
          </w:p>
        </w:tc>
        <w:tc>
          <w:tcPr>
            <w:tcW w:w="1171" w:type="dxa"/>
            <w:gridSpan w:val="3"/>
          </w:tcPr>
          <w:p w14:paraId="76C0D1FD" w14:textId="77777777" w:rsidR="00B867DB" w:rsidRPr="00CC1669" w:rsidRDefault="00B867DB" w:rsidP="002C0645">
            <w:pPr>
              <w:pStyle w:val="TableParagraph"/>
            </w:pPr>
          </w:p>
        </w:tc>
      </w:tr>
      <w:tr w:rsidR="00E95CC4" w14:paraId="5CC0F69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39236B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B48D262" w14:textId="4D4C2436" w:rsidR="00E95CC4" w:rsidRDefault="00E95CC4" w:rsidP="0074544C">
            <w:pPr>
              <w:pStyle w:val="TableParagraph"/>
              <w:ind w:left="107"/>
            </w:pPr>
            <w:r w:rsidRPr="00E95CC4">
              <w:rPr>
                <w:b/>
                <w:bCs/>
              </w:rPr>
              <w:t>Investing activities</w:t>
            </w:r>
            <w:r w:rsidRPr="00CC3562">
              <w:t xml:space="preserve"> </w:t>
            </w:r>
            <w:r>
              <w:t>Cash</w:t>
            </w:r>
            <w:r w:rsidRPr="00CC3562">
              <w:t xml:space="preserve"> </w:t>
            </w:r>
            <w:r>
              <w:t>receipts</w:t>
            </w:r>
            <w:r w:rsidRPr="00CC3562">
              <w:t xml:space="preserve"> </w:t>
            </w:r>
            <w:r>
              <w:t>and</w:t>
            </w:r>
            <w:r w:rsidRPr="00CC3562">
              <w:t xml:space="preserve"> </w:t>
            </w:r>
            <w:r>
              <w:t>payments</w:t>
            </w:r>
            <w:r w:rsidRPr="00CC3562">
              <w:t xml:space="preserve"> </w:t>
            </w:r>
            <w:r>
              <w:t>from</w:t>
            </w:r>
            <w:r w:rsidRPr="00CC3562">
              <w:t xml:space="preserve"> </w:t>
            </w:r>
            <w:r>
              <w:t>the</w:t>
            </w:r>
            <w:r w:rsidRPr="00CC3562">
              <w:t xml:space="preserve"> </w:t>
            </w:r>
            <w:r>
              <w:t>following</w:t>
            </w:r>
            <w:r w:rsidRPr="00CC3562">
              <w:t xml:space="preserve"> </w:t>
            </w:r>
            <w:r>
              <w:t>activities as cash flows from investing activities:</w:t>
            </w:r>
            <w:r w:rsidRPr="00CC3562">
              <w:t xml:space="preserve"> </w:t>
            </w:r>
            <w:r>
              <w:t xml:space="preserve">a) Receipts from collections of loans (except program loans) made by the </w:t>
            </w:r>
            <w:r w:rsidR="00850C2E">
              <w:t>Government</w:t>
            </w:r>
            <w:r>
              <w:t xml:space="preserve">al enterprise and sales of other entities debt instruments (other than cash equivalents) that were purchased by the </w:t>
            </w:r>
            <w:r w:rsidR="00850C2E">
              <w:t>Government</w:t>
            </w:r>
            <w:r>
              <w:t>al enterprise.</w:t>
            </w:r>
            <w:r w:rsidRPr="00CC3562">
              <w:t xml:space="preserve"> </w:t>
            </w:r>
            <w:r>
              <w:t>b). Receipts from sales of equity instruments and from returns of investment in those instruments.</w:t>
            </w:r>
            <w:r w:rsidRPr="00CC3562">
              <w:t xml:space="preserve"> </w:t>
            </w:r>
            <w:r>
              <w:t>c)</w:t>
            </w:r>
            <w:r w:rsidRPr="00CC3562">
              <w:t xml:space="preserve"> </w:t>
            </w:r>
            <w:r>
              <w:t>Interest and dividends received as returns on loans</w:t>
            </w:r>
            <w:r w:rsidRPr="00CC3562">
              <w:t xml:space="preserve"> </w:t>
            </w:r>
            <w:r>
              <w:t>(except</w:t>
            </w:r>
            <w:r w:rsidRPr="00CC3562">
              <w:t xml:space="preserve"> </w:t>
            </w:r>
            <w:r>
              <w:t>program</w:t>
            </w:r>
            <w:r w:rsidRPr="00CC3562">
              <w:t xml:space="preserve"> </w:t>
            </w:r>
            <w:r>
              <w:t>loans),</w:t>
            </w:r>
            <w:r w:rsidRPr="00CC3562">
              <w:t xml:space="preserve"> </w:t>
            </w:r>
            <w:r>
              <w:t>debt instruments of other entities, equity securities, and cash management or investment pools.</w:t>
            </w:r>
            <w:r w:rsidRPr="00CC3562">
              <w:t xml:space="preserve"> </w:t>
            </w:r>
            <w:r>
              <w:t>d)</w:t>
            </w:r>
            <w:r w:rsidRPr="00CC3562">
              <w:t xml:space="preserve"> </w:t>
            </w:r>
            <w:r>
              <w:t>Withdrawals from investment pools that</w:t>
            </w:r>
            <w:r w:rsidRPr="00CC3562">
              <w:t xml:space="preserve"> </w:t>
            </w:r>
            <w:r>
              <w:t xml:space="preserve">the </w:t>
            </w:r>
            <w:r w:rsidR="00850C2E">
              <w:t>Government</w:t>
            </w:r>
            <w:r>
              <w:t>al</w:t>
            </w:r>
            <w:r w:rsidRPr="00CC3562">
              <w:t xml:space="preserve"> </w:t>
            </w:r>
            <w:r>
              <w:t>enterprise</w:t>
            </w:r>
            <w:r w:rsidRPr="00CC3562">
              <w:t xml:space="preserve"> </w:t>
            </w:r>
            <w:r>
              <w:t>is</w:t>
            </w:r>
            <w:r w:rsidRPr="00CC3562">
              <w:t xml:space="preserve"> </w:t>
            </w:r>
            <w:r>
              <w:t>not</w:t>
            </w:r>
            <w:r w:rsidRPr="00CC3562">
              <w:t xml:space="preserve"> </w:t>
            </w:r>
            <w:r>
              <w:t>using</w:t>
            </w:r>
            <w:r w:rsidRPr="00CC3562">
              <w:t xml:space="preserve"> </w:t>
            </w:r>
            <w:r>
              <w:t>as demand accounts.</w:t>
            </w:r>
            <w:r w:rsidRPr="00CC3562">
              <w:t xml:space="preserve"> </w:t>
            </w:r>
            <w:r>
              <w:t xml:space="preserve">e) Disbursements for loans (except program loans) made by the </w:t>
            </w:r>
            <w:r w:rsidR="00850C2E">
              <w:t>Government</w:t>
            </w:r>
            <w:r>
              <w:t>al enterprise and payments</w:t>
            </w:r>
            <w:r w:rsidRPr="00CC3562">
              <w:t xml:space="preserve"> </w:t>
            </w:r>
            <w:r>
              <w:t>to acquire debt instruments of</w:t>
            </w:r>
            <w:r w:rsidRPr="00CC3562">
              <w:t xml:space="preserve"> </w:t>
            </w:r>
            <w:r>
              <w:t>other entities</w:t>
            </w:r>
            <w:r w:rsidRPr="00CC3562">
              <w:t xml:space="preserve"> </w:t>
            </w:r>
            <w:r>
              <w:t>(other than cash equivalents). f)</w:t>
            </w:r>
            <w:r w:rsidRPr="00CC3562">
              <w:t xml:space="preserve"> </w:t>
            </w:r>
            <w:r>
              <w:t>Payments to acquire equity instruments.</w:t>
            </w:r>
            <w:r w:rsidRPr="00CC3562">
              <w:t xml:space="preserve"> </w:t>
            </w:r>
            <w:r>
              <w:t xml:space="preserve">g) Deposits into investment pools that the </w:t>
            </w:r>
            <w:r w:rsidR="00850C2E">
              <w:t>Government</w:t>
            </w:r>
            <w:r>
              <w:t>al enterprise is not using</w:t>
            </w:r>
          </w:p>
          <w:p w14:paraId="53BBC847" w14:textId="77777777" w:rsidR="00E95CC4" w:rsidRDefault="00E95CC4" w:rsidP="0074544C">
            <w:pPr>
              <w:pStyle w:val="TableParagraph"/>
              <w:ind w:left="107"/>
            </w:pPr>
            <w:r>
              <w:t>as</w:t>
            </w:r>
            <w:r w:rsidRPr="00CC3562">
              <w:t xml:space="preserve"> </w:t>
            </w:r>
            <w:r>
              <w:t>demand</w:t>
            </w:r>
            <w:r w:rsidRPr="00CC3562">
              <w:t xml:space="preserve"> accounts.</w:t>
            </w:r>
          </w:p>
        </w:tc>
        <w:tc>
          <w:tcPr>
            <w:tcW w:w="990" w:type="dxa"/>
            <w:gridSpan w:val="3"/>
            <w:tcBorders>
              <w:top w:val="single" w:sz="4" w:space="0" w:color="000000"/>
              <w:left w:val="single" w:sz="4" w:space="0" w:color="000000"/>
              <w:bottom w:val="single" w:sz="4" w:space="0" w:color="000000"/>
              <w:right w:val="single" w:sz="4" w:space="0" w:color="000000"/>
            </w:tcBorders>
          </w:tcPr>
          <w:p w14:paraId="65FF1AFD" w14:textId="77777777" w:rsidR="00E95CC4" w:rsidRDefault="00E95CC4" w:rsidP="0074544C">
            <w:pPr>
              <w:pStyle w:val="TableParagraph"/>
              <w:rPr>
                <w:rFonts w:ascii="Times New Roman"/>
              </w:rPr>
            </w:pPr>
          </w:p>
        </w:tc>
        <w:tc>
          <w:tcPr>
            <w:tcW w:w="1214" w:type="dxa"/>
            <w:gridSpan w:val="4"/>
            <w:tcBorders>
              <w:top w:val="single" w:sz="4" w:space="0" w:color="000000"/>
              <w:left w:val="single" w:sz="4" w:space="0" w:color="000000"/>
              <w:bottom w:val="single" w:sz="4" w:space="0" w:color="000000"/>
              <w:right w:val="single" w:sz="4" w:space="0" w:color="000000"/>
            </w:tcBorders>
          </w:tcPr>
          <w:p w14:paraId="06BB5BE4" w14:textId="77777777" w:rsidR="00E95CC4" w:rsidRDefault="00E95CC4" w:rsidP="0074544C">
            <w:pPr>
              <w:pStyle w:val="TableParagraph"/>
              <w:rPr>
                <w:rFonts w:ascii="Times New Roman"/>
              </w:rPr>
            </w:pPr>
          </w:p>
        </w:tc>
      </w:tr>
      <w:tr w:rsidR="00E95CC4" w14:paraId="0E58F839"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1C10AF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5CEBF90" w14:textId="77777777" w:rsidR="00E95CC4" w:rsidRDefault="00E95CC4" w:rsidP="0074544C">
            <w:pPr>
              <w:pStyle w:val="TableParagraph"/>
              <w:ind w:left="107"/>
            </w:pPr>
            <w:r>
              <w:t>Does the Reconciliation of Operating Income (Loss) to Net Cash Provided (Used)</w:t>
            </w:r>
            <w:r w:rsidRPr="00CC3562">
              <w:t xml:space="preserve"> </w:t>
            </w:r>
            <w:r>
              <w:t>by</w:t>
            </w:r>
            <w:r w:rsidRPr="00CC3562">
              <w:t xml:space="preserve"> </w:t>
            </w:r>
            <w:r>
              <w:t>Operations</w:t>
            </w:r>
            <w:r w:rsidRPr="00CC3562">
              <w:t xml:space="preserve"> </w:t>
            </w:r>
            <w:r>
              <w:t>appear</w:t>
            </w:r>
            <w:r w:rsidRPr="00CC3562">
              <w:t xml:space="preserve"> </w:t>
            </w:r>
            <w:r>
              <w:t>reasonable?</w:t>
            </w:r>
            <w:r w:rsidRPr="00CC3562">
              <w:t xml:space="preserve"> </w:t>
            </w:r>
            <w:r>
              <w:t>Does</w:t>
            </w:r>
            <w:r w:rsidRPr="00CC3562">
              <w:t xml:space="preserve"> </w:t>
            </w:r>
            <w:r>
              <w:t>the</w:t>
            </w:r>
            <w:r w:rsidRPr="00CC3562">
              <w:t xml:space="preserve"> </w:t>
            </w:r>
            <w:r>
              <w:t>net</w:t>
            </w:r>
            <w:r w:rsidRPr="00CC3562">
              <w:t xml:space="preserve"> </w:t>
            </w:r>
            <w:r>
              <w:t>cash</w:t>
            </w:r>
            <w:r w:rsidRPr="00CC3562">
              <w:t xml:space="preserve"> </w:t>
            </w:r>
            <w:r>
              <w:t>provided</w:t>
            </w:r>
            <w:r w:rsidRPr="00CC3562">
              <w:t xml:space="preserve"> </w:t>
            </w:r>
            <w:r>
              <w:t>(used) by operations in the reconciliation section tie to the net cash provided (used)</w:t>
            </w:r>
          </w:p>
          <w:p w14:paraId="3797A758" w14:textId="77777777" w:rsidR="00E95CC4" w:rsidRDefault="00E95CC4" w:rsidP="0074544C">
            <w:pPr>
              <w:pStyle w:val="TableParagraph"/>
              <w:ind w:left="107"/>
            </w:pPr>
            <w:r>
              <w:t>by</w:t>
            </w:r>
            <w:r w:rsidRPr="00CC3562">
              <w:t xml:space="preserve"> </w:t>
            </w:r>
            <w:r>
              <w:t>operations</w:t>
            </w:r>
            <w:r w:rsidRPr="00CC3562">
              <w:t xml:space="preserve"> </w:t>
            </w:r>
            <w:r>
              <w:t>in</w:t>
            </w:r>
            <w:r w:rsidRPr="00CC3562">
              <w:t xml:space="preserve"> </w:t>
            </w:r>
            <w:r>
              <w:t>the</w:t>
            </w:r>
            <w:r w:rsidRPr="00CC3562">
              <w:t xml:space="preserve"> </w:t>
            </w:r>
            <w:r>
              <w:t>operating</w:t>
            </w:r>
            <w:r w:rsidRPr="00CC3562">
              <w:t xml:space="preserve"> </w:t>
            </w:r>
            <w:r>
              <w:t>activities</w:t>
            </w:r>
            <w:r w:rsidRPr="00CC3562">
              <w:t xml:space="preserve"> section?</w:t>
            </w:r>
          </w:p>
        </w:tc>
        <w:tc>
          <w:tcPr>
            <w:tcW w:w="1191" w:type="dxa"/>
            <w:gridSpan w:val="5"/>
            <w:tcBorders>
              <w:top w:val="single" w:sz="4" w:space="0" w:color="000000"/>
              <w:left w:val="single" w:sz="4" w:space="0" w:color="000000"/>
              <w:bottom w:val="single" w:sz="4" w:space="0" w:color="000000"/>
              <w:right w:val="single" w:sz="4" w:space="0" w:color="000000"/>
            </w:tcBorders>
          </w:tcPr>
          <w:p w14:paraId="4FFB9F01"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30FC082" w14:textId="77777777" w:rsidR="00E95CC4" w:rsidRDefault="00E95CC4" w:rsidP="0074544C">
            <w:pPr>
              <w:pStyle w:val="TableParagraph"/>
              <w:rPr>
                <w:rFonts w:ascii="Times New Roman"/>
              </w:rPr>
            </w:pPr>
          </w:p>
        </w:tc>
      </w:tr>
      <w:tr w:rsidR="00E95CC4" w14:paraId="4A29119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63750A5"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31D7B52" w14:textId="77777777" w:rsidR="00E95CC4" w:rsidRDefault="00E95CC4" w:rsidP="0074544C">
            <w:pPr>
              <w:pStyle w:val="TableParagraph"/>
              <w:ind w:left="107"/>
            </w:pPr>
            <w:r>
              <w:t>Does operating income on the Reconciliation of Operating Income (Loss) to Net Cash Provided (Used) by Operating Activities tie to operating income on the</w:t>
            </w:r>
            <w:r w:rsidRPr="00CC3562">
              <w:t xml:space="preserve"> </w:t>
            </w:r>
            <w:r>
              <w:t>Statement</w:t>
            </w:r>
            <w:r w:rsidRPr="00CC3562">
              <w:t xml:space="preserve"> </w:t>
            </w:r>
            <w:r>
              <w:t>of</w:t>
            </w:r>
            <w:r w:rsidRPr="00CC3562">
              <w:t xml:space="preserve"> </w:t>
            </w:r>
            <w:r>
              <w:t>Revenues,</w:t>
            </w:r>
            <w:r w:rsidRPr="00CC3562">
              <w:t xml:space="preserve"> </w:t>
            </w:r>
            <w:r>
              <w:t>Expenses</w:t>
            </w:r>
            <w:r w:rsidRPr="00CC3562">
              <w:t xml:space="preserve"> </w:t>
            </w:r>
            <w:r>
              <w:t>and</w:t>
            </w:r>
            <w:r w:rsidRPr="00CC3562">
              <w:t xml:space="preserve"> </w:t>
            </w:r>
            <w:r>
              <w:t>Changes</w:t>
            </w:r>
            <w:r w:rsidRPr="00CC3562">
              <w:t xml:space="preserve"> </w:t>
            </w:r>
            <w:r>
              <w:t>in</w:t>
            </w:r>
            <w:r w:rsidRPr="00CC3562">
              <w:t xml:space="preserve"> </w:t>
            </w:r>
            <w:r>
              <w:t>Fund</w:t>
            </w:r>
            <w:r w:rsidRPr="00CC3562">
              <w:t xml:space="preserve"> </w:t>
            </w:r>
            <w:r>
              <w:t>Net</w:t>
            </w:r>
            <w:r w:rsidRPr="00CC3562">
              <w:t xml:space="preserve"> Position?</w:t>
            </w:r>
          </w:p>
          <w:p w14:paraId="6D10C729" w14:textId="77777777" w:rsidR="00E95CC4" w:rsidRPr="00CC3562" w:rsidRDefault="00E95CC4" w:rsidP="0074544C">
            <w:pPr>
              <w:pStyle w:val="TableParagraph"/>
              <w:ind w:left="107"/>
            </w:pPr>
            <w:r w:rsidRPr="00CC3562">
              <w:t>(GASB No. 9 ¶ 34)</w:t>
            </w:r>
          </w:p>
        </w:tc>
        <w:tc>
          <w:tcPr>
            <w:tcW w:w="1191" w:type="dxa"/>
            <w:gridSpan w:val="5"/>
            <w:tcBorders>
              <w:top w:val="single" w:sz="4" w:space="0" w:color="000000"/>
              <w:left w:val="single" w:sz="4" w:space="0" w:color="000000"/>
              <w:bottom w:val="single" w:sz="4" w:space="0" w:color="000000"/>
              <w:right w:val="single" w:sz="4" w:space="0" w:color="000000"/>
            </w:tcBorders>
          </w:tcPr>
          <w:p w14:paraId="37B56FF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6948116" w14:textId="77777777" w:rsidR="00E95CC4" w:rsidRDefault="00E95CC4" w:rsidP="0074544C">
            <w:pPr>
              <w:pStyle w:val="TableParagraph"/>
              <w:rPr>
                <w:rFonts w:ascii="Times New Roman"/>
              </w:rPr>
            </w:pPr>
          </w:p>
        </w:tc>
      </w:tr>
      <w:tr w:rsidR="00E95CC4" w14:paraId="5BE25CA2" w14:textId="77777777" w:rsidTr="0075260E">
        <w:trPr>
          <w:trHeight w:val="440"/>
        </w:trPr>
        <w:tc>
          <w:tcPr>
            <w:tcW w:w="360" w:type="dxa"/>
            <w:tcBorders>
              <w:top w:val="single" w:sz="4" w:space="0" w:color="000000"/>
              <w:left w:val="single" w:sz="4" w:space="0" w:color="000000"/>
              <w:bottom w:val="single" w:sz="4" w:space="0" w:color="000000"/>
              <w:right w:val="single" w:sz="4" w:space="0" w:color="000000"/>
            </w:tcBorders>
          </w:tcPr>
          <w:p w14:paraId="2494BD93" w14:textId="77777777" w:rsidR="00E95CC4" w:rsidRPr="00CC3562"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9398392" w14:textId="77777777" w:rsidR="00E95CC4" w:rsidRPr="00CC3562" w:rsidRDefault="00E95CC4" w:rsidP="0074544C">
            <w:pPr>
              <w:pStyle w:val="TableParagraph"/>
              <w:ind w:left="107"/>
            </w:pPr>
            <w:r w:rsidRPr="00CC3562">
              <w:t>Statement of Fiduciary – Net Position and Changes in Net Position</w:t>
            </w:r>
          </w:p>
        </w:tc>
        <w:tc>
          <w:tcPr>
            <w:tcW w:w="1191" w:type="dxa"/>
            <w:gridSpan w:val="5"/>
            <w:tcBorders>
              <w:top w:val="single" w:sz="4" w:space="0" w:color="000000"/>
              <w:left w:val="single" w:sz="4" w:space="0" w:color="000000"/>
              <w:bottom w:val="single" w:sz="4" w:space="0" w:color="000000"/>
              <w:right w:val="single" w:sz="4" w:space="0" w:color="000000"/>
            </w:tcBorders>
          </w:tcPr>
          <w:p w14:paraId="2E7969B5" w14:textId="77777777" w:rsidR="00E95CC4" w:rsidRPr="00CC3562"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2D90D5D" w14:textId="77777777" w:rsidR="00E95CC4" w:rsidRPr="00CC3562" w:rsidRDefault="00E95CC4" w:rsidP="0074544C">
            <w:pPr>
              <w:pStyle w:val="TableParagraph"/>
              <w:rPr>
                <w:rFonts w:ascii="Times New Roman"/>
              </w:rPr>
            </w:pPr>
          </w:p>
        </w:tc>
      </w:tr>
      <w:tr w:rsidR="00E95CC4" w14:paraId="40BA0FD0" w14:textId="77777777" w:rsidTr="0075260E">
        <w:trPr>
          <w:trHeight w:val="440"/>
        </w:trPr>
        <w:tc>
          <w:tcPr>
            <w:tcW w:w="360" w:type="dxa"/>
            <w:tcBorders>
              <w:top w:val="single" w:sz="4" w:space="0" w:color="000000"/>
              <w:left w:val="single" w:sz="4" w:space="0" w:color="000000"/>
              <w:bottom w:val="single" w:sz="4" w:space="0" w:color="000000"/>
              <w:right w:val="single" w:sz="4" w:space="0" w:color="000000"/>
            </w:tcBorders>
          </w:tcPr>
          <w:p w14:paraId="1608A75F" w14:textId="77777777" w:rsidR="00E95CC4" w:rsidRPr="00CC3562"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5099CEF" w14:textId="77777777" w:rsidR="00E95CC4" w:rsidRDefault="00E95CC4" w:rsidP="0074544C">
            <w:pPr>
              <w:pStyle w:val="TableParagraph"/>
              <w:ind w:left="107"/>
            </w:pPr>
            <w:r>
              <w:t>Verify</w:t>
            </w:r>
            <w:r w:rsidRPr="00CC3562">
              <w:t xml:space="preserve"> </w:t>
            </w:r>
            <w:r>
              <w:t>a</w:t>
            </w:r>
            <w:r w:rsidRPr="00CC3562">
              <w:t xml:space="preserve"> </w:t>
            </w:r>
            <w:r>
              <w:t>separate</w:t>
            </w:r>
            <w:r w:rsidRPr="00CC3562">
              <w:t xml:space="preserve"> </w:t>
            </w:r>
            <w:r>
              <w:t>column</w:t>
            </w:r>
            <w:r w:rsidRPr="00CC3562">
              <w:t xml:space="preserve"> </w:t>
            </w:r>
            <w:r>
              <w:t>is</w:t>
            </w:r>
            <w:r w:rsidRPr="00CC3562">
              <w:t xml:space="preserve"> </w:t>
            </w:r>
            <w:r>
              <w:t>presented</w:t>
            </w:r>
            <w:r w:rsidRPr="00CC3562">
              <w:t xml:space="preserve"> </w:t>
            </w:r>
            <w:r>
              <w:t>for</w:t>
            </w:r>
            <w:r w:rsidRPr="00CC3562">
              <w:t xml:space="preserve"> </w:t>
            </w:r>
            <w:r>
              <w:t>each</w:t>
            </w:r>
            <w:r w:rsidRPr="00CC3562">
              <w:t xml:space="preserve"> </w:t>
            </w:r>
            <w:r>
              <w:t>fiduciary</w:t>
            </w:r>
            <w:r w:rsidRPr="00CC3562">
              <w:t xml:space="preserve"> type.</w:t>
            </w:r>
          </w:p>
        </w:tc>
        <w:tc>
          <w:tcPr>
            <w:tcW w:w="1191" w:type="dxa"/>
            <w:gridSpan w:val="5"/>
            <w:tcBorders>
              <w:top w:val="single" w:sz="4" w:space="0" w:color="000000"/>
              <w:left w:val="single" w:sz="4" w:space="0" w:color="000000"/>
              <w:bottom w:val="single" w:sz="4" w:space="0" w:color="000000"/>
              <w:right w:val="single" w:sz="4" w:space="0" w:color="000000"/>
            </w:tcBorders>
          </w:tcPr>
          <w:p w14:paraId="3CD66A38" w14:textId="77777777" w:rsidR="00E95CC4" w:rsidRPr="00CC3562"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8B5C7AE" w14:textId="77777777" w:rsidR="00E95CC4" w:rsidRPr="00CC3562" w:rsidRDefault="00E95CC4" w:rsidP="0074544C">
            <w:pPr>
              <w:pStyle w:val="TableParagraph"/>
              <w:rPr>
                <w:rFonts w:ascii="Times New Roman"/>
              </w:rPr>
            </w:pPr>
          </w:p>
        </w:tc>
      </w:tr>
      <w:tr w:rsidR="00E95CC4" w14:paraId="123F0C6F" w14:textId="77777777" w:rsidTr="0075260E">
        <w:trPr>
          <w:trHeight w:val="530"/>
        </w:trPr>
        <w:tc>
          <w:tcPr>
            <w:tcW w:w="360" w:type="dxa"/>
            <w:tcBorders>
              <w:top w:val="single" w:sz="4" w:space="0" w:color="000000"/>
              <w:left w:val="single" w:sz="4" w:space="0" w:color="000000"/>
              <w:bottom w:val="single" w:sz="4" w:space="0" w:color="000000"/>
              <w:right w:val="single" w:sz="4" w:space="0" w:color="000000"/>
            </w:tcBorders>
          </w:tcPr>
          <w:p w14:paraId="3CFD81D8" w14:textId="77777777" w:rsidR="00E95CC4" w:rsidRPr="00CC3562"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46B08CB" w14:textId="77777777" w:rsidR="00E95CC4" w:rsidRDefault="00E95CC4" w:rsidP="0074544C">
            <w:pPr>
              <w:pStyle w:val="TableParagraph"/>
              <w:ind w:left="107"/>
            </w:pPr>
            <w:r>
              <w:t>Same</w:t>
            </w:r>
            <w:r w:rsidRPr="00CC3562">
              <w:t xml:space="preserve"> </w:t>
            </w:r>
            <w:r>
              <w:t>fund</w:t>
            </w:r>
            <w:r w:rsidRPr="00CC3562">
              <w:t xml:space="preserve"> </w:t>
            </w:r>
            <w:r>
              <w:t>type</w:t>
            </w:r>
            <w:r w:rsidRPr="00CC3562">
              <w:t xml:space="preserve"> </w:t>
            </w:r>
            <w:r>
              <w:t>is</w:t>
            </w:r>
            <w:r w:rsidRPr="00CC3562">
              <w:t xml:space="preserve"> </w:t>
            </w:r>
            <w:r>
              <w:t>presented</w:t>
            </w:r>
            <w:r w:rsidRPr="00CC3562">
              <w:t xml:space="preserve"> </w:t>
            </w:r>
            <w:r>
              <w:t>among</w:t>
            </w:r>
            <w:r w:rsidRPr="00CC3562">
              <w:t xml:space="preserve"> </w:t>
            </w:r>
            <w:r>
              <w:t>both</w:t>
            </w:r>
            <w:r w:rsidRPr="00CC3562">
              <w:t xml:space="preserve"> </w:t>
            </w:r>
            <w:r>
              <w:t>fiduciary</w:t>
            </w:r>
            <w:r w:rsidRPr="00CC3562">
              <w:t xml:space="preserve">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793D3EF7" w14:textId="77777777" w:rsidR="00E95CC4" w:rsidRPr="00CC3562"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DA58729" w14:textId="77777777" w:rsidR="00E95CC4" w:rsidRPr="00CC3562" w:rsidRDefault="00E95CC4" w:rsidP="0074544C">
            <w:pPr>
              <w:pStyle w:val="TableParagraph"/>
              <w:rPr>
                <w:rFonts w:ascii="Times New Roman"/>
              </w:rPr>
            </w:pPr>
          </w:p>
        </w:tc>
      </w:tr>
      <w:tr w:rsidR="00E95CC4" w14:paraId="597AC12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7CCBE5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4ADE18D" w14:textId="77777777" w:rsidR="00E95CC4" w:rsidRDefault="00E95CC4" w:rsidP="0074544C">
            <w:pPr>
              <w:pStyle w:val="TableParagraph"/>
              <w:ind w:left="107"/>
            </w:pPr>
            <w:r>
              <w:t>Both Statement of Fiduciary Net Position and Statement of Changes in Fiduciary</w:t>
            </w:r>
            <w:r w:rsidRPr="00CC3562">
              <w:t xml:space="preserve"> </w:t>
            </w:r>
            <w:r>
              <w:t>Net</w:t>
            </w:r>
            <w:r w:rsidRPr="00CC3562">
              <w:t xml:space="preserve"> </w:t>
            </w:r>
            <w:r>
              <w:t>Position</w:t>
            </w:r>
            <w:r w:rsidRPr="00CC3562">
              <w:t xml:space="preserve"> </w:t>
            </w:r>
            <w:r>
              <w:t>are</w:t>
            </w:r>
            <w:r w:rsidRPr="00CC3562">
              <w:t xml:space="preserve"> </w:t>
            </w:r>
            <w:r>
              <w:t>included</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w:t>
            </w:r>
            <w:r>
              <w:t>and</w:t>
            </w:r>
            <w:r w:rsidRPr="00CC3562">
              <w:t xml:space="preserve"> </w:t>
            </w:r>
            <w:r>
              <w:t>ending</w:t>
            </w:r>
          </w:p>
          <w:p w14:paraId="3DB29392" w14:textId="77777777" w:rsidR="00E95CC4" w:rsidRDefault="00E95CC4" w:rsidP="0074544C">
            <w:pPr>
              <w:pStyle w:val="TableParagraph"/>
              <w:ind w:left="107"/>
            </w:pPr>
            <w:r>
              <w:t>net</w:t>
            </w:r>
            <w:r w:rsidRPr="00CC3562">
              <w:t xml:space="preserve"> </w:t>
            </w:r>
            <w:r>
              <w:t>Position</w:t>
            </w:r>
            <w:r w:rsidRPr="00CC3562">
              <w:t xml:space="preserve"> </w:t>
            </w:r>
            <w:r>
              <w:t>between</w:t>
            </w:r>
            <w:r w:rsidRPr="00CC3562">
              <w:t xml:space="preserve"> </w:t>
            </w:r>
            <w:r>
              <w:t>both</w:t>
            </w:r>
            <w:r w:rsidRPr="00CC3562">
              <w:t xml:space="preserve"> </w:t>
            </w:r>
            <w:r>
              <w:t>statements</w:t>
            </w:r>
            <w:r w:rsidRPr="00CC3562">
              <w:t xml:space="preserve"> agree.</w:t>
            </w:r>
          </w:p>
        </w:tc>
        <w:tc>
          <w:tcPr>
            <w:tcW w:w="1191" w:type="dxa"/>
            <w:gridSpan w:val="5"/>
            <w:tcBorders>
              <w:top w:val="single" w:sz="4" w:space="0" w:color="000000"/>
              <w:left w:val="single" w:sz="4" w:space="0" w:color="000000"/>
              <w:bottom w:val="single" w:sz="4" w:space="0" w:color="000000"/>
              <w:right w:val="single" w:sz="4" w:space="0" w:color="000000"/>
            </w:tcBorders>
          </w:tcPr>
          <w:p w14:paraId="06D42E7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50770B0" w14:textId="77777777" w:rsidR="00E95CC4" w:rsidRDefault="00E95CC4" w:rsidP="0074544C">
            <w:pPr>
              <w:pStyle w:val="TableParagraph"/>
              <w:rPr>
                <w:rFonts w:ascii="Times New Roman"/>
              </w:rPr>
            </w:pPr>
          </w:p>
        </w:tc>
      </w:tr>
      <w:tr w:rsidR="00E95CC4" w14:paraId="3939B8F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5514F0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B52D462" w14:textId="77777777" w:rsidR="00E95CC4" w:rsidRDefault="00E95CC4" w:rsidP="0074544C">
            <w:pPr>
              <w:pStyle w:val="TableParagraph"/>
              <w:ind w:left="107"/>
            </w:pPr>
            <w:r>
              <w:t>Verify that pension trust funds are used to report resources that are required to be held in a GASB defined irrevocable trust for the members and beneficiaries of defined benefit plans, defined contribution plans, other postemployment benefit plans, and other employee benefit plans.</w:t>
            </w:r>
          </w:p>
          <w:p w14:paraId="23AA7697" w14:textId="77777777" w:rsidR="00E95CC4" w:rsidRPr="00CC3562" w:rsidRDefault="00E95CC4" w:rsidP="0074544C">
            <w:pPr>
              <w:pStyle w:val="TableParagraph"/>
              <w:ind w:left="107"/>
            </w:pPr>
            <w:r>
              <w:t>(</w:t>
            </w:r>
            <w:r w:rsidRPr="00CC3562">
              <w:t>GASB</w:t>
            </w:r>
            <w:r>
              <w:t xml:space="preserve"> No.</w:t>
            </w:r>
            <w:r w:rsidRPr="00CC3562">
              <w:t xml:space="preserve"> 34 ¶</w:t>
            </w:r>
            <w:r>
              <w:t xml:space="preserve"> </w:t>
            </w:r>
            <w:r w:rsidRPr="00CC3562">
              <w:t>70</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5D94412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B94DEF2" w14:textId="77777777" w:rsidR="00E95CC4" w:rsidRDefault="00E95CC4" w:rsidP="0074544C">
            <w:pPr>
              <w:pStyle w:val="TableParagraph"/>
              <w:rPr>
                <w:rFonts w:ascii="Times New Roman"/>
              </w:rPr>
            </w:pPr>
          </w:p>
        </w:tc>
      </w:tr>
      <w:tr w:rsidR="00E95CC4" w14:paraId="0686B20C"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679A76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4182C28" w14:textId="4F49BD48" w:rsidR="00E95CC4" w:rsidRPr="00CC3562" w:rsidRDefault="00E95CC4" w:rsidP="0074544C">
            <w:pPr>
              <w:pStyle w:val="TableParagraph"/>
              <w:ind w:left="107"/>
            </w:pPr>
            <w:r>
              <w:t xml:space="preserve">Verify that private-purpose trust funds are used to report all other trust arrangements under which principal and income benefit individuals, private organizations, or other </w:t>
            </w:r>
            <w:r w:rsidR="00850C2E">
              <w:t>Government</w:t>
            </w:r>
            <w:r>
              <w:t>s. (</w:t>
            </w:r>
            <w:r w:rsidRPr="00CC3562">
              <w:t xml:space="preserve">GASB </w:t>
            </w:r>
            <w:r>
              <w:t xml:space="preserve">No. </w:t>
            </w:r>
            <w:r w:rsidRPr="00CC3562">
              <w:t>34 ¶</w:t>
            </w:r>
            <w:r>
              <w:t xml:space="preserve"> </w:t>
            </w:r>
            <w:r w:rsidRPr="00CC3562">
              <w:t>72</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1E62B940"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C698100" w14:textId="77777777" w:rsidR="00E95CC4" w:rsidRDefault="00E95CC4" w:rsidP="0074544C">
            <w:pPr>
              <w:pStyle w:val="TableParagraph"/>
              <w:rPr>
                <w:rFonts w:ascii="Times New Roman"/>
              </w:rPr>
            </w:pPr>
          </w:p>
        </w:tc>
      </w:tr>
      <w:tr w:rsidR="00E95CC4" w14:paraId="0833ADCD"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869300D" w14:textId="77777777" w:rsidR="00E95CC4" w:rsidRPr="00CC3562"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6655DAD" w14:textId="2997A23E" w:rsidR="00E95CC4" w:rsidRPr="00CC3562" w:rsidRDefault="00E95CC4" w:rsidP="0074544C">
            <w:pPr>
              <w:pStyle w:val="TableParagraph"/>
              <w:ind w:left="107"/>
            </w:pPr>
            <w:r w:rsidRPr="00CC3562">
              <w:t xml:space="preserve">Units of </w:t>
            </w:r>
            <w:r w:rsidR="00850C2E">
              <w:t>Government</w:t>
            </w:r>
            <w:r w:rsidRPr="00CC3562">
              <w:t xml:space="preserve"> with pension trust funds and with irrevocable trusts for other employee benefits must include fiduciary statements in the basic financial statements. Monies set aside for other employee benefits but not held in irrevocable trusts should be reported as a designation of fund balance or in an internal service fund. </w:t>
            </w:r>
            <w:r>
              <w:t>(</w:t>
            </w:r>
            <w:r w:rsidRPr="00CC3562">
              <w:t>GASB</w:t>
            </w:r>
            <w:r>
              <w:t xml:space="preserve"> No.</w:t>
            </w:r>
            <w:r w:rsidRPr="00CC3562">
              <w:t xml:space="preserve"> 34 ¶ 108-109</w:t>
            </w:r>
            <w:r>
              <w:t>)</w:t>
            </w:r>
            <w:r w:rsidRPr="00CC3562">
              <w:t>.</w:t>
            </w:r>
          </w:p>
        </w:tc>
        <w:tc>
          <w:tcPr>
            <w:tcW w:w="1191" w:type="dxa"/>
            <w:gridSpan w:val="5"/>
            <w:tcBorders>
              <w:top w:val="single" w:sz="4" w:space="0" w:color="000000"/>
              <w:left w:val="single" w:sz="4" w:space="0" w:color="000000"/>
              <w:bottom w:val="single" w:sz="4" w:space="0" w:color="000000"/>
              <w:right w:val="single" w:sz="4" w:space="0" w:color="000000"/>
            </w:tcBorders>
          </w:tcPr>
          <w:p w14:paraId="29C7B8E6"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E0D1D8D" w14:textId="77777777" w:rsidR="00E95CC4" w:rsidRDefault="00E95CC4" w:rsidP="0074544C">
            <w:pPr>
              <w:pStyle w:val="TableParagraph"/>
              <w:rPr>
                <w:rFonts w:ascii="Times New Roman"/>
              </w:rPr>
            </w:pPr>
          </w:p>
        </w:tc>
      </w:tr>
      <w:tr w:rsidR="00E95CC4" w14:paraId="7C9E03D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19F4373"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5EB728A" w14:textId="77777777" w:rsidR="00E95CC4" w:rsidRDefault="00E95CC4" w:rsidP="0074544C">
            <w:pPr>
              <w:pStyle w:val="TableParagraph"/>
              <w:ind w:left="107"/>
            </w:pPr>
            <w:r>
              <w:t>Trusts</w:t>
            </w:r>
            <w:r w:rsidRPr="00CC3562">
              <w:t xml:space="preserve"> </w:t>
            </w:r>
            <w:r>
              <w:t>that</w:t>
            </w:r>
            <w:r w:rsidRPr="00CC3562">
              <w:t xml:space="preserve"> </w:t>
            </w:r>
            <w:r>
              <w:t>have</w:t>
            </w:r>
            <w:r w:rsidRPr="00CC3562">
              <w:t xml:space="preserve"> </w:t>
            </w:r>
            <w:r>
              <w:t>contributions</w:t>
            </w:r>
            <w:r w:rsidRPr="00CC3562">
              <w:t xml:space="preserve"> </w:t>
            </w:r>
            <w:r>
              <w:t>from</w:t>
            </w:r>
            <w:r w:rsidRPr="00CC3562">
              <w:t xml:space="preserve"> </w:t>
            </w:r>
            <w:r>
              <w:t>employers</w:t>
            </w:r>
            <w:r w:rsidRPr="00CC3562">
              <w:t xml:space="preserve"> </w:t>
            </w:r>
            <w:r>
              <w:t>and</w:t>
            </w:r>
            <w:r w:rsidRPr="00CC3562">
              <w:t xml:space="preserve"> </w:t>
            </w:r>
            <w:r>
              <w:t>non-employer</w:t>
            </w:r>
            <w:r w:rsidRPr="00CC3562">
              <w:t xml:space="preserve"> </w:t>
            </w:r>
            <w:r>
              <w:t>contributing entities to the pension plan and earnings on those contributions are irrevocable, pension plan assets are dedicated to providing pensions to plan members in accordance with the benefit terms, and pension plan assets are legally protected from the creditors of employers, non-employer contributing entities,</w:t>
            </w:r>
            <w:r w:rsidRPr="00CC3562">
              <w:t xml:space="preserve"> </w:t>
            </w:r>
            <w:r>
              <w:t>and</w:t>
            </w:r>
            <w:r w:rsidRPr="00CC3562">
              <w:t xml:space="preserve"> </w:t>
            </w:r>
            <w:r>
              <w:t>the</w:t>
            </w:r>
            <w:r w:rsidRPr="00CC3562">
              <w:t xml:space="preserve"> </w:t>
            </w:r>
            <w:r>
              <w:t>pension</w:t>
            </w:r>
            <w:r w:rsidRPr="00CC3562">
              <w:t xml:space="preserve"> </w:t>
            </w:r>
            <w:r>
              <w:t>plan</w:t>
            </w:r>
            <w:r w:rsidRPr="00CC3562">
              <w:t xml:space="preserve"> </w:t>
            </w:r>
            <w:r>
              <w:t>administrator.</w:t>
            </w:r>
            <w:r w:rsidRPr="00CC3562">
              <w:t xml:space="preserve"> </w:t>
            </w:r>
            <w:r>
              <w:t>If</w:t>
            </w:r>
            <w:r w:rsidRPr="00CC3562">
              <w:t xml:space="preserve"> </w:t>
            </w:r>
            <w:r>
              <w:t>the</w:t>
            </w:r>
            <w:r w:rsidRPr="00CC3562">
              <w:t xml:space="preserve"> </w:t>
            </w:r>
            <w:r>
              <w:t>plan</w:t>
            </w:r>
            <w:r w:rsidRPr="00CC3562">
              <w:t xml:space="preserve"> </w:t>
            </w:r>
            <w:r>
              <w:t>is</w:t>
            </w:r>
            <w:r w:rsidRPr="00CC3562">
              <w:t xml:space="preserve"> </w:t>
            </w:r>
            <w:r>
              <w:t>a</w:t>
            </w:r>
            <w:r w:rsidRPr="00CC3562">
              <w:t xml:space="preserve"> </w:t>
            </w:r>
            <w:r>
              <w:t>defined</w:t>
            </w:r>
            <w:r w:rsidRPr="00CC3562">
              <w:t xml:space="preserve"> benefit</w:t>
            </w:r>
          </w:p>
          <w:p w14:paraId="0495D0DC" w14:textId="77777777" w:rsidR="00E95CC4" w:rsidRPr="00CC3562" w:rsidRDefault="00E95CC4" w:rsidP="0074544C">
            <w:pPr>
              <w:pStyle w:val="TableParagraph"/>
              <w:ind w:left="107"/>
            </w:pPr>
            <w:r>
              <w:t>pension</w:t>
            </w:r>
            <w:r w:rsidRPr="00CC3562">
              <w:t xml:space="preserve"> </w:t>
            </w:r>
            <w:r>
              <w:t>plan,</w:t>
            </w:r>
            <w:r w:rsidRPr="00CC3562">
              <w:t xml:space="preserve"> </w:t>
            </w:r>
            <w:r>
              <w:t>plan</w:t>
            </w:r>
            <w:r w:rsidRPr="00CC3562">
              <w:t xml:space="preserve"> </w:t>
            </w:r>
            <w:r>
              <w:t>assets</w:t>
            </w:r>
            <w:r w:rsidRPr="00CC3562">
              <w:t xml:space="preserve"> </w:t>
            </w:r>
            <w:r>
              <w:t>also</w:t>
            </w:r>
            <w:r w:rsidRPr="00CC3562">
              <w:t xml:space="preserve"> </w:t>
            </w:r>
            <w:r>
              <w:t>are</w:t>
            </w:r>
            <w:r w:rsidRPr="00CC3562">
              <w:t xml:space="preserve"> </w:t>
            </w:r>
            <w:r>
              <w:t>legally</w:t>
            </w:r>
            <w:r w:rsidRPr="00CC3562">
              <w:t xml:space="preserve"> </w:t>
            </w:r>
            <w:r>
              <w:t>protected</w:t>
            </w:r>
            <w:r w:rsidRPr="00CC3562">
              <w:t xml:space="preserve"> </w:t>
            </w:r>
            <w:r>
              <w:t>from</w:t>
            </w:r>
            <w:r w:rsidRPr="00CC3562">
              <w:t xml:space="preserve"> </w:t>
            </w:r>
            <w:r>
              <w:t>creditors</w:t>
            </w:r>
            <w:r w:rsidRPr="00CC3562">
              <w:t xml:space="preserve"> </w:t>
            </w:r>
            <w:r>
              <w:t>of</w:t>
            </w:r>
            <w:r w:rsidRPr="00CC3562">
              <w:t xml:space="preserve"> </w:t>
            </w:r>
            <w:r>
              <w:t>the</w:t>
            </w:r>
            <w:r w:rsidRPr="00CC3562">
              <w:t xml:space="preserve"> </w:t>
            </w:r>
            <w:r>
              <w:t>plan members. (</w:t>
            </w:r>
            <w:r w:rsidRPr="00CC3562">
              <w:t xml:space="preserve">GASB </w:t>
            </w:r>
            <w:r>
              <w:t xml:space="preserve">No. </w:t>
            </w:r>
            <w:r w:rsidRPr="00CC3562">
              <w:t>68 ¶ 4 (a-c)</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27A284C"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3688AB5" w14:textId="77777777" w:rsidR="00E95CC4" w:rsidRDefault="00E95CC4" w:rsidP="0074544C">
            <w:pPr>
              <w:pStyle w:val="TableParagraph"/>
              <w:rPr>
                <w:rFonts w:ascii="Times New Roman"/>
              </w:rPr>
            </w:pPr>
          </w:p>
        </w:tc>
      </w:tr>
      <w:tr w:rsidR="00E95CC4" w14:paraId="0A24593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50647E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D00C82C" w14:textId="71AAC490" w:rsidR="00E95CC4" w:rsidRDefault="00E95CC4" w:rsidP="0074544C">
            <w:pPr>
              <w:pStyle w:val="TableParagraph"/>
              <w:ind w:left="107"/>
            </w:pPr>
            <w:r>
              <w:t xml:space="preserve">For units subject to GASB Statement No. 74, Statements of Fiduciary Net </w:t>
            </w:r>
            <w:r w:rsidRPr="00CC3562">
              <w:t xml:space="preserve">Position and Changes in Fiduciary Net Position should be included in the Basic </w:t>
            </w:r>
            <w:r>
              <w:t>Financial</w:t>
            </w:r>
            <w:r w:rsidRPr="00CC3562">
              <w:t xml:space="preserve"> </w:t>
            </w:r>
            <w:r>
              <w:t>Statements.</w:t>
            </w:r>
            <w:r w:rsidRPr="00CC3562">
              <w:t xml:space="preserve"> </w:t>
            </w:r>
            <w:r>
              <w:t>In</w:t>
            </w:r>
            <w:r w:rsidRPr="00CC3562">
              <w:t xml:space="preserve"> </w:t>
            </w:r>
            <w:r>
              <w:t>addition,</w:t>
            </w:r>
            <w:r w:rsidRPr="00CC3562">
              <w:t xml:space="preserve"> </w:t>
            </w:r>
            <w:r>
              <w:t>the</w:t>
            </w:r>
            <w:r w:rsidRPr="00CC3562">
              <w:t xml:space="preserve"> </w:t>
            </w:r>
            <w:r>
              <w:t>fiduciary</w:t>
            </w:r>
            <w:r w:rsidRPr="00CC3562">
              <w:t xml:space="preserve"> </w:t>
            </w:r>
            <w:r>
              <w:t>net</w:t>
            </w:r>
            <w:r w:rsidRPr="00CC3562">
              <w:t xml:space="preserve"> </w:t>
            </w:r>
            <w:r>
              <w:t>position</w:t>
            </w:r>
            <w:r w:rsidRPr="00CC3562">
              <w:t xml:space="preserve"> </w:t>
            </w:r>
            <w:r>
              <w:t>of</w:t>
            </w:r>
            <w:r w:rsidRPr="00CC3562">
              <w:t xml:space="preserve"> </w:t>
            </w:r>
            <w:r>
              <w:t>the</w:t>
            </w:r>
            <w:r w:rsidRPr="00CC3562">
              <w:t xml:space="preserve"> </w:t>
            </w:r>
            <w:r>
              <w:t>plan</w:t>
            </w:r>
            <w:r w:rsidRPr="00CC3562">
              <w:t xml:space="preserve"> should</w:t>
            </w:r>
            <w:r>
              <w:t xml:space="preserve"> be</w:t>
            </w:r>
            <w:r w:rsidRPr="00CC3562">
              <w:t xml:space="preserve"> </w:t>
            </w:r>
            <w:r>
              <w:t>referred</w:t>
            </w:r>
            <w:r w:rsidRPr="00CC3562">
              <w:t xml:space="preserve"> </w:t>
            </w:r>
            <w:r>
              <w:t>to</w:t>
            </w:r>
            <w:r w:rsidRPr="00CC3562">
              <w:t xml:space="preserve"> </w:t>
            </w:r>
            <w:r>
              <w:t>as</w:t>
            </w:r>
            <w:r w:rsidRPr="00CC3562">
              <w:t xml:space="preserve"> </w:t>
            </w:r>
            <w:r>
              <w:t>“net</w:t>
            </w:r>
            <w:r w:rsidRPr="00CC3562">
              <w:t xml:space="preserve"> </w:t>
            </w:r>
            <w:r>
              <w:t>position</w:t>
            </w:r>
            <w:r w:rsidRPr="00CC3562">
              <w:t xml:space="preserve"> </w:t>
            </w:r>
            <w:r>
              <w:t>restricted</w:t>
            </w:r>
            <w:r w:rsidRPr="00CC3562">
              <w:t xml:space="preserve"> </w:t>
            </w:r>
            <w:r>
              <w:t>for</w:t>
            </w:r>
            <w:r w:rsidRPr="00CC3562">
              <w:t xml:space="preserve"> </w:t>
            </w:r>
            <w:r>
              <w:t>OPEB.”</w:t>
            </w:r>
            <w:r w:rsidRPr="00CC3562">
              <w:t xml:space="preserve"> </w:t>
            </w:r>
          </w:p>
          <w:p w14:paraId="520C31BA" w14:textId="77777777" w:rsidR="00E95CC4" w:rsidRPr="00CC3562" w:rsidRDefault="00E95CC4" w:rsidP="0074544C">
            <w:pPr>
              <w:pStyle w:val="TableParagraph"/>
              <w:ind w:left="107"/>
            </w:pPr>
            <w:r w:rsidRPr="00CC3562">
              <w:t>(GASB No. 74 ¶ 27)</w:t>
            </w:r>
          </w:p>
        </w:tc>
        <w:tc>
          <w:tcPr>
            <w:tcW w:w="1191" w:type="dxa"/>
            <w:gridSpan w:val="5"/>
            <w:tcBorders>
              <w:top w:val="single" w:sz="4" w:space="0" w:color="000000"/>
              <w:left w:val="single" w:sz="4" w:space="0" w:color="000000"/>
              <w:bottom w:val="single" w:sz="4" w:space="0" w:color="000000"/>
              <w:right w:val="single" w:sz="4" w:space="0" w:color="000000"/>
            </w:tcBorders>
          </w:tcPr>
          <w:p w14:paraId="38DC7C3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D964D67" w14:textId="77777777" w:rsidR="00E95CC4" w:rsidRDefault="00E95CC4" w:rsidP="0074544C">
            <w:pPr>
              <w:pStyle w:val="TableParagraph"/>
              <w:rPr>
                <w:rFonts w:ascii="Times New Roman"/>
              </w:rPr>
            </w:pPr>
          </w:p>
        </w:tc>
      </w:tr>
      <w:tr w:rsidR="00E95CC4" w14:paraId="3D4E94FF" w14:textId="77777777" w:rsidTr="0075260E">
        <w:trPr>
          <w:trHeight w:val="395"/>
        </w:trPr>
        <w:tc>
          <w:tcPr>
            <w:tcW w:w="360" w:type="dxa"/>
            <w:tcBorders>
              <w:top w:val="single" w:sz="4" w:space="0" w:color="000000"/>
              <w:left w:val="single" w:sz="4" w:space="0" w:color="000000"/>
              <w:bottom w:val="single" w:sz="4" w:space="0" w:color="000000"/>
              <w:right w:val="single" w:sz="4" w:space="0" w:color="000000"/>
            </w:tcBorders>
          </w:tcPr>
          <w:p w14:paraId="2F7E4827"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AA2BF1C" w14:textId="77777777" w:rsidR="00E95CC4" w:rsidRPr="00F61EF7" w:rsidRDefault="00E95CC4" w:rsidP="0074544C">
            <w:pPr>
              <w:pStyle w:val="TableParagraph"/>
              <w:ind w:left="107"/>
              <w:rPr>
                <w:b/>
                <w:bCs/>
              </w:rPr>
            </w:pPr>
            <w:r w:rsidRPr="00F61EF7">
              <w:rPr>
                <w:b/>
                <w:bCs/>
              </w:rPr>
              <w:t>Notes to the Financial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708A5ED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764B3B3" w14:textId="77777777" w:rsidR="00E95CC4" w:rsidRDefault="00E95CC4" w:rsidP="0074544C">
            <w:pPr>
              <w:pStyle w:val="TableParagraph"/>
              <w:rPr>
                <w:rFonts w:ascii="Times New Roman"/>
              </w:rPr>
            </w:pPr>
          </w:p>
        </w:tc>
      </w:tr>
      <w:tr w:rsidR="00E95CC4" w14:paraId="059FD414" w14:textId="77777777" w:rsidTr="0075260E">
        <w:trPr>
          <w:trHeight w:val="377"/>
        </w:trPr>
        <w:tc>
          <w:tcPr>
            <w:tcW w:w="360" w:type="dxa"/>
            <w:tcBorders>
              <w:top w:val="single" w:sz="4" w:space="0" w:color="000000"/>
              <w:left w:val="single" w:sz="4" w:space="0" w:color="000000"/>
              <w:bottom w:val="single" w:sz="4" w:space="0" w:color="000000"/>
              <w:right w:val="single" w:sz="4" w:space="0" w:color="000000"/>
            </w:tcBorders>
          </w:tcPr>
          <w:p w14:paraId="0AB6D29B" w14:textId="77777777" w:rsidR="00E95CC4" w:rsidRPr="00CC3562"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2BA413A" w14:textId="77777777" w:rsidR="00E95CC4" w:rsidRPr="00F61EF7" w:rsidRDefault="00E95CC4" w:rsidP="0074544C">
            <w:pPr>
              <w:pStyle w:val="TableParagraph"/>
              <w:ind w:left="107"/>
              <w:rPr>
                <w:b/>
                <w:bCs/>
              </w:rPr>
            </w:pPr>
            <w:r w:rsidRPr="00F61EF7">
              <w:rPr>
                <w:b/>
                <w:bCs/>
              </w:rPr>
              <w:t>Note Disclosures: Summary of Significant Accounting Policies</w:t>
            </w:r>
          </w:p>
        </w:tc>
        <w:tc>
          <w:tcPr>
            <w:tcW w:w="1191" w:type="dxa"/>
            <w:gridSpan w:val="5"/>
            <w:tcBorders>
              <w:top w:val="single" w:sz="4" w:space="0" w:color="000000"/>
              <w:left w:val="single" w:sz="4" w:space="0" w:color="000000"/>
              <w:bottom w:val="single" w:sz="4" w:space="0" w:color="000000"/>
              <w:right w:val="single" w:sz="4" w:space="0" w:color="000000"/>
            </w:tcBorders>
          </w:tcPr>
          <w:p w14:paraId="5E651B65" w14:textId="77777777" w:rsidR="00E95CC4" w:rsidRPr="00CC3562"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7D8DCE9" w14:textId="77777777" w:rsidR="00E95CC4" w:rsidRPr="00CC3562" w:rsidRDefault="00E95CC4" w:rsidP="0074544C">
            <w:pPr>
              <w:pStyle w:val="TableParagraph"/>
              <w:rPr>
                <w:rFonts w:ascii="Times New Roman"/>
              </w:rPr>
            </w:pPr>
          </w:p>
        </w:tc>
      </w:tr>
      <w:tr w:rsidR="00E95CC4" w14:paraId="57BC8DB9"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F97B94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AAC244C" w14:textId="2FF2F7D4" w:rsidR="00E95CC4" w:rsidRDefault="00E95CC4" w:rsidP="0074544C">
            <w:pPr>
              <w:pStyle w:val="TableParagraph"/>
              <w:ind w:left="107"/>
            </w:pPr>
            <w:r>
              <w:t>Verify</w:t>
            </w:r>
            <w:r w:rsidRPr="00CC3562">
              <w:t xml:space="preserve"> </w:t>
            </w:r>
            <w:r>
              <w:t>that</w:t>
            </w:r>
            <w:r w:rsidRPr="00CC3562">
              <w:t xml:space="preserve"> </w:t>
            </w:r>
            <w:r>
              <w:t>the</w:t>
            </w:r>
            <w:r w:rsidRPr="00CC3562">
              <w:t xml:space="preserve"> </w:t>
            </w:r>
            <w:r>
              <w:t>reporting</w:t>
            </w:r>
            <w:r w:rsidRPr="00CC3562">
              <w:t xml:space="preserve"> </w:t>
            </w:r>
            <w:r>
              <w:t>entity</w:t>
            </w:r>
            <w:r w:rsidRPr="00CC3562">
              <w:t xml:space="preserve"> </w:t>
            </w:r>
            <w:r>
              <w:t>note</w:t>
            </w:r>
            <w:r w:rsidRPr="00CC3562">
              <w:t xml:space="preserve"> </w:t>
            </w:r>
            <w:r>
              <w:t>properly</w:t>
            </w:r>
            <w:r w:rsidRPr="00CC3562">
              <w:t xml:space="preserve"> </w:t>
            </w:r>
            <w:r>
              <w:t>describes</w:t>
            </w:r>
            <w:r w:rsidRPr="00CC3562">
              <w:t xml:space="preserve"> </w:t>
            </w:r>
            <w:r>
              <w:t>the</w:t>
            </w:r>
            <w:r w:rsidRPr="00CC3562">
              <w:t xml:space="preserve"> </w:t>
            </w:r>
            <w:r>
              <w:t xml:space="preserve">relationship between the primary </w:t>
            </w:r>
            <w:r w:rsidR="00850C2E">
              <w:t>Government</w:t>
            </w:r>
            <w:r>
              <w:t xml:space="preserve"> and the component unit (CU).</w:t>
            </w:r>
          </w:p>
          <w:p w14:paraId="18F95E57" w14:textId="77777777" w:rsidR="00E95CC4" w:rsidRPr="00CC3562" w:rsidRDefault="00E95CC4" w:rsidP="0074544C">
            <w:pPr>
              <w:pStyle w:val="TableParagraph"/>
              <w:ind w:left="107"/>
            </w:pPr>
            <w:r w:rsidRPr="00CC3562">
              <w:t>(GASB No. 61 ¶</w:t>
            </w:r>
            <w:r>
              <w:t xml:space="preserve"> </w:t>
            </w:r>
            <w:r w:rsidRPr="00CC3562">
              <w:t>11)</w:t>
            </w:r>
          </w:p>
        </w:tc>
        <w:tc>
          <w:tcPr>
            <w:tcW w:w="1191" w:type="dxa"/>
            <w:gridSpan w:val="5"/>
            <w:tcBorders>
              <w:top w:val="single" w:sz="4" w:space="0" w:color="000000"/>
              <w:left w:val="single" w:sz="4" w:space="0" w:color="000000"/>
              <w:bottom w:val="single" w:sz="4" w:space="0" w:color="000000"/>
              <w:right w:val="single" w:sz="4" w:space="0" w:color="000000"/>
            </w:tcBorders>
          </w:tcPr>
          <w:p w14:paraId="31A4E435"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DD38C5D" w14:textId="77777777" w:rsidR="00E95CC4" w:rsidRDefault="00E95CC4" w:rsidP="0074544C">
            <w:pPr>
              <w:pStyle w:val="TableParagraph"/>
              <w:rPr>
                <w:rFonts w:ascii="Times New Roman"/>
              </w:rPr>
            </w:pPr>
          </w:p>
        </w:tc>
      </w:tr>
      <w:tr w:rsidR="00E95CC4" w14:paraId="78823EC1" w14:textId="77777777" w:rsidTr="004D0FFB">
        <w:trPr>
          <w:trHeight w:val="485"/>
        </w:trPr>
        <w:tc>
          <w:tcPr>
            <w:tcW w:w="360" w:type="dxa"/>
            <w:tcBorders>
              <w:top w:val="single" w:sz="4" w:space="0" w:color="000000"/>
              <w:left w:val="single" w:sz="4" w:space="0" w:color="000000"/>
              <w:bottom w:val="single" w:sz="4" w:space="0" w:color="000000"/>
              <w:right w:val="single" w:sz="4" w:space="0" w:color="000000"/>
            </w:tcBorders>
          </w:tcPr>
          <w:p w14:paraId="7795C60C"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7DBC461" w14:textId="77777777" w:rsidR="00E95CC4" w:rsidRDefault="00E95CC4" w:rsidP="0074544C">
            <w:pPr>
              <w:pStyle w:val="TableParagraph"/>
              <w:ind w:left="107"/>
            </w:pPr>
            <w:r>
              <w:t>Confirm</w:t>
            </w:r>
            <w:r w:rsidRPr="00CC3562">
              <w:t xml:space="preserve"> </w:t>
            </w:r>
            <w:r>
              <w:t>CU’s</w:t>
            </w:r>
            <w:r w:rsidRPr="00CC3562">
              <w:t xml:space="preserve"> </w:t>
            </w:r>
            <w:r>
              <w:t>nature</w:t>
            </w:r>
            <w:r w:rsidRPr="00CC3562">
              <w:t xml:space="preserve"> </w:t>
            </w:r>
            <w:r>
              <w:t>(discrete/blended)</w:t>
            </w:r>
            <w:r w:rsidRPr="00CC3562">
              <w:t xml:space="preserve"> </w:t>
            </w:r>
            <w:r>
              <w:t>is</w:t>
            </w:r>
            <w:r w:rsidRPr="00CC3562">
              <w:t xml:space="preserve"> </w:t>
            </w:r>
            <w:r>
              <w:t>appropriately</w:t>
            </w:r>
            <w:r w:rsidRPr="00CC3562">
              <w:t xml:space="preserve"> disclosed.</w:t>
            </w:r>
          </w:p>
        </w:tc>
        <w:tc>
          <w:tcPr>
            <w:tcW w:w="1191" w:type="dxa"/>
            <w:gridSpan w:val="5"/>
            <w:tcBorders>
              <w:top w:val="single" w:sz="4" w:space="0" w:color="000000"/>
              <w:left w:val="single" w:sz="4" w:space="0" w:color="000000"/>
              <w:bottom w:val="single" w:sz="4" w:space="0" w:color="000000"/>
              <w:right w:val="single" w:sz="4" w:space="0" w:color="000000"/>
            </w:tcBorders>
          </w:tcPr>
          <w:p w14:paraId="55098731"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994475A" w14:textId="77777777" w:rsidR="00E95CC4" w:rsidRDefault="00E95CC4" w:rsidP="0074544C">
            <w:pPr>
              <w:pStyle w:val="TableParagraph"/>
              <w:rPr>
                <w:rFonts w:ascii="Times New Roman"/>
              </w:rPr>
            </w:pPr>
          </w:p>
        </w:tc>
      </w:tr>
      <w:tr w:rsidR="00E95CC4" w14:paraId="45943ABC"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7AE640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83F57CD" w14:textId="6427AF94" w:rsidR="00E95CC4" w:rsidRDefault="00E95CC4" w:rsidP="0074544C">
            <w:pPr>
              <w:pStyle w:val="TableParagraph"/>
              <w:ind w:left="107"/>
            </w:pPr>
            <w:r>
              <w:t>If the discretely presented component units</w:t>
            </w:r>
            <w:r w:rsidRPr="00CC3562">
              <w:t xml:space="preserve"> </w:t>
            </w:r>
            <w:r>
              <w:t>(DPCU(s)) do not issue separate financial statements, verify that the DPCU(s) is (are) clearly described in the notes</w:t>
            </w:r>
            <w:r w:rsidRPr="00CC3562">
              <w:t xml:space="preserve"> </w:t>
            </w:r>
            <w:r>
              <w:t>of</w:t>
            </w:r>
            <w:r w:rsidRPr="00CC3562">
              <w:t xml:space="preserve"> </w:t>
            </w:r>
            <w:r>
              <w:t>the</w:t>
            </w:r>
            <w:r w:rsidRPr="00CC3562">
              <w:t xml:space="preserve"> </w:t>
            </w:r>
            <w:r>
              <w:t>primary</w:t>
            </w:r>
            <w:r w:rsidRPr="00CC3562">
              <w:t xml:space="preserve"> </w:t>
            </w:r>
            <w:r w:rsidR="00850C2E">
              <w:t>Government</w:t>
            </w:r>
            <w:r>
              <w:t>’s</w:t>
            </w:r>
            <w:r w:rsidRPr="00CC3562">
              <w:t xml:space="preserve"> </w:t>
            </w:r>
            <w:r>
              <w:t>financial</w:t>
            </w:r>
            <w:r w:rsidRPr="00CC3562">
              <w:t xml:space="preserve"> </w:t>
            </w:r>
            <w:r>
              <w:t>statements</w:t>
            </w:r>
            <w:r w:rsidRPr="00CC3562">
              <w:t xml:space="preserve"> </w:t>
            </w:r>
            <w:r>
              <w:t>and</w:t>
            </w:r>
            <w:r w:rsidRPr="00CC3562">
              <w:t xml:space="preserve"> </w:t>
            </w:r>
            <w:r>
              <w:t>notes</w:t>
            </w:r>
            <w:r w:rsidRPr="00CC3562">
              <w:t xml:space="preserve"> </w:t>
            </w:r>
            <w:r>
              <w:t>on</w:t>
            </w:r>
            <w:r w:rsidRPr="00CC3562">
              <w:t xml:space="preserve"> </w:t>
            </w:r>
            <w:r>
              <w:t>material</w:t>
            </w:r>
          </w:p>
          <w:p w14:paraId="71181A5A" w14:textId="77777777" w:rsidR="00E95CC4" w:rsidRDefault="00E95CC4" w:rsidP="0074544C">
            <w:pPr>
              <w:pStyle w:val="TableParagraph"/>
              <w:ind w:left="107"/>
            </w:pPr>
            <w:r>
              <w:t>items including cash, investments, inventory, capital assets, long term debt, and compliance with bonding requirements are included.</w:t>
            </w:r>
          </w:p>
        </w:tc>
        <w:tc>
          <w:tcPr>
            <w:tcW w:w="1191" w:type="dxa"/>
            <w:gridSpan w:val="5"/>
            <w:tcBorders>
              <w:top w:val="single" w:sz="4" w:space="0" w:color="000000"/>
              <w:left w:val="single" w:sz="4" w:space="0" w:color="000000"/>
              <w:bottom w:val="single" w:sz="4" w:space="0" w:color="000000"/>
              <w:right w:val="single" w:sz="4" w:space="0" w:color="000000"/>
            </w:tcBorders>
          </w:tcPr>
          <w:p w14:paraId="44B7E874"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E5D8A6C" w14:textId="77777777" w:rsidR="00E95CC4" w:rsidRDefault="00E95CC4" w:rsidP="0074544C">
            <w:pPr>
              <w:pStyle w:val="TableParagraph"/>
              <w:rPr>
                <w:rFonts w:ascii="Times New Roman"/>
              </w:rPr>
            </w:pPr>
          </w:p>
        </w:tc>
      </w:tr>
      <w:tr w:rsidR="00E95CC4" w14:paraId="4C90690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629E0E8B"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4A0D8F0" w14:textId="77777777" w:rsidR="00E95CC4" w:rsidRDefault="00E95CC4" w:rsidP="0074544C">
            <w:pPr>
              <w:pStyle w:val="TableParagraph"/>
              <w:ind w:left="107"/>
            </w:pPr>
            <w:r>
              <w:t xml:space="preserve">If DPCUs do not issue separate financial statements, verify that the audit report includes the DPCU’s budget to actual statements as supplementary </w:t>
            </w:r>
            <w:r w:rsidRPr="00CC3562">
              <w:t>information.</w:t>
            </w:r>
          </w:p>
        </w:tc>
        <w:tc>
          <w:tcPr>
            <w:tcW w:w="1191" w:type="dxa"/>
            <w:gridSpan w:val="5"/>
            <w:tcBorders>
              <w:top w:val="single" w:sz="4" w:space="0" w:color="000000"/>
              <w:left w:val="single" w:sz="4" w:space="0" w:color="000000"/>
              <w:bottom w:val="single" w:sz="4" w:space="0" w:color="000000"/>
              <w:right w:val="single" w:sz="4" w:space="0" w:color="000000"/>
            </w:tcBorders>
          </w:tcPr>
          <w:p w14:paraId="09AF655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8CFF255" w14:textId="77777777" w:rsidR="00E95CC4" w:rsidRDefault="00E95CC4" w:rsidP="0074544C">
            <w:pPr>
              <w:pStyle w:val="TableParagraph"/>
              <w:rPr>
                <w:rFonts w:ascii="Times New Roman"/>
              </w:rPr>
            </w:pPr>
          </w:p>
        </w:tc>
      </w:tr>
      <w:tr w:rsidR="00E95CC4" w14:paraId="347FA8EA" w14:textId="77777777" w:rsidTr="004D0FFB">
        <w:trPr>
          <w:trHeight w:val="620"/>
        </w:trPr>
        <w:tc>
          <w:tcPr>
            <w:tcW w:w="360" w:type="dxa"/>
            <w:tcBorders>
              <w:top w:val="single" w:sz="4" w:space="0" w:color="000000"/>
              <w:left w:val="single" w:sz="4" w:space="0" w:color="000000"/>
              <w:bottom w:val="single" w:sz="4" w:space="0" w:color="000000"/>
              <w:right w:val="single" w:sz="4" w:space="0" w:color="000000"/>
            </w:tcBorders>
          </w:tcPr>
          <w:p w14:paraId="5B1A8D62"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4AEBFE5" w14:textId="2FCEFE18" w:rsidR="00E95CC4" w:rsidRDefault="00E95CC4" w:rsidP="0074544C">
            <w:pPr>
              <w:pStyle w:val="TableParagraph"/>
              <w:ind w:left="107"/>
            </w:pPr>
            <w:r>
              <w:t>A</w:t>
            </w:r>
            <w:r w:rsidRPr="00CC3562">
              <w:t xml:space="preserve"> </w:t>
            </w:r>
            <w:r>
              <w:t>description</w:t>
            </w:r>
            <w:r w:rsidRPr="00CC3562">
              <w:t xml:space="preserve"> </w:t>
            </w:r>
            <w:r>
              <w:t>of</w:t>
            </w:r>
            <w:r w:rsidRPr="00CC3562">
              <w:t xml:space="preserve"> </w:t>
            </w:r>
            <w:r>
              <w:t>the</w:t>
            </w:r>
            <w:r w:rsidRPr="00CC3562">
              <w:t xml:space="preserve"> </w:t>
            </w:r>
            <w:r w:rsidR="00850C2E">
              <w:t>Government</w:t>
            </w:r>
            <w:r>
              <w:t>-wide</w:t>
            </w:r>
            <w:r w:rsidRPr="00CC3562">
              <w:t xml:space="preserve"> </w:t>
            </w:r>
            <w:r>
              <w:t>financial</w:t>
            </w:r>
            <w:r w:rsidRPr="00CC3562">
              <w:t xml:space="preserve"> </w:t>
            </w:r>
            <w:r>
              <w:t>statements,</w:t>
            </w:r>
            <w:r w:rsidRPr="00CC3562">
              <w:t xml:space="preserve"> </w:t>
            </w:r>
            <w:r>
              <w:t>noting</w:t>
            </w:r>
            <w:r w:rsidRPr="00CC3562">
              <w:t xml:space="preserve"> </w:t>
            </w:r>
            <w:r>
              <w:t>that</w:t>
            </w:r>
            <w:r w:rsidRPr="00CC3562">
              <w:t xml:space="preserve"> </w:t>
            </w:r>
            <w:r>
              <w:t>neither fiduciary funds nor component units that are financial in nature are included.</w:t>
            </w:r>
          </w:p>
        </w:tc>
        <w:tc>
          <w:tcPr>
            <w:tcW w:w="1191" w:type="dxa"/>
            <w:gridSpan w:val="5"/>
            <w:tcBorders>
              <w:top w:val="single" w:sz="4" w:space="0" w:color="000000"/>
              <w:left w:val="single" w:sz="4" w:space="0" w:color="000000"/>
              <w:bottom w:val="single" w:sz="4" w:space="0" w:color="000000"/>
              <w:right w:val="single" w:sz="4" w:space="0" w:color="000000"/>
            </w:tcBorders>
          </w:tcPr>
          <w:p w14:paraId="5F047F1E"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A8D9450" w14:textId="77777777" w:rsidR="00E95CC4" w:rsidRDefault="00E95CC4" w:rsidP="0074544C">
            <w:pPr>
              <w:pStyle w:val="TableParagraph"/>
              <w:rPr>
                <w:rFonts w:ascii="Times New Roman"/>
              </w:rPr>
            </w:pPr>
          </w:p>
        </w:tc>
      </w:tr>
      <w:tr w:rsidR="00E95CC4" w14:paraId="7FF4E083"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07FE96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62A10CC" w14:textId="3DA01CCB" w:rsidR="00E95CC4" w:rsidRDefault="00E95CC4" w:rsidP="0074544C">
            <w:pPr>
              <w:pStyle w:val="TableParagraph"/>
              <w:ind w:left="107"/>
            </w:pPr>
            <w:r>
              <w:t>The</w:t>
            </w:r>
            <w:r w:rsidRPr="00CC3562">
              <w:t xml:space="preserve"> </w:t>
            </w:r>
            <w:r>
              <w:t>measurement</w:t>
            </w:r>
            <w:r w:rsidRPr="00CC3562">
              <w:t xml:space="preserve"> </w:t>
            </w:r>
            <w:r>
              <w:t>focus</w:t>
            </w:r>
            <w:r w:rsidRPr="00CC3562">
              <w:t xml:space="preserve"> </w:t>
            </w:r>
            <w:r>
              <w:t>and</w:t>
            </w:r>
            <w:r w:rsidRPr="00CC3562">
              <w:t xml:space="preserve"> </w:t>
            </w:r>
            <w:r>
              <w:t>basis</w:t>
            </w:r>
            <w:r w:rsidRPr="00CC3562">
              <w:t xml:space="preserve"> </w:t>
            </w:r>
            <w:r>
              <w:t>of</w:t>
            </w:r>
            <w:r w:rsidRPr="00CC3562">
              <w:t xml:space="preserve"> </w:t>
            </w:r>
            <w:r>
              <w:t>accounting</w:t>
            </w:r>
            <w:r w:rsidRPr="00CC3562">
              <w:t xml:space="preserve"> </w:t>
            </w:r>
            <w:r>
              <w:t>used</w:t>
            </w:r>
            <w:r w:rsidRPr="00CC3562">
              <w:t xml:space="preserve"> </w:t>
            </w:r>
            <w:r>
              <w:t>in</w:t>
            </w:r>
            <w:r w:rsidRPr="00CC3562">
              <w:t xml:space="preserve"> </w:t>
            </w:r>
            <w:r>
              <w:t>the</w:t>
            </w:r>
            <w:r w:rsidRPr="00CC3562">
              <w:t xml:space="preserve"> </w:t>
            </w:r>
            <w:r w:rsidR="00850C2E">
              <w:t>Government</w:t>
            </w:r>
            <w:r>
              <w:t>-wide and fund financial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76D35007"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3B2084B" w14:textId="77777777" w:rsidR="00E95CC4" w:rsidRDefault="00E95CC4" w:rsidP="0074544C">
            <w:pPr>
              <w:pStyle w:val="TableParagraph"/>
              <w:rPr>
                <w:rFonts w:ascii="Times New Roman"/>
              </w:rPr>
            </w:pPr>
          </w:p>
        </w:tc>
      </w:tr>
      <w:tr w:rsidR="00E95CC4" w14:paraId="4758ACD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055F56D"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CB54FE8" w14:textId="189E9899" w:rsidR="00E95CC4" w:rsidRDefault="00E95CC4" w:rsidP="0074544C">
            <w:pPr>
              <w:pStyle w:val="TableParagraph"/>
              <w:ind w:left="107"/>
            </w:pPr>
            <w:r>
              <w:t>The policy for:</w:t>
            </w:r>
            <w:r w:rsidRPr="00CC3562">
              <w:t xml:space="preserve"> </w:t>
            </w:r>
            <w:r>
              <w:t>(i) allocating indirect expenses</w:t>
            </w:r>
            <w:r w:rsidRPr="00CC3562">
              <w:t xml:space="preserve"> </w:t>
            </w:r>
            <w:r>
              <w:t xml:space="preserve">to functions in the statement of activities, (ii) eliminating internal activity in the </w:t>
            </w:r>
            <w:r w:rsidR="00850C2E">
              <w:t>Government</w:t>
            </w:r>
            <w:r>
              <w:t>al-wide statement</w:t>
            </w:r>
            <w:r w:rsidRPr="00CC3562">
              <w:t xml:space="preserve"> </w:t>
            </w:r>
            <w:r>
              <w:t>of</w:t>
            </w:r>
            <w:r w:rsidRPr="00CC3562">
              <w:t xml:space="preserve"> </w:t>
            </w:r>
            <w:r>
              <w:t>activities,</w:t>
            </w:r>
            <w:r w:rsidRPr="00CC3562">
              <w:t xml:space="preserve"> </w:t>
            </w:r>
            <w:r>
              <w:t>including,</w:t>
            </w:r>
            <w:r w:rsidRPr="00CC3562">
              <w:t xml:space="preserve"> </w:t>
            </w:r>
            <w:r>
              <w:t>if</w:t>
            </w:r>
            <w:r w:rsidRPr="00CC3562">
              <w:t xml:space="preserve"> </w:t>
            </w:r>
            <w:r>
              <w:t>applicable,</w:t>
            </w:r>
            <w:r w:rsidRPr="00CC3562">
              <w:t xml:space="preserve"> </w:t>
            </w:r>
            <w:r>
              <w:t>that</w:t>
            </w:r>
            <w:r w:rsidRPr="00CC3562">
              <w:t xml:space="preserve"> </w:t>
            </w:r>
            <w:r>
              <w:t>an</w:t>
            </w:r>
            <w:r w:rsidRPr="00CC3562">
              <w:t xml:space="preserve"> </w:t>
            </w:r>
            <w:r>
              <w:t>administrative</w:t>
            </w:r>
            <w:r w:rsidRPr="00CC3562">
              <w:t xml:space="preserve"> </w:t>
            </w:r>
            <w:r>
              <w:t>overhead component is included in direct expenses, (iii) interfund eliminations</w:t>
            </w:r>
            <w:r w:rsidRPr="00CC3562">
              <w:t xml:space="preserve"> </w:t>
            </w:r>
            <w:r>
              <w:t>in</w:t>
            </w:r>
            <w:r w:rsidRPr="00CC3562">
              <w:t xml:space="preserve"> </w:t>
            </w:r>
            <w:r>
              <w:t>the</w:t>
            </w:r>
            <w:r w:rsidRPr="00CC3562">
              <w:t xml:space="preserve"> </w:t>
            </w:r>
            <w:r>
              <w:t>fund</w:t>
            </w:r>
            <w:r w:rsidRPr="00CC3562">
              <w:t xml:space="preserve"> </w:t>
            </w:r>
            <w:r>
              <w:t>financial</w:t>
            </w:r>
            <w:r w:rsidRPr="00CC3562">
              <w:t xml:space="preserve"> </w:t>
            </w:r>
            <w:r>
              <w:t>statements,</w:t>
            </w:r>
            <w:r w:rsidRPr="00CC3562">
              <w:t xml:space="preserve"> </w:t>
            </w:r>
            <w:r>
              <w:t>(iv)</w:t>
            </w:r>
            <w:r w:rsidRPr="00CC3562">
              <w:t xml:space="preserve"> </w:t>
            </w:r>
            <w:r>
              <w:t>types</w:t>
            </w:r>
            <w:r w:rsidRPr="00CC3562">
              <w:t xml:space="preserve"> </w:t>
            </w:r>
            <w:r>
              <w:t>of</w:t>
            </w:r>
            <w:r w:rsidRPr="00CC3562">
              <w:t xml:space="preserve"> </w:t>
            </w:r>
            <w:r>
              <w:t>transactions</w:t>
            </w:r>
            <w:r w:rsidRPr="00CC3562">
              <w:t xml:space="preserve"> </w:t>
            </w:r>
            <w:r>
              <w:t>included in program revenues in the statement of activities, (v)</w:t>
            </w:r>
            <w:r w:rsidRPr="00CC3562">
              <w:t xml:space="preserve"> </w:t>
            </w:r>
            <w:r>
              <w:t>revenue</w:t>
            </w:r>
            <w:r w:rsidRPr="00CC3562">
              <w:t xml:space="preserve"> </w:t>
            </w:r>
            <w:r>
              <w:t>recognition</w:t>
            </w:r>
            <w:r w:rsidRPr="00CC3562">
              <w:t xml:space="preserve"> </w:t>
            </w:r>
            <w:r>
              <w:t>policies</w:t>
            </w:r>
            <w:r w:rsidRPr="00CC3562">
              <w:t xml:space="preserve"> </w:t>
            </w:r>
            <w:r>
              <w:t>used</w:t>
            </w:r>
            <w:r w:rsidRPr="00CC3562">
              <w:t xml:space="preserve"> </w:t>
            </w:r>
            <w:r>
              <w:t>in</w:t>
            </w:r>
            <w:r w:rsidRPr="00CC3562">
              <w:t xml:space="preserve"> </w:t>
            </w:r>
            <w:r>
              <w:t>fund</w:t>
            </w:r>
            <w:r w:rsidRPr="00CC3562">
              <w:t xml:space="preserve"> </w:t>
            </w:r>
            <w:r>
              <w:t>financial</w:t>
            </w:r>
            <w:r w:rsidRPr="00CC3562">
              <w:t xml:space="preserve"> </w:t>
            </w:r>
            <w:r>
              <w:t>statements, including the length of time used to define available for purpose of revenue recognition</w:t>
            </w:r>
            <w:r w:rsidRPr="00CC3562">
              <w:t xml:space="preserve"> </w:t>
            </w:r>
            <w:r>
              <w:t>in</w:t>
            </w:r>
            <w:r w:rsidRPr="00CC3562">
              <w:t xml:space="preserve"> </w:t>
            </w:r>
            <w:r>
              <w:t>the</w:t>
            </w:r>
            <w:r w:rsidRPr="00CC3562">
              <w:t xml:space="preserve"> </w:t>
            </w:r>
            <w:r w:rsidR="00850C2E">
              <w:t>Government</w:t>
            </w:r>
            <w:r>
              <w:t>al</w:t>
            </w:r>
            <w:r w:rsidRPr="00CC3562">
              <w:t xml:space="preserve"> </w:t>
            </w:r>
            <w:r>
              <w:t>fund</w:t>
            </w:r>
            <w:r w:rsidRPr="00CC3562">
              <w:t xml:space="preserve"> </w:t>
            </w:r>
            <w:r>
              <w:t>financial</w:t>
            </w:r>
            <w:r w:rsidRPr="00CC3562">
              <w:t xml:space="preserve">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42C7541E"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3F2DEC2" w14:textId="77777777" w:rsidR="00E95CC4" w:rsidRDefault="00E95CC4" w:rsidP="0074544C">
            <w:pPr>
              <w:pStyle w:val="TableParagraph"/>
              <w:rPr>
                <w:rFonts w:ascii="Times New Roman"/>
              </w:rPr>
            </w:pPr>
          </w:p>
        </w:tc>
      </w:tr>
      <w:tr w:rsidR="00E95CC4" w14:paraId="1DE9221D"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FEB916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B3588A2" w14:textId="77777777" w:rsidR="00E95CC4" w:rsidRDefault="00E95CC4" w:rsidP="0074544C">
            <w:pPr>
              <w:pStyle w:val="TableParagraph"/>
              <w:ind w:left="107"/>
            </w:pPr>
            <w:r>
              <w:t>The</w:t>
            </w:r>
            <w:r w:rsidRPr="00CC3562">
              <w:t xml:space="preserve"> </w:t>
            </w:r>
            <w:r>
              <w:t>policy</w:t>
            </w:r>
            <w:r w:rsidRPr="00CC3562">
              <w:t xml:space="preserve"> </w:t>
            </w:r>
            <w:r>
              <w:t>for:</w:t>
            </w:r>
            <w:r w:rsidRPr="00CC3562">
              <w:t xml:space="preserve"> </w:t>
            </w:r>
            <w:r>
              <w:t>(i)</w:t>
            </w:r>
            <w:r w:rsidRPr="00CC3562">
              <w:t xml:space="preserve"> </w:t>
            </w:r>
            <w:r>
              <w:t>capitalizing</w:t>
            </w:r>
            <w:r w:rsidRPr="00CC3562">
              <w:t xml:space="preserve"> </w:t>
            </w:r>
            <w:r>
              <w:t>assets</w:t>
            </w:r>
            <w:r w:rsidRPr="00CC3562">
              <w:t xml:space="preserve"> </w:t>
            </w:r>
            <w:r>
              <w:t>and</w:t>
            </w:r>
            <w:r w:rsidRPr="00CC3562">
              <w:t xml:space="preserve"> </w:t>
            </w:r>
            <w:r>
              <w:t>for</w:t>
            </w:r>
            <w:r w:rsidRPr="00CC3562">
              <w:t xml:space="preserve"> </w:t>
            </w:r>
            <w:r>
              <w:t>estimating</w:t>
            </w:r>
            <w:r w:rsidRPr="00CC3562">
              <w:t xml:space="preserve"> </w:t>
            </w:r>
            <w:r>
              <w:t>the</w:t>
            </w:r>
            <w:r w:rsidRPr="00CC3562">
              <w:t xml:space="preserve"> </w:t>
            </w:r>
            <w:r>
              <w:t>useful</w:t>
            </w:r>
            <w:r w:rsidRPr="00CC3562">
              <w:t xml:space="preserve"> </w:t>
            </w:r>
            <w:r>
              <w:t>lives</w:t>
            </w:r>
            <w:r w:rsidRPr="00CC3562">
              <w:t xml:space="preserve"> </w:t>
            </w:r>
            <w:r>
              <w:t>of</w:t>
            </w:r>
            <w:r w:rsidRPr="00CC3562">
              <w:t xml:space="preserve"> </w:t>
            </w:r>
            <w:r>
              <w:t>those assets</w:t>
            </w:r>
            <w:r w:rsidRPr="00CC3562">
              <w:t xml:space="preserve"> </w:t>
            </w:r>
            <w:r>
              <w:t>(used</w:t>
            </w:r>
            <w:r w:rsidRPr="00CC3562">
              <w:t xml:space="preserve"> </w:t>
            </w:r>
            <w:r>
              <w:t>to</w:t>
            </w:r>
            <w:r w:rsidRPr="00CC3562">
              <w:t xml:space="preserve"> </w:t>
            </w:r>
            <w:r>
              <w:t>calculate</w:t>
            </w:r>
            <w:r w:rsidRPr="00CC3562">
              <w:t xml:space="preserve"> </w:t>
            </w:r>
            <w:r>
              <w:t>depreciation/</w:t>
            </w:r>
            <w:r w:rsidRPr="00CC3562">
              <w:t xml:space="preserve">amortization </w:t>
            </w:r>
            <w:r>
              <w:t>expense),</w:t>
            </w:r>
            <w:r w:rsidRPr="00CC3562">
              <w:t xml:space="preserve"> </w:t>
            </w:r>
            <w:r>
              <w:t>(ii)</w:t>
            </w:r>
            <w:r w:rsidRPr="00CC3562">
              <w:t xml:space="preserve"> </w:t>
            </w:r>
            <w:r>
              <w:t>a</w:t>
            </w:r>
            <w:r w:rsidRPr="00CC3562">
              <w:t xml:space="preserve"> </w:t>
            </w:r>
            <w:r>
              <w:t>description</w:t>
            </w:r>
            <w:r w:rsidRPr="00CC3562">
              <w:t xml:space="preserve"> </w:t>
            </w:r>
            <w:r>
              <w:t>of</w:t>
            </w:r>
            <w:r w:rsidRPr="00CC3562">
              <w:t xml:space="preserve"> the</w:t>
            </w:r>
            <w:r>
              <w:t xml:space="preserve"> modified</w:t>
            </w:r>
            <w:r w:rsidRPr="00CC3562">
              <w:t xml:space="preserve"> </w:t>
            </w:r>
            <w:r>
              <w:t>approach</w:t>
            </w:r>
            <w:r w:rsidRPr="00CC3562">
              <w:t xml:space="preserve"> </w:t>
            </w:r>
            <w:r>
              <w:t>for</w:t>
            </w:r>
            <w:r w:rsidRPr="00CC3562">
              <w:t xml:space="preserve"> </w:t>
            </w:r>
            <w:r>
              <w:t>reporting</w:t>
            </w:r>
            <w:r w:rsidRPr="00CC3562">
              <w:t xml:space="preserve"> </w:t>
            </w:r>
            <w:r>
              <w:t>eligibility</w:t>
            </w:r>
            <w:r w:rsidRPr="00CC3562">
              <w:t xml:space="preserve"> </w:t>
            </w:r>
            <w:r>
              <w:t>infrastructure</w:t>
            </w:r>
            <w:r w:rsidRPr="00CC3562">
              <w:t xml:space="preserve"> </w:t>
            </w:r>
            <w:r>
              <w:t>assets,</w:t>
            </w:r>
            <w:r w:rsidRPr="00CC3562">
              <w:t xml:space="preserve"> </w:t>
            </w:r>
            <w:r>
              <w:t>if</w:t>
            </w:r>
            <w:r w:rsidRPr="00CC3562">
              <w:t xml:space="preserve"> used.</w:t>
            </w:r>
          </w:p>
        </w:tc>
        <w:tc>
          <w:tcPr>
            <w:tcW w:w="1191" w:type="dxa"/>
            <w:gridSpan w:val="5"/>
            <w:tcBorders>
              <w:top w:val="single" w:sz="4" w:space="0" w:color="000000"/>
              <w:left w:val="single" w:sz="4" w:space="0" w:color="000000"/>
              <w:bottom w:val="single" w:sz="4" w:space="0" w:color="000000"/>
              <w:right w:val="single" w:sz="4" w:space="0" w:color="000000"/>
            </w:tcBorders>
          </w:tcPr>
          <w:p w14:paraId="4FC7B0D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AD87ABB" w14:textId="77777777" w:rsidR="00E95CC4" w:rsidRDefault="00E95CC4" w:rsidP="0074544C">
            <w:pPr>
              <w:pStyle w:val="TableParagraph"/>
              <w:rPr>
                <w:rFonts w:ascii="Times New Roman"/>
              </w:rPr>
            </w:pPr>
          </w:p>
        </w:tc>
      </w:tr>
      <w:tr w:rsidR="00E95CC4" w14:paraId="263D4E31"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3CE85A2"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7826A17" w14:textId="1750DBC2" w:rsidR="00E95CC4" w:rsidRDefault="00E95CC4" w:rsidP="00B73133">
            <w:pPr>
              <w:pStyle w:val="TableParagraph"/>
              <w:ind w:left="107"/>
            </w:pPr>
            <w:r>
              <w:t>The</w:t>
            </w:r>
            <w:r w:rsidRPr="00CC3562">
              <w:t xml:space="preserve"> </w:t>
            </w:r>
            <w:r>
              <w:t>policy</w:t>
            </w:r>
            <w:r w:rsidRPr="00CC3562">
              <w:t xml:space="preserve"> </w:t>
            </w:r>
            <w:r>
              <w:t>for</w:t>
            </w:r>
            <w:r w:rsidRPr="00CC3562">
              <w:t xml:space="preserve"> </w:t>
            </w:r>
            <w:r>
              <w:t>(i)</w:t>
            </w:r>
            <w:r w:rsidRPr="00CC3562">
              <w:t xml:space="preserve"> </w:t>
            </w:r>
            <w:r>
              <w:t>defining</w:t>
            </w:r>
            <w:r w:rsidRPr="00CC3562">
              <w:t xml:space="preserve"> </w:t>
            </w:r>
            <w:r>
              <w:t>operating</w:t>
            </w:r>
            <w:r w:rsidRPr="00CC3562">
              <w:t xml:space="preserve"> </w:t>
            </w:r>
            <w:r>
              <w:t>and</w:t>
            </w:r>
            <w:r w:rsidRPr="00CC3562">
              <w:t xml:space="preserve"> </w:t>
            </w:r>
            <w:r>
              <w:t>nonoperating</w:t>
            </w:r>
            <w:r w:rsidRPr="00CC3562">
              <w:t xml:space="preserve"> </w:t>
            </w:r>
            <w:r>
              <w:t>revenues</w:t>
            </w:r>
            <w:r w:rsidRPr="00CC3562">
              <w:t xml:space="preserve"> </w:t>
            </w:r>
            <w:r>
              <w:t>of</w:t>
            </w:r>
            <w:r w:rsidRPr="00CC3562">
              <w:t xml:space="preserve"> </w:t>
            </w:r>
            <w:r>
              <w:t xml:space="preserve">proprietary funds, (ii) applying FASB pronouncements issued after November 30, 1989 to business-type activities and to enterprise funds of the primary </w:t>
            </w:r>
            <w:r w:rsidR="00850C2E">
              <w:t>Government</w:t>
            </w:r>
            <w:r>
              <w:t xml:space="preserve">, (iii) the definition of cash and cash equivalents used in the statement of cash flows for proprietary funds, (iv) the </w:t>
            </w:r>
            <w:r w:rsidR="00850C2E">
              <w:t>Government</w:t>
            </w:r>
            <w:r>
              <w:t>’s policy regarding</w:t>
            </w:r>
            <w:r w:rsidRPr="00CC3562">
              <w:t xml:space="preserve"> </w:t>
            </w:r>
            <w:r>
              <w:t>whether</w:t>
            </w:r>
            <w:r w:rsidRPr="00CC3562">
              <w:t xml:space="preserve"> </w:t>
            </w:r>
            <w:r>
              <w:t>to</w:t>
            </w:r>
            <w:r w:rsidRPr="00CC3562">
              <w:t xml:space="preserve"> </w:t>
            </w:r>
            <w:r>
              <w:t>first</w:t>
            </w:r>
            <w:r w:rsidRPr="00CC3562">
              <w:t xml:space="preserve"> </w:t>
            </w:r>
            <w:r>
              <w:t>apply</w:t>
            </w:r>
            <w:r w:rsidRPr="00CC3562">
              <w:t xml:space="preserve"> </w:t>
            </w:r>
            <w:r>
              <w:t>restricted</w:t>
            </w:r>
            <w:r w:rsidRPr="00CC3562">
              <w:t xml:space="preserve"> </w:t>
            </w:r>
            <w:r>
              <w:t>or</w:t>
            </w:r>
            <w:r w:rsidRPr="00CC3562">
              <w:t xml:space="preserve"> </w:t>
            </w:r>
            <w:r>
              <w:t>unrestricted</w:t>
            </w:r>
            <w:r w:rsidRPr="00CC3562">
              <w:t xml:space="preserve"> </w:t>
            </w:r>
            <w:r>
              <w:t>resources</w:t>
            </w:r>
            <w:r w:rsidRPr="00CC3562">
              <w:t xml:space="preserve"> </w:t>
            </w:r>
            <w:r>
              <w:t>when</w:t>
            </w:r>
            <w:r w:rsidRPr="00CC3562">
              <w:t xml:space="preserve"> an</w:t>
            </w:r>
            <w:r w:rsidR="00B73133">
              <w:t xml:space="preserve"> </w:t>
            </w:r>
            <w:r>
              <w:t>expense</w:t>
            </w:r>
            <w:r w:rsidRPr="00CC3562">
              <w:t xml:space="preserve"> </w:t>
            </w:r>
            <w:r>
              <w:t>is</w:t>
            </w:r>
            <w:r w:rsidRPr="00CC3562">
              <w:t xml:space="preserve"> </w:t>
            </w:r>
            <w:r>
              <w:t>incurred</w:t>
            </w:r>
            <w:r w:rsidRPr="00CC3562">
              <w:t xml:space="preserve"> </w:t>
            </w:r>
            <w:r>
              <w:t>for</w:t>
            </w:r>
            <w:r w:rsidRPr="00CC3562">
              <w:t xml:space="preserve"> </w:t>
            </w:r>
            <w:r>
              <w:t>purposes</w:t>
            </w:r>
            <w:r w:rsidRPr="00CC3562">
              <w:t xml:space="preserve"> </w:t>
            </w:r>
            <w:r>
              <w:t>for</w:t>
            </w:r>
            <w:r w:rsidRPr="00CC3562">
              <w:t xml:space="preserve"> </w:t>
            </w:r>
            <w:r>
              <w:t>which</w:t>
            </w:r>
            <w:r w:rsidRPr="00CC3562">
              <w:t xml:space="preserve"> </w:t>
            </w:r>
            <w:r>
              <w:t>both</w:t>
            </w:r>
            <w:r w:rsidRPr="00CC3562">
              <w:t xml:space="preserve"> </w:t>
            </w:r>
            <w:r>
              <w:t>restricted</w:t>
            </w:r>
            <w:r w:rsidRPr="00CC3562">
              <w:t xml:space="preserve"> </w:t>
            </w:r>
            <w:r>
              <w:t>and</w:t>
            </w:r>
            <w:r w:rsidRPr="00CC3562">
              <w:t xml:space="preserve"> </w:t>
            </w:r>
            <w:r>
              <w:t>unrestricted</w:t>
            </w:r>
            <w:r w:rsidRPr="00CC3562">
              <w:t xml:space="preserve"> </w:t>
            </w:r>
            <w:r>
              <w:t>net assets are available.</w:t>
            </w:r>
          </w:p>
        </w:tc>
        <w:tc>
          <w:tcPr>
            <w:tcW w:w="1191" w:type="dxa"/>
            <w:gridSpan w:val="5"/>
            <w:tcBorders>
              <w:top w:val="single" w:sz="4" w:space="0" w:color="000000"/>
              <w:left w:val="single" w:sz="4" w:space="0" w:color="000000"/>
              <w:bottom w:val="single" w:sz="4" w:space="0" w:color="000000"/>
              <w:right w:val="single" w:sz="4" w:space="0" w:color="000000"/>
            </w:tcBorders>
          </w:tcPr>
          <w:p w14:paraId="212CC74E"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DE6B1BC" w14:textId="77777777" w:rsidR="00E95CC4" w:rsidRDefault="00E95CC4" w:rsidP="0074544C">
            <w:pPr>
              <w:pStyle w:val="TableParagraph"/>
              <w:rPr>
                <w:rFonts w:ascii="Times New Roman"/>
              </w:rPr>
            </w:pPr>
          </w:p>
        </w:tc>
      </w:tr>
      <w:tr w:rsidR="00E95CC4" w14:paraId="15320C79"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8ED7FED"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A515D91" w14:textId="140B6178" w:rsidR="00E95CC4" w:rsidRDefault="00E95CC4" w:rsidP="0074544C">
            <w:pPr>
              <w:pStyle w:val="TableParagraph"/>
              <w:ind w:left="107"/>
            </w:pPr>
            <w:r>
              <w:t>Significant or unusual accounting treatment for other material account balances or activities, the method and period of amortization for intangible assets, and</w:t>
            </w:r>
            <w:r w:rsidRPr="00CC3562">
              <w:t xml:space="preserve"> </w:t>
            </w:r>
            <w:r>
              <w:t>basis</w:t>
            </w:r>
            <w:r w:rsidRPr="00CC3562">
              <w:t xml:space="preserve"> </w:t>
            </w:r>
            <w:r>
              <w:t>for stating inventories, including</w:t>
            </w:r>
            <w:r w:rsidRPr="00CC3562">
              <w:t xml:space="preserve"> </w:t>
            </w:r>
            <w:r>
              <w:t>the</w:t>
            </w:r>
            <w:r w:rsidRPr="00CC3562">
              <w:t xml:space="preserve"> </w:t>
            </w:r>
            <w:r>
              <w:t>method</w:t>
            </w:r>
            <w:r w:rsidRPr="00CC3562">
              <w:t xml:space="preserve"> </w:t>
            </w:r>
            <w:r>
              <w:t>of determining</w:t>
            </w:r>
          </w:p>
          <w:p w14:paraId="4E7F85E7" w14:textId="77777777" w:rsidR="00E95CC4" w:rsidRDefault="00E95CC4" w:rsidP="0074544C">
            <w:pPr>
              <w:pStyle w:val="TableParagraph"/>
              <w:ind w:left="107"/>
            </w:pPr>
            <w:r w:rsidRPr="00CC3562">
              <w:t>costs.</w:t>
            </w:r>
          </w:p>
        </w:tc>
        <w:tc>
          <w:tcPr>
            <w:tcW w:w="1191" w:type="dxa"/>
            <w:gridSpan w:val="5"/>
            <w:tcBorders>
              <w:top w:val="single" w:sz="4" w:space="0" w:color="000000"/>
              <w:left w:val="single" w:sz="4" w:space="0" w:color="000000"/>
              <w:bottom w:val="single" w:sz="4" w:space="0" w:color="000000"/>
              <w:right w:val="single" w:sz="4" w:space="0" w:color="000000"/>
            </w:tcBorders>
          </w:tcPr>
          <w:p w14:paraId="0D40BCEC"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79C6096" w14:textId="77777777" w:rsidR="00E95CC4" w:rsidRDefault="00E95CC4" w:rsidP="0074544C">
            <w:pPr>
              <w:pStyle w:val="TableParagraph"/>
              <w:rPr>
                <w:rFonts w:ascii="Times New Roman"/>
              </w:rPr>
            </w:pPr>
          </w:p>
        </w:tc>
      </w:tr>
      <w:tr w:rsidR="00E95CC4" w14:paraId="2D48E26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C15375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4F956C8" w14:textId="77777777" w:rsidR="00E95CC4" w:rsidRDefault="00E95CC4" w:rsidP="0074544C">
            <w:pPr>
              <w:pStyle w:val="TableParagraph"/>
              <w:ind w:left="107"/>
            </w:pPr>
            <w:r>
              <w:t>Basis</w:t>
            </w:r>
            <w:r w:rsidRPr="00CC3562">
              <w:t xml:space="preserve"> </w:t>
            </w:r>
            <w:r>
              <w:t>of</w:t>
            </w:r>
            <w:r w:rsidRPr="00CC3562">
              <w:t xml:space="preserve"> </w:t>
            </w:r>
            <w:r>
              <w:t>Presentation,</w:t>
            </w:r>
            <w:r w:rsidRPr="00CC3562">
              <w:t xml:space="preserve"> </w:t>
            </w:r>
            <w:r>
              <w:t>Basis</w:t>
            </w:r>
            <w:r w:rsidRPr="00CC3562">
              <w:t xml:space="preserve"> </w:t>
            </w:r>
            <w:r>
              <w:t>of</w:t>
            </w:r>
            <w:r w:rsidRPr="00CC3562">
              <w:t xml:space="preserve"> </w:t>
            </w:r>
            <w:r>
              <w:t>Accounting:</w:t>
            </w:r>
            <w:r w:rsidRPr="00CC3562">
              <w:t xml:space="preserve">  </w:t>
            </w:r>
            <w:r>
              <w:t>Verify</w:t>
            </w:r>
            <w:r w:rsidRPr="00CC3562">
              <w:t xml:space="preserve"> </w:t>
            </w:r>
            <w:r>
              <w:t>that</w:t>
            </w:r>
            <w:r w:rsidRPr="00CC3562">
              <w:t xml:space="preserve"> </w:t>
            </w:r>
            <w:r>
              <w:t>descriptions</w:t>
            </w:r>
            <w:r w:rsidRPr="00CC3562">
              <w:t xml:space="preserve"> </w:t>
            </w:r>
            <w:r>
              <w:t>of</w:t>
            </w:r>
            <w:r w:rsidRPr="00CC3562">
              <w:t xml:space="preserve"> the</w:t>
            </w:r>
          </w:p>
          <w:p w14:paraId="3C82FD64" w14:textId="77777777" w:rsidR="00E95CC4" w:rsidRPr="00CC3562" w:rsidRDefault="00E95CC4" w:rsidP="0074544C">
            <w:pPr>
              <w:pStyle w:val="TableParagraph"/>
              <w:ind w:left="107"/>
            </w:pPr>
            <w:r>
              <w:t>major</w:t>
            </w:r>
            <w:r w:rsidRPr="00CC3562">
              <w:t xml:space="preserve"> </w:t>
            </w:r>
            <w:r>
              <w:t>funds,</w:t>
            </w:r>
            <w:r w:rsidRPr="00CC3562">
              <w:t xml:space="preserve"> </w:t>
            </w:r>
            <w:r>
              <w:t>internal</w:t>
            </w:r>
            <w:r w:rsidRPr="00CC3562">
              <w:t xml:space="preserve"> </w:t>
            </w:r>
            <w:r>
              <w:t>service</w:t>
            </w:r>
            <w:r w:rsidRPr="00CC3562">
              <w:t xml:space="preserve"> </w:t>
            </w:r>
            <w:r>
              <w:t>funds,</w:t>
            </w:r>
            <w:r w:rsidRPr="00CC3562">
              <w:t xml:space="preserve"> </w:t>
            </w:r>
            <w:r>
              <w:t>and</w:t>
            </w:r>
            <w:r w:rsidRPr="00CC3562">
              <w:t xml:space="preserve"> </w:t>
            </w:r>
            <w:r>
              <w:t>the</w:t>
            </w:r>
            <w:r w:rsidRPr="00CC3562">
              <w:t xml:space="preserve"> </w:t>
            </w:r>
            <w:r>
              <w:t>fiduciary</w:t>
            </w:r>
            <w:r w:rsidRPr="00CC3562">
              <w:t xml:space="preserve"> </w:t>
            </w:r>
            <w:r>
              <w:t>funds</w:t>
            </w:r>
            <w:r w:rsidRPr="00CC3562">
              <w:t xml:space="preserve"> </w:t>
            </w:r>
            <w:r>
              <w:t>are</w:t>
            </w:r>
            <w:r w:rsidRPr="00CC3562">
              <w:t xml:space="preserve"> </w:t>
            </w:r>
            <w:r>
              <w:t>part</w:t>
            </w:r>
            <w:r w:rsidRPr="00CC3562">
              <w:t xml:space="preserve"> </w:t>
            </w:r>
            <w:r>
              <w:t>of</w:t>
            </w:r>
            <w:r w:rsidRPr="00CC3562">
              <w:t xml:space="preserve"> </w:t>
            </w:r>
            <w:r>
              <w:t>the notes and agree with the fund statements.</w:t>
            </w:r>
            <w:r w:rsidRPr="00CC3562">
              <w:t xml:space="preserve"> </w:t>
            </w:r>
            <w:r>
              <w:t>(</w:t>
            </w:r>
            <w:r w:rsidRPr="00CC3562">
              <w:t xml:space="preserve">GASB </w:t>
            </w:r>
            <w:r>
              <w:t xml:space="preserve">No. </w:t>
            </w:r>
            <w:r w:rsidRPr="00CC3562">
              <w:t>38 ¶</w:t>
            </w:r>
            <w:r>
              <w:t xml:space="preserve"> </w:t>
            </w:r>
            <w:r w:rsidRPr="00CC3562">
              <w:t>6</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83FAAC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D87C979" w14:textId="77777777" w:rsidR="00E95CC4" w:rsidRDefault="00E95CC4" w:rsidP="0074544C">
            <w:pPr>
              <w:pStyle w:val="TableParagraph"/>
              <w:rPr>
                <w:rFonts w:ascii="Times New Roman"/>
              </w:rPr>
            </w:pPr>
          </w:p>
        </w:tc>
      </w:tr>
      <w:tr w:rsidR="00E95CC4" w14:paraId="0C39F13E"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60215849"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A44D96F" w14:textId="77777777" w:rsidR="00E95CC4" w:rsidRDefault="00E95CC4" w:rsidP="0074544C">
            <w:pPr>
              <w:pStyle w:val="TableParagraph"/>
              <w:ind w:left="107"/>
            </w:pPr>
            <w:r>
              <w:t>Is</w:t>
            </w:r>
            <w:r w:rsidRPr="00CC3562">
              <w:t xml:space="preserve"> </w:t>
            </w:r>
            <w:r>
              <w:t>there</w:t>
            </w:r>
            <w:r w:rsidRPr="00CC3562">
              <w:t xml:space="preserve"> </w:t>
            </w:r>
            <w:r>
              <w:t>a</w:t>
            </w:r>
            <w:r w:rsidRPr="00CC3562">
              <w:t xml:space="preserve"> </w:t>
            </w:r>
            <w:r>
              <w:t>budgetary</w:t>
            </w:r>
            <w:r w:rsidRPr="00CC3562">
              <w:t xml:space="preserve"> </w:t>
            </w:r>
            <w:r>
              <w:t>note</w:t>
            </w:r>
            <w:r w:rsidRPr="00CC3562">
              <w:t xml:space="preserve"> </w:t>
            </w:r>
            <w:r>
              <w:t>explaining</w:t>
            </w:r>
            <w:r w:rsidRPr="00CC3562">
              <w:t xml:space="preserve"> </w:t>
            </w:r>
            <w:r>
              <w:t>the budgetary</w:t>
            </w:r>
            <w:r w:rsidRPr="00CC3562">
              <w:t xml:space="preserve"> </w:t>
            </w:r>
            <w:r>
              <w:t>responsibility,</w:t>
            </w:r>
            <w:r w:rsidRPr="00CC3562">
              <w:t xml:space="preserve"> </w:t>
            </w:r>
            <w:r>
              <w:t>the</w:t>
            </w:r>
            <w:r w:rsidRPr="00CC3562">
              <w:t xml:space="preserve"> </w:t>
            </w:r>
            <w:r>
              <w:t>basis</w:t>
            </w:r>
            <w:r w:rsidRPr="00CC3562">
              <w:t xml:space="preserve"> </w:t>
            </w:r>
            <w:r>
              <w:t>of accounting</w:t>
            </w:r>
            <w:r w:rsidRPr="00CC3562">
              <w:t xml:space="preserve"> </w:t>
            </w:r>
            <w:r>
              <w:t>used</w:t>
            </w:r>
            <w:r w:rsidRPr="00CC3562">
              <w:t xml:space="preserve"> </w:t>
            </w:r>
            <w:r>
              <w:t>in</w:t>
            </w:r>
            <w:r w:rsidRPr="00CC3562">
              <w:t xml:space="preserve"> </w:t>
            </w:r>
            <w:r>
              <w:t>budgetary</w:t>
            </w:r>
            <w:r w:rsidRPr="00CC3562">
              <w:t xml:space="preserve"> </w:t>
            </w:r>
            <w:r>
              <w:t>reporting,</w:t>
            </w:r>
            <w:r w:rsidRPr="00CC3562">
              <w:t xml:space="preserve"> </w:t>
            </w:r>
            <w:r>
              <w:t>legal</w:t>
            </w:r>
            <w:r w:rsidRPr="00CC3562">
              <w:t xml:space="preserve"> </w:t>
            </w:r>
            <w:r>
              <w:t>level</w:t>
            </w:r>
            <w:r w:rsidRPr="00CC3562">
              <w:t xml:space="preserve"> </w:t>
            </w:r>
            <w:r>
              <w:t>of</w:t>
            </w:r>
            <w:r w:rsidRPr="00CC3562">
              <w:t xml:space="preserve"> </w:t>
            </w:r>
            <w:r>
              <w:t>control,</w:t>
            </w:r>
            <w:r w:rsidRPr="00CC3562">
              <w:t xml:space="preserve"> </w:t>
            </w:r>
            <w:r>
              <w:t>and</w:t>
            </w:r>
            <w:r w:rsidRPr="00CC3562">
              <w:t xml:space="preserve"> other</w:t>
            </w:r>
          </w:p>
          <w:p w14:paraId="3E566D43" w14:textId="77777777" w:rsidR="00E95CC4" w:rsidRDefault="00E95CC4" w:rsidP="0074544C">
            <w:pPr>
              <w:pStyle w:val="TableParagraph"/>
              <w:ind w:left="107"/>
            </w:pPr>
            <w:r>
              <w:t>budgetary</w:t>
            </w:r>
            <w:r w:rsidRPr="00CC3562">
              <w:t xml:space="preserve"> </w:t>
            </w:r>
            <w:r>
              <w:t>policies</w:t>
            </w:r>
            <w:r w:rsidRPr="00CC3562">
              <w:t xml:space="preserve"> </w:t>
            </w:r>
            <w:r>
              <w:t>or</w:t>
            </w:r>
            <w:r w:rsidRPr="00CC3562">
              <w:t xml:space="preserve"> </w:t>
            </w:r>
            <w:r>
              <w:t>legal</w:t>
            </w:r>
            <w:r w:rsidRPr="00CC3562">
              <w:t xml:space="preserve"> requirements?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14AA7996"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B072597" w14:textId="77777777" w:rsidR="00E95CC4" w:rsidRDefault="00E95CC4" w:rsidP="0074544C">
            <w:pPr>
              <w:pStyle w:val="TableParagraph"/>
              <w:rPr>
                <w:rFonts w:ascii="Times New Roman"/>
              </w:rPr>
            </w:pPr>
          </w:p>
        </w:tc>
      </w:tr>
      <w:tr w:rsidR="00E95CC4" w14:paraId="14DB7AF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5E893D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67C8169" w14:textId="092D0EB4" w:rsidR="00E95CC4" w:rsidRDefault="00E95CC4" w:rsidP="0074544C">
            <w:pPr>
              <w:pStyle w:val="TableParagraph"/>
              <w:ind w:left="107"/>
            </w:pPr>
            <w:r>
              <w:t xml:space="preserve">If </w:t>
            </w:r>
            <w:r w:rsidR="003242D4">
              <w:t xml:space="preserve">the </w:t>
            </w:r>
            <w:r>
              <w:t>DPCU collects Occupancy Tax, verify the Session Law authorizing collections</w:t>
            </w:r>
            <w:r w:rsidRPr="00CC3562">
              <w:t xml:space="preserve"> </w:t>
            </w:r>
            <w:r>
              <w:t>by</w:t>
            </w:r>
            <w:r w:rsidRPr="00CC3562">
              <w:t xml:space="preserve"> </w:t>
            </w:r>
            <w:r>
              <w:t>the</w:t>
            </w:r>
            <w:r w:rsidRPr="00CC3562">
              <w:t xml:space="preserve"> </w:t>
            </w:r>
            <w:r>
              <w:t>General</w:t>
            </w:r>
            <w:r w:rsidRPr="00CC3562">
              <w:t xml:space="preserve"> </w:t>
            </w:r>
            <w:r>
              <w:t>Assembly</w:t>
            </w:r>
            <w:r w:rsidRPr="00CC3562">
              <w:t xml:space="preserve"> </w:t>
            </w:r>
            <w:r>
              <w:t>and</w:t>
            </w:r>
            <w:r w:rsidRPr="00CC3562">
              <w:t xml:space="preserve"> </w:t>
            </w:r>
            <w:r>
              <w:t>that</w:t>
            </w:r>
            <w:r w:rsidRPr="00CC3562">
              <w:t xml:space="preserve"> </w:t>
            </w:r>
            <w:r>
              <w:t>the</w:t>
            </w:r>
            <w:r w:rsidRPr="00CC3562">
              <w:t xml:space="preserve"> </w:t>
            </w:r>
            <w:r>
              <w:t>primary</w:t>
            </w:r>
            <w:r w:rsidRPr="00CC3562">
              <w:t xml:space="preserve"> </w:t>
            </w:r>
            <w:r w:rsidR="00850C2E">
              <w:t>Government</w:t>
            </w:r>
            <w:r>
              <w:t>’s</w:t>
            </w:r>
            <w:r w:rsidRPr="00CC3562">
              <w:t xml:space="preserve"> </w:t>
            </w:r>
            <w:r>
              <w:t xml:space="preserve">board adopted a resolution to levy the tax. Review </w:t>
            </w:r>
            <w:hyperlink r:id="rId23">
              <w:r w:rsidRPr="00CC3562">
                <w:rPr>
                  <w:rStyle w:val="Hyperlink"/>
                </w:rPr>
                <w:t>Memo 2014-08</w:t>
              </w:r>
              <w:r>
                <w:rPr>
                  <w:rStyle w:val="Hyperlink"/>
                </w:rPr>
                <w:t>:</w:t>
              </w:r>
              <w:r w:rsidRPr="00CC3562">
                <w:rPr>
                  <w:rStyle w:val="Hyperlink"/>
                </w:rPr>
                <w:t xml:space="preserve"> "Operation and</w:t>
              </w:r>
            </w:hyperlink>
            <w:r w:rsidRPr="00CC3562">
              <w:t xml:space="preserve"> </w:t>
            </w:r>
            <w:hyperlink r:id="rId24">
              <w:r w:rsidRPr="00CC3562">
                <w:rPr>
                  <w:rStyle w:val="Hyperlink"/>
                </w:rPr>
                <w:t>Accounting for DPCUs</w:t>
              </w:r>
              <w:r>
                <w:rPr>
                  <w:rStyle w:val="Hyperlink"/>
                </w:rPr>
                <w:t>,</w:t>
              </w:r>
              <w:r w:rsidRPr="00CC3562">
                <w:rPr>
                  <w:rStyle w:val="Hyperlink"/>
                </w:rPr>
                <w:t xml:space="preserve"> including TDAs</w:t>
              </w:r>
            </w:hyperlink>
            <w:r>
              <w:t>”</w:t>
            </w:r>
            <w:r w:rsidRPr="00CC3562">
              <w:t xml:space="preserve"> </w:t>
            </w:r>
            <w:r>
              <w:t>on</w:t>
            </w:r>
            <w:r w:rsidRPr="00CC3562">
              <w:t xml:space="preserve"> </w:t>
            </w:r>
            <w:r>
              <w:t>our</w:t>
            </w:r>
            <w:r w:rsidRPr="00CC3562">
              <w:t xml:space="preserve"> </w:t>
            </w:r>
            <w:r>
              <w:t>website</w:t>
            </w:r>
            <w:r w:rsidRPr="00CC3562">
              <w:t xml:space="preserve"> </w:t>
            </w:r>
            <w:r>
              <w:t>for details</w:t>
            </w:r>
            <w:r w:rsidRPr="00CC3562">
              <w:t xml:space="preserve"> </w:t>
            </w:r>
            <w:r>
              <w:t>on</w:t>
            </w:r>
            <w:r w:rsidRPr="00CC3562">
              <w:t xml:space="preserve"> Tourism</w:t>
            </w:r>
          </w:p>
          <w:p w14:paraId="517D7EF9" w14:textId="4899E05A" w:rsidR="00E95CC4" w:rsidRDefault="00E95CC4" w:rsidP="0074544C">
            <w:pPr>
              <w:pStyle w:val="TableParagraph"/>
              <w:ind w:left="107"/>
            </w:pPr>
            <w:r>
              <w:t xml:space="preserve">Development Authorities in NC, their legal and audit requirements including presentation in the primary </w:t>
            </w:r>
            <w:r w:rsidR="00850C2E">
              <w:t>Government</w:t>
            </w:r>
            <w:r>
              <w:t>’s financial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567CEA87"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13E0F3E" w14:textId="77777777" w:rsidR="00E95CC4" w:rsidRDefault="00E95CC4" w:rsidP="0074544C">
            <w:pPr>
              <w:pStyle w:val="TableParagraph"/>
              <w:rPr>
                <w:rFonts w:ascii="Times New Roman"/>
              </w:rPr>
            </w:pPr>
          </w:p>
        </w:tc>
      </w:tr>
      <w:tr w:rsidR="00E95CC4" w14:paraId="27D8E5C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3092D79"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2224955" w14:textId="77777777" w:rsidR="00E95CC4" w:rsidRPr="00CC3562" w:rsidRDefault="00E95CC4" w:rsidP="0074544C">
            <w:pPr>
              <w:pStyle w:val="TableParagraph"/>
              <w:ind w:left="107"/>
            </w:pPr>
            <w:r w:rsidRPr="00CC3562">
              <w:t>Note Disclosures:</w:t>
            </w:r>
          </w:p>
          <w:p w14:paraId="08641B92" w14:textId="77777777" w:rsidR="00E95CC4" w:rsidRPr="00CC3562" w:rsidRDefault="00E95CC4" w:rsidP="0074544C">
            <w:pPr>
              <w:pStyle w:val="TableParagraph"/>
              <w:ind w:left="107"/>
            </w:pPr>
            <w:r w:rsidRPr="00CC3562">
              <w:t>Statutory and Compliance with Laws, Rules, and Regulations</w:t>
            </w:r>
          </w:p>
        </w:tc>
        <w:tc>
          <w:tcPr>
            <w:tcW w:w="1191" w:type="dxa"/>
            <w:gridSpan w:val="5"/>
            <w:tcBorders>
              <w:top w:val="single" w:sz="4" w:space="0" w:color="000000"/>
              <w:left w:val="single" w:sz="4" w:space="0" w:color="000000"/>
              <w:bottom w:val="single" w:sz="4" w:space="0" w:color="000000"/>
              <w:right w:val="single" w:sz="4" w:space="0" w:color="000000"/>
            </w:tcBorders>
          </w:tcPr>
          <w:p w14:paraId="038273C7"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EA05490" w14:textId="77777777" w:rsidR="00E95CC4" w:rsidRDefault="00E95CC4" w:rsidP="0074544C">
            <w:pPr>
              <w:pStyle w:val="TableParagraph"/>
              <w:rPr>
                <w:rFonts w:ascii="Times New Roman"/>
              </w:rPr>
            </w:pPr>
          </w:p>
        </w:tc>
      </w:tr>
      <w:tr w:rsidR="00E95CC4" w14:paraId="62A58491"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6F4492E"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4A8388A" w14:textId="77777777" w:rsidR="00E95CC4" w:rsidRPr="00CC3562" w:rsidRDefault="00E95CC4" w:rsidP="0074544C">
            <w:pPr>
              <w:pStyle w:val="TableParagraph"/>
              <w:ind w:left="107"/>
            </w:pPr>
            <w:r>
              <w:t>Verify that material violations with legal and contractual provisions or deficit fund</w:t>
            </w:r>
            <w:r w:rsidRPr="00CC3562">
              <w:t xml:space="preserve"> </w:t>
            </w:r>
            <w:r>
              <w:t>balance/net</w:t>
            </w:r>
            <w:r w:rsidRPr="00CC3562">
              <w:t xml:space="preserve"> </w:t>
            </w:r>
            <w:r>
              <w:t>position</w:t>
            </w:r>
            <w:r w:rsidRPr="00CC3562">
              <w:t xml:space="preserve"> </w:t>
            </w:r>
            <w:r>
              <w:t>in</w:t>
            </w:r>
            <w:r w:rsidRPr="00CC3562">
              <w:t xml:space="preserve"> </w:t>
            </w:r>
            <w:r>
              <w:t>individual</w:t>
            </w:r>
            <w:r w:rsidRPr="00CC3562">
              <w:t xml:space="preserve"> </w:t>
            </w:r>
            <w:r>
              <w:t>fund</w:t>
            </w:r>
            <w:r w:rsidRPr="00CC3562">
              <w:t xml:space="preserve"> </w:t>
            </w:r>
            <w:r>
              <w:t>that</w:t>
            </w:r>
            <w:r w:rsidRPr="00CC3562">
              <w:t xml:space="preserve"> </w:t>
            </w:r>
            <w:r>
              <w:t>are</w:t>
            </w:r>
            <w:r w:rsidRPr="00CC3562">
              <w:t xml:space="preserve"> </w:t>
            </w:r>
            <w:r>
              <w:t>not</w:t>
            </w:r>
            <w:r w:rsidRPr="00CC3562">
              <w:t xml:space="preserve"> </w:t>
            </w:r>
            <w:r>
              <w:t>visible</w:t>
            </w:r>
            <w:r w:rsidRPr="00CC3562">
              <w:t xml:space="preserve"> </w:t>
            </w:r>
            <w:r>
              <w:t>on</w:t>
            </w:r>
            <w:r w:rsidRPr="00CC3562">
              <w:t xml:space="preserve"> </w:t>
            </w:r>
            <w:r>
              <w:t>the</w:t>
            </w:r>
            <w:r w:rsidRPr="00CC3562">
              <w:t xml:space="preserve"> </w:t>
            </w:r>
            <w:r>
              <w:t>face</w:t>
            </w:r>
            <w:r w:rsidRPr="00CC3562">
              <w:t xml:space="preserve"> of</w:t>
            </w:r>
            <w:r>
              <w:t xml:space="preserve"> the</w:t>
            </w:r>
            <w:r w:rsidRPr="00CC3562">
              <w:t xml:space="preserve"> </w:t>
            </w:r>
            <w:r>
              <w:t>statement</w:t>
            </w:r>
            <w:r w:rsidRPr="00CC3562">
              <w:t xml:space="preserve"> </w:t>
            </w:r>
            <w:r>
              <w:t>of</w:t>
            </w:r>
            <w:r w:rsidRPr="00CC3562">
              <w:t xml:space="preserve"> </w:t>
            </w:r>
            <w:r>
              <w:t>financial</w:t>
            </w:r>
            <w:r w:rsidRPr="00CC3562">
              <w:t xml:space="preserve"> </w:t>
            </w:r>
            <w:r>
              <w:t>position</w:t>
            </w:r>
            <w:r w:rsidRPr="00CC3562">
              <w:t xml:space="preserve"> </w:t>
            </w:r>
            <w:r>
              <w:t>are</w:t>
            </w:r>
            <w:r w:rsidRPr="00CC3562">
              <w:t xml:space="preserve"> </w:t>
            </w:r>
            <w:r>
              <w:t>disclosed</w:t>
            </w:r>
            <w:r w:rsidRPr="00CC3562">
              <w:t xml:space="preserve"> </w:t>
            </w:r>
            <w:r>
              <w:t>in</w:t>
            </w:r>
            <w:r w:rsidRPr="00CC3562">
              <w:t xml:space="preserve"> </w:t>
            </w:r>
            <w:r>
              <w:t>the</w:t>
            </w:r>
            <w:r w:rsidRPr="00CC3562">
              <w:t xml:space="preserve"> </w:t>
            </w:r>
            <w:r>
              <w:t>stewardship</w:t>
            </w:r>
            <w:r w:rsidRPr="00CC3562">
              <w:t xml:space="preserve"> </w:t>
            </w:r>
            <w:r>
              <w:t>note.</w:t>
            </w:r>
            <w:r w:rsidRPr="00CC3562">
              <w:t xml:space="preserve"> Note: the LGC illustrative statements disclose budget violations separately from other violations. Because GAAP requires disclosures of any spending violations of the legally adopted budget, materiality should not be a</w:t>
            </w:r>
          </w:p>
          <w:p w14:paraId="648DBCE7" w14:textId="77777777" w:rsidR="00E95CC4" w:rsidRDefault="00E95CC4" w:rsidP="0074544C">
            <w:pPr>
              <w:pStyle w:val="TableParagraph"/>
              <w:ind w:left="107"/>
            </w:pPr>
            <w:r w:rsidRPr="00CC3562">
              <w:t xml:space="preserve">consideration for this disclosure. </w:t>
            </w:r>
          </w:p>
        </w:tc>
        <w:tc>
          <w:tcPr>
            <w:tcW w:w="1191" w:type="dxa"/>
            <w:gridSpan w:val="5"/>
            <w:tcBorders>
              <w:top w:val="single" w:sz="4" w:space="0" w:color="000000"/>
              <w:left w:val="single" w:sz="4" w:space="0" w:color="000000"/>
              <w:bottom w:val="single" w:sz="4" w:space="0" w:color="000000"/>
              <w:right w:val="single" w:sz="4" w:space="0" w:color="000000"/>
            </w:tcBorders>
          </w:tcPr>
          <w:p w14:paraId="2C94E1A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6A1A78C" w14:textId="77777777" w:rsidR="00E95CC4" w:rsidRDefault="00E95CC4" w:rsidP="0074544C">
            <w:pPr>
              <w:pStyle w:val="TableParagraph"/>
              <w:rPr>
                <w:rFonts w:ascii="Times New Roman"/>
              </w:rPr>
            </w:pPr>
          </w:p>
        </w:tc>
      </w:tr>
      <w:tr w:rsidR="00E95CC4" w14:paraId="4072B733"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2DB9F4C"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E7ADA4F" w14:textId="77777777" w:rsidR="00E95CC4" w:rsidRDefault="00E95CC4" w:rsidP="0074544C">
            <w:pPr>
              <w:pStyle w:val="TableParagraph"/>
              <w:ind w:left="107"/>
            </w:pPr>
            <w:r>
              <w:t>Verify that if the unit has appropriated a contingency greater than 5% of the total</w:t>
            </w:r>
            <w:r w:rsidRPr="00CC3562">
              <w:t xml:space="preserve"> </w:t>
            </w:r>
            <w:r>
              <w:t>of</w:t>
            </w:r>
            <w:r w:rsidRPr="00CC3562">
              <w:t xml:space="preserve"> </w:t>
            </w:r>
            <w:r>
              <w:t>all</w:t>
            </w:r>
            <w:r w:rsidRPr="00CC3562">
              <w:t xml:space="preserve"> </w:t>
            </w:r>
            <w:r>
              <w:t>other</w:t>
            </w:r>
            <w:r w:rsidRPr="00CC3562">
              <w:t xml:space="preserve"> </w:t>
            </w:r>
            <w:r>
              <w:t>appropriations</w:t>
            </w:r>
            <w:r w:rsidRPr="00CC3562">
              <w:t xml:space="preserve"> </w:t>
            </w:r>
            <w:r>
              <w:t>for</w:t>
            </w:r>
            <w:r w:rsidRPr="00CC3562">
              <w:t xml:space="preserve"> </w:t>
            </w:r>
            <w:r>
              <w:t>that</w:t>
            </w:r>
            <w:r w:rsidRPr="00CC3562">
              <w:t xml:space="preserve"> </w:t>
            </w:r>
            <w:r>
              <w:t>fund,</w:t>
            </w:r>
            <w:r w:rsidRPr="00CC3562">
              <w:t xml:space="preserve"> </w:t>
            </w:r>
            <w:r>
              <w:t>a</w:t>
            </w:r>
            <w:r w:rsidRPr="00CC3562">
              <w:t xml:space="preserve"> </w:t>
            </w:r>
            <w:r>
              <w:t>statutory</w:t>
            </w:r>
            <w:r w:rsidRPr="00CC3562">
              <w:t xml:space="preserve"> </w:t>
            </w:r>
            <w:r>
              <w:t>violation</w:t>
            </w:r>
            <w:r w:rsidRPr="00CC3562">
              <w:t xml:space="preserve"> </w:t>
            </w:r>
            <w:r>
              <w:t>has</w:t>
            </w:r>
            <w:r w:rsidRPr="00CC3562">
              <w:t xml:space="preserve"> been</w:t>
            </w:r>
          </w:p>
          <w:p w14:paraId="0A15EF48" w14:textId="77777777" w:rsidR="00E95CC4" w:rsidRPr="00CC3562" w:rsidRDefault="00E95CC4" w:rsidP="0074544C">
            <w:pPr>
              <w:pStyle w:val="TableParagraph"/>
              <w:ind w:left="107"/>
            </w:pPr>
            <w:r>
              <w:t>disclosed.</w:t>
            </w:r>
            <w:r w:rsidRPr="00CC3562">
              <w:t xml:space="preserve"> </w:t>
            </w:r>
            <w:r>
              <w:t>(</w:t>
            </w:r>
            <w:r w:rsidRPr="00CC3562">
              <w:t>G.S. 159-13(b)(3)</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6895AD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E6E16EF" w14:textId="77777777" w:rsidR="00E95CC4" w:rsidRDefault="00E95CC4" w:rsidP="0074544C">
            <w:pPr>
              <w:pStyle w:val="TableParagraph"/>
              <w:rPr>
                <w:rFonts w:ascii="Times New Roman"/>
              </w:rPr>
            </w:pPr>
          </w:p>
        </w:tc>
      </w:tr>
      <w:tr w:rsidR="00E95CC4" w14:paraId="7E1B3EC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BEAFA5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092BB23" w14:textId="77777777" w:rsidR="00E95CC4" w:rsidRDefault="00E95CC4" w:rsidP="0074544C">
            <w:pPr>
              <w:pStyle w:val="TableParagraph"/>
              <w:ind w:left="107"/>
            </w:pPr>
            <w:r>
              <w:t>If</w:t>
            </w:r>
            <w:r w:rsidRPr="00CC3562">
              <w:t xml:space="preserve"> </w:t>
            </w:r>
            <w:r>
              <w:t>fund</w:t>
            </w:r>
            <w:r w:rsidRPr="00CC3562">
              <w:t xml:space="preserve"> </w:t>
            </w:r>
            <w:r>
              <w:t>balance</w:t>
            </w:r>
            <w:r w:rsidRPr="00CC3562">
              <w:t xml:space="preserve"> </w:t>
            </w:r>
            <w:r>
              <w:t>appropriated</w:t>
            </w:r>
            <w:r w:rsidRPr="00CC3562">
              <w:t xml:space="preserve"> </w:t>
            </w:r>
            <w:r>
              <w:t>exceeds</w:t>
            </w:r>
            <w:r w:rsidRPr="00CC3562">
              <w:t xml:space="preserve"> </w:t>
            </w:r>
            <w:r>
              <w:t>the</w:t>
            </w:r>
            <w:r w:rsidRPr="00CC3562">
              <w:t xml:space="preserve"> </w:t>
            </w:r>
            <w:r>
              <w:t>statutory</w:t>
            </w:r>
            <w:r w:rsidRPr="00CC3562">
              <w:t xml:space="preserve"> </w:t>
            </w:r>
            <w:r>
              <w:t>limit,</w:t>
            </w:r>
            <w:r w:rsidRPr="00CC3562">
              <w:t xml:space="preserve"> </w:t>
            </w:r>
            <w:r>
              <w:t>this</w:t>
            </w:r>
            <w:r w:rsidRPr="00CC3562">
              <w:t xml:space="preserve"> </w:t>
            </w:r>
            <w:r>
              <w:t>includes enterprise funds, verify that this is reported as a statutory violation.</w:t>
            </w:r>
          </w:p>
          <w:p w14:paraId="28221E42" w14:textId="77777777" w:rsidR="00E95CC4" w:rsidRPr="00CC3562" w:rsidRDefault="00E95CC4" w:rsidP="0074544C">
            <w:pPr>
              <w:pStyle w:val="TableParagraph"/>
              <w:ind w:left="107"/>
            </w:pPr>
            <w:r>
              <w:t>(</w:t>
            </w:r>
            <w:r w:rsidRPr="00CC3562">
              <w:t>G.S. 159-8(a)</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3FEF9D1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669A63C" w14:textId="77777777" w:rsidR="00E95CC4" w:rsidRDefault="00E95CC4" w:rsidP="0074544C">
            <w:pPr>
              <w:pStyle w:val="TableParagraph"/>
              <w:rPr>
                <w:rFonts w:ascii="Times New Roman"/>
              </w:rPr>
            </w:pPr>
          </w:p>
        </w:tc>
      </w:tr>
      <w:tr w:rsidR="00E95CC4" w14:paraId="7F025BE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645846E"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3F66C44" w14:textId="77777777" w:rsidR="00E95CC4" w:rsidRPr="00CC3562" w:rsidRDefault="00E95CC4" w:rsidP="0074544C">
            <w:pPr>
              <w:pStyle w:val="TableParagraph"/>
              <w:ind w:left="107"/>
            </w:pPr>
            <w:r>
              <w:t>If</w:t>
            </w:r>
            <w:r w:rsidRPr="00CC3562">
              <w:t xml:space="preserve"> </w:t>
            </w:r>
            <w:r>
              <w:t>debt</w:t>
            </w:r>
            <w:r w:rsidRPr="00CC3562">
              <w:t xml:space="preserve"> </w:t>
            </w:r>
            <w:r>
              <w:t>proceeds</w:t>
            </w:r>
            <w:r w:rsidRPr="00CC3562">
              <w:t xml:space="preserve"> </w:t>
            </w:r>
            <w:r>
              <w:t>for</w:t>
            </w:r>
            <w:r w:rsidRPr="00CC3562">
              <w:t xml:space="preserve"> </w:t>
            </w:r>
            <w:r>
              <w:t>a</w:t>
            </w:r>
            <w:r w:rsidRPr="00CC3562">
              <w:t xml:space="preserve"> </w:t>
            </w:r>
            <w:r>
              <w:t>capital</w:t>
            </w:r>
            <w:r w:rsidRPr="00CC3562">
              <w:t xml:space="preserve"> </w:t>
            </w:r>
            <w:r>
              <w:t>project</w:t>
            </w:r>
            <w:r w:rsidRPr="00CC3562">
              <w:t xml:space="preserve"> </w:t>
            </w:r>
            <w:r>
              <w:t>are</w:t>
            </w:r>
            <w:r w:rsidRPr="00CC3562">
              <w:t xml:space="preserve"> </w:t>
            </w:r>
            <w:r>
              <w:t>not</w:t>
            </w:r>
            <w:r w:rsidRPr="00CC3562">
              <w:t xml:space="preserve"> </w:t>
            </w:r>
            <w:r>
              <w:t>in</w:t>
            </w:r>
            <w:r w:rsidRPr="00CC3562">
              <w:t xml:space="preserve"> </w:t>
            </w:r>
            <w:r>
              <w:t>a</w:t>
            </w:r>
            <w:r w:rsidRPr="00CC3562">
              <w:t xml:space="preserve"> </w:t>
            </w:r>
            <w:r>
              <w:t>separate</w:t>
            </w:r>
            <w:r w:rsidRPr="00CC3562">
              <w:t xml:space="preserve"> </w:t>
            </w:r>
            <w:r>
              <w:t>capital</w:t>
            </w:r>
            <w:r w:rsidRPr="00CC3562">
              <w:t xml:space="preserve"> </w:t>
            </w:r>
            <w:r>
              <w:t>project</w:t>
            </w:r>
            <w:r w:rsidRPr="00CC3562">
              <w:t xml:space="preserve"> </w:t>
            </w:r>
            <w:r>
              <w:t>fund (or</w:t>
            </w:r>
            <w:r w:rsidRPr="00CC3562">
              <w:t xml:space="preserve"> </w:t>
            </w:r>
            <w:r>
              <w:t>separately</w:t>
            </w:r>
            <w:r w:rsidRPr="00CC3562">
              <w:t xml:space="preserve"> </w:t>
            </w:r>
            <w:r>
              <w:t>accounted</w:t>
            </w:r>
            <w:r w:rsidRPr="00CC3562">
              <w:t xml:space="preserve"> </w:t>
            </w:r>
            <w:r>
              <w:t>for</w:t>
            </w:r>
            <w:r w:rsidRPr="00CC3562">
              <w:t xml:space="preserve"> </w:t>
            </w:r>
            <w:r>
              <w:t>in</w:t>
            </w:r>
            <w:r w:rsidRPr="00CC3562">
              <w:t xml:space="preserve"> </w:t>
            </w:r>
            <w:r>
              <w:t>an</w:t>
            </w:r>
            <w:r w:rsidRPr="00CC3562">
              <w:t xml:space="preserve"> </w:t>
            </w:r>
            <w:r>
              <w:t>established</w:t>
            </w:r>
            <w:r w:rsidRPr="00CC3562">
              <w:t xml:space="preserve"> </w:t>
            </w:r>
            <w:r>
              <w:t>capital</w:t>
            </w:r>
            <w:r w:rsidRPr="00CC3562">
              <w:t xml:space="preserve"> </w:t>
            </w:r>
            <w:r>
              <w:t>project</w:t>
            </w:r>
            <w:r w:rsidRPr="00CC3562">
              <w:t xml:space="preserve"> </w:t>
            </w:r>
            <w:r>
              <w:t>fund),</w:t>
            </w:r>
            <w:r w:rsidRPr="00CC3562">
              <w:t xml:space="preserve"> </w:t>
            </w:r>
            <w:r>
              <w:t>verify</w:t>
            </w:r>
            <w:r w:rsidRPr="00CC3562">
              <w:t xml:space="preserve"> </w:t>
            </w:r>
            <w:r>
              <w:t>that a statutory violation is disclosed.</w:t>
            </w:r>
            <w:r w:rsidRPr="00CC3562">
              <w:t xml:space="preserve"> </w:t>
            </w:r>
            <w:r>
              <w:t>(</w:t>
            </w:r>
            <w:r w:rsidRPr="00CC3562">
              <w:t>G.S. 159-26(b)(6)</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7FA453B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E2CFD68" w14:textId="77777777" w:rsidR="00E95CC4" w:rsidRDefault="00E95CC4" w:rsidP="0074544C">
            <w:pPr>
              <w:pStyle w:val="TableParagraph"/>
              <w:rPr>
                <w:rFonts w:ascii="Times New Roman"/>
              </w:rPr>
            </w:pPr>
          </w:p>
        </w:tc>
      </w:tr>
      <w:tr w:rsidR="00E95CC4" w14:paraId="3EE0A43C"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88D17B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7D4B80D" w14:textId="13A6F0B8" w:rsidR="00E95CC4" w:rsidRPr="00CC3562" w:rsidRDefault="00E95CC4" w:rsidP="0074544C">
            <w:pPr>
              <w:pStyle w:val="TableParagraph"/>
              <w:ind w:left="107"/>
            </w:pPr>
            <w:r>
              <w:t xml:space="preserve">Risk Management Note - Verify the </w:t>
            </w:r>
            <w:r w:rsidR="00850C2E">
              <w:t>Government</w:t>
            </w:r>
            <w:r>
              <w:t xml:space="preserve"> has legally required bonding on the</w:t>
            </w:r>
            <w:r w:rsidR="00820CE6">
              <w:t xml:space="preserve">ir Unit’s </w:t>
            </w:r>
            <w:r>
              <w:t xml:space="preserve">finance officer and a separate bond on the finance officer for the Discretely Presented Component Unit if applicable (ex: Tourism Development Authority) in addition to bonding on other appropriate employees in compliance with </w:t>
            </w:r>
            <w:hyperlink r:id="rId25" w:history="1">
              <w:r w:rsidRPr="00E32EBB">
                <w:rPr>
                  <w:rStyle w:val="Hyperlink"/>
                </w:rPr>
                <w:t>G.S. 159-29. Fidelity bonds.</w:t>
              </w:r>
            </w:hyperlink>
            <w:r>
              <w:t xml:space="preserve"> </w:t>
            </w:r>
            <w:r w:rsidRPr="00CC3562">
              <w:t>Verify this compliance and bond amount is correctly disclosed in the risk management note.</w:t>
            </w:r>
          </w:p>
        </w:tc>
        <w:tc>
          <w:tcPr>
            <w:tcW w:w="1191" w:type="dxa"/>
            <w:gridSpan w:val="5"/>
            <w:tcBorders>
              <w:top w:val="single" w:sz="4" w:space="0" w:color="000000"/>
              <w:left w:val="single" w:sz="4" w:space="0" w:color="000000"/>
              <w:bottom w:val="single" w:sz="4" w:space="0" w:color="000000"/>
              <w:right w:val="single" w:sz="4" w:space="0" w:color="000000"/>
            </w:tcBorders>
          </w:tcPr>
          <w:p w14:paraId="36A5B75F"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E7879AD" w14:textId="77777777" w:rsidR="00E95CC4" w:rsidRDefault="00E95CC4" w:rsidP="0074544C">
            <w:pPr>
              <w:pStyle w:val="TableParagraph"/>
              <w:rPr>
                <w:rFonts w:ascii="Times New Roman"/>
              </w:rPr>
            </w:pPr>
          </w:p>
        </w:tc>
      </w:tr>
      <w:tr w:rsidR="00E95CC4" w14:paraId="2E556C1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B096917"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3116249" w14:textId="77777777" w:rsidR="00E95CC4" w:rsidRPr="00CC3562" w:rsidRDefault="00E95CC4" w:rsidP="0074544C">
            <w:pPr>
              <w:pStyle w:val="TableParagraph"/>
              <w:ind w:left="107"/>
            </w:pPr>
            <w:r w:rsidRPr="00CC3562">
              <w:t>Note Disclosures:</w:t>
            </w:r>
          </w:p>
          <w:p w14:paraId="0CF45693" w14:textId="77777777" w:rsidR="00E95CC4" w:rsidRPr="00CC3562" w:rsidRDefault="00E95CC4" w:rsidP="0074544C">
            <w:pPr>
              <w:pStyle w:val="TableParagraph"/>
              <w:ind w:left="107"/>
            </w:pPr>
            <w:r w:rsidRPr="00CC3562">
              <w:t>Detailed notes on all activities and funds</w:t>
            </w:r>
          </w:p>
        </w:tc>
        <w:tc>
          <w:tcPr>
            <w:tcW w:w="1191" w:type="dxa"/>
            <w:gridSpan w:val="5"/>
            <w:tcBorders>
              <w:top w:val="single" w:sz="4" w:space="0" w:color="000000"/>
              <w:left w:val="single" w:sz="4" w:space="0" w:color="000000"/>
              <w:bottom w:val="single" w:sz="4" w:space="0" w:color="000000"/>
              <w:right w:val="single" w:sz="4" w:space="0" w:color="000000"/>
            </w:tcBorders>
          </w:tcPr>
          <w:p w14:paraId="14AA06E5"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9D7293A" w14:textId="77777777" w:rsidR="00E95CC4" w:rsidRDefault="00E95CC4" w:rsidP="0074544C">
            <w:pPr>
              <w:pStyle w:val="TableParagraph"/>
              <w:rPr>
                <w:rFonts w:ascii="Times New Roman"/>
              </w:rPr>
            </w:pPr>
          </w:p>
        </w:tc>
      </w:tr>
      <w:tr w:rsidR="00E95CC4" w14:paraId="6802FE1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E2075E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E585764" w14:textId="585E33DF" w:rsidR="00E95CC4" w:rsidRPr="00CC3562" w:rsidRDefault="00E95CC4" w:rsidP="0074544C">
            <w:pPr>
              <w:pStyle w:val="TableParagraph"/>
              <w:ind w:left="107"/>
            </w:pPr>
            <w:r>
              <w:t xml:space="preserve">Verify that </w:t>
            </w:r>
            <w:r w:rsidR="00850C2E">
              <w:t>Government</w:t>
            </w:r>
            <w:r>
              <w:t>-wide cash and investments plus any cash and investments carried in fiduciary funds materially equal the cash and investments disclosed in the Deposits and Investments notes. Deposit and Investment</w:t>
            </w:r>
            <w:r w:rsidRPr="00CC3562">
              <w:t xml:space="preserve"> </w:t>
            </w:r>
            <w:r>
              <w:t>note</w:t>
            </w:r>
            <w:r w:rsidRPr="00CC3562">
              <w:t xml:space="preserve"> </w:t>
            </w:r>
            <w:r>
              <w:t>disclosures</w:t>
            </w:r>
            <w:r w:rsidRPr="00CC3562">
              <w:t xml:space="preserve"> </w:t>
            </w:r>
            <w:r>
              <w:t>should</w:t>
            </w:r>
            <w:r w:rsidRPr="00CC3562">
              <w:t xml:space="preserve"> </w:t>
            </w:r>
            <w:r>
              <w:t>comply</w:t>
            </w:r>
            <w:r w:rsidRPr="00CC3562">
              <w:t xml:space="preserve"> </w:t>
            </w:r>
            <w:r>
              <w:t>with</w:t>
            </w:r>
            <w:r w:rsidRPr="00CC3562">
              <w:t xml:space="preserve"> GASB 40 (Deposit and</w:t>
            </w:r>
          </w:p>
          <w:p w14:paraId="7E1D78CE" w14:textId="77777777" w:rsidR="00E95CC4" w:rsidRDefault="00E95CC4" w:rsidP="0074544C">
            <w:pPr>
              <w:pStyle w:val="TableParagraph"/>
              <w:ind w:left="107"/>
            </w:pPr>
            <w:r w:rsidRPr="00CC3562">
              <w:t xml:space="preserve">Investment Risk Disclosures) and GASB </w:t>
            </w:r>
            <w:r>
              <w:t xml:space="preserve">No. </w:t>
            </w:r>
            <w:r w:rsidRPr="00CC3562">
              <w:t>72 (Fair Value Measurement and Application).</w:t>
            </w:r>
          </w:p>
        </w:tc>
        <w:tc>
          <w:tcPr>
            <w:tcW w:w="1191" w:type="dxa"/>
            <w:gridSpan w:val="5"/>
            <w:tcBorders>
              <w:top w:val="single" w:sz="4" w:space="0" w:color="000000"/>
              <w:left w:val="single" w:sz="4" w:space="0" w:color="000000"/>
              <w:bottom w:val="single" w:sz="4" w:space="0" w:color="000000"/>
              <w:right w:val="single" w:sz="4" w:space="0" w:color="000000"/>
            </w:tcBorders>
          </w:tcPr>
          <w:p w14:paraId="4BB0831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DA2577C" w14:textId="77777777" w:rsidR="00E95CC4" w:rsidRDefault="00E95CC4" w:rsidP="0074544C">
            <w:pPr>
              <w:pStyle w:val="TableParagraph"/>
              <w:rPr>
                <w:rFonts w:ascii="Times New Roman"/>
              </w:rPr>
            </w:pPr>
          </w:p>
        </w:tc>
      </w:tr>
      <w:tr w:rsidR="00E95CC4" w14:paraId="5804A7B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5DBCF7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CB1F645" w14:textId="77777777" w:rsidR="00E95CC4" w:rsidRPr="00CC3562" w:rsidRDefault="00E95CC4" w:rsidP="0074544C">
            <w:pPr>
              <w:pStyle w:val="TableParagraph"/>
              <w:ind w:left="107"/>
            </w:pPr>
            <w:r>
              <w:t>Verify</w:t>
            </w:r>
            <w:r w:rsidRPr="00CC3562">
              <w:t xml:space="preserve"> </w:t>
            </w:r>
            <w:r>
              <w:t>that</w:t>
            </w:r>
            <w:r w:rsidRPr="00CC3562">
              <w:t xml:space="preserve"> </w:t>
            </w:r>
            <w:r>
              <w:t>the</w:t>
            </w:r>
            <w:r w:rsidRPr="00CC3562">
              <w:t xml:space="preserve"> </w:t>
            </w:r>
            <w:r>
              <w:t>investment</w:t>
            </w:r>
            <w:r w:rsidRPr="00CC3562">
              <w:t xml:space="preserve"> </w:t>
            </w:r>
            <w:r>
              <w:t>note</w:t>
            </w:r>
            <w:r w:rsidRPr="00CC3562">
              <w:t xml:space="preserve"> </w:t>
            </w:r>
            <w:r>
              <w:t>discloses</w:t>
            </w:r>
            <w:r w:rsidRPr="00CC3562">
              <w:t xml:space="preserve"> </w:t>
            </w:r>
            <w:r>
              <w:t>interest</w:t>
            </w:r>
            <w:r w:rsidRPr="00CC3562">
              <w:t xml:space="preserve"> </w:t>
            </w:r>
            <w:r>
              <w:t>rate</w:t>
            </w:r>
            <w:r w:rsidRPr="00CC3562">
              <w:t xml:space="preserve"> </w:t>
            </w:r>
            <w:r>
              <w:t>risk,</w:t>
            </w:r>
            <w:r w:rsidRPr="00CC3562">
              <w:t xml:space="preserve"> </w:t>
            </w:r>
            <w:r>
              <w:t>credit</w:t>
            </w:r>
            <w:r w:rsidRPr="00CC3562">
              <w:t xml:space="preserve"> </w:t>
            </w:r>
            <w:r>
              <w:t>risk,</w:t>
            </w:r>
            <w:r w:rsidRPr="00CC3562">
              <w:t xml:space="preserve"> </w:t>
            </w:r>
            <w:r>
              <w:t>custodial credit</w:t>
            </w:r>
            <w:r w:rsidRPr="00CC3562">
              <w:t xml:space="preserve"> </w:t>
            </w:r>
            <w:r>
              <w:t>risk,</w:t>
            </w:r>
            <w:r w:rsidRPr="00CC3562">
              <w:t xml:space="preserve"> </w:t>
            </w:r>
            <w:r>
              <w:t>and</w:t>
            </w:r>
            <w:r w:rsidRPr="00CC3562">
              <w:t xml:space="preserve"> </w:t>
            </w:r>
            <w:r>
              <w:t>concentration</w:t>
            </w:r>
            <w:r w:rsidRPr="00CC3562">
              <w:t xml:space="preserve"> </w:t>
            </w:r>
            <w:r>
              <w:t>of</w:t>
            </w:r>
            <w:r w:rsidRPr="00CC3562">
              <w:t xml:space="preserve"> </w:t>
            </w:r>
            <w:r>
              <w:t>credit</w:t>
            </w:r>
            <w:r w:rsidRPr="00CC3562">
              <w:t xml:space="preserve"> </w:t>
            </w:r>
            <w:r>
              <w:t>risk.</w:t>
            </w:r>
            <w:r w:rsidRPr="00CC3562">
              <w:t xml:space="preserve"> </w:t>
            </w:r>
            <w:r>
              <w:t>If</w:t>
            </w:r>
            <w:r w:rsidRPr="00CC3562">
              <w:t xml:space="preserve"> </w:t>
            </w:r>
            <w:r>
              <w:t>the</w:t>
            </w:r>
            <w:r w:rsidRPr="00CC3562">
              <w:t xml:space="preserve"> </w:t>
            </w:r>
            <w:r>
              <w:t>unit’s</w:t>
            </w:r>
            <w:r w:rsidRPr="00CC3562">
              <w:t xml:space="preserve"> </w:t>
            </w:r>
            <w:r>
              <w:t>only</w:t>
            </w:r>
            <w:r w:rsidRPr="00CC3562">
              <w:t xml:space="preserve"> </w:t>
            </w:r>
            <w:r>
              <w:t>investment</w:t>
            </w:r>
            <w:r w:rsidRPr="00CC3562">
              <w:t xml:space="preserve"> </w:t>
            </w:r>
            <w:r>
              <w:t>is</w:t>
            </w:r>
            <w:r w:rsidRPr="00CC3562">
              <w:t xml:space="preserve"> </w:t>
            </w:r>
            <w:r>
              <w:t>with the</w:t>
            </w:r>
            <w:r w:rsidRPr="00CC3562">
              <w:t xml:space="preserve"> </w:t>
            </w:r>
            <w:r>
              <w:t>North</w:t>
            </w:r>
            <w:r w:rsidRPr="00CC3562">
              <w:t xml:space="preserve"> </w:t>
            </w:r>
            <w:r>
              <w:t>Carolina</w:t>
            </w:r>
            <w:r w:rsidRPr="00CC3562">
              <w:t xml:space="preserve"> </w:t>
            </w:r>
            <w:r>
              <w:t>Capital</w:t>
            </w:r>
            <w:r w:rsidRPr="00CC3562">
              <w:t xml:space="preserve"> </w:t>
            </w:r>
            <w:r>
              <w:t>Management</w:t>
            </w:r>
            <w:r w:rsidRPr="00CC3562">
              <w:t xml:space="preserve"> </w:t>
            </w:r>
            <w:r>
              <w:t>Trust</w:t>
            </w:r>
            <w:r w:rsidRPr="00CC3562">
              <w:t xml:space="preserve"> </w:t>
            </w:r>
            <w:r>
              <w:t>Cash</w:t>
            </w:r>
            <w:r w:rsidRPr="00CC3562">
              <w:t xml:space="preserve"> </w:t>
            </w:r>
            <w:r>
              <w:t>Portfolio,</w:t>
            </w:r>
            <w:r w:rsidRPr="00CC3562">
              <w:t xml:space="preserve"> </w:t>
            </w:r>
            <w:r>
              <w:t>look</w:t>
            </w:r>
            <w:r w:rsidRPr="00CC3562">
              <w:t xml:space="preserve"> </w:t>
            </w:r>
            <w:r>
              <w:t>for</w:t>
            </w:r>
            <w:r w:rsidRPr="00CC3562">
              <w:t xml:space="preserve"> a</w:t>
            </w:r>
            <w:r>
              <w:t xml:space="preserve"> statement</w:t>
            </w:r>
            <w:r w:rsidRPr="00CC3562">
              <w:t xml:space="preserve"> </w:t>
            </w:r>
            <w:r>
              <w:t>that</w:t>
            </w:r>
            <w:r w:rsidRPr="00CC3562">
              <w:t xml:space="preserve"> </w:t>
            </w:r>
            <w:r>
              <w:t>states</w:t>
            </w:r>
            <w:r w:rsidRPr="00CC3562">
              <w:t xml:space="preserve"> </w:t>
            </w:r>
            <w:r>
              <w:t>“The</w:t>
            </w:r>
            <w:r w:rsidRPr="00CC3562">
              <w:t xml:space="preserve"> </w:t>
            </w:r>
            <w:r>
              <w:t>unit</w:t>
            </w:r>
            <w:r w:rsidRPr="00CC3562">
              <w:t xml:space="preserve"> </w:t>
            </w:r>
            <w:r>
              <w:t>has</w:t>
            </w:r>
            <w:r w:rsidRPr="00CC3562">
              <w:t xml:space="preserve"> </w:t>
            </w:r>
            <w:r>
              <w:t>no</w:t>
            </w:r>
            <w:r w:rsidRPr="00CC3562">
              <w:t xml:space="preserve"> </w:t>
            </w:r>
            <w:r>
              <w:t>policy</w:t>
            </w:r>
            <w:r w:rsidRPr="00CC3562">
              <w:t xml:space="preserve"> </w:t>
            </w:r>
            <w:r>
              <w:t>regarding</w:t>
            </w:r>
            <w:r w:rsidRPr="00CC3562">
              <w:t xml:space="preserve"> </w:t>
            </w:r>
            <w:r>
              <w:t>credit</w:t>
            </w:r>
            <w:r w:rsidRPr="00CC3562">
              <w:t xml:space="preserve"> </w:t>
            </w:r>
            <w:r>
              <w:t>risk”.</w:t>
            </w:r>
            <w:r w:rsidRPr="00CC3562">
              <w:t xml:space="preserve"> </w:t>
            </w:r>
            <w:r>
              <w:t>(</w:t>
            </w:r>
            <w:r w:rsidRPr="00CC3562">
              <w:t xml:space="preserve">GASB </w:t>
            </w:r>
            <w:r>
              <w:t xml:space="preserve">No. </w:t>
            </w:r>
            <w:r w:rsidRPr="00CC3562">
              <w:t>40</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2419534"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905A12B" w14:textId="77777777" w:rsidR="00E95CC4" w:rsidRDefault="00E95CC4" w:rsidP="0074544C">
            <w:pPr>
              <w:pStyle w:val="TableParagraph"/>
              <w:rPr>
                <w:rFonts w:ascii="Times New Roman"/>
              </w:rPr>
            </w:pPr>
          </w:p>
        </w:tc>
      </w:tr>
      <w:tr w:rsidR="00E95CC4" w14:paraId="0CAEB48D"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5A3180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CDEC59A" w14:textId="77777777" w:rsidR="00E95CC4" w:rsidRDefault="00E95CC4" w:rsidP="0074544C">
            <w:pPr>
              <w:pStyle w:val="TableParagraph"/>
              <w:ind w:left="107"/>
            </w:pPr>
            <w:r>
              <w:t>Are material receivables described in the notes or on the face of the statements?</w:t>
            </w:r>
            <w:r w:rsidRPr="00CC3562">
              <w:t xml:space="preserve"> </w:t>
            </w:r>
            <w:r>
              <w:t>Do</w:t>
            </w:r>
            <w:r w:rsidRPr="00CC3562">
              <w:t xml:space="preserve"> </w:t>
            </w:r>
            <w:r>
              <w:t>they</w:t>
            </w:r>
            <w:r w:rsidRPr="00CC3562">
              <w:t xml:space="preserve"> </w:t>
            </w:r>
            <w:r>
              <w:t>tie</w:t>
            </w:r>
            <w:r w:rsidRPr="00CC3562">
              <w:t xml:space="preserve"> </w:t>
            </w:r>
            <w:r>
              <w:t>to</w:t>
            </w:r>
            <w:r w:rsidRPr="00CC3562">
              <w:t xml:space="preserve"> </w:t>
            </w:r>
            <w:r>
              <w:t>the</w:t>
            </w:r>
            <w:r w:rsidRPr="00CC3562">
              <w:t xml:space="preserve"> </w:t>
            </w:r>
            <w:r>
              <w:t>Statement</w:t>
            </w:r>
            <w:r w:rsidRPr="00CC3562">
              <w:t xml:space="preserve"> </w:t>
            </w:r>
            <w:r>
              <w:t>of</w:t>
            </w:r>
            <w:r w:rsidRPr="00CC3562">
              <w:t xml:space="preserve"> </w:t>
            </w:r>
            <w:r>
              <w:t>Net</w:t>
            </w:r>
            <w:r w:rsidRPr="00CC3562">
              <w:t xml:space="preserve"> </w:t>
            </w:r>
            <w:r>
              <w:t>Position</w:t>
            </w:r>
            <w:r w:rsidRPr="00CC3562">
              <w:t xml:space="preserve"> </w:t>
            </w:r>
            <w:r>
              <w:t>and</w:t>
            </w:r>
            <w:r w:rsidRPr="00CC3562">
              <w:t xml:space="preserve"> </w:t>
            </w:r>
            <w:r>
              <w:t>Balance</w:t>
            </w:r>
            <w:r w:rsidRPr="00CC3562">
              <w:t xml:space="preserve"> </w:t>
            </w:r>
            <w:r>
              <w:t>Sheet? If</w:t>
            </w:r>
            <w:r w:rsidRPr="00CC3562">
              <w:t xml:space="preserve"> </w:t>
            </w:r>
            <w:r>
              <w:t>receivables</w:t>
            </w:r>
            <w:r w:rsidRPr="00CC3562">
              <w:t xml:space="preserve"> </w:t>
            </w:r>
            <w:r>
              <w:t>are</w:t>
            </w:r>
            <w:r w:rsidRPr="00CC3562">
              <w:t xml:space="preserve"> </w:t>
            </w:r>
            <w:r>
              <w:t>presented</w:t>
            </w:r>
            <w:r w:rsidRPr="00CC3562">
              <w:t xml:space="preserve"> </w:t>
            </w:r>
            <w:r>
              <w:t>in</w:t>
            </w:r>
            <w:r w:rsidRPr="00CC3562">
              <w:t xml:space="preserve"> </w:t>
            </w:r>
            <w:r>
              <w:t>aggregate</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there</w:t>
            </w:r>
          </w:p>
          <w:p w14:paraId="294F69BB" w14:textId="77777777" w:rsidR="00E95CC4" w:rsidRDefault="00E95CC4" w:rsidP="0074544C">
            <w:pPr>
              <w:pStyle w:val="TableParagraph"/>
              <w:ind w:left="107"/>
            </w:pPr>
            <w:r>
              <w:t>must</w:t>
            </w:r>
            <w:r w:rsidRPr="00CC3562">
              <w:t xml:space="preserve"> </w:t>
            </w:r>
            <w:r>
              <w:t>be</w:t>
            </w:r>
            <w:r w:rsidRPr="00CC3562">
              <w:t xml:space="preserve"> </w:t>
            </w:r>
            <w:r>
              <w:t>detailed</w:t>
            </w:r>
            <w:r w:rsidRPr="00CC3562">
              <w:t xml:space="preserve"> </w:t>
            </w:r>
            <w:r>
              <w:t>presentation</w:t>
            </w:r>
            <w:r w:rsidRPr="00CC3562">
              <w:t xml:space="preserve"> </w:t>
            </w:r>
            <w:r>
              <w:t>in</w:t>
            </w:r>
            <w:r w:rsidRPr="00CC3562">
              <w:t xml:space="preserve"> </w:t>
            </w:r>
            <w:r>
              <w:t>the</w:t>
            </w:r>
            <w:r w:rsidRPr="00CC3562">
              <w:t xml:space="preserve"> </w:t>
            </w:r>
            <w:r>
              <w:t>note</w:t>
            </w:r>
            <w:r w:rsidRPr="00CC3562">
              <w:t xml:space="preserve"> disclosures.</w:t>
            </w:r>
          </w:p>
        </w:tc>
        <w:tc>
          <w:tcPr>
            <w:tcW w:w="1191" w:type="dxa"/>
            <w:gridSpan w:val="5"/>
            <w:tcBorders>
              <w:top w:val="single" w:sz="4" w:space="0" w:color="000000"/>
              <w:left w:val="single" w:sz="4" w:space="0" w:color="000000"/>
              <w:bottom w:val="single" w:sz="4" w:space="0" w:color="000000"/>
              <w:right w:val="single" w:sz="4" w:space="0" w:color="000000"/>
            </w:tcBorders>
          </w:tcPr>
          <w:p w14:paraId="6697FB0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F864269" w14:textId="77777777" w:rsidR="00E95CC4" w:rsidRDefault="00E95CC4" w:rsidP="0074544C">
            <w:pPr>
              <w:pStyle w:val="TableParagraph"/>
              <w:rPr>
                <w:rFonts w:ascii="Times New Roman"/>
              </w:rPr>
            </w:pPr>
          </w:p>
        </w:tc>
      </w:tr>
      <w:tr w:rsidR="00E95CC4" w14:paraId="2F8CB304"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551492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A716040" w14:textId="52A30806" w:rsidR="00E95CC4" w:rsidRDefault="00E95CC4" w:rsidP="0074544C">
            <w:pPr>
              <w:pStyle w:val="TableParagraph"/>
              <w:ind w:left="107"/>
            </w:pPr>
            <w:r>
              <w:t xml:space="preserve">Summary of changes in capital assets including intangible assets for both </w:t>
            </w:r>
            <w:r w:rsidR="00850C2E">
              <w:t>Government</w:t>
            </w:r>
            <w:r>
              <w:t>al Activities &amp; Business-type Activities are disclosed.</w:t>
            </w:r>
            <w:r w:rsidRPr="00CC3562">
              <w:t xml:space="preserve"> </w:t>
            </w:r>
            <w:r>
              <w:t>Capital Assets</w:t>
            </w:r>
            <w:r w:rsidRPr="00CC3562">
              <w:t xml:space="preserve"> </w:t>
            </w:r>
            <w:r>
              <w:t>for</w:t>
            </w:r>
            <w:r w:rsidRPr="00CC3562">
              <w:t xml:space="preserve"> </w:t>
            </w:r>
            <w:r>
              <w:t>Business-type Activities</w:t>
            </w:r>
            <w:r w:rsidRPr="00CC3562">
              <w:t xml:space="preserve"> </w:t>
            </w:r>
            <w:r>
              <w:t>should</w:t>
            </w:r>
            <w:r w:rsidRPr="00CC3562">
              <w:t xml:space="preserve"> </w:t>
            </w:r>
            <w:r>
              <w:t>be</w:t>
            </w:r>
            <w:r w:rsidRPr="00CC3562">
              <w:t xml:space="preserve"> </w:t>
            </w:r>
            <w:r>
              <w:t>separately</w:t>
            </w:r>
            <w:r w:rsidRPr="00CC3562">
              <w:t xml:space="preserve"> </w:t>
            </w:r>
            <w:r>
              <w:t>shown</w:t>
            </w:r>
            <w:r w:rsidRPr="00CC3562">
              <w:t xml:space="preserve"> </w:t>
            </w:r>
            <w:r>
              <w:t>for</w:t>
            </w:r>
            <w:r w:rsidRPr="00CC3562">
              <w:t xml:space="preserve"> </w:t>
            </w:r>
            <w:r>
              <w:t>electric</w:t>
            </w:r>
            <w:r w:rsidRPr="00CC3562">
              <w:t xml:space="preserve"> </w:t>
            </w:r>
            <w:r>
              <w:t>and water</w:t>
            </w:r>
            <w:r w:rsidRPr="00CC3562">
              <w:t xml:space="preserve"> </w:t>
            </w:r>
            <w:r>
              <w:t>&amp;</w:t>
            </w:r>
            <w:r w:rsidRPr="00CC3562">
              <w:t xml:space="preserve"> </w:t>
            </w:r>
            <w:r>
              <w:t>sewer</w:t>
            </w:r>
            <w:r w:rsidRPr="00CC3562">
              <w:t xml:space="preserve"> funds.</w:t>
            </w:r>
          </w:p>
        </w:tc>
        <w:tc>
          <w:tcPr>
            <w:tcW w:w="1191" w:type="dxa"/>
            <w:gridSpan w:val="5"/>
            <w:tcBorders>
              <w:top w:val="single" w:sz="4" w:space="0" w:color="000000"/>
              <w:left w:val="single" w:sz="4" w:space="0" w:color="000000"/>
              <w:bottom w:val="single" w:sz="4" w:space="0" w:color="000000"/>
              <w:right w:val="single" w:sz="4" w:space="0" w:color="000000"/>
            </w:tcBorders>
          </w:tcPr>
          <w:p w14:paraId="2A86385D"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A2D1BB4" w14:textId="77777777" w:rsidR="00E95CC4" w:rsidRDefault="00E95CC4" w:rsidP="0074544C">
            <w:pPr>
              <w:pStyle w:val="TableParagraph"/>
              <w:rPr>
                <w:rFonts w:ascii="Times New Roman"/>
              </w:rPr>
            </w:pPr>
          </w:p>
        </w:tc>
      </w:tr>
      <w:tr w:rsidR="00E95CC4" w14:paraId="48E6DC0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3BC6636"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DAA0394" w14:textId="77777777" w:rsidR="00E95CC4" w:rsidRDefault="00E95CC4" w:rsidP="0074544C">
            <w:pPr>
              <w:pStyle w:val="TableParagraph"/>
              <w:ind w:left="107"/>
            </w:pPr>
            <w:r>
              <w:t>Does the schedule of capital assets show the beginning and end of year balances,</w:t>
            </w:r>
            <w:r w:rsidRPr="00CC3562">
              <w:t xml:space="preserve"> </w:t>
            </w:r>
            <w:r>
              <w:t>with</w:t>
            </w:r>
            <w:r w:rsidRPr="00CC3562">
              <w:t xml:space="preserve"> </w:t>
            </w:r>
            <w:r>
              <w:t>accumulated</w:t>
            </w:r>
            <w:r w:rsidRPr="00CC3562">
              <w:t xml:space="preserve"> </w:t>
            </w:r>
            <w:r>
              <w:t>depreciation</w:t>
            </w:r>
            <w:r w:rsidRPr="00CC3562">
              <w:t xml:space="preserve"> </w:t>
            </w:r>
            <w:r>
              <w:t>presented</w:t>
            </w:r>
            <w:r w:rsidRPr="00CC3562">
              <w:t xml:space="preserve"> </w:t>
            </w:r>
            <w:r>
              <w:t>separately</w:t>
            </w:r>
            <w:r w:rsidRPr="00CC3562">
              <w:t xml:space="preserve"> </w:t>
            </w:r>
            <w:r>
              <w:t>from</w:t>
            </w:r>
            <w:r w:rsidRPr="00CC3562">
              <w:t xml:space="preserve"> </w:t>
            </w:r>
            <w:r>
              <w:t xml:space="preserve">historical costs? </w:t>
            </w:r>
            <w:r w:rsidRPr="00CC3562">
              <w:t xml:space="preserve">Does the information also include </w:t>
            </w:r>
            <w:r>
              <w:t>capital</w:t>
            </w:r>
            <w:r w:rsidRPr="00CC3562">
              <w:t xml:space="preserve"> </w:t>
            </w:r>
            <w:r>
              <w:t>acquisitions,</w:t>
            </w:r>
            <w:r w:rsidRPr="00CC3562">
              <w:t xml:space="preserve"> </w:t>
            </w:r>
            <w:r>
              <w:t>sales</w:t>
            </w:r>
            <w:r w:rsidRPr="00CC3562">
              <w:t xml:space="preserve"> </w:t>
            </w:r>
            <w:r>
              <w:t>and</w:t>
            </w:r>
            <w:r w:rsidRPr="00CC3562">
              <w:t xml:space="preserve"> </w:t>
            </w:r>
            <w:r>
              <w:t>other</w:t>
            </w:r>
            <w:r w:rsidRPr="00CC3562">
              <w:t xml:space="preserve"> </w:t>
            </w:r>
            <w:r>
              <w:t>dispositions,</w:t>
            </w:r>
            <w:r w:rsidRPr="00CC3562">
              <w:t xml:space="preserve"> </w:t>
            </w:r>
            <w:r>
              <w:t>and</w:t>
            </w:r>
            <w:r w:rsidRPr="00CC3562">
              <w:t xml:space="preserve"> current</w:t>
            </w:r>
            <w:r>
              <w:t xml:space="preserve"> period depreciation expense, with the amounts charged to each of the functions in the statement of activities?</w:t>
            </w:r>
          </w:p>
        </w:tc>
        <w:tc>
          <w:tcPr>
            <w:tcW w:w="1191" w:type="dxa"/>
            <w:gridSpan w:val="5"/>
            <w:tcBorders>
              <w:top w:val="single" w:sz="4" w:space="0" w:color="000000"/>
              <w:left w:val="single" w:sz="4" w:space="0" w:color="000000"/>
              <w:bottom w:val="single" w:sz="4" w:space="0" w:color="000000"/>
              <w:right w:val="single" w:sz="4" w:space="0" w:color="000000"/>
            </w:tcBorders>
          </w:tcPr>
          <w:p w14:paraId="6E58160F"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45340B9" w14:textId="77777777" w:rsidR="00E95CC4" w:rsidRDefault="00E95CC4" w:rsidP="0074544C">
            <w:pPr>
              <w:pStyle w:val="TableParagraph"/>
              <w:rPr>
                <w:rFonts w:ascii="Times New Roman"/>
              </w:rPr>
            </w:pPr>
          </w:p>
        </w:tc>
      </w:tr>
      <w:tr w:rsidR="00E95CC4" w14:paraId="4C2183E3"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B943583"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FD5C02C" w14:textId="77777777" w:rsidR="00E95CC4" w:rsidRDefault="00E95CC4" w:rsidP="0074544C">
            <w:pPr>
              <w:pStyle w:val="TableParagraph"/>
              <w:ind w:left="107"/>
            </w:pPr>
            <w:r w:rsidRPr="00CC3562">
              <w:t>Is the information for historical costs and accumulated depreciation/amortization presented by each major class of capital assets?</w:t>
            </w:r>
          </w:p>
        </w:tc>
        <w:tc>
          <w:tcPr>
            <w:tcW w:w="1191" w:type="dxa"/>
            <w:gridSpan w:val="5"/>
            <w:tcBorders>
              <w:top w:val="single" w:sz="4" w:space="0" w:color="000000"/>
              <w:left w:val="single" w:sz="4" w:space="0" w:color="000000"/>
              <w:bottom w:val="single" w:sz="4" w:space="0" w:color="000000"/>
              <w:right w:val="single" w:sz="4" w:space="0" w:color="000000"/>
            </w:tcBorders>
          </w:tcPr>
          <w:p w14:paraId="263A532B"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69563C7" w14:textId="77777777" w:rsidR="00E95CC4" w:rsidRDefault="00E95CC4" w:rsidP="0074544C">
            <w:pPr>
              <w:pStyle w:val="TableParagraph"/>
              <w:rPr>
                <w:rFonts w:ascii="Times New Roman"/>
              </w:rPr>
            </w:pPr>
          </w:p>
        </w:tc>
      </w:tr>
      <w:tr w:rsidR="00E95CC4" w14:paraId="20D5F77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CCD76F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159402A" w14:textId="066D7832" w:rsidR="00E95CC4" w:rsidRPr="001E3E90" w:rsidRDefault="00BD0823" w:rsidP="0074544C">
            <w:pPr>
              <w:pStyle w:val="TableParagraph"/>
              <w:ind w:left="107"/>
            </w:pPr>
            <w:r>
              <w:t>Is</w:t>
            </w:r>
            <w:r w:rsidRPr="00F61EF7">
              <w:t xml:space="preserve"> </w:t>
            </w:r>
            <w:r w:rsidR="00E95CC4" w:rsidRPr="00F61EF7">
              <w:t xml:space="preserve">the right to use capital assets that result from GASB </w:t>
            </w:r>
            <w:r w:rsidR="00E95CC4">
              <w:t xml:space="preserve">No. </w:t>
            </w:r>
            <w:r w:rsidR="00E95CC4" w:rsidRPr="00F61EF7">
              <w:t xml:space="preserve">87 leases where the unit is the lessee and IT subscription arrangements (GASB </w:t>
            </w:r>
            <w:r w:rsidR="00E95CC4">
              <w:t xml:space="preserve">No. </w:t>
            </w:r>
            <w:r w:rsidR="00E95CC4" w:rsidRPr="00F61EF7">
              <w:t>96) included in the capital assets disclosure? Are the total amount of lease assets and IT subscription assets and the related accumulated appreciation disclosed separately from other capital assets?</w:t>
            </w:r>
          </w:p>
        </w:tc>
        <w:tc>
          <w:tcPr>
            <w:tcW w:w="1191" w:type="dxa"/>
            <w:gridSpan w:val="5"/>
            <w:tcBorders>
              <w:top w:val="single" w:sz="4" w:space="0" w:color="000000"/>
              <w:left w:val="single" w:sz="4" w:space="0" w:color="000000"/>
              <w:bottom w:val="single" w:sz="4" w:space="0" w:color="000000"/>
              <w:right w:val="single" w:sz="4" w:space="0" w:color="000000"/>
            </w:tcBorders>
          </w:tcPr>
          <w:p w14:paraId="47FF56B6"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9AE5A96" w14:textId="77777777" w:rsidR="00E95CC4" w:rsidRDefault="00E95CC4" w:rsidP="0074544C">
            <w:pPr>
              <w:pStyle w:val="TableParagraph"/>
              <w:rPr>
                <w:rFonts w:ascii="Times New Roman"/>
              </w:rPr>
            </w:pPr>
          </w:p>
        </w:tc>
      </w:tr>
      <w:tr w:rsidR="00E95CC4" w14:paraId="53D47E3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B84962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8816043" w14:textId="77777777" w:rsidR="00E95CC4" w:rsidRDefault="00E95CC4" w:rsidP="0074544C">
            <w:pPr>
              <w:pStyle w:val="TableParagraph"/>
              <w:ind w:left="107"/>
            </w:pPr>
            <w:r>
              <w:t>Do the notes disclose the method or methods used to compute depreciation/</w:t>
            </w:r>
            <w:r w:rsidRPr="00CC3562">
              <w:t>amortization</w:t>
            </w:r>
            <w:r>
              <w:t xml:space="preserve"> for each major class?</w:t>
            </w:r>
          </w:p>
        </w:tc>
        <w:tc>
          <w:tcPr>
            <w:tcW w:w="1191" w:type="dxa"/>
            <w:gridSpan w:val="5"/>
            <w:tcBorders>
              <w:top w:val="single" w:sz="4" w:space="0" w:color="000000"/>
              <w:left w:val="single" w:sz="4" w:space="0" w:color="000000"/>
              <w:bottom w:val="single" w:sz="4" w:space="0" w:color="000000"/>
              <w:right w:val="single" w:sz="4" w:space="0" w:color="000000"/>
            </w:tcBorders>
          </w:tcPr>
          <w:p w14:paraId="5656BB1D"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8551A08" w14:textId="77777777" w:rsidR="00E95CC4" w:rsidRDefault="00E95CC4" w:rsidP="0074544C">
            <w:pPr>
              <w:pStyle w:val="TableParagraph"/>
              <w:rPr>
                <w:rFonts w:ascii="Times New Roman"/>
              </w:rPr>
            </w:pPr>
          </w:p>
        </w:tc>
      </w:tr>
      <w:tr w:rsidR="00E95CC4" w14:paraId="302FBB7C"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9FB17F7"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0D32E9A" w14:textId="77777777" w:rsidR="00E95CC4" w:rsidRDefault="00E95CC4" w:rsidP="0074544C">
            <w:pPr>
              <w:pStyle w:val="TableParagraph"/>
              <w:ind w:left="107"/>
            </w:pPr>
            <w:r>
              <w:t>Are</w:t>
            </w:r>
            <w:r w:rsidRPr="00CC3562">
              <w:t xml:space="preserve"> </w:t>
            </w:r>
            <w:r>
              <w:t>material</w:t>
            </w:r>
            <w:r w:rsidRPr="00CC3562">
              <w:t xml:space="preserve"> </w:t>
            </w:r>
            <w:r>
              <w:t>payables</w:t>
            </w:r>
            <w:r w:rsidRPr="00CC3562">
              <w:t xml:space="preserve"> </w:t>
            </w:r>
            <w:r>
              <w:t>described</w:t>
            </w:r>
            <w:r w:rsidRPr="00CC3562">
              <w:t xml:space="preserve"> </w:t>
            </w:r>
            <w:r>
              <w:t>in</w:t>
            </w:r>
            <w:r w:rsidRPr="00CC3562">
              <w:t xml:space="preserve"> </w:t>
            </w:r>
            <w:r>
              <w:t>the</w:t>
            </w:r>
            <w:r w:rsidRPr="00CC3562">
              <w:t xml:space="preserve"> </w:t>
            </w:r>
            <w:r>
              <w:t>notes</w:t>
            </w:r>
            <w:r w:rsidRPr="00CC3562">
              <w:t xml:space="preserve"> </w:t>
            </w:r>
            <w:r>
              <w:t>or</w:t>
            </w:r>
            <w:r w:rsidRPr="00CC3562">
              <w:t xml:space="preserve"> </w:t>
            </w:r>
            <w:r>
              <w:t>on</w:t>
            </w:r>
            <w:r w:rsidRPr="00CC3562">
              <w:t xml:space="preserve"> </w:t>
            </w:r>
            <w:r>
              <w:t>the</w:t>
            </w:r>
            <w:r w:rsidRPr="00CC3562">
              <w:t xml:space="preserve"> </w:t>
            </w:r>
            <w:r>
              <w:t>face</w:t>
            </w:r>
            <w:r w:rsidRPr="00CC3562">
              <w:t xml:space="preserve"> </w:t>
            </w:r>
            <w:r>
              <w:t>of</w:t>
            </w:r>
            <w:r w:rsidRPr="00CC3562">
              <w:t xml:space="preserve"> </w:t>
            </w:r>
            <w:r>
              <w:t>the</w:t>
            </w:r>
            <w:r w:rsidRPr="00CC3562">
              <w:t xml:space="preserve"> </w:t>
            </w:r>
            <w:r>
              <w:t>statements? Do they tie to the Statement of Net Position and Balance Sheet?</w:t>
            </w:r>
          </w:p>
        </w:tc>
        <w:tc>
          <w:tcPr>
            <w:tcW w:w="1191" w:type="dxa"/>
            <w:gridSpan w:val="5"/>
            <w:tcBorders>
              <w:top w:val="single" w:sz="4" w:space="0" w:color="000000"/>
              <w:left w:val="single" w:sz="4" w:space="0" w:color="000000"/>
              <w:bottom w:val="single" w:sz="4" w:space="0" w:color="000000"/>
              <w:right w:val="single" w:sz="4" w:space="0" w:color="000000"/>
            </w:tcBorders>
          </w:tcPr>
          <w:p w14:paraId="50AFBBE9"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0C8BE0D" w14:textId="77777777" w:rsidR="00E95CC4" w:rsidRDefault="00E95CC4" w:rsidP="0074544C">
            <w:pPr>
              <w:pStyle w:val="TableParagraph"/>
              <w:rPr>
                <w:rFonts w:ascii="Times New Roman"/>
              </w:rPr>
            </w:pPr>
          </w:p>
        </w:tc>
      </w:tr>
      <w:tr w:rsidR="00E95CC4" w14:paraId="0DBA5702"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23857D2"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68DD51D" w14:textId="681132CD" w:rsidR="00E95CC4" w:rsidRDefault="00E95CC4" w:rsidP="0074544C">
            <w:pPr>
              <w:pStyle w:val="TableParagraph"/>
              <w:ind w:left="107"/>
            </w:pPr>
            <w:r>
              <w:t xml:space="preserve">Verify that the </w:t>
            </w:r>
            <w:r w:rsidR="00A95CCC">
              <w:t>municipality</w:t>
            </w:r>
            <w:r>
              <w:t xml:space="preserve"> has an appropriate pension footnote for the Local </w:t>
            </w:r>
            <w:r w:rsidR="00850C2E">
              <w:t>Government</w:t>
            </w:r>
            <w:r w:rsidR="003A3D79">
              <w:t>al</w:t>
            </w:r>
            <w:r>
              <w:t xml:space="preserve"> Employees’ Retirement System, the Register</w:t>
            </w:r>
            <w:r w:rsidR="003A3D79">
              <w:t>s</w:t>
            </w:r>
            <w:r>
              <w:t xml:space="preserve"> of Deeds’ Supplemental</w:t>
            </w:r>
            <w:r w:rsidRPr="00CC3562">
              <w:t xml:space="preserve"> </w:t>
            </w:r>
            <w:r>
              <w:t>Pension</w:t>
            </w:r>
            <w:r w:rsidRPr="00CC3562">
              <w:t xml:space="preserve"> </w:t>
            </w:r>
            <w:r>
              <w:t>Fund,</w:t>
            </w:r>
            <w:r w:rsidRPr="00CC3562">
              <w:t xml:space="preserve"> </w:t>
            </w:r>
            <w:r>
              <w:t>and</w:t>
            </w:r>
            <w:r w:rsidRPr="00CC3562">
              <w:t xml:space="preserve"> </w:t>
            </w:r>
            <w:r>
              <w:t>any</w:t>
            </w:r>
            <w:r w:rsidRPr="00CC3562">
              <w:t xml:space="preserve"> </w:t>
            </w:r>
            <w:r>
              <w:t>other</w:t>
            </w:r>
            <w:r w:rsidRPr="00CC3562">
              <w:t xml:space="preserve"> </w:t>
            </w:r>
            <w:r>
              <w:t>pension</w:t>
            </w:r>
            <w:r w:rsidRPr="00CC3562">
              <w:t xml:space="preserve"> </w:t>
            </w:r>
            <w:r>
              <w:t>notes</w:t>
            </w:r>
            <w:r w:rsidRPr="00CC3562">
              <w:t xml:space="preserve"> </w:t>
            </w:r>
            <w:r>
              <w:t>applicable</w:t>
            </w:r>
            <w:r w:rsidRPr="00CC3562">
              <w:t xml:space="preserve"> </w:t>
            </w:r>
            <w:r>
              <w:t>to</w:t>
            </w:r>
            <w:r w:rsidRPr="00CC3562">
              <w:t xml:space="preserve"> the</w:t>
            </w:r>
          </w:p>
          <w:p w14:paraId="7A35961B" w14:textId="3C04349F" w:rsidR="00E95CC4" w:rsidRDefault="00850C2E" w:rsidP="0074544C">
            <w:pPr>
              <w:pStyle w:val="TableParagraph"/>
              <w:ind w:left="107"/>
            </w:pPr>
            <w:r>
              <w:t>Government</w:t>
            </w:r>
            <w:r w:rsidR="00E95CC4" w:rsidRPr="00CC3562">
              <w:t xml:space="preserve"> </w:t>
            </w:r>
            <w:r w:rsidR="00E95CC4">
              <w:t>for</w:t>
            </w:r>
            <w:r w:rsidR="00E95CC4" w:rsidRPr="00CC3562">
              <w:t xml:space="preserve"> </w:t>
            </w:r>
            <w:r w:rsidR="00E95CC4">
              <w:t>non-law</w:t>
            </w:r>
            <w:r w:rsidR="00E95CC4" w:rsidRPr="00CC3562">
              <w:t xml:space="preserve"> </w:t>
            </w:r>
            <w:r w:rsidR="00E95CC4">
              <w:t>enforcement</w:t>
            </w:r>
            <w:r w:rsidR="00E95CC4" w:rsidRPr="00CC3562">
              <w:t xml:space="preserve"> employees.</w:t>
            </w:r>
          </w:p>
        </w:tc>
        <w:tc>
          <w:tcPr>
            <w:tcW w:w="1191" w:type="dxa"/>
            <w:gridSpan w:val="5"/>
            <w:tcBorders>
              <w:top w:val="single" w:sz="4" w:space="0" w:color="000000"/>
              <w:left w:val="single" w:sz="4" w:space="0" w:color="000000"/>
              <w:bottom w:val="single" w:sz="4" w:space="0" w:color="000000"/>
              <w:right w:val="single" w:sz="4" w:space="0" w:color="000000"/>
            </w:tcBorders>
          </w:tcPr>
          <w:p w14:paraId="74CC86C9"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55BCC52" w14:textId="77777777" w:rsidR="00E95CC4" w:rsidRDefault="00E95CC4" w:rsidP="0074544C">
            <w:pPr>
              <w:pStyle w:val="TableParagraph"/>
              <w:rPr>
                <w:rFonts w:ascii="Times New Roman"/>
              </w:rPr>
            </w:pPr>
          </w:p>
        </w:tc>
      </w:tr>
      <w:tr w:rsidR="00E95CC4" w14:paraId="32A53F29"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0A8ACD0"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1FA6D2C" w14:textId="77777777" w:rsidR="00E95CC4" w:rsidRDefault="00E95CC4" w:rsidP="0074544C">
            <w:pPr>
              <w:pStyle w:val="TableParagraph"/>
              <w:ind w:left="107"/>
            </w:pPr>
            <w:r>
              <w:t>For Assets</w:t>
            </w:r>
            <w:r w:rsidRPr="00CC3562">
              <w:t xml:space="preserve"> </w:t>
            </w:r>
            <w:r>
              <w:t>Held</w:t>
            </w:r>
            <w:r w:rsidRPr="00CC3562">
              <w:t xml:space="preserve"> </w:t>
            </w:r>
            <w:r>
              <w:t>to</w:t>
            </w:r>
            <w:r w:rsidRPr="00CC3562">
              <w:t xml:space="preserve"> </w:t>
            </w:r>
            <w:r>
              <w:t>Fund</w:t>
            </w:r>
            <w:r w:rsidRPr="00CC3562">
              <w:t xml:space="preserve"> </w:t>
            </w:r>
            <w:r>
              <w:t>LEOSSA</w:t>
            </w:r>
            <w:r w:rsidRPr="00CC3562">
              <w:t xml:space="preserve"> </w:t>
            </w:r>
            <w:r>
              <w:t>that ARE</w:t>
            </w:r>
            <w:r w:rsidRPr="00CC3562">
              <w:t xml:space="preserve"> </w:t>
            </w:r>
            <w:r>
              <w:t>NOT</w:t>
            </w:r>
            <w:r w:rsidRPr="00CC3562">
              <w:t xml:space="preserve"> </w:t>
            </w:r>
            <w:r>
              <w:t>accounted</w:t>
            </w:r>
            <w:r w:rsidRPr="00CC3562">
              <w:t xml:space="preserve"> </w:t>
            </w:r>
            <w:r>
              <w:t>for</w:t>
            </w:r>
            <w:r w:rsidRPr="00CC3562">
              <w:t xml:space="preserve"> </w:t>
            </w:r>
            <w:r>
              <w:t>in</w:t>
            </w:r>
            <w:r w:rsidRPr="00CC3562">
              <w:t xml:space="preserve"> </w:t>
            </w:r>
            <w:r>
              <w:t>a</w:t>
            </w:r>
            <w:r w:rsidRPr="00CC3562">
              <w:t xml:space="preserve"> </w:t>
            </w:r>
            <w:r>
              <w:t>GASB defined pension trust, does the note disclosure clearly indicate this?</w:t>
            </w:r>
          </w:p>
          <w:p w14:paraId="1F3B0103" w14:textId="77777777" w:rsidR="00E95CC4" w:rsidRDefault="00E95CC4" w:rsidP="0074544C">
            <w:pPr>
              <w:pStyle w:val="TableParagraph"/>
              <w:ind w:left="107"/>
            </w:pPr>
            <w:r>
              <w:t>If assets</w:t>
            </w:r>
            <w:r w:rsidRPr="00CC3562">
              <w:t xml:space="preserve"> </w:t>
            </w:r>
            <w:r>
              <w:t>held</w:t>
            </w:r>
            <w:r w:rsidRPr="00CC3562">
              <w:t xml:space="preserve"> </w:t>
            </w:r>
            <w:r>
              <w:t>to</w:t>
            </w:r>
            <w:r w:rsidRPr="00CC3562">
              <w:t xml:space="preserve"> </w:t>
            </w:r>
            <w:r>
              <w:t>fund</w:t>
            </w:r>
            <w:r w:rsidRPr="00CC3562">
              <w:t xml:space="preserve"> </w:t>
            </w:r>
            <w:r>
              <w:t>LEOSSA</w:t>
            </w:r>
            <w:r w:rsidRPr="00CC3562">
              <w:t xml:space="preserve"> </w:t>
            </w:r>
            <w:r>
              <w:t>ARE</w:t>
            </w:r>
            <w:r w:rsidRPr="00CC3562">
              <w:t xml:space="preserve"> </w:t>
            </w:r>
            <w:r>
              <w:t>accounted</w:t>
            </w:r>
            <w:r w:rsidRPr="00CC3562">
              <w:t xml:space="preserve"> </w:t>
            </w:r>
            <w:r>
              <w:t>for</w:t>
            </w:r>
            <w:r w:rsidRPr="00CC3562">
              <w:t xml:space="preserve"> </w:t>
            </w:r>
            <w:r>
              <w:t>in</w:t>
            </w:r>
            <w:r w:rsidRPr="00CC3562">
              <w:t xml:space="preserve"> </w:t>
            </w:r>
            <w:r>
              <w:t>a</w:t>
            </w:r>
            <w:r w:rsidRPr="00CC3562">
              <w:t xml:space="preserve"> </w:t>
            </w:r>
            <w:r>
              <w:t>GASB</w:t>
            </w:r>
            <w:r w:rsidRPr="00CC3562">
              <w:t xml:space="preserve"> </w:t>
            </w:r>
            <w:r>
              <w:t>defined</w:t>
            </w:r>
            <w:r w:rsidRPr="00CC3562">
              <w:t xml:space="preserve"> </w:t>
            </w:r>
            <w:r>
              <w:t>trust, has GASB Statement No. 68 been implemented?</w:t>
            </w:r>
          </w:p>
        </w:tc>
        <w:tc>
          <w:tcPr>
            <w:tcW w:w="1191" w:type="dxa"/>
            <w:gridSpan w:val="5"/>
            <w:tcBorders>
              <w:top w:val="single" w:sz="4" w:space="0" w:color="000000"/>
              <w:left w:val="single" w:sz="4" w:space="0" w:color="000000"/>
              <w:bottom w:val="single" w:sz="4" w:space="0" w:color="000000"/>
              <w:right w:val="single" w:sz="4" w:space="0" w:color="000000"/>
            </w:tcBorders>
          </w:tcPr>
          <w:p w14:paraId="35A28344"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692A3DE" w14:textId="77777777" w:rsidR="00E95CC4" w:rsidRDefault="00E95CC4" w:rsidP="0074544C">
            <w:pPr>
              <w:pStyle w:val="TableParagraph"/>
              <w:rPr>
                <w:rFonts w:ascii="Times New Roman"/>
              </w:rPr>
            </w:pPr>
          </w:p>
        </w:tc>
      </w:tr>
      <w:tr w:rsidR="00E95CC4" w14:paraId="3C2003A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874D4A0"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50DB19B" w14:textId="30A8D63B" w:rsidR="00E95CC4" w:rsidRDefault="00E95CC4" w:rsidP="0074544C">
            <w:pPr>
              <w:pStyle w:val="TableParagraph"/>
              <w:ind w:left="107"/>
            </w:pPr>
            <w:r>
              <w:t>For</w:t>
            </w:r>
            <w:r w:rsidRPr="00CC3562">
              <w:t xml:space="preserve"> </w:t>
            </w:r>
            <w:r w:rsidR="00A95CCC">
              <w:t>municipalities</w:t>
            </w:r>
            <w:r w:rsidRPr="00CC3562">
              <w:t xml:space="preserve"> </w:t>
            </w:r>
            <w:r>
              <w:t>that</w:t>
            </w:r>
            <w:r w:rsidRPr="00CC3562">
              <w:t xml:space="preserve"> </w:t>
            </w:r>
            <w:r>
              <w:t>participate</w:t>
            </w:r>
            <w:r w:rsidRPr="00CC3562">
              <w:t xml:space="preserve"> </w:t>
            </w:r>
            <w:r>
              <w:t>in</w:t>
            </w:r>
            <w:r w:rsidRPr="00CC3562">
              <w:t xml:space="preserve"> </w:t>
            </w:r>
            <w:r>
              <w:t>LGERS</w:t>
            </w:r>
            <w:r w:rsidR="00A95CCC">
              <w:t>,</w:t>
            </w:r>
            <w:r w:rsidRPr="00CC3562">
              <w:t xml:space="preserve"> </w:t>
            </w:r>
            <w:r>
              <w:t>is</w:t>
            </w:r>
            <w:r w:rsidRPr="00CC3562">
              <w:t xml:space="preserve"> </w:t>
            </w:r>
            <w:r>
              <w:t>the</w:t>
            </w:r>
            <w:r w:rsidRPr="00CC3562">
              <w:t xml:space="preserve"> </w:t>
            </w:r>
            <w:r>
              <w:t>note</w:t>
            </w:r>
            <w:r w:rsidRPr="00CC3562">
              <w:t xml:space="preserve"> </w:t>
            </w:r>
            <w:r>
              <w:t>disclosure</w:t>
            </w:r>
            <w:r w:rsidRPr="00CC3562">
              <w:t xml:space="preserve"> </w:t>
            </w:r>
            <w:r>
              <w:t>for each</w:t>
            </w:r>
            <w:r w:rsidRPr="00CC3562">
              <w:t xml:space="preserve"> </w:t>
            </w:r>
            <w:r>
              <w:t>pension</w:t>
            </w:r>
            <w:r w:rsidRPr="00CC3562">
              <w:t xml:space="preserve"> </w:t>
            </w:r>
            <w:r>
              <w:t>plan</w:t>
            </w:r>
            <w:r w:rsidRPr="00CC3562">
              <w:t xml:space="preserve"> </w:t>
            </w:r>
            <w:r>
              <w:t>complete?</w:t>
            </w:r>
            <w:r w:rsidRPr="00CC3562">
              <w:t xml:space="preserve"> Does it </w:t>
            </w:r>
            <w:r w:rsidR="00235BEA">
              <w:t>i</w:t>
            </w:r>
            <w:r>
              <w:t>nclude</w:t>
            </w:r>
            <w:r w:rsidRPr="00CC3562">
              <w:t xml:space="preserve"> </w:t>
            </w:r>
            <w:r>
              <w:t>all</w:t>
            </w:r>
            <w:r w:rsidRPr="00CC3562">
              <w:t xml:space="preserve"> </w:t>
            </w:r>
            <w:r>
              <w:t>relevant</w:t>
            </w:r>
            <w:r w:rsidRPr="00CC3562">
              <w:t xml:space="preserve"> </w:t>
            </w:r>
            <w:r>
              <w:t>note</w:t>
            </w:r>
            <w:r w:rsidRPr="00CC3562">
              <w:t xml:space="preserve"> </w:t>
            </w:r>
            <w:r>
              <w:t>disclosures</w:t>
            </w:r>
            <w:r w:rsidRPr="00CC3562">
              <w:t xml:space="preserve"> </w:t>
            </w:r>
            <w:r>
              <w:t>for</w:t>
            </w:r>
            <w:r w:rsidRPr="00CC3562">
              <w:t xml:space="preserve"> </w:t>
            </w:r>
            <w:r>
              <w:t>each plan</w:t>
            </w:r>
            <w:r w:rsidRPr="00CC3562">
              <w:t xml:space="preserve"> </w:t>
            </w:r>
            <w:r>
              <w:t>outlined</w:t>
            </w:r>
            <w:r w:rsidRPr="00CC3562">
              <w:t xml:space="preserve"> </w:t>
            </w:r>
            <w:r>
              <w:t>in</w:t>
            </w:r>
            <w:r w:rsidRPr="00CC3562">
              <w:t xml:space="preserve"> </w:t>
            </w:r>
            <w:r>
              <w:t>GASB</w:t>
            </w:r>
            <w:r w:rsidRPr="00CC3562">
              <w:t xml:space="preserve"> </w:t>
            </w:r>
            <w:r>
              <w:t>Statement</w:t>
            </w:r>
            <w:r w:rsidRPr="00CC3562">
              <w:t xml:space="preserve"> </w:t>
            </w:r>
            <w:r>
              <w:t>No.</w:t>
            </w:r>
            <w:r w:rsidRPr="00CC3562">
              <w:t xml:space="preserve"> </w:t>
            </w:r>
            <w:r>
              <w:t>68,</w:t>
            </w:r>
            <w:r w:rsidRPr="00CC3562">
              <w:t xml:space="preserve"> </w:t>
            </w:r>
            <w:r>
              <w:t>paragraphs</w:t>
            </w:r>
            <w:r w:rsidRPr="00CC3562">
              <w:t xml:space="preserve"> </w:t>
            </w:r>
            <w:r>
              <w:t>74-80?</w:t>
            </w:r>
            <w:r w:rsidRPr="00CC3562">
              <w:t xml:space="preserve"> </w:t>
            </w:r>
            <w:r>
              <w:t>Review</w:t>
            </w:r>
            <w:r w:rsidRPr="00CC3562">
              <w:t xml:space="preserve"> </w:t>
            </w:r>
            <w:r>
              <w:t>the</w:t>
            </w:r>
            <w:r w:rsidRPr="00CC3562">
              <w:t xml:space="preserve"> </w:t>
            </w:r>
            <w:r>
              <w:t>Illustrative statement</w:t>
            </w:r>
            <w:r w:rsidRPr="00CC3562">
              <w:t xml:space="preserve"> </w:t>
            </w:r>
            <w:r>
              <w:t>samples</w:t>
            </w:r>
            <w:r w:rsidRPr="00CC3562">
              <w:t xml:space="preserve"> </w:t>
            </w:r>
            <w:r>
              <w:t>for</w:t>
            </w:r>
            <w:r w:rsidRPr="00CC3562">
              <w:t xml:space="preserve"> </w:t>
            </w:r>
            <w:r>
              <w:t>updated</w:t>
            </w:r>
            <w:r w:rsidRPr="00CC3562">
              <w:t xml:space="preserve"> disclosures.</w:t>
            </w:r>
          </w:p>
        </w:tc>
        <w:tc>
          <w:tcPr>
            <w:tcW w:w="1191" w:type="dxa"/>
            <w:gridSpan w:val="5"/>
            <w:tcBorders>
              <w:top w:val="single" w:sz="4" w:space="0" w:color="000000"/>
              <w:left w:val="single" w:sz="4" w:space="0" w:color="000000"/>
              <w:bottom w:val="single" w:sz="4" w:space="0" w:color="000000"/>
              <w:right w:val="single" w:sz="4" w:space="0" w:color="000000"/>
            </w:tcBorders>
          </w:tcPr>
          <w:p w14:paraId="7963329D"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D99B0C9" w14:textId="77777777" w:rsidR="00E95CC4" w:rsidRDefault="00E95CC4" w:rsidP="0074544C">
            <w:pPr>
              <w:pStyle w:val="TableParagraph"/>
              <w:rPr>
                <w:rFonts w:ascii="Times New Roman"/>
              </w:rPr>
            </w:pPr>
          </w:p>
        </w:tc>
      </w:tr>
      <w:tr w:rsidR="00E95CC4" w14:paraId="29DA8002"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33A235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86BC256" w14:textId="77777777" w:rsidR="00E95CC4" w:rsidRDefault="00E95CC4" w:rsidP="0074544C">
            <w:pPr>
              <w:pStyle w:val="TableParagraph"/>
              <w:ind w:left="107"/>
            </w:pPr>
            <w:r>
              <w:t>Have</w:t>
            </w:r>
            <w:r w:rsidRPr="00CC3562">
              <w:t xml:space="preserve"> </w:t>
            </w:r>
            <w:r>
              <w:t>units</w:t>
            </w:r>
            <w:r w:rsidRPr="00CC3562">
              <w:t xml:space="preserve"> </w:t>
            </w:r>
            <w:r>
              <w:t>with</w:t>
            </w:r>
            <w:r w:rsidRPr="00CC3562">
              <w:t xml:space="preserve"> </w:t>
            </w:r>
            <w:r>
              <w:t>separately</w:t>
            </w:r>
            <w:r w:rsidRPr="00CC3562">
              <w:t xml:space="preserve"> </w:t>
            </w:r>
            <w:r>
              <w:t>financed</w:t>
            </w:r>
            <w:r w:rsidRPr="00CC3562">
              <w:t xml:space="preserve"> </w:t>
            </w:r>
            <w:r>
              <w:t>liabilities</w:t>
            </w:r>
            <w:r w:rsidRPr="00CC3562">
              <w:t xml:space="preserve"> </w:t>
            </w:r>
            <w:r>
              <w:t>that</w:t>
            </w:r>
            <w:r w:rsidRPr="00CC3562">
              <w:t xml:space="preserve"> </w:t>
            </w:r>
            <w:r>
              <w:t>have</w:t>
            </w:r>
            <w:r w:rsidRPr="00CC3562">
              <w:t xml:space="preserve"> </w:t>
            </w:r>
            <w:r>
              <w:t>resulted</w:t>
            </w:r>
            <w:r w:rsidRPr="00CC3562">
              <w:t xml:space="preserve"> </w:t>
            </w:r>
            <w:r>
              <w:t>from</w:t>
            </w:r>
            <w:r w:rsidRPr="00CC3562">
              <w:t xml:space="preserve"> the</w:t>
            </w:r>
          </w:p>
          <w:p w14:paraId="390B3A61" w14:textId="2C0B737E" w:rsidR="00E95CC4" w:rsidRDefault="00E95CC4" w:rsidP="0074544C">
            <w:pPr>
              <w:pStyle w:val="TableParagraph"/>
              <w:ind w:left="107"/>
            </w:pPr>
            <w:r>
              <w:t>purchase</w:t>
            </w:r>
            <w:r w:rsidRPr="00CC3562">
              <w:t xml:space="preserve"> </w:t>
            </w:r>
            <w:r>
              <w:t>of</w:t>
            </w:r>
            <w:r w:rsidRPr="00CC3562">
              <w:t xml:space="preserve"> </w:t>
            </w:r>
            <w:r>
              <w:t>past</w:t>
            </w:r>
            <w:r w:rsidRPr="00CC3562">
              <w:t xml:space="preserve"> </w:t>
            </w:r>
            <w:r>
              <w:t>service</w:t>
            </w:r>
            <w:r w:rsidRPr="00CC3562">
              <w:t xml:space="preserve"> </w:t>
            </w:r>
            <w:r>
              <w:t>included</w:t>
            </w:r>
            <w:r w:rsidRPr="00CC3562">
              <w:t xml:space="preserve"> </w:t>
            </w:r>
            <w:r>
              <w:t>the</w:t>
            </w:r>
            <w:r w:rsidRPr="00CC3562">
              <w:t xml:space="preserve"> </w:t>
            </w:r>
            <w:r>
              <w:t>liability</w:t>
            </w:r>
            <w:r w:rsidRPr="00CC3562">
              <w:t xml:space="preserve"> </w:t>
            </w:r>
            <w:r>
              <w:t>in</w:t>
            </w:r>
            <w:r w:rsidRPr="00CC3562">
              <w:t xml:space="preserve"> </w:t>
            </w:r>
            <w:r>
              <w:t>the</w:t>
            </w:r>
            <w:r w:rsidRPr="00CC3562">
              <w:t xml:space="preserve"> </w:t>
            </w:r>
            <w:r>
              <w:t>long-term</w:t>
            </w:r>
            <w:r w:rsidRPr="00CC3562">
              <w:t xml:space="preserve"> </w:t>
            </w:r>
            <w:r>
              <w:t>liability</w:t>
            </w:r>
            <w:r w:rsidRPr="00CC3562">
              <w:t xml:space="preserve"> </w:t>
            </w:r>
            <w:r>
              <w:t>totals and note disclosure?</w:t>
            </w:r>
          </w:p>
        </w:tc>
        <w:tc>
          <w:tcPr>
            <w:tcW w:w="1191" w:type="dxa"/>
            <w:gridSpan w:val="5"/>
            <w:tcBorders>
              <w:top w:val="single" w:sz="4" w:space="0" w:color="000000"/>
              <w:left w:val="single" w:sz="4" w:space="0" w:color="000000"/>
              <w:bottom w:val="single" w:sz="4" w:space="0" w:color="000000"/>
              <w:right w:val="single" w:sz="4" w:space="0" w:color="000000"/>
            </w:tcBorders>
          </w:tcPr>
          <w:p w14:paraId="7ECB6C9B"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D12808D" w14:textId="77777777" w:rsidR="00E95CC4" w:rsidRDefault="00E95CC4" w:rsidP="0074544C">
            <w:pPr>
              <w:pStyle w:val="TableParagraph"/>
              <w:rPr>
                <w:rFonts w:ascii="Times New Roman"/>
              </w:rPr>
            </w:pPr>
          </w:p>
        </w:tc>
      </w:tr>
      <w:tr w:rsidR="00E95CC4" w14:paraId="6E3CE2A4"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E6D9DF3"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E514939" w14:textId="77777777" w:rsidR="00E95CC4" w:rsidRDefault="00E95CC4" w:rsidP="0074544C">
            <w:pPr>
              <w:pStyle w:val="TableParagraph"/>
              <w:ind w:left="107"/>
            </w:pPr>
            <w:r w:rsidRPr="00CC3562">
              <w:t>For municipalities that participate in LGERS: Are pension deferred outflows/inflows of resources properly itemized on the face of the financial statements or in the notes to the statements? If itemized in the notes, are the amounts easily traceable to the financial statements?</w:t>
            </w:r>
          </w:p>
        </w:tc>
        <w:tc>
          <w:tcPr>
            <w:tcW w:w="1191" w:type="dxa"/>
            <w:gridSpan w:val="5"/>
            <w:tcBorders>
              <w:top w:val="single" w:sz="4" w:space="0" w:color="000000"/>
              <w:left w:val="single" w:sz="4" w:space="0" w:color="000000"/>
              <w:bottom w:val="single" w:sz="4" w:space="0" w:color="000000"/>
              <w:right w:val="single" w:sz="4" w:space="0" w:color="000000"/>
            </w:tcBorders>
          </w:tcPr>
          <w:p w14:paraId="5F72D04B"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2ADBD1D" w14:textId="77777777" w:rsidR="00E95CC4" w:rsidRDefault="00E95CC4" w:rsidP="0074544C">
            <w:pPr>
              <w:pStyle w:val="TableParagraph"/>
              <w:rPr>
                <w:rFonts w:ascii="Times New Roman"/>
              </w:rPr>
            </w:pPr>
          </w:p>
        </w:tc>
      </w:tr>
      <w:tr w:rsidR="00E95CC4" w14:paraId="04601AF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0CF970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6E0CAB8" w14:textId="77777777" w:rsidR="00E95CC4" w:rsidRDefault="00E95CC4" w:rsidP="0074544C">
            <w:pPr>
              <w:pStyle w:val="TableParagraph"/>
              <w:ind w:left="107"/>
            </w:pPr>
            <w:r>
              <w:t>If</w:t>
            </w:r>
            <w:r w:rsidRPr="00CC3562">
              <w:t xml:space="preserve"> </w:t>
            </w:r>
            <w:r>
              <w:t>the</w:t>
            </w:r>
            <w:r w:rsidRPr="00CC3562">
              <w:t xml:space="preserve"> </w:t>
            </w:r>
            <w:r>
              <w:t>liability</w:t>
            </w:r>
            <w:r w:rsidRPr="00CC3562">
              <w:t xml:space="preserve"> </w:t>
            </w:r>
            <w:r>
              <w:t>or</w:t>
            </w:r>
            <w:r w:rsidRPr="00CC3562">
              <w:t xml:space="preserve"> </w:t>
            </w:r>
            <w:r>
              <w:t>pension</w:t>
            </w:r>
            <w:r w:rsidRPr="00CC3562">
              <w:t xml:space="preserve"> </w:t>
            </w:r>
            <w:r>
              <w:t>expense</w:t>
            </w:r>
            <w:r w:rsidRPr="00CC3562">
              <w:t xml:space="preserve"> </w:t>
            </w:r>
            <w:r>
              <w:t>is</w:t>
            </w:r>
            <w:r w:rsidRPr="00CC3562">
              <w:t xml:space="preserve"> </w:t>
            </w:r>
            <w:r>
              <w:t>material</w:t>
            </w:r>
            <w:r w:rsidRPr="00CC3562">
              <w:t xml:space="preserve"> </w:t>
            </w:r>
            <w:r>
              <w:t>to</w:t>
            </w:r>
            <w:r w:rsidRPr="00CC3562">
              <w:t xml:space="preserve"> </w:t>
            </w:r>
            <w:r>
              <w:t>the</w:t>
            </w:r>
            <w:r w:rsidRPr="00CC3562">
              <w:t xml:space="preserve"> </w:t>
            </w:r>
            <w:r>
              <w:t>unit,</w:t>
            </w:r>
            <w:r w:rsidRPr="00CC3562">
              <w:t xml:space="preserve"> </w:t>
            </w:r>
            <w:r>
              <w:t>do</w:t>
            </w:r>
            <w:r w:rsidRPr="00CC3562">
              <w:t xml:space="preserve"> </w:t>
            </w:r>
            <w:r>
              <w:t>the</w:t>
            </w:r>
            <w:r w:rsidRPr="00CC3562">
              <w:t xml:space="preserve"> </w:t>
            </w:r>
            <w:r>
              <w:t>notes</w:t>
            </w:r>
            <w:r w:rsidRPr="00CC3562">
              <w:t xml:space="preserve"> </w:t>
            </w:r>
            <w:r>
              <w:t>include the necessary disclosures, including plan description, on-behalf payment amount, and proportionate share of the liability?</w:t>
            </w:r>
            <w:r w:rsidRPr="00CC3562">
              <w:t xml:space="preserve"> </w:t>
            </w:r>
            <w:r>
              <w:t>Is the Schedule of</w:t>
            </w:r>
          </w:p>
          <w:p w14:paraId="18CDC804" w14:textId="77777777" w:rsidR="00E95CC4" w:rsidRDefault="00E95CC4" w:rsidP="0074544C">
            <w:pPr>
              <w:pStyle w:val="TableParagraph"/>
              <w:ind w:left="107"/>
            </w:pPr>
            <w:r>
              <w:t>Proportional</w:t>
            </w:r>
            <w:r w:rsidRPr="00CC3562">
              <w:t xml:space="preserve"> </w:t>
            </w:r>
            <w:r>
              <w:t>Share</w:t>
            </w:r>
            <w:r w:rsidRPr="00CC3562">
              <w:t xml:space="preserve"> </w:t>
            </w:r>
            <w:r>
              <w:t>of</w:t>
            </w:r>
            <w:r w:rsidRPr="00CC3562">
              <w:t xml:space="preserve"> </w:t>
            </w:r>
            <w:r>
              <w:t>Net</w:t>
            </w:r>
            <w:r w:rsidRPr="00CC3562">
              <w:t xml:space="preserve"> </w:t>
            </w:r>
            <w:r>
              <w:t>Pension</w:t>
            </w:r>
            <w:r w:rsidRPr="00CC3562">
              <w:t xml:space="preserve"> </w:t>
            </w:r>
            <w:r>
              <w:t>Liability</w:t>
            </w:r>
            <w:r w:rsidRPr="00CC3562">
              <w:t xml:space="preserve"> </w:t>
            </w:r>
            <w:r>
              <w:t>included</w:t>
            </w:r>
            <w:r w:rsidRPr="00CC3562">
              <w:t xml:space="preserve"> </w:t>
            </w:r>
            <w:r>
              <w:t>in</w:t>
            </w:r>
            <w:r w:rsidRPr="00CC3562">
              <w:t xml:space="preserve"> RSI?</w:t>
            </w:r>
          </w:p>
        </w:tc>
        <w:tc>
          <w:tcPr>
            <w:tcW w:w="1191" w:type="dxa"/>
            <w:gridSpan w:val="5"/>
            <w:tcBorders>
              <w:top w:val="single" w:sz="4" w:space="0" w:color="000000"/>
              <w:left w:val="single" w:sz="4" w:space="0" w:color="000000"/>
              <w:bottom w:val="single" w:sz="4" w:space="0" w:color="000000"/>
              <w:right w:val="single" w:sz="4" w:space="0" w:color="000000"/>
            </w:tcBorders>
          </w:tcPr>
          <w:p w14:paraId="297F0CC2"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A193703" w14:textId="77777777" w:rsidR="00E95CC4" w:rsidRDefault="00E95CC4" w:rsidP="0074544C">
            <w:pPr>
              <w:pStyle w:val="TableParagraph"/>
              <w:rPr>
                <w:rFonts w:ascii="Times New Roman"/>
              </w:rPr>
            </w:pPr>
          </w:p>
        </w:tc>
      </w:tr>
      <w:tr w:rsidR="00E95CC4" w14:paraId="2FAEEE5E"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5F794B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6118E58" w14:textId="77777777" w:rsidR="00E95CC4" w:rsidRDefault="00E95CC4" w:rsidP="0074544C">
            <w:pPr>
              <w:pStyle w:val="TableParagraph"/>
              <w:ind w:left="107"/>
            </w:pPr>
            <w:r>
              <w:t>If</w:t>
            </w:r>
            <w:r w:rsidRPr="00CC3562">
              <w:t xml:space="preserve"> </w:t>
            </w:r>
            <w:r>
              <w:t>there</w:t>
            </w:r>
            <w:r w:rsidRPr="00CC3562">
              <w:t xml:space="preserve"> </w:t>
            </w:r>
            <w:r>
              <w:t>is</w:t>
            </w:r>
            <w:r w:rsidRPr="00CC3562">
              <w:t xml:space="preserve"> </w:t>
            </w:r>
            <w:r>
              <w:t>no</w:t>
            </w:r>
            <w:r w:rsidRPr="00CC3562">
              <w:t xml:space="preserve"> </w:t>
            </w:r>
            <w:r>
              <w:t>reference</w:t>
            </w:r>
            <w:r w:rsidRPr="00CC3562">
              <w:t xml:space="preserve"> </w:t>
            </w:r>
            <w:r>
              <w:t>to</w:t>
            </w:r>
            <w:r w:rsidRPr="00CC3562">
              <w:t xml:space="preserve"> </w:t>
            </w:r>
            <w:r>
              <w:t>an</w:t>
            </w:r>
            <w:r w:rsidRPr="00CC3562">
              <w:t xml:space="preserve"> </w:t>
            </w:r>
            <w:r>
              <w:t>actuarial</w:t>
            </w:r>
            <w:r w:rsidRPr="00CC3562">
              <w:t xml:space="preserve"> </w:t>
            </w:r>
            <w:r>
              <w:t>study</w:t>
            </w:r>
            <w:r w:rsidRPr="00CC3562">
              <w:t xml:space="preserve"> </w:t>
            </w:r>
            <w:r>
              <w:t>for</w:t>
            </w:r>
            <w:r w:rsidRPr="00CC3562">
              <w:t xml:space="preserve"> </w:t>
            </w:r>
            <w:r>
              <w:t>the</w:t>
            </w:r>
            <w:r w:rsidRPr="00CC3562">
              <w:t xml:space="preserve"> </w:t>
            </w:r>
            <w:r>
              <w:t>LEO</w:t>
            </w:r>
            <w:r w:rsidRPr="00CC3562">
              <w:t xml:space="preserve"> </w:t>
            </w:r>
            <w:r>
              <w:t>Separation</w:t>
            </w:r>
            <w:r w:rsidRPr="00CC3562">
              <w:t xml:space="preserve"> </w:t>
            </w:r>
            <w:r>
              <w:t>Allowance, has</w:t>
            </w:r>
            <w:r w:rsidRPr="00CC3562">
              <w:t xml:space="preserve"> </w:t>
            </w:r>
            <w:r>
              <w:t>documented</w:t>
            </w:r>
            <w:r w:rsidRPr="00CC3562">
              <w:t xml:space="preserve"> </w:t>
            </w:r>
            <w:r>
              <w:t>prior</w:t>
            </w:r>
            <w:r w:rsidRPr="00CC3562">
              <w:t xml:space="preserve"> </w:t>
            </w:r>
            <w:r>
              <w:t>SLGFD</w:t>
            </w:r>
            <w:r w:rsidRPr="00CC3562">
              <w:t xml:space="preserve"> </w:t>
            </w:r>
            <w:r>
              <w:t>approval</w:t>
            </w:r>
            <w:r w:rsidRPr="00CC3562">
              <w:t xml:space="preserve"> </w:t>
            </w:r>
            <w:r>
              <w:t>been</w:t>
            </w:r>
            <w:r w:rsidRPr="00CC3562">
              <w:t xml:space="preserve"> </w:t>
            </w:r>
            <w:r>
              <w:t>given</w:t>
            </w:r>
            <w:r w:rsidRPr="00CC3562">
              <w:t xml:space="preserve"> </w:t>
            </w:r>
            <w:r>
              <w:t>for</w:t>
            </w:r>
            <w:r w:rsidRPr="00CC3562">
              <w:t xml:space="preserve"> </w:t>
            </w:r>
            <w:r>
              <w:t>an</w:t>
            </w:r>
            <w:r w:rsidRPr="00CC3562">
              <w:t xml:space="preserve"> </w:t>
            </w:r>
            <w:r>
              <w:t>exemption</w:t>
            </w:r>
            <w:r w:rsidRPr="00CC3562">
              <w:t xml:space="preserve"> </w:t>
            </w:r>
            <w:r>
              <w:t>from</w:t>
            </w:r>
            <w:r w:rsidRPr="00CC3562">
              <w:t xml:space="preserve"> </w:t>
            </w:r>
            <w:r>
              <w:t>that requirement?</w:t>
            </w:r>
            <w:r w:rsidRPr="00CC3562">
              <w:t xml:space="preserve"> </w:t>
            </w:r>
            <w:r>
              <w:t>Units</w:t>
            </w:r>
            <w:r w:rsidRPr="00CC3562">
              <w:t xml:space="preserve"> </w:t>
            </w:r>
            <w:r>
              <w:t>that</w:t>
            </w:r>
            <w:r w:rsidRPr="00CC3562">
              <w:t xml:space="preserve"> </w:t>
            </w:r>
            <w:r>
              <w:t>have deemed</w:t>
            </w:r>
            <w:r w:rsidRPr="00CC3562">
              <w:t xml:space="preserve"> </w:t>
            </w:r>
            <w:r>
              <w:t>the</w:t>
            </w:r>
            <w:r w:rsidRPr="00CC3562">
              <w:t xml:space="preserve"> </w:t>
            </w:r>
            <w:r>
              <w:t>pension liability immaterial to</w:t>
            </w:r>
            <w:r w:rsidRPr="00CC3562">
              <w:t xml:space="preserve"> </w:t>
            </w:r>
            <w:r>
              <w:t>their financial statements and have not had an actuarial study performed should have</w:t>
            </w:r>
            <w:r w:rsidRPr="00CC3562">
              <w:t xml:space="preserve"> </w:t>
            </w:r>
            <w:r>
              <w:t>received</w:t>
            </w:r>
            <w:r w:rsidRPr="00CC3562">
              <w:t xml:space="preserve"> </w:t>
            </w:r>
            <w:r>
              <w:t>a</w:t>
            </w:r>
            <w:r w:rsidRPr="00CC3562">
              <w:t xml:space="preserve"> </w:t>
            </w:r>
            <w:r>
              <w:t>written</w:t>
            </w:r>
            <w:r w:rsidRPr="00CC3562">
              <w:t xml:space="preserve"> </w:t>
            </w:r>
            <w:r>
              <w:t>exemption</w:t>
            </w:r>
            <w:r w:rsidRPr="00CC3562">
              <w:t xml:space="preserve"> </w:t>
            </w:r>
            <w:r>
              <w:t>from</w:t>
            </w:r>
            <w:r w:rsidRPr="00CC3562">
              <w:t xml:space="preserve"> </w:t>
            </w:r>
            <w:r>
              <w:t>the</w:t>
            </w:r>
            <w:r w:rsidRPr="00CC3562">
              <w:t xml:space="preserve"> </w:t>
            </w:r>
            <w:r>
              <w:t>requirement</w:t>
            </w:r>
            <w:r w:rsidRPr="00CC3562">
              <w:t xml:space="preserve"> </w:t>
            </w:r>
            <w:r>
              <w:t>that</w:t>
            </w:r>
            <w:r w:rsidRPr="00CC3562">
              <w:t xml:space="preserve"> </w:t>
            </w:r>
            <w:r>
              <w:t>an</w:t>
            </w:r>
            <w:r w:rsidRPr="00CC3562">
              <w:t xml:space="preserve"> </w:t>
            </w:r>
            <w:r>
              <w:t>actuarial</w:t>
            </w:r>
            <w:r w:rsidRPr="00CC3562">
              <w:t xml:space="preserve"> </w:t>
            </w:r>
            <w:r>
              <w:t>study be</w:t>
            </w:r>
            <w:r w:rsidRPr="00CC3562">
              <w:t xml:space="preserve"> </w:t>
            </w:r>
            <w:r>
              <w:t>performed.</w:t>
            </w:r>
            <w:r w:rsidRPr="00CC3562">
              <w:t xml:space="preserve"> </w:t>
            </w:r>
            <w:r>
              <w:t>Written</w:t>
            </w:r>
            <w:r w:rsidRPr="00CC3562">
              <w:t xml:space="preserve"> </w:t>
            </w:r>
            <w:r>
              <w:t>exemptions</w:t>
            </w:r>
            <w:r w:rsidRPr="00CC3562">
              <w:t xml:space="preserve"> </w:t>
            </w:r>
            <w:r>
              <w:t>will</w:t>
            </w:r>
            <w:r w:rsidRPr="00CC3562">
              <w:t xml:space="preserve"> </w:t>
            </w:r>
            <w:r>
              <w:t>only</w:t>
            </w:r>
            <w:r w:rsidRPr="00CC3562">
              <w:t xml:space="preserve"> </w:t>
            </w:r>
            <w:r>
              <w:t>be</w:t>
            </w:r>
            <w:r w:rsidRPr="00CC3562">
              <w:t xml:space="preserve"> </w:t>
            </w:r>
            <w:r>
              <w:t>issued</w:t>
            </w:r>
            <w:r w:rsidRPr="00CC3562">
              <w:t xml:space="preserve"> </w:t>
            </w:r>
            <w:r>
              <w:t>by</w:t>
            </w:r>
            <w:r w:rsidRPr="00CC3562">
              <w:t xml:space="preserve"> </w:t>
            </w:r>
            <w:r>
              <w:t>the</w:t>
            </w:r>
            <w:r w:rsidRPr="00CC3562">
              <w:t xml:space="preserve"> </w:t>
            </w:r>
            <w:r>
              <w:t>SLGFD.</w:t>
            </w:r>
            <w:r w:rsidRPr="00CC3562">
              <w:t xml:space="preserve"> </w:t>
            </w:r>
            <w:r>
              <w:t>If</w:t>
            </w:r>
            <w:r w:rsidRPr="00CC3562">
              <w:t xml:space="preserve"> such</w:t>
            </w:r>
            <w:r>
              <w:t xml:space="preserve"> approval</w:t>
            </w:r>
            <w:r w:rsidRPr="00CC3562">
              <w:t xml:space="preserve"> </w:t>
            </w:r>
            <w:r>
              <w:t>has</w:t>
            </w:r>
            <w:r w:rsidRPr="00CC3562">
              <w:t xml:space="preserve"> </w:t>
            </w:r>
            <w:r>
              <w:t>been</w:t>
            </w:r>
            <w:r w:rsidRPr="00CC3562">
              <w:t xml:space="preserve"> </w:t>
            </w:r>
            <w:r>
              <w:t>granted,</w:t>
            </w:r>
            <w:r w:rsidRPr="00CC3562">
              <w:t xml:space="preserve"> </w:t>
            </w:r>
            <w:r>
              <w:t>there</w:t>
            </w:r>
            <w:r w:rsidRPr="00CC3562">
              <w:t xml:space="preserve"> </w:t>
            </w:r>
            <w:r>
              <w:t>should</w:t>
            </w:r>
            <w:r w:rsidRPr="00CC3562">
              <w:t xml:space="preserve"> </w:t>
            </w:r>
            <w:r>
              <w:t>be</w:t>
            </w:r>
            <w:r w:rsidRPr="00CC3562">
              <w:t xml:space="preserve"> </w:t>
            </w:r>
            <w:r>
              <w:t>no</w:t>
            </w:r>
            <w:r w:rsidRPr="00CC3562">
              <w:t xml:space="preserve"> </w:t>
            </w:r>
            <w:r>
              <w:t>mention</w:t>
            </w:r>
            <w:r w:rsidRPr="00CC3562">
              <w:t xml:space="preserve"> </w:t>
            </w:r>
            <w:r>
              <w:t>of</w:t>
            </w:r>
            <w:r w:rsidRPr="00CC3562">
              <w:t xml:space="preserve"> </w:t>
            </w:r>
            <w:r>
              <w:t>the</w:t>
            </w:r>
            <w:r w:rsidRPr="00CC3562">
              <w:t xml:space="preserve"> </w:t>
            </w:r>
            <w:r>
              <w:t>pension</w:t>
            </w:r>
            <w:r w:rsidRPr="00CC3562">
              <w:t xml:space="preserve"> </w:t>
            </w:r>
            <w:r>
              <w:t>benefit in the financial statements, the notes to the financial statements, or the RSI.</w:t>
            </w:r>
          </w:p>
        </w:tc>
        <w:tc>
          <w:tcPr>
            <w:tcW w:w="1191" w:type="dxa"/>
            <w:gridSpan w:val="5"/>
            <w:tcBorders>
              <w:top w:val="single" w:sz="4" w:space="0" w:color="000000"/>
              <w:left w:val="single" w:sz="4" w:space="0" w:color="000000"/>
              <w:bottom w:val="single" w:sz="4" w:space="0" w:color="000000"/>
              <w:right w:val="single" w:sz="4" w:space="0" w:color="000000"/>
            </w:tcBorders>
          </w:tcPr>
          <w:p w14:paraId="5A8E99AA"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BA9E47A" w14:textId="77777777" w:rsidR="00E95CC4" w:rsidRDefault="00E95CC4" w:rsidP="0074544C">
            <w:pPr>
              <w:pStyle w:val="TableParagraph"/>
              <w:rPr>
                <w:rFonts w:ascii="Times New Roman"/>
              </w:rPr>
            </w:pPr>
          </w:p>
        </w:tc>
      </w:tr>
      <w:tr w:rsidR="00E95CC4" w14:paraId="56AC0F8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64FB620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AEC1370" w14:textId="77777777" w:rsidR="00E95CC4" w:rsidRDefault="00E95CC4" w:rsidP="0074544C">
            <w:pPr>
              <w:pStyle w:val="TableParagraph"/>
              <w:ind w:left="107"/>
            </w:pPr>
            <w:r>
              <w:t>If the required contributions to the Supplemental Retirement Income Plan for LEOs (401K program) have NOT been made, verify that a statutory violation has been disclosed.</w:t>
            </w:r>
          </w:p>
          <w:p w14:paraId="6DB27D50" w14:textId="77777777" w:rsidR="00E95CC4" w:rsidRPr="00CC3562" w:rsidRDefault="00E95CC4" w:rsidP="0074544C">
            <w:pPr>
              <w:pStyle w:val="TableParagraph"/>
              <w:ind w:left="107"/>
            </w:pPr>
            <w:r w:rsidRPr="00CC3562">
              <w:t>Based on individual situations, materiality, and the level of audit done, it is possible that a corrective action plan may be required to be included with the</w:t>
            </w:r>
          </w:p>
          <w:p w14:paraId="737E46CB" w14:textId="77777777" w:rsidR="00E95CC4" w:rsidRPr="00CC3562" w:rsidRDefault="00E95CC4" w:rsidP="0074544C">
            <w:pPr>
              <w:pStyle w:val="TableParagraph"/>
              <w:ind w:left="107"/>
            </w:pPr>
            <w:r w:rsidRPr="00CC3562">
              <w:t>compliance reports.</w:t>
            </w:r>
          </w:p>
        </w:tc>
        <w:tc>
          <w:tcPr>
            <w:tcW w:w="1191" w:type="dxa"/>
            <w:gridSpan w:val="5"/>
            <w:tcBorders>
              <w:top w:val="single" w:sz="4" w:space="0" w:color="000000"/>
              <w:left w:val="single" w:sz="4" w:space="0" w:color="000000"/>
              <w:bottom w:val="single" w:sz="4" w:space="0" w:color="000000"/>
              <w:right w:val="single" w:sz="4" w:space="0" w:color="000000"/>
            </w:tcBorders>
          </w:tcPr>
          <w:p w14:paraId="4E6EC6C4"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ACC3223" w14:textId="77777777" w:rsidR="00E95CC4" w:rsidRDefault="00E95CC4" w:rsidP="0074544C">
            <w:pPr>
              <w:pStyle w:val="TableParagraph"/>
              <w:rPr>
                <w:rFonts w:ascii="Times New Roman"/>
              </w:rPr>
            </w:pPr>
          </w:p>
        </w:tc>
      </w:tr>
      <w:tr w:rsidR="00E95CC4" w14:paraId="6A4BBF0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1DC8B55"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4D9F4D4" w14:textId="76FAE9B9" w:rsidR="00E95CC4" w:rsidRDefault="00E95CC4" w:rsidP="0074544C">
            <w:pPr>
              <w:pStyle w:val="TableParagraph"/>
              <w:ind w:left="107"/>
            </w:pPr>
            <w:r>
              <w:t>If</w:t>
            </w:r>
            <w:r w:rsidRPr="00CC3562">
              <w:t xml:space="preserve"> </w:t>
            </w:r>
            <w:r>
              <w:t>the</w:t>
            </w:r>
            <w:r w:rsidRPr="00CC3562">
              <w:t xml:space="preserve"> </w:t>
            </w:r>
            <w:r>
              <w:t>LEOs</w:t>
            </w:r>
            <w:r w:rsidRPr="00CC3562">
              <w:t xml:space="preserve"> </w:t>
            </w:r>
            <w:r>
              <w:t>participate</w:t>
            </w:r>
            <w:r w:rsidRPr="00CC3562">
              <w:t xml:space="preserve"> </w:t>
            </w:r>
            <w:r>
              <w:t>in</w:t>
            </w:r>
            <w:r w:rsidRPr="00CC3562">
              <w:t xml:space="preserve"> </w:t>
            </w:r>
            <w:r>
              <w:t>the</w:t>
            </w:r>
            <w:r w:rsidRPr="00CC3562">
              <w:t xml:space="preserve"> </w:t>
            </w:r>
            <w:r>
              <w:t>Local</w:t>
            </w:r>
            <w:r w:rsidRPr="00CC3562">
              <w:t xml:space="preserve"> </w:t>
            </w:r>
            <w:r w:rsidR="00850C2E">
              <w:t>Government</w:t>
            </w:r>
            <w:r w:rsidR="00DF7058">
              <w:t>al</w:t>
            </w:r>
            <w:r w:rsidRPr="00CC3562">
              <w:t xml:space="preserve"> </w:t>
            </w:r>
            <w:r>
              <w:t>Employees’</w:t>
            </w:r>
            <w:r w:rsidRPr="00CC3562">
              <w:t xml:space="preserve"> Retirement</w:t>
            </w:r>
          </w:p>
          <w:p w14:paraId="58921E4A" w14:textId="77777777" w:rsidR="00E95CC4" w:rsidRDefault="00E95CC4" w:rsidP="0074544C">
            <w:pPr>
              <w:pStyle w:val="TableParagraph"/>
              <w:ind w:left="107"/>
            </w:pPr>
            <w:r>
              <w:t>System, verify</w:t>
            </w:r>
            <w:r w:rsidRPr="00CC3562">
              <w:t xml:space="preserve"> </w:t>
            </w:r>
            <w:r>
              <w:t>that</w:t>
            </w:r>
            <w:r w:rsidRPr="00CC3562">
              <w:t xml:space="preserve"> </w:t>
            </w:r>
            <w:r>
              <w:t>the appropriate</w:t>
            </w:r>
            <w:r w:rsidRPr="00CC3562">
              <w:t xml:space="preserve"> </w:t>
            </w:r>
            <w:r>
              <w:t>note</w:t>
            </w:r>
            <w:r w:rsidRPr="00CC3562">
              <w:t xml:space="preserve"> </w:t>
            </w:r>
            <w:r>
              <w:t>disclosure for</w:t>
            </w:r>
            <w:r w:rsidRPr="00CC3562">
              <w:t xml:space="preserve"> </w:t>
            </w:r>
            <w:r>
              <w:t>the</w:t>
            </w:r>
            <w:r w:rsidRPr="00CC3562">
              <w:t xml:space="preserve"> </w:t>
            </w:r>
            <w:r>
              <w:t>Death</w:t>
            </w:r>
            <w:r w:rsidRPr="00CC3562">
              <w:t xml:space="preserve"> </w:t>
            </w:r>
            <w:r>
              <w:t>Benefit</w:t>
            </w:r>
            <w:r w:rsidRPr="00CC3562">
              <w:t xml:space="preserve"> </w:t>
            </w:r>
            <w:r>
              <w:t>Plan is included.</w:t>
            </w:r>
          </w:p>
        </w:tc>
        <w:tc>
          <w:tcPr>
            <w:tcW w:w="1191" w:type="dxa"/>
            <w:gridSpan w:val="5"/>
            <w:tcBorders>
              <w:top w:val="single" w:sz="4" w:space="0" w:color="000000"/>
              <w:left w:val="single" w:sz="4" w:space="0" w:color="000000"/>
              <w:bottom w:val="single" w:sz="4" w:space="0" w:color="000000"/>
              <w:right w:val="single" w:sz="4" w:space="0" w:color="000000"/>
            </w:tcBorders>
          </w:tcPr>
          <w:p w14:paraId="78A0DC57"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E31DF2E" w14:textId="77777777" w:rsidR="00E95CC4" w:rsidRDefault="00E95CC4" w:rsidP="0074544C">
            <w:pPr>
              <w:pStyle w:val="TableParagraph"/>
              <w:rPr>
                <w:rFonts w:ascii="Times New Roman"/>
              </w:rPr>
            </w:pPr>
          </w:p>
        </w:tc>
      </w:tr>
      <w:tr w:rsidR="00E95CC4" w14:paraId="2F4749F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6EB544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D0D8D4C" w14:textId="77777777" w:rsidR="00E95CC4" w:rsidRDefault="00E95CC4" w:rsidP="0074544C">
            <w:pPr>
              <w:pStyle w:val="TableParagraph"/>
              <w:ind w:left="107"/>
            </w:pPr>
            <w:r>
              <w:t>In</w:t>
            </w:r>
            <w:r w:rsidRPr="00CC3562">
              <w:t xml:space="preserve"> </w:t>
            </w:r>
            <w:r>
              <w:t>reference</w:t>
            </w:r>
            <w:r w:rsidRPr="00CC3562">
              <w:t xml:space="preserve"> </w:t>
            </w:r>
            <w:r>
              <w:t>to</w:t>
            </w:r>
            <w:r w:rsidRPr="00CC3562">
              <w:t xml:space="preserve"> </w:t>
            </w:r>
            <w:r>
              <w:t>GASB</w:t>
            </w:r>
            <w:r w:rsidRPr="00CC3562">
              <w:t xml:space="preserve"> </w:t>
            </w:r>
            <w:r>
              <w:t>Statement</w:t>
            </w:r>
            <w:r w:rsidRPr="00CC3562">
              <w:t xml:space="preserve"> </w:t>
            </w:r>
            <w:r>
              <w:t>No.</w:t>
            </w:r>
            <w:r w:rsidRPr="00CC3562">
              <w:t xml:space="preserve"> </w:t>
            </w:r>
            <w:r>
              <w:t>73,</w:t>
            </w:r>
            <w:r w:rsidRPr="00CC3562">
              <w:t xml:space="preserve"> </w:t>
            </w:r>
            <w:r>
              <w:t>verify</w:t>
            </w:r>
            <w:r w:rsidRPr="00CC3562">
              <w:t xml:space="preserve"> </w:t>
            </w:r>
            <w:r>
              <w:t>that</w:t>
            </w:r>
            <w:r w:rsidRPr="00CC3562">
              <w:t xml:space="preserve"> </w:t>
            </w:r>
            <w:r>
              <w:t>amounts</w:t>
            </w:r>
            <w:r w:rsidRPr="00CC3562">
              <w:t xml:space="preserve"> </w:t>
            </w:r>
            <w:r>
              <w:t>in</w:t>
            </w:r>
            <w:r w:rsidRPr="00CC3562">
              <w:t xml:space="preserve"> </w:t>
            </w:r>
            <w:r>
              <w:t>the</w:t>
            </w:r>
            <w:r w:rsidRPr="00CC3562">
              <w:t xml:space="preserve"> </w:t>
            </w:r>
            <w:r>
              <w:t>notes, exhibits</w:t>
            </w:r>
            <w:r w:rsidRPr="00CC3562">
              <w:t xml:space="preserve"> </w:t>
            </w:r>
            <w:r>
              <w:t>and</w:t>
            </w:r>
            <w:r w:rsidRPr="00CC3562">
              <w:t xml:space="preserve"> </w:t>
            </w:r>
            <w:r>
              <w:t>RSI</w:t>
            </w:r>
            <w:r w:rsidRPr="00CC3562">
              <w:t xml:space="preserve"> </w:t>
            </w:r>
            <w:r>
              <w:t>are</w:t>
            </w:r>
            <w:r w:rsidRPr="00CC3562">
              <w:t xml:space="preserve"> </w:t>
            </w:r>
            <w:r>
              <w:t>consistent</w:t>
            </w:r>
            <w:r w:rsidRPr="00CC3562">
              <w:t xml:space="preserve"> </w:t>
            </w:r>
            <w:r>
              <w:t>with</w:t>
            </w:r>
            <w:r w:rsidRPr="00CC3562">
              <w:t xml:space="preserve"> </w:t>
            </w:r>
            <w:r>
              <w:t>each</w:t>
            </w:r>
            <w:r w:rsidRPr="00CC3562">
              <w:t xml:space="preserve"> </w:t>
            </w:r>
            <w:r>
              <w:t>other.</w:t>
            </w:r>
            <w:r w:rsidRPr="00CC3562">
              <w:t xml:space="preserve"> </w:t>
            </w:r>
            <w:r>
              <w:t>There</w:t>
            </w:r>
            <w:r w:rsidRPr="00CC3562">
              <w:t xml:space="preserve"> </w:t>
            </w:r>
            <w:r>
              <w:t>should</w:t>
            </w:r>
            <w:r w:rsidRPr="00CC3562">
              <w:t xml:space="preserve"> </w:t>
            </w:r>
            <w:r>
              <w:t>be</w:t>
            </w:r>
            <w:r w:rsidRPr="00CC3562">
              <w:t xml:space="preserve"> consistency</w:t>
            </w:r>
          </w:p>
          <w:p w14:paraId="4BF28489" w14:textId="77777777" w:rsidR="00E95CC4" w:rsidRDefault="00E95CC4" w:rsidP="0074544C">
            <w:pPr>
              <w:pStyle w:val="TableParagraph"/>
              <w:ind w:left="107"/>
            </w:pPr>
            <w:r>
              <w:t>among</w:t>
            </w:r>
            <w:r w:rsidRPr="00CC3562">
              <w:t xml:space="preserve"> </w:t>
            </w:r>
            <w:r>
              <w:t>amounts</w:t>
            </w:r>
            <w:r w:rsidRPr="00CC3562">
              <w:t xml:space="preserve"> </w:t>
            </w:r>
            <w:r>
              <w:t>in</w:t>
            </w:r>
            <w:r w:rsidRPr="00CC3562">
              <w:t xml:space="preserve"> </w:t>
            </w:r>
            <w:r>
              <w:t>each</w:t>
            </w:r>
            <w:r w:rsidRPr="00CC3562">
              <w:t xml:space="preserve"> </w:t>
            </w:r>
            <w:r>
              <w:t>element</w:t>
            </w:r>
            <w:r w:rsidRPr="00CC3562">
              <w:t xml:space="preserve"> </w:t>
            </w:r>
            <w:r>
              <w:t>of</w:t>
            </w:r>
            <w:r w:rsidRPr="00CC3562">
              <w:t xml:space="preserve"> </w:t>
            </w:r>
            <w:r>
              <w:t>the</w:t>
            </w:r>
            <w:r w:rsidRPr="00CC3562">
              <w:t xml:space="preserve"> </w:t>
            </w:r>
            <w:r>
              <w:t>audit</w:t>
            </w:r>
            <w:r w:rsidRPr="00CC3562">
              <w:t xml:space="preserve"> report.</w:t>
            </w:r>
          </w:p>
        </w:tc>
        <w:tc>
          <w:tcPr>
            <w:tcW w:w="1191" w:type="dxa"/>
            <w:gridSpan w:val="5"/>
            <w:tcBorders>
              <w:top w:val="single" w:sz="4" w:space="0" w:color="000000"/>
              <w:left w:val="single" w:sz="4" w:space="0" w:color="000000"/>
              <w:bottom w:val="single" w:sz="4" w:space="0" w:color="000000"/>
              <w:right w:val="single" w:sz="4" w:space="0" w:color="000000"/>
            </w:tcBorders>
          </w:tcPr>
          <w:p w14:paraId="31D3532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329379D" w14:textId="77777777" w:rsidR="00E95CC4" w:rsidRDefault="00E95CC4" w:rsidP="0074544C">
            <w:pPr>
              <w:pStyle w:val="TableParagraph"/>
              <w:rPr>
                <w:rFonts w:ascii="Times New Roman"/>
              </w:rPr>
            </w:pPr>
          </w:p>
        </w:tc>
      </w:tr>
      <w:tr w:rsidR="00E95CC4" w14:paraId="44AC0CBE"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CED70F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C1333E2" w14:textId="77777777" w:rsidR="00E95CC4" w:rsidRDefault="00E95CC4" w:rsidP="0074544C">
            <w:pPr>
              <w:pStyle w:val="TableParagraph"/>
              <w:ind w:left="107"/>
            </w:pPr>
            <w:r>
              <w:t>There should be no mention of a trust fund for units subject to GASB Statement No. 73 reporting requirements.</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w:t>
            </w:r>
            <w:r w:rsidRPr="00CC3562">
              <w:t xml:space="preserve"> </w:t>
            </w:r>
            <w:r>
              <w:t>statements</w:t>
            </w:r>
            <w:r w:rsidRPr="00CC3562">
              <w:t xml:space="preserve"> </w:t>
            </w:r>
            <w:r>
              <w:t>and</w:t>
            </w:r>
            <w:r w:rsidRPr="00CC3562">
              <w:t xml:space="preserve"> RSI</w:t>
            </w:r>
            <w:r>
              <w:t xml:space="preserve"> should refer to total pension liability.</w:t>
            </w:r>
            <w:r w:rsidRPr="00CC3562">
              <w:t xml:space="preserve"> </w:t>
            </w:r>
            <w:r>
              <w:t xml:space="preserve">No fiduciary statements should be </w:t>
            </w:r>
            <w:r w:rsidRPr="00CC3562">
              <w:t xml:space="preserve">included. </w:t>
            </w:r>
            <w:r>
              <w:t>If assets have been set aside in a trust to pay future pension obligations, the unit should be reporting under GASB</w:t>
            </w:r>
            <w:r w:rsidRPr="00CC3562">
              <w:t xml:space="preserve"> </w:t>
            </w:r>
            <w:r>
              <w:t>Statement</w:t>
            </w:r>
            <w:r w:rsidRPr="00CC3562">
              <w:t xml:space="preserve"> </w:t>
            </w:r>
            <w:r>
              <w:t>No.</w:t>
            </w:r>
            <w:r w:rsidRPr="00CC3562">
              <w:t xml:space="preserve"> </w:t>
            </w:r>
            <w:r>
              <w:t>68</w:t>
            </w:r>
            <w:r w:rsidRPr="00A95CCC">
              <w:t>. An Irrevocable Trust with Trust Trustees appointed by the Governing Board is a blended component unit and should be disclosed in the Reporting Entity note.</w:t>
            </w:r>
          </w:p>
        </w:tc>
        <w:tc>
          <w:tcPr>
            <w:tcW w:w="1191" w:type="dxa"/>
            <w:gridSpan w:val="5"/>
            <w:tcBorders>
              <w:top w:val="single" w:sz="4" w:space="0" w:color="000000"/>
              <w:left w:val="single" w:sz="4" w:space="0" w:color="000000"/>
              <w:bottom w:val="single" w:sz="4" w:space="0" w:color="000000"/>
              <w:right w:val="single" w:sz="4" w:space="0" w:color="000000"/>
            </w:tcBorders>
          </w:tcPr>
          <w:p w14:paraId="27BA2684"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B645F62" w14:textId="77777777" w:rsidR="00E95CC4" w:rsidRDefault="00E95CC4" w:rsidP="0074544C">
            <w:pPr>
              <w:pStyle w:val="TableParagraph"/>
              <w:rPr>
                <w:rFonts w:ascii="Times New Roman"/>
              </w:rPr>
            </w:pPr>
          </w:p>
        </w:tc>
      </w:tr>
      <w:tr w:rsidR="00E95CC4" w14:paraId="112D813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7719C35"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C826628" w14:textId="77777777" w:rsidR="00E95CC4" w:rsidRDefault="00E95CC4" w:rsidP="0074544C">
            <w:pPr>
              <w:pStyle w:val="TableParagraph"/>
              <w:ind w:left="107"/>
            </w:pPr>
            <w:r>
              <w:t>Verify</w:t>
            </w:r>
            <w:r w:rsidRPr="00CC3562">
              <w:t xml:space="preserve"> </w:t>
            </w:r>
            <w:r>
              <w:t>OPEB</w:t>
            </w:r>
            <w:r w:rsidRPr="00CC3562">
              <w:t xml:space="preserve"> </w:t>
            </w:r>
            <w:r>
              <w:t>Note</w:t>
            </w:r>
            <w:r w:rsidRPr="00CC3562">
              <w:t xml:space="preserve"> </w:t>
            </w:r>
            <w:r>
              <w:t>disclosure</w:t>
            </w:r>
            <w:r w:rsidRPr="00CC3562">
              <w:t xml:space="preserve"> </w:t>
            </w:r>
            <w:r>
              <w:t>complies</w:t>
            </w:r>
            <w:r w:rsidRPr="00CC3562">
              <w:t xml:space="preserve"> </w:t>
            </w:r>
            <w:r>
              <w:t>with</w:t>
            </w:r>
            <w:r w:rsidRPr="00CC3562">
              <w:t xml:space="preserve"> GASB</w:t>
            </w:r>
            <w:r>
              <w:t xml:space="preserve"> Statements No.</w:t>
            </w:r>
            <w:r w:rsidRPr="00CC3562">
              <w:t xml:space="preserve"> 74 and 75</w:t>
            </w:r>
            <w:r>
              <w:t>,</w:t>
            </w:r>
            <w:r w:rsidRPr="00CC3562">
              <w:t xml:space="preserve"> </w:t>
            </w:r>
            <w:r>
              <w:t>including calculation chart, Funding Status, Actuarial Methods and Assumptions disclosures. If OPEB is funded, verify that amounts are included in the fiduciary</w:t>
            </w:r>
            <w:r w:rsidRPr="00CC3562">
              <w:t xml:space="preserve"> statements</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3196029F"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2EF4B6D" w14:textId="77777777" w:rsidR="00E95CC4" w:rsidRDefault="00E95CC4" w:rsidP="0074544C">
            <w:pPr>
              <w:pStyle w:val="TableParagraph"/>
              <w:rPr>
                <w:rFonts w:ascii="Times New Roman"/>
              </w:rPr>
            </w:pPr>
          </w:p>
        </w:tc>
      </w:tr>
      <w:tr w:rsidR="00E95CC4" w14:paraId="1DE90C36"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9C40FE7"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1A2C55F" w14:textId="77777777" w:rsidR="00E95CC4" w:rsidRDefault="00E95CC4" w:rsidP="0074544C">
            <w:pPr>
              <w:pStyle w:val="TableParagraph"/>
              <w:ind w:left="107"/>
            </w:pPr>
            <w:r>
              <w:t>Confirm</w:t>
            </w:r>
            <w:r w:rsidRPr="00CC3562">
              <w:t xml:space="preserve"> </w:t>
            </w:r>
            <w:r>
              <w:t>OPEB</w:t>
            </w:r>
            <w:r w:rsidRPr="00CC3562">
              <w:t xml:space="preserve"> </w:t>
            </w:r>
            <w:r>
              <w:t>calculation</w:t>
            </w:r>
            <w:r w:rsidRPr="00CC3562">
              <w:t xml:space="preserve"> </w:t>
            </w:r>
            <w:r>
              <w:t>chart</w:t>
            </w:r>
            <w:r w:rsidRPr="00CC3562">
              <w:t xml:space="preserve"> </w:t>
            </w:r>
            <w:r>
              <w:t>is</w:t>
            </w:r>
            <w:r w:rsidRPr="00CC3562">
              <w:t xml:space="preserve"> </w:t>
            </w:r>
            <w:r>
              <w:t>included</w:t>
            </w:r>
            <w:r w:rsidRPr="00CC3562">
              <w:t xml:space="preserve"> </w:t>
            </w:r>
            <w:r>
              <w:t>and</w:t>
            </w:r>
            <w:r w:rsidRPr="00CC3562">
              <w:t xml:space="preserve"> </w:t>
            </w:r>
            <w:r>
              <w:t>includes</w:t>
            </w:r>
            <w:r w:rsidRPr="00CC3562">
              <w:t xml:space="preserve"> </w:t>
            </w:r>
            <w:r>
              <w:t>an</w:t>
            </w:r>
            <w:r w:rsidRPr="00CC3562">
              <w:t xml:space="preserve"> </w:t>
            </w:r>
            <w:r>
              <w:t>amount</w:t>
            </w:r>
            <w:r w:rsidRPr="00CC3562">
              <w:t xml:space="preserve"> </w:t>
            </w:r>
            <w:r>
              <w:t>for interest if there was a prior year balance.</w:t>
            </w:r>
          </w:p>
        </w:tc>
        <w:tc>
          <w:tcPr>
            <w:tcW w:w="1191" w:type="dxa"/>
            <w:gridSpan w:val="5"/>
            <w:tcBorders>
              <w:top w:val="single" w:sz="4" w:space="0" w:color="000000"/>
              <w:left w:val="single" w:sz="4" w:space="0" w:color="000000"/>
              <w:bottom w:val="single" w:sz="4" w:space="0" w:color="000000"/>
              <w:right w:val="single" w:sz="4" w:space="0" w:color="000000"/>
            </w:tcBorders>
          </w:tcPr>
          <w:p w14:paraId="2C7A86AF"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38DB1C0" w14:textId="77777777" w:rsidR="00E95CC4" w:rsidRDefault="00E95CC4" w:rsidP="0074544C">
            <w:pPr>
              <w:pStyle w:val="TableParagraph"/>
              <w:rPr>
                <w:rFonts w:ascii="Times New Roman"/>
              </w:rPr>
            </w:pPr>
          </w:p>
        </w:tc>
      </w:tr>
      <w:tr w:rsidR="00E95CC4" w14:paraId="209302B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0863808"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820382B" w14:textId="77777777" w:rsidR="00E95CC4" w:rsidRPr="00CC3562" w:rsidRDefault="00E95CC4" w:rsidP="0074544C">
            <w:pPr>
              <w:pStyle w:val="TableParagraph"/>
              <w:ind w:left="107"/>
            </w:pPr>
            <w:r>
              <w:t>If</w:t>
            </w:r>
            <w:r w:rsidRPr="00CC3562">
              <w:t xml:space="preserve"> </w:t>
            </w:r>
            <w:r>
              <w:t>OPEB</w:t>
            </w:r>
            <w:r w:rsidRPr="00CC3562">
              <w:t xml:space="preserve"> </w:t>
            </w:r>
            <w:r>
              <w:t>is</w:t>
            </w:r>
            <w:r w:rsidRPr="00CC3562">
              <w:t xml:space="preserve"> </w:t>
            </w:r>
            <w:r>
              <w:t>funded,</w:t>
            </w:r>
            <w:r w:rsidRPr="00CC3562">
              <w:t xml:space="preserve"> </w:t>
            </w:r>
            <w:r>
              <w:t>verify</w:t>
            </w:r>
            <w:r w:rsidRPr="00CC3562">
              <w:t xml:space="preserve"> </w:t>
            </w:r>
            <w:r>
              <w:t>that</w:t>
            </w:r>
            <w:r w:rsidRPr="00CC3562">
              <w:t xml:space="preserve"> </w:t>
            </w:r>
            <w:r>
              <w:t>applicable</w:t>
            </w:r>
            <w:r w:rsidRPr="00CC3562">
              <w:t xml:space="preserve"> </w:t>
            </w:r>
            <w:r>
              <w:t>note</w:t>
            </w:r>
            <w:r w:rsidRPr="00CC3562">
              <w:t xml:space="preserve"> </w:t>
            </w:r>
            <w:r>
              <w:t>disclosures</w:t>
            </w:r>
            <w:r w:rsidRPr="00CC3562">
              <w:t xml:space="preserve"> </w:t>
            </w:r>
            <w:r>
              <w:t>required</w:t>
            </w:r>
            <w:r w:rsidRPr="00CC3562">
              <w:t xml:space="preserve"> </w:t>
            </w:r>
            <w:r>
              <w:t>by</w:t>
            </w:r>
            <w:r w:rsidRPr="00CC3562">
              <w:t xml:space="preserve"> </w:t>
            </w:r>
            <w:r>
              <w:t xml:space="preserve">GASB Statement No. 74 are included. </w:t>
            </w:r>
            <w:r w:rsidRPr="00CC3562">
              <w:t>(GASB No. 74 ¶ 34,</w:t>
            </w:r>
            <w:r>
              <w:t xml:space="preserve"> </w:t>
            </w:r>
            <w:r w:rsidRPr="00CC3562">
              <w:t>35)</w:t>
            </w:r>
          </w:p>
        </w:tc>
        <w:tc>
          <w:tcPr>
            <w:tcW w:w="1191" w:type="dxa"/>
            <w:gridSpan w:val="5"/>
            <w:tcBorders>
              <w:top w:val="single" w:sz="4" w:space="0" w:color="000000"/>
              <w:left w:val="single" w:sz="4" w:space="0" w:color="000000"/>
              <w:bottom w:val="single" w:sz="4" w:space="0" w:color="000000"/>
              <w:right w:val="single" w:sz="4" w:space="0" w:color="000000"/>
            </w:tcBorders>
          </w:tcPr>
          <w:p w14:paraId="57177202"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97D8CE5" w14:textId="77777777" w:rsidR="00E95CC4" w:rsidRDefault="00E95CC4" w:rsidP="0074544C">
            <w:pPr>
              <w:pStyle w:val="TableParagraph"/>
              <w:rPr>
                <w:rFonts w:ascii="Times New Roman"/>
              </w:rPr>
            </w:pPr>
          </w:p>
        </w:tc>
      </w:tr>
      <w:tr w:rsidR="00E95CC4" w14:paraId="7459AF11"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2DAD71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079FC7F" w14:textId="77777777" w:rsidR="00E95CC4" w:rsidRDefault="00E95CC4" w:rsidP="0074544C">
            <w:pPr>
              <w:pStyle w:val="TableParagraph"/>
              <w:ind w:left="107"/>
            </w:pPr>
            <w:r>
              <w:t>If the unit has GASB Statement No. 74 disclosures, are there appropriate references to a trust fund?</w:t>
            </w:r>
            <w:r w:rsidRPr="00CC3562">
              <w:t xml:space="preserve"> </w:t>
            </w:r>
            <w:r>
              <w:t>Units are required to report in compliance with GASB Statement No. 74 if the unit has assets set aside to pay future OPEB obligations in a trust fund.</w:t>
            </w:r>
            <w:r w:rsidRPr="00CC3562">
              <w:t xml:space="preserve"> </w:t>
            </w:r>
            <w:r>
              <w:t>If disclosures for GASB Statement No. 74 have been</w:t>
            </w:r>
            <w:r w:rsidRPr="00CC3562">
              <w:t xml:space="preserve"> </w:t>
            </w:r>
            <w:r>
              <w:t>included</w:t>
            </w:r>
            <w:r w:rsidRPr="00CC3562">
              <w:t xml:space="preserve"> </w:t>
            </w:r>
            <w:r>
              <w:t>in</w:t>
            </w:r>
            <w:r w:rsidRPr="00CC3562">
              <w:t xml:space="preserve"> </w:t>
            </w:r>
            <w:r>
              <w:t>the</w:t>
            </w:r>
            <w:r w:rsidRPr="00CC3562">
              <w:t xml:space="preserve"> </w:t>
            </w:r>
            <w:r>
              <w:t>audit</w:t>
            </w:r>
            <w:r w:rsidRPr="00CC3562">
              <w:t xml:space="preserve"> </w:t>
            </w:r>
            <w:r>
              <w:t>report,</w:t>
            </w:r>
            <w:r w:rsidRPr="00CC3562">
              <w:t xml:space="preserve"> </w:t>
            </w:r>
            <w:r>
              <w:t>there</w:t>
            </w:r>
            <w:r w:rsidRPr="00CC3562">
              <w:t xml:space="preserve"> </w:t>
            </w:r>
            <w:r>
              <w:t>should</w:t>
            </w:r>
            <w:r w:rsidRPr="00CC3562">
              <w:t xml:space="preserve"> </w:t>
            </w:r>
            <w:r>
              <w:t>be</w:t>
            </w:r>
            <w:r w:rsidRPr="00CC3562">
              <w:t xml:space="preserve"> </w:t>
            </w:r>
            <w:r>
              <w:t>a</w:t>
            </w:r>
            <w:r w:rsidRPr="00CC3562">
              <w:t xml:space="preserve"> </w:t>
            </w:r>
            <w:r>
              <w:t>fiduciary</w:t>
            </w:r>
            <w:r w:rsidRPr="00CC3562">
              <w:t xml:space="preserve"> </w:t>
            </w:r>
            <w:r>
              <w:t>trust</w:t>
            </w:r>
            <w:r w:rsidRPr="00CC3562">
              <w:t xml:space="preserve"> </w:t>
            </w:r>
            <w:r>
              <w:t>fund</w:t>
            </w:r>
          </w:p>
          <w:p w14:paraId="42D872FF" w14:textId="77777777" w:rsidR="00E95CC4" w:rsidRDefault="00E95CC4" w:rsidP="0074544C">
            <w:pPr>
              <w:pStyle w:val="TableParagraph"/>
              <w:ind w:left="107"/>
            </w:pPr>
            <w:r>
              <w:t>presented</w:t>
            </w:r>
            <w:r w:rsidRPr="00CC3562">
              <w:t xml:space="preserve"> </w:t>
            </w:r>
            <w:r>
              <w:t>as</w:t>
            </w:r>
            <w:r w:rsidRPr="00CC3562">
              <w:t xml:space="preserve"> well.</w:t>
            </w:r>
          </w:p>
        </w:tc>
        <w:tc>
          <w:tcPr>
            <w:tcW w:w="1191" w:type="dxa"/>
            <w:gridSpan w:val="5"/>
            <w:tcBorders>
              <w:top w:val="single" w:sz="4" w:space="0" w:color="000000"/>
              <w:left w:val="single" w:sz="4" w:space="0" w:color="000000"/>
              <w:bottom w:val="single" w:sz="4" w:space="0" w:color="000000"/>
              <w:right w:val="single" w:sz="4" w:space="0" w:color="000000"/>
            </w:tcBorders>
          </w:tcPr>
          <w:p w14:paraId="04C078D5"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6E82ED6" w14:textId="77777777" w:rsidR="00E95CC4" w:rsidRDefault="00E95CC4" w:rsidP="0074544C">
            <w:pPr>
              <w:pStyle w:val="TableParagraph"/>
              <w:rPr>
                <w:rFonts w:ascii="Times New Roman"/>
              </w:rPr>
            </w:pPr>
          </w:p>
        </w:tc>
      </w:tr>
      <w:tr w:rsidR="00E95CC4" w14:paraId="7DC5A382"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F9E0B86"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D2CE054" w14:textId="188A3B95" w:rsidR="00E95CC4" w:rsidRDefault="00E95CC4" w:rsidP="0074544C">
            <w:pPr>
              <w:pStyle w:val="TableParagraph"/>
              <w:ind w:left="107"/>
            </w:pPr>
            <w:r>
              <w:t xml:space="preserve">Long Term Obligation Activity Note: Are liabilities divided between </w:t>
            </w:r>
            <w:r w:rsidR="00850C2E">
              <w:t>Government</w:t>
            </w:r>
            <w:r>
              <w:t>al activities and business-type activities and then separated between</w:t>
            </w:r>
            <w:r w:rsidRPr="00CC3562">
              <w:t xml:space="preserve"> </w:t>
            </w:r>
            <w:r>
              <w:t>types</w:t>
            </w:r>
            <w:r w:rsidRPr="00CC3562">
              <w:t xml:space="preserve"> </w:t>
            </w:r>
            <w:r>
              <w:t>of</w:t>
            </w:r>
            <w:r w:rsidRPr="00CC3562">
              <w:t xml:space="preserve"> </w:t>
            </w:r>
            <w:r>
              <w:t>debt</w:t>
            </w:r>
            <w:r w:rsidRPr="00CC3562">
              <w:t xml:space="preserve"> </w:t>
            </w:r>
            <w:r>
              <w:t>(bonds,</w:t>
            </w:r>
            <w:r w:rsidRPr="00CC3562">
              <w:t xml:space="preserve"> </w:t>
            </w:r>
            <w:r>
              <w:t>notes,</w:t>
            </w:r>
            <w:r w:rsidRPr="00CC3562">
              <w:t xml:space="preserve"> </w:t>
            </w:r>
            <w:r>
              <w:t>installment</w:t>
            </w:r>
            <w:r w:rsidRPr="00CC3562">
              <w:t xml:space="preserve"> </w:t>
            </w:r>
            <w:r>
              <w:t>purchases,</w:t>
            </w:r>
            <w:r w:rsidRPr="00CC3562">
              <w:t xml:space="preserve"> </w:t>
            </w:r>
            <w:r>
              <w:t>leases</w:t>
            </w:r>
            <w:r w:rsidRPr="00CC3562">
              <w:t xml:space="preserve"> </w:t>
            </w:r>
            <w:r>
              <w:t xml:space="preserve">payables </w:t>
            </w:r>
            <w:r w:rsidRPr="00CC3562">
              <w:t xml:space="preserve">(GASB </w:t>
            </w:r>
            <w:r>
              <w:t xml:space="preserve">No. </w:t>
            </w:r>
            <w:r w:rsidRPr="00F61EF7">
              <w:t>87), IT subscriptions payable (GASB</w:t>
            </w:r>
            <w:r>
              <w:t xml:space="preserve"> No.</w:t>
            </w:r>
            <w:r w:rsidRPr="00F61EF7">
              <w:t xml:space="preserve"> 96),</w:t>
            </w:r>
            <w:r>
              <w:t xml:space="preserve"> compensated</w:t>
            </w:r>
            <w:r w:rsidRPr="00CC3562">
              <w:t xml:space="preserve"> </w:t>
            </w:r>
            <w:r>
              <w:t>absences,</w:t>
            </w:r>
            <w:r w:rsidRPr="00CC3562">
              <w:t xml:space="preserve"> </w:t>
            </w:r>
            <w:r>
              <w:t>claims</w:t>
            </w:r>
            <w:r w:rsidRPr="00CC3562">
              <w:t xml:space="preserve"> </w:t>
            </w:r>
            <w:r>
              <w:t>and</w:t>
            </w:r>
            <w:r w:rsidRPr="00CC3562">
              <w:t xml:space="preserve"> </w:t>
            </w:r>
            <w:r>
              <w:t>judgments,</w:t>
            </w:r>
            <w:r w:rsidRPr="00CC3562">
              <w:t xml:space="preserve"> </w:t>
            </w:r>
            <w:r>
              <w:t>OPEB,</w:t>
            </w:r>
            <w:r w:rsidRPr="00CC3562">
              <w:t xml:space="preserve"> </w:t>
            </w:r>
            <w:r>
              <w:t>etc.),</w:t>
            </w:r>
            <w:r w:rsidRPr="00CC3562">
              <w:t xml:space="preserve"> </w:t>
            </w:r>
            <w:r>
              <w:t>presentation</w:t>
            </w:r>
            <w:r w:rsidRPr="00CC3562">
              <w:t xml:space="preserve"> </w:t>
            </w:r>
            <w:r>
              <w:t>of beginning</w:t>
            </w:r>
            <w:r w:rsidRPr="00CC3562">
              <w:t xml:space="preserve"> </w:t>
            </w:r>
            <w:r>
              <w:t>and</w:t>
            </w:r>
            <w:r w:rsidRPr="00CC3562">
              <w:t xml:space="preserve"> </w:t>
            </w:r>
            <w:r>
              <w:t>end</w:t>
            </w:r>
            <w:r w:rsidRPr="00CC3562">
              <w:t xml:space="preserve"> </w:t>
            </w:r>
            <w:r>
              <w:t>of</w:t>
            </w:r>
            <w:r w:rsidRPr="00CC3562">
              <w:t xml:space="preserve"> </w:t>
            </w:r>
            <w:r>
              <w:t>year</w:t>
            </w:r>
            <w:r w:rsidRPr="00CC3562">
              <w:t xml:space="preserve"> </w:t>
            </w:r>
            <w:r>
              <w:t>balances</w:t>
            </w:r>
            <w:r w:rsidRPr="00CC3562">
              <w:t xml:space="preserve"> </w:t>
            </w:r>
            <w:r>
              <w:t>(regardless</w:t>
            </w:r>
            <w:r w:rsidRPr="00CC3562">
              <w:t xml:space="preserve"> </w:t>
            </w:r>
            <w:r>
              <w:t>of</w:t>
            </w:r>
            <w:r w:rsidRPr="00CC3562">
              <w:t xml:space="preserve"> </w:t>
            </w:r>
            <w:r>
              <w:t>whether</w:t>
            </w:r>
            <w:r w:rsidRPr="00CC3562">
              <w:t xml:space="preserve"> </w:t>
            </w:r>
            <w:r>
              <w:t>prior-year</w:t>
            </w:r>
            <w:r w:rsidRPr="00CC3562">
              <w:t xml:space="preserve"> </w:t>
            </w:r>
            <w:r>
              <w:t>data</w:t>
            </w:r>
            <w:r w:rsidRPr="00CC3562">
              <w:t xml:space="preserve"> </w:t>
            </w:r>
            <w:r>
              <w:t xml:space="preserve">are </w:t>
            </w:r>
            <w:r w:rsidRPr="00CC3562">
              <w:t xml:space="preserve">presented on the face of the </w:t>
            </w:r>
            <w:r w:rsidR="00850C2E">
              <w:t>Government</w:t>
            </w:r>
            <w:r w:rsidRPr="00CC3562">
              <w:t>-wide financial statements), increases</w:t>
            </w:r>
            <w:r>
              <w:t xml:space="preserve"> and decreases (separately presented), and current portion of each item (due in one year)?</w:t>
            </w:r>
            <w:r w:rsidRPr="00CC3562">
              <w:t xml:space="preserve"> </w:t>
            </w:r>
            <w:r>
              <w:t>(</w:t>
            </w:r>
            <w:r w:rsidRPr="00CC3562">
              <w:t xml:space="preserve">GASB </w:t>
            </w:r>
            <w:r>
              <w:t xml:space="preserve">No. </w:t>
            </w:r>
            <w:r w:rsidRPr="00CC3562">
              <w:t>34 ¶ 119</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1DA6EFC1"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8486E8B" w14:textId="77777777" w:rsidR="00E95CC4" w:rsidRDefault="00E95CC4" w:rsidP="0074544C">
            <w:pPr>
              <w:pStyle w:val="TableParagraph"/>
              <w:rPr>
                <w:rFonts w:ascii="Times New Roman"/>
              </w:rPr>
            </w:pPr>
          </w:p>
        </w:tc>
      </w:tr>
      <w:tr w:rsidR="00E95CC4" w14:paraId="615FB0D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21EAA57"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D7985AE" w14:textId="77777777" w:rsidR="00E95CC4" w:rsidRDefault="00E95CC4" w:rsidP="0074544C">
            <w:pPr>
              <w:pStyle w:val="TableParagraph"/>
              <w:ind w:left="107"/>
            </w:pPr>
            <w:r>
              <w:t>Does</w:t>
            </w:r>
            <w:r w:rsidRPr="00CC3562">
              <w:t xml:space="preserve"> </w:t>
            </w:r>
            <w:r>
              <w:t>the</w:t>
            </w:r>
            <w:r w:rsidRPr="00CC3562">
              <w:t xml:space="preserve"> </w:t>
            </w:r>
            <w:r>
              <w:t>entity</w:t>
            </w:r>
            <w:r w:rsidRPr="00CC3562">
              <w:t xml:space="preserve"> </w:t>
            </w:r>
            <w:r>
              <w:t>disclose</w:t>
            </w:r>
            <w:r w:rsidRPr="00CC3562">
              <w:t xml:space="preserve"> </w:t>
            </w:r>
            <w:r>
              <w:t>the</w:t>
            </w:r>
            <w:r w:rsidRPr="00CC3562">
              <w:t xml:space="preserve"> </w:t>
            </w:r>
            <w:r>
              <w:t>following</w:t>
            </w:r>
            <w:r w:rsidRPr="00CC3562">
              <w:t xml:space="preserve"> </w:t>
            </w:r>
            <w:r>
              <w:t>details</w:t>
            </w:r>
            <w:r w:rsidRPr="00CC3562">
              <w:t xml:space="preserve"> </w:t>
            </w:r>
            <w:r>
              <w:t>of</w:t>
            </w:r>
            <w:r w:rsidRPr="00CC3562">
              <w:t xml:space="preserve"> </w:t>
            </w:r>
            <w:r>
              <w:t>debt</w:t>
            </w:r>
            <w:r w:rsidRPr="00CC3562">
              <w:t xml:space="preserve"> </w:t>
            </w:r>
            <w:r>
              <w:t>service</w:t>
            </w:r>
            <w:r w:rsidRPr="00CC3562">
              <w:t xml:space="preserve"> </w:t>
            </w:r>
            <w:r>
              <w:t>requirements</w:t>
            </w:r>
            <w:r w:rsidRPr="00CC3562">
              <w:t xml:space="preserve"> </w:t>
            </w:r>
            <w:r>
              <w:t xml:space="preserve">to maturity </w:t>
            </w:r>
            <w:r w:rsidRPr="00CC3562">
              <w:t>for all types of outstanding borrowings/financings</w:t>
            </w:r>
            <w:r>
              <w:t>:</w:t>
            </w:r>
            <w:r w:rsidRPr="00CC3562">
              <w:t xml:space="preserve"> </w:t>
            </w:r>
            <w:r>
              <w:t xml:space="preserve">Principal and interest requirements to maturity presented </w:t>
            </w:r>
            <w:r w:rsidRPr="00CC3562">
              <w:t xml:space="preserve">separately, for each of the five subsequent years, and, at a minimum, in five-year increments </w:t>
            </w:r>
            <w:r>
              <w:t>thereafter?</w:t>
            </w:r>
            <w:r w:rsidRPr="00CC3562">
              <w:t xml:space="preserve"> </w:t>
            </w:r>
            <w:r>
              <w:t>(</w:t>
            </w:r>
            <w:r w:rsidRPr="00CC3562">
              <w:t>GASB No. 38 ¶</w:t>
            </w:r>
            <w:r>
              <w:t xml:space="preserve"> </w:t>
            </w:r>
            <w:r w:rsidRPr="00CC3562">
              <w:t>10)</w:t>
            </w:r>
          </w:p>
        </w:tc>
        <w:tc>
          <w:tcPr>
            <w:tcW w:w="1191" w:type="dxa"/>
            <w:gridSpan w:val="5"/>
            <w:tcBorders>
              <w:top w:val="single" w:sz="4" w:space="0" w:color="000000"/>
              <w:left w:val="single" w:sz="4" w:space="0" w:color="000000"/>
              <w:bottom w:val="single" w:sz="4" w:space="0" w:color="000000"/>
              <w:right w:val="single" w:sz="4" w:space="0" w:color="000000"/>
            </w:tcBorders>
          </w:tcPr>
          <w:p w14:paraId="0A0A0EEC"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EEB3BBE" w14:textId="77777777" w:rsidR="00E95CC4" w:rsidRDefault="00E95CC4" w:rsidP="0074544C">
            <w:pPr>
              <w:pStyle w:val="TableParagraph"/>
              <w:rPr>
                <w:rFonts w:ascii="Times New Roman"/>
              </w:rPr>
            </w:pPr>
          </w:p>
        </w:tc>
      </w:tr>
      <w:tr w:rsidR="00E95CC4" w14:paraId="03E966D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F108A5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8970737" w14:textId="582F5486" w:rsidR="00E95CC4" w:rsidRDefault="00E95CC4" w:rsidP="0074544C">
            <w:pPr>
              <w:pStyle w:val="TableParagraph"/>
              <w:ind w:left="107"/>
            </w:pPr>
            <w:r w:rsidRPr="00F63D64">
              <w:t xml:space="preserve">If the </w:t>
            </w:r>
            <w:r w:rsidR="00850C2E">
              <w:t>Government</w:t>
            </w:r>
            <w:r w:rsidRPr="00F63D64">
              <w:t xml:space="preserve"> is a </w:t>
            </w:r>
            <w:r w:rsidRPr="00585DC8">
              <w:t xml:space="preserve">lessee </w:t>
            </w:r>
            <w:r w:rsidRPr="00F63D64">
              <w:t>in a lease contract,</w:t>
            </w:r>
            <w:r>
              <w:t xml:space="preserve"> is there a general description of the lease </w:t>
            </w:r>
            <w:r w:rsidRPr="00CC3562">
              <w:t>including, if applicable, information about variable payments and residual guarantees provided by the lessee that are not included in the lease liability? If applicable, are amounts recognized during the period for variable payments and other payments (e.g., residual value guarantees or termination penalties) not included in the measurement of the lease liability disclosed?</w:t>
            </w:r>
            <w:r>
              <w:t xml:space="preserve"> Are the principal and interest payments to be made presented </w:t>
            </w:r>
            <w:r w:rsidRPr="00CC3562">
              <w:t>separately for each of the next five years and, at a minimum, in five-year increments for the years thereafte</w:t>
            </w:r>
            <w:r>
              <w:t xml:space="preserve">r? Are any commitments </w:t>
            </w:r>
            <w:r w:rsidRPr="00CC3562">
              <w:t>before the commencement of the lease term disclosed?</w:t>
            </w:r>
            <w:r>
              <w:t xml:space="preserve"> </w:t>
            </w:r>
            <w:r w:rsidRPr="00CC3562">
              <w:t>If any, are the components of</w:t>
            </w:r>
            <w:r>
              <w:t xml:space="preserve"> impairment losses disclosed? (</w:t>
            </w:r>
            <w:r w:rsidRPr="00585DC8">
              <w:t xml:space="preserve">GASB </w:t>
            </w:r>
            <w:r>
              <w:t xml:space="preserve">No. </w:t>
            </w:r>
            <w:r w:rsidRPr="00585DC8">
              <w:t>87 12-201a-01</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44FC8EE3"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802865D" w14:textId="77777777" w:rsidR="00E95CC4" w:rsidRDefault="00E95CC4" w:rsidP="0074544C">
            <w:pPr>
              <w:pStyle w:val="TableParagraph"/>
              <w:rPr>
                <w:rFonts w:ascii="Times New Roman"/>
              </w:rPr>
            </w:pPr>
          </w:p>
        </w:tc>
      </w:tr>
      <w:tr w:rsidR="00E95CC4" w14:paraId="059EA91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C1B23C4"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837F1FE" w14:textId="2F77E77A" w:rsidR="00E95CC4" w:rsidRDefault="00E95CC4" w:rsidP="0074544C">
            <w:pPr>
              <w:pStyle w:val="TableParagraph"/>
              <w:ind w:left="107"/>
            </w:pPr>
            <w:r w:rsidRPr="00F63D64">
              <w:t xml:space="preserve">If the </w:t>
            </w:r>
            <w:r w:rsidR="00850C2E">
              <w:t>Government</w:t>
            </w:r>
            <w:r w:rsidRPr="00F63D64">
              <w:t xml:space="preserve"> </w:t>
            </w:r>
            <w:r>
              <w:t xml:space="preserve">is a </w:t>
            </w:r>
            <w:r w:rsidRPr="00F63D64">
              <w:t>lessee</w:t>
            </w:r>
            <w:r>
              <w:t xml:space="preserve"> and</w:t>
            </w:r>
            <w:r w:rsidRPr="00F63D64">
              <w:t xml:space="preserve"> subleases the underlying asset, is a description of the sublease included in the general description of the lease?</w:t>
            </w:r>
            <w:r>
              <w:t xml:space="preserve"> </w:t>
            </w:r>
            <w:r w:rsidRPr="00F63D64">
              <w:t xml:space="preserve">If the </w:t>
            </w:r>
            <w:r w:rsidR="00850C2E">
              <w:t>Government</w:t>
            </w:r>
            <w:r w:rsidRPr="00F63D64">
              <w:t xml:space="preserve"> is a seller-lessee in a sales lease back transaction, has the </w:t>
            </w:r>
            <w:r w:rsidR="00850C2E">
              <w:t>Government</w:t>
            </w:r>
            <w:r w:rsidRPr="00F63D64">
              <w:t xml:space="preserve"> disclosed the terms and conditions of sale-leaseback</w:t>
            </w:r>
            <w:r>
              <w:t xml:space="preserve"> transactions</w:t>
            </w:r>
            <w:r w:rsidRPr="00F63D64">
              <w:t>,</w:t>
            </w:r>
            <w:r>
              <w:t xml:space="preserve"> in addition to the other required disclosures </w:t>
            </w:r>
            <w:r w:rsidRPr="00CC3562">
              <w:t>of a lessee</w:t>
            </w:r>
            <w:r>
              <w:t xml:space="preserve"> mentioned above? </w:t>
            </w:r>
            <w:r w:rsidRPr="00F63D64">
              <w:t xml:space="preserve">If the </w:t>
            </w:r>
            <w:r w:rsidR="00850C2E">
              <w:t>Government</w:t>
            </w:r>
            <w:r w:rsidRPr="00F63D64">
              <w:t xml:space="preserve"> is in a lease-leaseback </w:t>
            </w:r>
            <w:r w:rsidRPr="00F63D64">
              <w:lastRenderedPageBreak/>
              <w:t xml:space="preserve">transaction, has the </w:t>
            </w:r>
            <w:r w:rsidR="00850C2E">
              <w:t>Government</w:t>
            </w:r>
            <w:r w:rsidRPr="00F63D64">
              <w:t xml:space="preserve"> disclosed the amounts of the lease and the leaseback separately in the notes to financial statements?</w:t>
            </w:r>
            <w:r>
              <w:t xml:space="preserve"> (</w:t>
            </w:r>
            <w:r w:rsidRPr="00CC3562">
              <w:t xml:space="preserve">GASB </w:t>
            </w:r>
            <w:r>
              <w:t xml:space="preserve">No. </w:t>
            </w:r>
            <w:r w:rsidRPr="00CC3562">
              <w:t>87 12-210a-01</w:t>
            </w:r>
            <w:r>
              <w:t xml:space="preserve">) </w:t>
            </w:r>
          </w:p>
        </w:tc>
        <w:tc>
          <w:tcPr>
            <w:tcW w:w="1191" w:type="dxa"/>
            <w:gridSpan w:val="5"/>
            <w:tcBorders>
              <w:top w:val="single" w:sz="4" w:space="0" w:color="000000"/>
              <w:left w:val="single" w:sz="4" w:space="0" w:color="000000"/>
              <w:bottom w:val="single" w:sz="4" w:space="0" w:color="000000"/>
              <w:right w:val="single" w:sz="4" w:space="0" w:color="000000"/>
            </w:tcBorders>
          </w:tcPr>
          <w:p w14:paraId="054B644F"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853E5AB" w14:textId="77777777" w:rsidR="00E95CC4" w:rsidRDefault="00E95CC4" w:rsidP="0074544C">
            <w:pPr>
              <w:pStyle w:val="TableParagraph"/>
              <w:rPr>
                <w:rFonts w:ascii="Times New Roman"/>
              </w:rPr>
            </w:pPr>
          </w:p>
        </w:tc>
      </w:tr>
      <w:tr w:rsidR="00E95CC4" w14:paraId="567A8AB6"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2C99446"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A4A0EC1" w14:textId="3439AC61" w:rsidR="00E95CC4" w:rsidRDefault="00E95CC4" w:rsidP="0074544C">
            <w:pPr>
              <w:pStyle w:val="TableParagraph"/>
              <w:ind w:left="107"/>
            </w:pPr>
            <w:r w:rsidRPr="00F63D64">
              <w:t xml:space="preserve">If the </w:t>
            </w:r>
            <w:r w:rsidR="00850C2E">
              <w:t>Government</w:t>
            </w:r>
            <w:r w:rsidRPr="00F63D64">
              <w:t xml:space="preserve"> is a </w:t>
            </w:r>
            <w:r w:rsidRPr="00CC3562">
              <w:t xml:space="preserve">lessor </w:t>
            </w:r>
            <w:r w:rsidRPr="00F63D64">
              <w:t>in a lease contract,</w:t>
            </w:r>
            <w:r>
              <w:t xml:space="preserve"> is there a general description of the lease, including any variable payments or residual value guarantees not included in the lease receivable?</w:t>
            </w:r>
            <w:r>
              <w:tab/>
              <w:t>Is the total amount received, both principal and interest, from leases, disclosed if the amount cannot be determined from the financial statements?</w:t>
            </w:r>
          </w:p>
          <w:p w14:paraId="0624ED57" w14:textId="77777777" w:rsidR="00E95CC4" w:rsidRDefault="00E95CC4" w:rsidP="0074544C">
            <w:pPr>
              <w:pStyle w:val="TableParagraph"/>
              <w:ind w:left="107"/>
            </w:pPr>
            <w:r>
              <w:t>Is the total amount of payments received for variable and other payments (i.e., residual value guarantees, termination penalties) not included in the lease receivable disclosed?</w:t>
            </w:r>
          </w:p>
          <w:p w14:paraId="51B1D362" w14:textId="6C4DF724" w:rsidR="00E95CC4" w:rsidRDefault="00E95CC4" w:rsidP="0074544C">
            <w:pPr>
              <w:pStyle w:val="TableParagraph"/>
              <w:ind w:left="107"/>
            </w:pPr>
            <w:r>
              <w:t xml:space="preserve">Is the existence, terms, and conditions of options by the lessee to terminate the lease or abate payments if the lessor </w:t>
            </w:r>
            <w:r w:rsidR="00850C2E">
              <w:t>Government</w:t>
            </w:r>
            <w:r>
              <w:t xml:space="preserve"> has issued debt for which the principal and interest payments are secured by the lease payments disclosed? (</w:t>
            </w:r>
            <w:r w:rsidRPr="00CC3562">
              <w:t xml:space="preserve">GASB </w:t>
            </w:r>
            <w:r>
              <w:t xml:space="preserve">No. </w:t>
            </w:r>
            <w:r w:rsidRPr="00CC3562">
              <w:t>87 12-210a-02</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2E0739F5"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647404C" w14:textId="77777777" w:rsidR="00E95CC4" w:rsidRDefault="00E95CC4" w:rsidP="0074544C">
            <w:pPr>
              <w:pStyle w:val="TableParagraph"/>
              <w:rPr>
                <w:rFonts w:ascii="Times New Roman"/>
              </w:rPr>
            </w:pPr>
          </w:p>
        </w:tc>
      </w:tr>
      <w:tr w:rsidR="00E95CC4" w14:paraId="66C0CEE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6283F8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11B29D0" w14:textId="0A1EB0FF" w:rsidR="00E95CC4" w:rsidRPr="00CC3562" w:rsidRDefault="00E95CC4" w:rsidP="00E95CC4">
            <w:pPr>
              <w:widowControl w:val="0"/>
              <w:numPr>
                <w:ilvl w:val="0"/>
                <w:numId w:val="5"/>
              </w:numPr>
              <w:tabs>
                <w:tab w:val="left" w:pos="191"/>
              </w:tabs>
              <w:autoSpaceDE w:val="0"/>
              <w:autoSpaceDN w:val="0"/>
              <w:spacing w:line="264" w:lineRule="auto"/>
              <w:ind w:left="20" w:right="-29"/>
              <w:rPr>
                <w:rFonts w:ascii="Arial" w:eastAsia="Arial" w:hAnsi="Arial" w:cs="Arial"/>
              </w:rPr>
            </w:pPr>
            <w:r w:rsidRPr="00CC3562">
              <w:rPr>
                <w:rFonts w:ascii="Arial" w:eastAsia="Arial" w:hAnsi="Arial" w:cs="Arial"/>
              </w:rPr>
              <w:t xml:space="preserve">If leasing is one of the </w:t>
            </w:r>
            <w:r w:rsidR="00850C2E">
              <w:rPr>
                <w:rFonts w:ascii="Arial" w:eastAsia="Arial" w:hAnsi="Arial" w:cs="Arial"/>
              </w:rPr>
              <w:t>Government</w:t>
            </w:r>
            <w:r w:rsidRPr="00CC3562">
              <w:rPr>
                <w:rFonts w:ascii="Arial" w:eastAsia="Arial" w:hAnsi="Arial" w:cs="Arial"/>
              </w:rPr>
              <w:t xml:space="preserve">'s principal operations, has it disclosed principal and interest to be received, presented separately, for each of the next five years individually and, at a minimum, in five-year increments for the years thereafter? </w:t>
            </w:r>
            <w:r>
              <w:rPr>
                <w:rFonts w:ascii="Arial" w:eastAsia="Arial" w:hAnsi="Arial" w:cs="Arial"/>
              </w:rPr>
              <w:t>(</w:t>
            </w:r>
            <w:r w:rsidRPr="00CC3562">
              <w:rPr>
                <w:rFonts w:ascii="Arial" w:eastAsia="Arial" w:hAnsi="Arial" w:cs="Arial"/>
              </w:rPr>
              <w:t xml:space="preserve">GASB </w:t>
            </w:r>
            <w:r>
              <w:rPr>
                <w:rFonts w:ascii="Arial" w:eastAsia="Arial" w:hAnsi="Arial" w:cs="Arial"/>
              </w:rPr>
              <w:t xml:space="preserve">No. </w:t>
            </w:r>
            <w:r w:rsidRPr="00CC3562">
              <w:rPr>
                <w:rFonts w:ascii="Arial" w:eastAsia="Arial" w:hAnsi="Arial" w:cs="Arial"/>
              </w:rPr>
              <w:t>87 12-21a-02</w:t>
            </w:r>
            <w:r>
              <w:rPr>
                <w:rFonts w:ascii="Arial" w:eastAsia="Arial" w:hAnsi="Arial" w:cs="Arial"/>
              </w:rPr>
              <w:t>)</w:t>
            </w:r>
          </w:p>
        </w:tc>
        <w:tc>
          <w:tcPr>
            <w:tcW w:w="1191" w:type="dxa"/>
            <w:gridSpan w:val="5"/>
            <w:tcBorders>
              <w:top w:val="single" w:sz="4" w:space="0" w:color="000000"/>
              <w:left w:val="single" w:sz="4" w:space="0" w:color="000000"/>
              <w:bottom w:val="single" w:sz="4" w:space="0" w:color="000000"/>
              <w:right w:val="single" w:sz="4" w:space="0" w:color="000000"/>
            </w:tcBorders>
          </w:tcPr>
          <w:p w14:paraId="4A1FFABC"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7E2E6E6" w14:textId="77777777" w:rsidR="00E95CC4" w:rsidRDefault="00E95CC4" w:rsidP="0074544C">
            <w:pPr>
              <w:pStyle w:val="TableParagraph"/>
              <w:rPr>
                <w:rFonts w:ascii="Times New Roman"/>
              </w:rPr>
            </w:pPr>
          </w:p>
        </w:tc>
      </w:tr>
      <w:tr w:rsidR="00E95CC4" w14:paraId="65BD721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DCE93D1"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909843A" w14:textId="758AF9BF" w:rsidR="00E95CC4" w:rsidRPr="008A6330" w:rsidRDefault="00E95CC4" w:rsidP="0074544C">
            <w:pPr>
              <w:pStyle w:val="TableParagraph"/>
              <w:ind w:left="107"/>
            </w:pPr>
            <w:r w:rsidRPr="008A6330">
              <w:t xml:space="preserve">If the </w:t>
            </w:r>
            <w:r w:rsidR="00850C2E">
              <w:t>Government</w:t>
            </w:r>
            <w:r w:rsidRPr="008A6330">
              <w:t xml:space="preserve"> is a </w:t>
            </w:r>
            <w:r w:rsidRPr="00CC3562">
              <w:t>lessor</w:t>
            </w:r>
            <w:r w:rsidRPr="00690C4F">
              <w:t xml:space="preserve"> </w:t>
            </w:r>
            <w:r w:rsidRPr="008A6330">
              <w:t xml:space="preserve">in a </w:t>
            </w:r>
            <w:r w:rsidRPr="00CC3562">
              <w:t>regulated lease</w:t>
            </w:r>
            <w:r w:rsidRPr="00690C4F">
              <w:t xml:space="preserve"> </w:t>
            </w:r>
            <w:r w:rsidRPr="008A6330">
              <w:t>agreement,</w:t>
            </w:r>
            <w:r>
              <w:t xml:space="preserve"> is a general description of the lease, </w:t>
            </w:r>
            <w:r w:rsidRPr="00CC3562">
              <w:t>the extent to which capital assets are subject to preferential or exclusive use by counterparties under agreements, by major class of assets and by major counterparty</w:t>
            </w:r>
            <w:r>
              <w:t xml:space="preserve">,  </w:t>
            </w:r>
            <w:r w:rsidRPr="00CC3562">
              <w:t>and, if not determinable from amounts displayed on the financial statements, the total amount of inflows of resources recognized during the period</w:t>
            </w:r>
            <w:r>
              <w:t>, including principal, interest, and other lease related inflows, disclosed? (</w:t>
            </w:r>
            <w:r w:rsidRPr="00CC3562">
              <w:t xml:space="preserve">GASB </w:t>
            </w:r>
            <w:r>
              <w:t xml:space="preserve">No. </w:t>
            </w:r>
            <w:r w:rsidRPr="00CC3562">
              <w:t>87 12-21a-03</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D2293F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2933DFB" w14:textId="77777777" w:rsidR="00E95CC4" w:rsidRDefault="00E95CC4" w:rsidP="0074544C">
            <w:pPr>
              <w:pStyle w:val="TableParagraph"/>
              <w:rPr>
                <w:rFonts w:ascii="Times New Roman"/>
              </w:rPr>
            </w:pPr>
          </w:p>
        </w:tc>
      </w:tr>
      <w:tr w:rsidR="00E95CC4" w14:paraId="31277B29"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FCEC722"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ABA279D" w14:textId="3341EDDE" w:rsidR="00E95CC4" w:rsidRDefault="00E95CC4" w:rsidP="0074544C">
            <w:pPr>
              <w:pStyle w:val="TableParagraph"/>
              <w:ind w:left="107"/>
            </w:pPr>
            <w:r w:rsidRPr="008A6330">
              <w:t xml:space="preserve">If the </w:t>
            </w:r>
            <w:r w:rsidR="00850C2E">
              <w:t>Government</w:t>
            </w:r>
            <w:r w:rsidRPr="008A6330">
              <w:t xml:space="preserve"> is a </w:t>
            </w:r>
            <w:r w:rsidRPr="00CC3562">
              <w:t>lessor</w:t>
            </w:r>
            <w:r w:rsidRPr="00D46DD6">
              <w:t xml:space="preserve"> </w:t>
            </w:r>
            <w:r w:rsidRPr="008A6330">
              <w:t xml:space="preserve">in a </w:t>
            </w:r>
            <w:r w:rsidRPr="00CC3562">
              <w:t>regulated lease</w:t>
            </w:r>
            <w:r w:rsidRPr="00D46DD6">
              <w:t xml:space="preserve"> </w:t>
            </w:r>
            <w:r w:rsidRPr="008A6330">
              <w:t>agreement</w:t>
            </w:r>
            <w:r>
              <w:t xml:space="preserve"> is there a schedule of expected future minimum payments to be received for each of the next five years</w:t>
            </w:r>
            <w:r w:rsidRPr="00CC3562">
              <w:t xml:space="preserve"> and, at a minimum, in five-year increments for the years thereafter</w:t>
            </w:r>
            <w:r>
              <w:t xml:space="preserve">? Is the total amount of payments recognized </w:t>
            </w:r>
            <w:r w:rsidRPr="00CC3562">
              <w:t>in the reporting period</w:t>
            </w:r>
            <w:r>
              <w:t xml:space="preserve"> for variable payments </w:t>
            </w:r>
            <w:r w:rsidRPr="00CC3562">
              <w:t>not</w:t>
            </w:r>
            <w:r>
              <w:t xml:space="preserve"> included in the expected future minimum payments </w:t>
            </w:r>
            <w:r w:rsidRPr="00CC3562">
              <w:t>disclosed</w:t>
            </w:r>
            <w:r>
              <w:t xml:space="preserve">? </w:t>
            </w:r>
            <w:r w:rsidR="00753DAA">
              <w:t>Are t</w:t>
            </w:r>
            <w:r w:rsidRPr="0095300A">
              <w:t xml:space="preserve">he existence terms, and conditions of options by the lessee to terminate the lease or abate payments if the lessor </w:t>
            </w:r>
            <w:r w:rsidR="00850C2E">
              <w:t>Government</w:t>
            </w:r>
            <w:r w:rsidRPr="0095300A">
              <w:t xml:space="preserve"> has issued debt for which the principal and interest payments are secured by the lease payments</w:t>
            </w:r>
            <w:r>
              <w:t xml:space="preserve"> disclosed? (</w:t>
            </w:r>
            <w:r w:rsidRPr="00CC3562">
              <w:t xml:space="preserve">GASB </w:t>
            </w:r>
            <w:r>
              <w:t xml:space="preserve">No. </w:t>
            </w:r>
            <w:r w:rsidRPr="00CC3562">
              <w:t>87 12-21a-03</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428E77B8"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E93A4D5" w14:textId="77777777" w:rsidR="00E95CC4" w:rsidRDefault="00E95CC4" w:rsidP="0074544C">
            <w:pPr>
              <w:pStyle w:val="TableParagraph"/>
              <w:rPr>
                <w:rFonts w:ascii="Times New Roman"/>
              </w:rPr>
            </w:pPr>
          </w:p>
        </w:tc>
      </w:tr>
      <w:tr w:rsidR="00E95CC4" w14:paraId="3D53127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2ACB06E"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5F95250" w14:textId="1246FA1E" w:rsidR="00E95CC4" w:rsidRPr="008A6330" w:rsidRDefault="00E95CC4" w:rsidP="0074544C">
            <w:pPr>
              <w:pStyle w:val="TableParagraph"/>
              <w:ind w:left="107"/>
            </w:pPr>
            <w:r w:rsidRPr="00F61EF7">
              <w:t xml:space="preserve">If the unit has </w:t>
            </w:r>
            <w:r w:rsidR="00AE353E">
              <w:t>s</w:t>
            </w:r>
            <w:r w:rsidRPr="00F61EF7">
              <w:t>ubscription</w:t>
            </w:r>
            <w:r w:rsidR="00AE353E">
              <w:t>-</w:t>
            </w:r>
            <w:r w:rsidRPr="00F61EF7">
              <w:t xml:space="preserve">based information technology arrangements (GASB </w:t>
            </w:r>
            <w:r>
              <w:t xml:space="preserve">No. </w:t>
            </w:r>
            <w:r w:rsidRPr="00F61EF7">
              <w:t xml:space="preserve">96 IT subscriptions), is there a general description of the IT subscriptions including, if applicable, information about variable payments that are not included in the IT subscriptions liability? If applicable, are amounts recognized during the period for variable payments and other payments (e.g., termination penalties) not included in the measurement of the lease liability disclosed? Are the principal and interest payments to be made presented separately for each of the next five years, at a minimum, and in five-year increments for the years thereafter? Are any commitments before the commencement of the IT subscription term disclosed? Are the components of impairment losses disclosed? </w:t>
            </w:r>
            <w:r>
              <w:t>(</w:t>
            </w:r>
            <w:r w:rsidRPr="00F61EF7">
              <w:t xml:space="preserve">GASB </w:t>
            </w:r>
            <w:r>
              <w:t xml:space="preserve">No. </w:t>
            </w:r>
            <w:r w:rsidRPr="00F61EF7">
              <w:t>96 ¶ 60</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8D7A58D"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3F6C792" w14:textId="77777777" w:rsidR="00E95CC4" w:rsidRDefault="00E95CC4" w:rsidP="0074544C">
            <w:pPr>
              <w:pStyle w:val="TableParagraph"/>
              <w:rPr>
                <w:rFonts w:ascii="Times New Roman"/>
              </w:rPr>
            </w:pPr>
          </w:p>
        </w:tc>
      </w:tr>
      <w:tr w:rsidR="00E95CC4" w14:paraId="3E938AA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6F844AF"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D6FC52A" w14:textId="68C13AE5" w:rsidR="00E95CC4" w:rsidRDefault="00E95CC4" w:rsidP="0074544C">
            <w:pPr>
              <w:pStyle w:val="TableParagraph"/>
              <w:ind w:left="107"/>
            </w:pPr>
            <w:r>
              <w:t xml:space="preserve">Verify that the requirements of </w:t>
            </w:r>
            <w:hyperlink r:id="rId26">
              <w:r w:rsidRPr="00CC3562">
                <w:rPr>
                  <w:rStyle w:val="Hyperlink"/>
                </w:rPr>
                <w:t xml:space="preserve">GASB </w:t>
              </w:r>
              <w:r>
                <w:rPr>
                  <w:rStyle w:val="Hyperlink"/>
                </w:rPr>
                <w:t xml:space="preserve">No. </w:t>
              </w:r>
              <w:r w:rsidRPr="00CC3562">
                <w:rPr>
                  <w:rStyle w:val="Hyperlink"/>
                </w:rPr>
                <w:t>88</w:t>
              </w:r>
            </w:hyperlink>
            <w:r w:rsidRPr="00CC3562">
              <w:t xml:space="preserve"> </w:t>
            </w:r>
            <w:r w:rsidR="0029440C">
              <w:t xml:space="preserve">have </w:t>
            </w:r>
            <w:r>
              <w:t>been included in the debt disclosures</w:t>
            </w:r>
            <w:r w:rsidRPr="00CC3562">
              <w:t xml:space="preserve"> </w:t>
            </w:r>
            <w:r>
              <w:t>for</w:t>
            </w:r>
            <w:r w:rsidRPr="00CC3562">
              <w:t xml:space="preserve"> </w:t>
            </w:r>
            <w:r>
              <w:t>the</w:t>
            </w:r>
            <w:r w:rsidRPr="00CC3562">
              <w:t xml:space="preserve"> </w:t>
            </w:r>
            <w:r>
              <w:t>unit.</w:t>
            </w:r>
            <w:r w:rsidRPr="00CC3562">
              <w:t xml:space="preserve"> </w:t>
            </w:r>
            <w:r>
              <w:t>Whether</w:t>
            </w:r>
            <w:r w:rsidRPr="00CC3562">
              <w:t xml:space="preserve"> </w:t>
            </w:r>
            <w:r>
              <w:t>or</w:t>
            </w:r>
            <w:r w:rsidRPr="00CC3562">
              <w:t xml:space="preserve"> </w:t>
            </w:r>
            <w:r>
              <w:t>not</w:t>
            </w:r>
            <w:r w:rsidRPr="00CC3562">
              <w:t xml:space="preserve"> </w:t>
            </w:r>
            <w:r>
              <w:t>the</w:t>
            </w:r>
            <w:r w:rsidRPr="00CC3562">
              <w:t xml:space="preserve"> </w:t>
            </w:r>
            <w:r>
              <w:t>disclosure</w:t>
            </w:r>
            <w:r w:rsidRPr="00CC3562">
              <w:t xml:space="preserve"> </w:t>
            </w:r>
            <w:r>
              <w:t>requirements</w:t>
            </w:r>
            <w:r w:rsidRPr="00CC3562">
              <w:t xml:space="preserve"> </w:t>
            </w:r>
            <w:r>
              <w:t>in</w:t>
            </w:r>
            <w:r w:rsidRPr="00CC3562">
              <w:t xml:space="preserve"> </w:t>
            </w:r>
            <w:r>
              <w:t>GASB No. 88 apply to the debt issues outstanding for a unit depends upon the specific situation under which each outstanding debt instrument was issued and the terms in the related debt documents.</w:t>
            </w:r>
            <w:r w:rsidRPr="00CC3562">
              <w:t xml:space="preserve"> </w:t>
            </w:r>
            <w:r>
              <w:t>Please refer to the debt or bond documents</w:t>
            </w:r>
            <w:r w:rsidRPr="00CC3562">
              <w:t xml:space="preserve"> </w:t>
            </w:r>
            <w:r>
              <w:t>for</w:t>
            </w:r>
            <w:r w:rsidRPr="00CC3562">
              <w:t xml:space="preserve"> </w:t>
            </w:r>
            <w:r>
              <w:t>more</w:t>
            </w:r>
            <w:r w:rsidRPr="00CC3562">
              <w:t xml:space="preserve"> </w:t>
            </w:r>
            <w:r>
              <w:lastRenderedPageBreak/>
              <w:t>information</w:t>
            </w:r>
            <w:r w:rsidRPr="00CC3562">
              <w:t xml:space="preserve"> </w:t>
            </w:r>
            <w:r>
              <w:t>on</w:t>
            </w:r>
            <w:r w:rsidRPr="00CC3562">
              <w:t xml:space="preserve"> </w:t>
            </w:r>
            <w:r>
              <w:t>how</w:t>
            </w:r>
            <w:r w:rsidRPr="00CC3562">
              <w:t xml:space="preserve"> </w:t>
            </w:r>
            <w:r>
              <w:t>to</w:t>
            </w:r>
            <w:r w:rsidRPr="00CC3562">
              <w:t xml:space="preserve"> </w:t>
            </w:r>
            <w:r>
              <w:t>disclose</w:t>
            </w:r>
            <w:r w:rsidRPr="00CC3562">
              <w:t xml:space="preserve"> </w:t>
            </w:r>
            <w:r w:rsidR="002D6298">
              <w:t>the</w:t>
            </w:r>
            <w:r w:rsidR="002D6298" w:rsidRPr="00CC3562">
              <w:t xml:space="preserve"> </w:t>
            </w:r>
            <w:r w:rsidR="00850C2E">
              <w:t>Government</w:t>
            </w:r>
            <w:r>
              <w:t>’s</w:t>
            </w:r>
            <w:r w:rsidRPr="00CC3562">
              <w:t xml:space="preserve"> </w:t>
            </w:r>
            <w:r>
              <w:t xml:space="preserve">specific debt. Review </w:t>
            </w:r>
            <w:hyperlink r:id="rId27" w:history="1">
              <w:r w:rsidRPr="00F84605">
                <w:rPr>
                  <w:rStyle w:val="Hyperlink"/>
                </w:rPr>
                <w:t>Memo 2019-08: GASB Statement No. 88 – Certain Disclosures Related to Debt, including Direct Borrowings and Direct Placements</w:t>
              </w:r>
            </w:hyperlink>
            <w:r w:rsidRPr="00CC3562">
              <w:t xml:space="preserve"> </w:t>
            </w:r>
            <w:r>
              <w:t xml:space="preserve">and </w:t>
            </w:r>
            <w:r w:rsidRPr="00CC3562">
              <w:t xml:space="preserve"> PLEASE NOTE: Paragraph 61 of GASB Statement No. 96 states that subscription liabilities are not considered debt that is subject to the disclosure requirements in GASB Statement No. 88.</w:t>
            </w:r>
          </w:p>
        </w:tc>
        <w:tc>
          <w:tcPr>
            <w:tcW w:w="1191" w:type="dxa"/>
            <w:gridSpan w:val="5"/>
            <w:tcBorders>
              <w:top w:val="single" w:sz="4" w:space="0" w:color="000000"/>
              <w:left w:val="single" w:sz="4" w:space="0" w:color="000000"/>
              <w:bottom w:val="single" w:sz="4" w:space="0" w:color="000000"/>
              <w:right w:val="single" w:sz="4" w:space="0" w:color="000000"/>
            </w:tcBorders>
          </w:tcPr>
          <w:p w14:paraId="73EBC30E"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6A6F862" w14:textId="77777777" w:rsidR="00E95CC4" w:rsidRDefault="00E95CC4" w:rsidP="0074544C">
            <w:pPr>
              <w:pStyle w:val="TableParagraph"/>
              <w:rPr>
                <w:rFonts w:ascii="Times New Roman"/>
              </w:rPr>
            </w:pPr>
          </w:p>
        </w:tc>
      </w:tr>
      <w:tr w:rsidR="00E95CC4" w14:paraId="7E7A6D53"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D3B650A" w14:textId="77777777" w:rsidR="00E95CC4" w:rsidRDefault="00E95CC4"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A9FFCD6" w14:textId="57FD560E" w:rsidR="00E95CC4" w:rsidRPr="00CC3562" w:rsidRDefault="00E95CC4" w:rsidP="0074544C">
            <w:pPr>
              <w:pStyle w:val="TableParagraph"/>
              <w:ind w:left="107"/>
            </w:pPr>
            <w:r>
              <w:t>Review Bond covenants</w:t>
            </w:r>
            <w:r w:rsidRPr="00CC3562">
              <w:t xml:space="preserve"> </w:t>
            </w:r>
            <w:r>
              <w:t>for units with outstanding revenue bonds.</w:t>
            </w:r>
            <w:r w:rsidRPr="00CC3562">
              <w:t xml:space="preserve"> Note that</w:t>
            </w:r>
            <w:r>
              <w:t xml:space="preserve"> </w:t>
            </w:r>
            <w:r w:rsidRPr="00CC3562">
              <w:t>revenue bond covenants are not standardized and can vary from bond issue</w:t>
            </w:r>
            <w:r>
              <w:t xml:space="preserve"> </w:t>
            </w:r>
            <w:r w:rsidRPr="00CC3562">
              <w:t xml:space="preserve">to bond issue. </w:t>
            </w:r>
            <w:r>
              <w:t>Verify that any material failures of the unit to comply with reserve</w:t>
            </w:r>
            <w:r w:rsidRPr="00CC3562">
              <w:t xml:space="preserve"> </w:t>
            </w:r>
            <w:r>
              <w:t>levels,</w:t>
            </w:r>
            <w:r w:rsidRPr="00CC3562">
              <w:t xml:space="preserve"> </w:t>
            </w:r>
            <w:r>
              <w:t>coverage</w:t>
            </w:r>
            <w:r w:rsidRPr="00CC3562">
              <w:t xml:space="preserve"> </w:t>
            </w:r>
            <w:r>
              <w:t>ratio</w:t>
            </w:r>
            <w:r w:rsidRPr="00CC3562">
              <w:t xml:space="preserve"> </w:t>
            </w:r>
            <w:r>
              <w:t>requirements</w:t>
            </w:r>
            <w:r w:rsidRPr="00CC3562">
              <w:t xml:space="preserve"> </w:t>
            </w:r>
            <w:r>
              <w:t>or</w:t>
            </w:r>
            <w:r w:rsidRPr="00CC3562">
              <w:t xml:space="preserve"> </w:t>
            </w:r>
            <w:r>
              <w:t>other</w:t>
            </w:r>
            <w:r w:rsidRPr="00CC3562">
              <w:t xml:space="preserve"> </w:t>
            </w:r>
            <w:r>
              <w:t>terms,</w:t>
            </w:r>
            <w:r w:rsidRPr="00CC3562">
              <w:t xml:space="preserve"> </w:t>
            </w:r>
            <w:r>
              <w:t>as</w:t>
            </w:r>
            <w:r w:rsidRPr="00CC3562">
              <w:t xml:space="preserve"> </w:t>
            </w:r>
            <w:r>
              <w:t>specified</w:t>
            </w:r>
            <w:r w:rsidRPr="00CC3562">
              <w:t xml:space="preserve"> </w:t>
            </w:r>
            <w:r>
              <w:t>in</w:t>
            </w:r>
            <w:r w:rsidRPr="00CC3562">
              <w:t xml:space="preserve"> </w:t>
            </w:r>
            <w:r>
              <w:t>the bond documents, are disclosed in the notes to the financial statements as contractual violations.</w:t>
            </w:r>
            <w:r w:rsidRPr="00CC3562">
              <w:t xml:space="preserve"> </w:t>
            </w:r>
            <w:r>
              <w:t xml:space="preserve">The </w:t>
            </w:r>
            <w:r w:rsidR="002E1A6B">
              <w:t>a</w:t>
            </w:r>
            <w:r>
              <w:t>udit must also include, either in the notes to the audited financial statements or as a separate report submitted to the SLGFD along with the audit report, a calculation demonstrating compliance with the revenue bond rate covenant.</w:t>
            </w:r>
            <w:r w:rsidRPr="00CC3562">
              <w:t xml:space="preserve"> </w:t>
            </w:r>
            <w:r>
              <w:t xml:space="preserve">Be aware that any other bond compliance statements or additional reports required in the authorizing bond documents need to be submitted to the SLGFD simultaneously with the </w:t>
            </w:r>
            <w:r w:rsidR="00850C2E">
              <w:t>Government</w:t>
            </w:r>
            <w:r>
              <w:t>al Unit's audited financial statements unless otherwise specified in the bond documents.</w:t>
            </w:r>
            <w:r w:rsidRPr="00CC3562">
              <w:t xml:space="preserve"> </w:t>
            </w:r>
            <w:r>
              <w:t>(</w:t>
            </w:r>
            <w:r w:rsidRPr="00CC3562">
              <w:t xml:space="preserve">GASB </w:t>
            </w:r>
            <w:r>
              <w:t xml:space="preserve">No. </w:t>
            </w:r>
            <w:r w:rsidRPr="00CC3562">
              <w:t>48 ¶</w:t>
            </w:r>
            <w:r>
              <w:t xml:space="preserve"> </w:t>
            </w:r>
            <w:r w:rsidRPr="00CC3562">
              <w:t>21, and LGC-205 Audit contract</w:t>
            </w:r>
            <w:r>
              <w:t>)</w:t>
            </w:r>
          </w:p>
          <w:p w14:paraId="56B36D2A" w14:textId="77777777" w:rsidR="00E95CC4" w:rsidRPr="00CC3562" w:rsidRDefault="00E95CC4" w:rsidP="0074544C">
            <w:pPr>
              <w:pStyle w:val="TableParagraph"/>
              <w:ind w:left="107"/>
            </w:pPr>
            <w:r w:rsidRPr="00CC3562">
              <w:t>Specific note disclosures are not required for legally separate entities that</w:t>
            </w:r>
            <w:r>
              <w:t xml:space="preserve"> </w:t>
            </w:r>
            <w:r w:rsidRPr="004C08CF">
              <w:t>report as stand-alone business-type activities whose operations are financed primarily by a single major revenue source.</w:t>
            </w:r>
          </w:p>
        </w:tc>
        <w:tc>
          <w:tcPr>
            <w:tcW w:w="1191" w:type="dxa"/>
            <w:gridSpan w:val="5"/>
            <w:tcBorders>
              <w:top w:val="single" w:sz="4" w:space="0" w:color="000000"/>
              <w:left w:val="single" w:sz="4" w:space="0" w:color="000000"/>
              <w:bottom w:val="single" w:sz="4" w:space="0" w:color="000000"/>
              <w:right w:val="single" w:sz="4" w:space="0" w:color="000000"/>
            </w:tcBorders>
          </w:tcPr>
          <w:p w14:paraId="3C6FD2C7" w14:textId="77777777" w:rsidR="00E95CC4" w:rsidRDefault="00E95CC4"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28F5F310" w14:textId="77777777" w:rsidR="00E95CC4" w:rsidRDefault="00E95CC4" w:rsidP="0074544C">
            <w:pPr>
              <w:pStyle w:val="TableParagraph"/>
              <w:rPr>
                <w:rFonts w:ascii="Times New Roman"/>
              </w:rPr>
            </w:pPr>
          </w:p>
        </w:tc>
      </w:tr>
      <w:tr w:rsidR="00A95CCC" w14:paraId="452AEB4F"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9C0F20D" w14:textId="77777777" w:rsidR="00A95CCC" w:rsidRDefault="00A95CCC"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A12C1F4" w14:textId="4F5BAB7D" w:rsidR="00A95CCC" w:rsidRPr="00CC3562" w:rsidRDefault="00A95CCC" w:rsidP="0074544C">
            <w:pPr>
              <w:pStyle w:val="TableParagraph"/>
              <w:ind w:left="107"/>
            </w:pPr>
            <w:r>
              <w:t xml:space="preserve">For </w:t>
            </w:r>
            <w:r w:rsidR="00850C2E">
              <w:t>Government</w:t>
            </w:r>
            <w:r w:rsidR="007B5B6A">
              <w:t>s</w:t>
            </w:r>
            <w:r>
              <w:t xml:space="preserve"> with Industrial Revenue Bonds (IRB), verify there is a note disclosure indicating the nature of the debt issued by the unit of local </w:t>
            </w:r>
            <w:r w:rsidR="00850C2E">
              <w:t>Government</w:t>
            </w:r>
            <w:r>
              <w:t>.</w:t>
            </w:r>
            <w:r w:rsidRPr="008A3B7C">
              <w:t xml:space="preserve"> </w:t>
            </w:r>
            <w:r w:rsidRPr="00CC3562">
              <w:t>Note disclosures should include a general description of commitments made by the issuer and the total amount of debt outstanding by type of commitment. If a unit reports a liability for the IRB, disclosures should include a brief description of the timing of recognition and measurement of the liability, changes in the recognized liability, cumulative amount of payments that have been made on the liability, and, if any, amounts expected to be recovered from those payments. (GASB No.</w:t>
            </w:r>
            <w:r>
              <w:t xml:space="preserve"> </w:t>
            </w:r>
            <w:r w:rsidRPr="00CC3562">
              <w:t>91 ¶ 24-26).</w:t>
            </w:r>
          </w:p>
        </w:tc>
        <w:tc>
          <w:tcPr>
            <w:tcW w:w="1191" w:type="dxa"/>
            <w:gridSpan w:val="5"/>
            <w:tcBorders>
              <w:top w:val="single" w:sz="4" w:space="0" w:color="000000"/>
              <w:left w:val="single" w:sz="4" w:space="0" w:color="000000"/>
              <w:bottom w:val="single" w:sz="4" w:space="0" w:color="000000"/>
              <w:right w:val="single" w:sz="4" w:space="0" w:color="000000"/>
            </w:tcBorders>
          </w:tcPr>
          <w:p w14:paraId="7CA77053" w14:textId="77777777" w:rsidR="00A95CCC" w:rsidRDefault="00A95CCC"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E8D1351" w14:textId="77777777" w:rsidR="00A95CCC" w:rsidRDefault="00A95CCC" w:rsidP="0074544C">
            <w:pPr>
              <w:pStyle w:val="TableParagraph"/>
              <w:rPr>
                <w:rFonts w:ascii="Times New Roman"/>
              </w:rPr>
            </w:pPr>
          </w:p>
        </w:tc>
      </w:tr>
      <w:tr w:rsidR="00A95CCC" w14:paraId="657D88E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A920A39" w14:textId="77777777" w:rsidR="00A95CCC" w:rsidRDefault="00A95CCC"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F9EDBFC" w14:textId="0A8FF2B1" w:rsidR="00A95CCC" w:rsidRPr="00CC3562" w:rsidRDefault="00A95CCC" w:rsidP="0074544C">
            <w:pPr>
              <w:pStyle w:val="TableParagraph"/>
              <w:ind w:left="107"/>
            </w:pPr>
            <w:r>
              <w:t xml:space="preserve">Verify that deferred inflows of resources </w:t>
            </w:r>
            <w:r w:rsidRPr="00CC3562">
              <w:t>(including unavailable revenues)</w:t>
            </w:r>
            <w:r>
              <w:t xml:space="preserve"> and deferred outflows</w:t>
            </w:r>
            <w:r w:rsidRPr="00CC3562">
              <w:t xml:space="preserve"> </w:t>
            </w:r>
            <w:r>
              <w:t>of</w:t>
            </w:r>
            <w:r w:rsidRPr="00CC3562">
              <w:t xml:space="preserve"> </w:t>
            </w:r>
            <w:r>
              <w:t>resources</w:t>
            </w:r>
            <w:r w:rsidRPr="00CC3562">
              <w:t xml:space="preserve"> </w:t>
            </w:r>
            <w:r>
              <w:t>are</w:t>
            </w:r>
            <w:r w:rsidRPr="00CC3562">
              <w:t xml:space="preserve"> </w:t>
            </w:r>
            <w:r>
              <w:t>itemized</w:t>
            </w:r>
            <w:r w:rsidRPr="00CC3562">
              <w:t xml:space="preserve"> </w:t>
            </w:r>
            <w:r>
              <w:t>in</w:t>
            </w:r>
            <w:r w:rsidRPr="00CC3562">
              <w:t xml:space="preserve"> </w:t>
            </w:r>
            <w:r>
              <w:t>the</w:t>
            </w:r>
            <w:r w:rsidRPr="00CC3562">
              <w:t xml:space="preserve"> </w:t>
            </w:r>
            <w:r>
              <w:t>financial</w:t>
            </w:r>
            <w:r w:rsidRPr="00CC3562">
              <w:t xml:space="preserve"> </w:t>
            </w:r>
            <w:r>
              <w:t>statements</w:t>
            </w:r>
            <w:r w:rsidRPr="00CC3562">
              <w:t xml:space="preserve"> or clearly</w:t>
            </w:r>
            <w:r>
              <w:t xml:space="preserve"> disclosed</w:t>
            </w:r>
            <w:r w:rsidRPr="00CC3562">
              <w:t xml:space="preserve"> </w:t>
            </w:r>
            <w:r>
              <w:t>in</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w:t>
            </w:r>
            <w:r w:rsidRPr="00CC3562">
              <w:t xml:space="preserve"> </w:t>
            </w:r>
            <w:r>
              <w:t>statements.</w:t>
            </w:r>
            <w:r w:rsidRPr="00CC3562">
              <w:t xml:space="preserve"> </w:t>
            </w:r>
            <w:r>
              <w:t>If</w:t>
            </w:r>
            <w:r w:rsidRPr="00CC3562">
              <w:t xml:space="preserve"> </w:t>
            </w:r>
            <w:r>
              <w:t>itemized</w:t>
            </w:r>
            <w:r w:rsidRPr="00CC3562">
              <w:t xml:space="preserve"> </w:t>
            </w:r>
            <w:r>
              <w:t>in</w:t>
            </w:r>
            <w:r w:rsidRPr="00CC3562">
              <w:t xml:space="preserve"> </w:t>
            </w:r>
            <w:r>
              <w:t>the</w:t>
            </w:r>
            <w:r w:rsidRPr="00CC3562">
              <w:t xml:space="preserve"> </w:t>
            </w:r>
            <w:r>
              <w:t>notes,</w:t>
            </w:r>
            <w:r w:rsidRPr="00CC3562">
              <w:t xml:space="preserve"> </w:t>
            </w:r>
            <w:r>
              <w:t>are the amounts easily traceable to the financial statements?</w:t>
            </w:r>
            <w:r w:rsidRPr="00CC3562">
              <w:t xml:space="preserve"> </w:t>
            </w:r>
            <w:r>
              <w:t>(</w:t>
            </w:r>
            <w:r w:rsidRPr="00CC3562">
              <w:t xml:space="preserve">GASB </w:t>
            </w:r>
            <w:r>
              <w:t xml:space="preserve">No. </w:t>
            </w:r>
            <w:r w:rsidRPr="00CC3562">
              <w:t>63 ¶</w:t>
            </w:r>
            <w:r>
              <w:t xml:space="preserve"> </w:t>
            </w:r>
            <w:r w:rsidRPr="00CC3562">
              <w:t>13</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3C6A43FD" w14:textId="77777777" w:rsidR="00A95CCC" w:rsidRDefault="00A95CCC"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3BF1B0C" w14:textId="77777777" w:rsidR="00A95CCC" w:rsidRDefault="00A95CCC" w:rsidP="0074544C">
            <w:pPr>
              <w:pStyle w:val="TableParagraph"/>
              <w:rPr>
                <w:rFonts w:ascii="Times New Roman"/>
              </w:rPr>
            </w:pPr>
          </w:p>
        </w:tc>
      </w:tr>
      <w:tr w:rsidR="00A95CCC" w14:paraId="714BA59C"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BF9F530" w14:textId="77777777" w:rsidR="00A95CCC" w:rsidRDefault="00A95CCC"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F400229" w14:textId="38D436AE" w:rsidR="00A95CCC" w:rsidRPr="00CC3562" w:rsidRDefault="00A95CCC" w:rsidP="0074544C">
            <w:pPr>
              <w:pStyle w:val="TableParagraph"/>
              <w:ind w:left="107"/>
            </w:pPr>
            <w:r>
              <w:t xml:space="preserve">If the </w:t>
            </w:r>
            <w:r w:rsidR="00850C2E">
              <w:t>Government</w:t>
            </w:r>
            <w:r w:rsidR="007B5B6A">
              <w:t xml:space="preserve"> </w:t>
            </w:r>
            <w:r>
              <w:t>has incurred losses in excess of insurance coverage, verify that this is also disclosed in the risk management note.</w:t>
            </w:r>
          </w:p>
        </w:tc>
        <w:tc>
          <w:tcPr>
            <w:tcW w:w="1191" w:type="dxa"/>
            <w:gridSpan w:val="5"/>
            <w:tcBorders>
              <w:top w:val="single" w:sz="4" w:space="0" w:color="000000"/>
              <w:left w:val="single" w:sz="4" w:space="0" w:color="000000"/>
              <w:bottom w:val="single" w:sz="4" w:space="0" w:color="000000"/>
              <w:right w:val="single" w:sz="4" w:space="0" w:color="000000"/>
            </w:tcBorders>
          </w:tcPr>
          <w:p w14:paraId="359FC2ED" w14:textId="77777777" w:rsidR="00A95CCC" w:rsidRDefault="00A95CCC"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D05C461" w14:textId="77777777" w:rsidR="00A95CCC" w:rsidRDefault="00A95CCC" w:rsidP="0074544C">
            <w:pPr>
              <w:pStyle w:val="TableParagraph"/>
              <w:rPr>
                <w:rFonts w:ascii="Times New Roman"/>
              </w:rPr>
            </w:pPr>
          </w:p>
        </w:tc>
      </w:tr>
      <w:tr w:rsidR="007B5B6A" w14:paraId="52A6A042"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7E1D52D8"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91CF97F" w14:textId="77777777" w:rsidR="007B5B6A" w:rsidRDefault="007B5B6A" w:rsidP="0074544C">
            <w:pPr>
              <w:pStyle w:val="TableParagraph"/>
              <w:ind w:left="107"/>
            </w:pPr>
            <w:r>
              <w:t xml:space="preserve">Interfund balances/payables (Due to) and receivables (Due from) should be disclosed in the notes, including the </w:t>
            </w:r>
            <w:r w:rsidRPr="00CC3562">
              <w:t xml:space="preserve">specific purpose of the interfund balance and the portion of the interfund balances that are not expected to be repaid within one year </w:t>
            </w:r>
            <w:r>
              <w:t>of the financial statement date.</w:t>
            </w:r>
          </w:p>
          <w:p w14:paraId="46002E5E" w14:textId="2CDB4262" w:rsidR="007B5B6A" w:rsidRDefault="007B5B6A" w:rsidP="0074544C">
            <w:pPr>
              <w:pStyle w:val="TableParagraph"/>
              <w:ind w:left="107"/>
            </w:pPr>
            <w:r>
              <w:t>(</w:t>
            </w:r>
            <w:r w:rsidRPr="00CC3562">
              <w:t xml:space="preserve">GASB </w:t>
            </w:r>
            <w:r>
              <w:t xml:space="preserve">No. </w:t>
            </w:r>
            <w:r w:rsidRPr="00CC3562">
              <w:t>38 ¶ 14</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0FFF9668"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B39C77B" w14:textId="77777777" w:rsidR="007B5B6A" w:rsidRDefault="007B5B6A" w:rsidP="0074544C">
            <w:pPr>
              <w:pStyle w:val="TableParagraph"/>
              <w:rPr>
                <w:rFonts w:ascii="Times New Roman"/>
              </w:rPr>
            </w:pPr>
          </w:p>
        </w:tc>
      </w:tr>
      <w:tr w:rsidR="007B5B6A" w14:paraId="14E55E2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5D5EF75D"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AB31D80" w14:textId="77777777" w:rsidR="007B5B6A" w:rsidRDefault="007B5B6A" w:rsidP="0074544C">
            <w:pPr>
              <w:pStyle w:val="TableParagraph"/>
              <w:ind w:left="107"/>
            </w:pPr>
            <w:r>
              <w:t>Verify</w:t>
            </w:r>
            <w:r w:rsidRPr="00CC3562">
              <w:t xml:space="preserve"> </w:t>
            </w:r>
            <w:r>
              <w:t>that</w:t>
            </w:r>
            <w:r w:rsidRPr="00CC3562">
              <w:t xml:space="preserve"> </w:t>
            </w:r>
            <w:r>
              <w:t>a</w:t>
            </w:r>
            <w:r w:rsidRPr="00CC3562">
              <w:t xml:space="preserve"> </w:t>
            </w:r>
            <w:r>
              <w:t>schedule of</w:t>
            </w:r>
            <w:r w:rsidRPr="00CC3562">
              <w:t xml:space="preserve"> </w:t>
            </w:r>
            <w:r>
              <w:t>interfund</w:t>
            </w:r>
            <w:r w:rsidRPr="00CC3562">
              <w:t xml:space="preserve"> </w:t>
            </w:r>
            <w:r>
              <w:t>transfers is presented as part</w:t>
            </w:r>
            <w:r w:rsidRPr="00CC3562">
              <w:t xml:space="preserve"> </w:t>
            </w:r>
            <w:r>
              <w:t>of</w:t>
            </w:r>
            <w:r w:rsidRPr="00CC3562">
              <w:t xml:space="preserve"> </w:t>
            </w:r>
            <w:r>
              <w:t xml:space="preserve">the </w:t>
            </w:r>
            <w:r w:rsidRPr="00CC3562">
              <w:t>notes,</w:t>
            </w:r>
          </w:p>
          <w:p w14:paraId="1F44A080" w14:textId="728E87A2" w:rsidR="007B5B6A" w:rsidRDefault="007B5B6A" w:rsidP="0074544C">
            <w:pPr>
              <w:pStyle w:val="TableParagraph"/>
              <w:ind w:left="107"/>
            </w:pPr>
            <w:r>
              <w:t>including</w:t>
            </w:r>
            <w:r w:rsidRPr="00CC3562">
              <w:t xml:space="preserve"> </w:t>
            </w:r>
            <w:r>
              <w:t>the</w:t>
            </w:r>
            <w:r w:rsidRPr="00CC3562">
              <w:t xml:space="preserve"> </w:t>
            </w:r>
            <w:r>
              <w:t>amounts</w:t>
            </w:r>
            <w:r w:rsidRPr="00CC3562">
              <w:t xml:space="preserve"> </w:t>
            </w:r>
            <w:r>
              <w:t>transferred</w:t>
            </w:r>
            <w:r w:rsidRPr="00CC3562">
              <w:t xml:space="preserve"> </w:t>
            </w:r>
            <w:r>
              <w:t>between</w:t>
            </w:r>
            <w:r w:rsidRPr="00CC3562">
              <w:t xml:space="preserve"> </w:t>
            </w:r>
            <w:r>
              <w:t>funds</w:t>
            </w:r>
            <w:r w:rsidRPr="00CC3562">
              <w:t xml:space="preserve"> </w:t>
            </w:r>
            <w:r>
              <w:t>and</w:t>
            </w:r>
            <w:r w:rsidRPr="00CC3562">
              <w:t xml:space="preserve"> </w:t>
            </w:r>
            <w:r>
              <w:t>a</w:t>
            </w:r>
            <w:r w:rsidRPr="00CC3562">
              <w:t xml:space="preserve"> </w:t>
            </w:r>
            <w:r>
              <w:t>general</w:t>
            </w:r>
            <w:r w:rsidRPr="00CC3562">
              <w:t xml:space="preserve"> </w:t>
            </w:r>
            <w:r>
              <w:t>description</w:t>
            </w:r>
            <w:r w:rsidRPr="00CC3562">
              <w:t xml:space="preserve"> </w:t>
            </w:r>
            <w:r>
              <w:t>of the principal purpose of each transfer. (</w:t>
            </w:r>
            <w:r w:rsidRPr="00CC3562">
              <w:t xml:space="preserve">GASB </w:t>
            </w:r>
            <w:r>
              <w:t xml:space="preserve">No. </w:t>
            </w:r>
            <w:r w:rsidRPr="00CC3562">
              <w:t>38 ¶ 15</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26CE0FB1"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A3CADD3" w14:textId="77777777" w:rsidR="007B5B6A" w:rsidRDefault="007B5B6A" w:rsidP="0074544C">
            <w:pPr>
              <w:pStyle w:val="TableParagraph"/>
              <w:rPr>
                <w:rFonts w:ascii="Times New Roman"/>
              </w:rPr>
            </w:pPr>
          </w:p>
        </w:tc>
      </w:tr>
      <w:tr w:rsidR="007B5B6A" w14:paraId="079737A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E59EA97"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68D3555" w14:textId="6AD2BDC1" w:rsidR="007B5B6A" w:rsidRPr="00CC3562" w:rsidRDefault="007B5B6A" w:rsidP="0074544C">
            <w:pPr>
              <w:pStyle w:val="TableParagraph"/>
              <w:ind w:left="107"/>
            </w:pPr>
            <w:r>
              <w:t>Verify transfers are properly classified and are not actually cost allocations. Interfund services provided and used must be reported as revenues or expenditures in the proper funds with unpaid amounts reported as interfund receivables</w:t>
            </w:r>
            <w:r w:rsidRPr="00CC3562">
              <w:t xml:space="preserve"> </w:t>
            </w:r>
            <w:r>
              <w:t>(due</w:t>
            </w:r>
            <w:r w:rsidRPr="00CC3562">
              <w:t xml:space="preserve"> </w:t>
            </w:r>
            <w:r>
              <w:t>from)</w:t>
            </w:r>
            <w:r w:rsidRPr="00CC3562">
              <w:t xml:space="preserve"> </w:t>
            </w:r>
            <w:r>
              <w:t>or</w:t>
            </w:r>
            <w:r w:rsidRPr="00CC3562">
              <w:t xml:space="preserve"> </w:t>
            </w:r>
            <w:r>
              <w:t>interfund</w:t>
            </w:r>
            <w:r w:rsidRPr="00CC3562">
              <w:t xml:space="preserve"> </w:t>
            </w:r>
            <w:r>
              <w:t>payables</w:t>
            </w:r>
            <w:r w:rsidRPr="00CC3562">
              <w:t xml:space="preserve"> </w:t>
            </w:r>
            <w:r>
              <w:t>(due</w:t>
            </w:r>
            <w:r w:rsidRPr="00CC3562">
              <w:t xml:space="preserve"> </w:t>
            </w:r>
            <w:r>
              <w:t>to).</w:t>
            </w:r>
            <w:r w:rsidRPr="00CC3562">
              <w:t xml:space="preserve"> </w:t>
            </w:r>
            <w:r>
              <w:t>Ex:</w:t>
            </w:r>
            <w:r w:rsidRPr="00CC3562">
              <w:t xml:space="preserve"> </w:t>
            </w:r>
            <w:r>
              <w:t>administrative</w:t>
            </w:r>
            <w:r w:rsidRPr="00CC3562">
              <w:t xml:space="preserve"> </w:t>
            </w:r>
            <w:r>
              <w:t>costs from</w:t>
            </w:r>
            <w:r w:rsidRPr="00CC3562">
              <w:t xml:space="preserve"> </w:t>
            </w:r>
            <w:r>
              <w:t>one</w:t>
            </w:r>
            <w:r w:rsidRPr="00CC3562">
              <w:t xml:space="preserve"> </w:t>
            </w:r>
            <w:r>
              <w:t>fund</w:t>
            </w:r>
            <w:r w:rsidRPr="00CC3562">
              <w:t xml:space="preserve"> </w:t>
            </w:r>
            <w:r>
              <w:t>to</w:t>
            </w:r>
            <w:r w:rsidRPr="00CC3562">
              <w:t xml:space="preserve"> </w:t>
            </w:r>
            <w:r>
              <w:t>another.</w:t>
            </w:r>
            <w:r w:rsidRPr="00CC3562">
              <w:t xml:space="preserve"> </w:t>
            </w:r>
            <w:hyperlink r:id="rId28" w:history="1">
              <w:r w:rsidRPr="0094138C">
                <w:rPr>
                  <w:rStyle w:val="Hyperlink"/>
                </w:rPr>
                <w:t>Memo 2014-07: Proper accounting and treatment for Cost Allocations</w:t>
              </w:r>
            </w:hyperlink>
            <w:r w:rsidRPr="00CC3562">
              <w:t xml:space="preserve"> </w:t>
            </w:r>
            <w:r>
              <w:t>discusses</w:t>
            </w:r>
            <w:r w:rsidRPr="00CC3562">
              <w:t xml:space="preserve"> </w:t>
            </w:r>
            <w:r>
              <w:t>details</w:t>
            </w:r>
            <w:r w:rsidRPr="00CC3562">
              <w:t xml:space="preserve"> </w:t>
            </w:r>
            <w:r>
              <w:t>on</w:t>
            </w:r>
            <w:r w:rsidRPr="00CC3562">
              <w:t xml:space="preserve"> </w:t>
            </w:r>
            <w:r>
              <w:t>this.</w:t>
            </w:r>
            <w:r w:rsidRPr="00CC3562">
              <w:t xml:space="preserve"> </w:t>
            </w:r>
            <w:r>
              <w:t>(</w:t>
            </w:r>
            <w:r w:rsidRPr="00CC3562">
              <w:t>GASB 34 ¶</w:t>
            </w:r>
            <w:r>
              <w:t xml:space="preserve"> </w:t>
            </w:r>
            <w:r w:rsidRPr="00CC3562">
              <w:t>112a(2)</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1243B5EE"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AA719D7" w14:textId="77777777" w:rsidR="007B5B6A" w:rsidRDefault="007B5B6A" w:rsidP="0074544C">
            <w:pPr>
              <w:pStyle w:val="TableParagraph"/>
              <w:rPr>
                <w:rFonts w:ascii="Times New Roman"/>
              </w:rPr>
            </w:pPr>
          </w:p>
        </w:tc>
      </w:tr>
      <w:tr w:rsidR="007B5B6A" w14:paraId="0407D867"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F3EE6BF"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641E574" w14:textId="510EA3BA" w:rsidR="007B5B6A" w:rsidRDefault="007B5B6A" w:rsidP="0074544C">
            <w:pPr>
              <w:pStyle w:val="TableParagraph"/>
              <w:ind w:left="107"/>
            </w:pPr>
            <w:r>
              <w:t xml:space="preserve">For </w:t>
            </w:r>
            <w:r w:rsidR="00850C2E">
              <w:t>Government</w:t>
            </w:r>
            <w:r>
              <w:t>s that use encumbrance accounting and have significant encumbrances</w:t>
            </w:r>
            <w:r w:rsidRPr="00CC3562">
              <w:t xml:space="preserve"> </w:t>
            </w:r>
            <w:r>
              <w:t>at</w:t>
            </w:r>
            <w:r w:rsidRPr="00CC3562">
              <w:t xml:space="preserve"> </w:t>
            </w:r>
            <w:r>
              <w:t>year</w:t>
            </w:r>
            <w:r w:rsidRPr="00CC3562">
              <w:t xml:space="preserve"> </w:t>
            </w:r>
            <w:r>
              <w:t>end,</w:t>
            </w:r>
            <w:r w:rsidRPr="00CC3562">
              <w:t xml:space="preserve"> </w:t>
            </w:r>
            <w:r>
              <w:t>verify</w:t>
            </w:r>
            <w:r w:rsidRPr="00CC3562">
              <w:t xml:space="preserve"> </w:t>
            </w:r>
            <w:r>
              <w:t>this</w:t>
            </w:r>
            <w:r w:rsidRPr="00CC3562">
              <w:t xml:space="preserve"> </w:t>
            </w:r>
            <w:r>
              <w:t>is</w:t>
            </w:r>
            <w:r w:rsidRPr="00CC3562">
              <w:t xml:space="preserve"> </w:t>
            </w:r>
            <w:r>
              <w:t>disclosed</w:t>
            </w:r>
            <w:r w:rsidRPr="00CC3562">
              <w:t xml:space="preserve"> </w:t>
            </w:r>
            <w:r>
              <w:t>in</w:t>
            </w:r>
            <w:r w:rsidRPr="00CC3562">
              <w:t xml:space="preserve"> </w:t>
            </w:r>
            <w:r>
              <w:t>the</w:t>
            </w:r>
            <w:r w:rsidRPr="00CC3562">
              <w:t xml:space="preserve"> </w:t>
            </w:r>
            <w:r>
              <w:t>notes</w:t>
            </w:r>
            <w:r w:rsidRPr="00CC3562">
              <w:t xml:space="preserve"> </w:t>
            </w:r>
            <w:r>
              <w:t>to</w:t>
            </w:r>
            <w:r w:rsidRPr="00CC3562">
              <w:t xml:space="preserve"> </w:t>
            </w:r>
            <w:r>
              <w:t>the</w:t>
            </w:r>
            <w:r w:rsidRPr="00CC3562">
              <w:t xml:space="preserve"> </w:t>
            </w:r>
            <w:r>
              <w:t>financial statements by major fund and non-major funds in the aggregate.</w:t>
            </w:r>
          </w:p>
          <w:p w14:paraId="637DEB8B" w14:textId="490C5C1F" w:rsidR="007B5B6A" w:rsidRPr="00CC3562" w:rsidRDefault="007B5B6A" w:rsidP="0074544C">
            <w:pPr>
              <w:pStyle w:val="TableParagraph"/>
              <w:ind w:left="107"/>
            </w:pPr>
            <w:r>
              <w:t>(</w:t>
            </w:r>
            <w:r w:rsidRPr="00CC3562">
              <w:t xml:space="preserve">GASB </w:t>
            </w:r>
            <w:r>
              <w:t xml:space="preserve">No. </w:t>
            </w:r>
            <w:r w:rsidRPr="00CC3562">
              <w:t>54 ¶</w:t>
            </w:r>
            <w:r>
              <w:t xml:space="preserve"> </w:t>
            </w:r>
            <w:r w:rsidRPr="00CC3562">
              <w:t>24</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70C2138D"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6075032E" w14:textId="77777777" w:rsidR="007B5B6A" w:rsidRDefault="007B5B6A" w:rsidP="0074544C">
            <w:pPr>
              <w:pStyle w:val="TableParagraph"/>
              <w:rPr>
                <w:rFonts w:ascii="Times New Roman"/>
              </w:rPr>
            </w:pPr>
          </w:p>
        </w:tc>
      </w:tr>
      <w:tr w:rsidR="007B5B6A" w14:paraId="0B7422FD"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C058EFB"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C4B096D" w14:textId="2FE4120B" w:rsidR="007B5B6A" w:rsidRPr="00CC3562" w:rsidRDefault="007B5B6A" w:rsidP="007669CD">
            <w:pPr>
              <w:pStyle w:val="TableParagraph"/>
              <w:ind w:left="107"/>
            </w:pPr>
            <w:r>
              <w:t>Confirm</w:t>
            </w:r>
            <w:r w:rsidRPr="00CC3562">
              <w:t xml:space="preserve"> </w:t>
            </w:r>
            <w:r>
              <w:t>On-behalf</w:t>
            </w:r>
            <w:r w:rsidRPr="00CC3562">
              <w:t xml:space="preserve"> </w:t>
            </w:r>
            <w:r>
              <w:t>payments</w:t>
            </w:r>
            <w:r w:rsidRPr="00CC3562">
              <w:t xml:space="preserve"> </w:t>
            </w:r>
            <w:r>
              <w:t>such</w:t>
            </w:r>
            <w:r w:rsidRPr="00CC3562">
              <w:t xml:space="preserve"> </w:t>
            </w:r>
            <w:r>
              <w:t>as</w:t>
            </w:r>
            <w:r w:rsidRPr="00CC3562">
              <w:t xml:space="preserve"> </w:t>
            </w:r>
            <w:r>
              <w:t>Firefighter</w:t>
            </w:r>
            <w:r w:rsidR="007669CD">
              <w:t>s’</w:t>
            </w:r>
            <w:r w:rsidRPr="00CC3562">
              <w:t xml:space="preserve"> </w:t>
            </w:r>
            <w:r>
              <w:t>&amp;</w:t>
            </w:r>
            <w:r w:rsidRPr="00CC3562">
              <w:t xml:space="preserve"> </w:t>
            </w:r>
            <w:r>
              <w:t>Rescue</w:t>
            </w:r>
            <w:r w:rsidR="007669CD">
              <w:t xml:space="preserve"> Squad Workers’</w:t>
            </w:r>
            <w:r w:rsidRPr="00CC3562">
              <w:t xml:space="preserve"> </w:t>
            </w:r>
            <w:r>
              <w:t>Pension</w:t>
            </w:r>
            <w:r w:rsidRPr="00CC3562">
              <w:t xml:space="preserve"> </w:t>
            </w:r>
            <w:r>
              <w:t>Fund</w:t>
            </w:r>
            <w:r w:rsidRPr="00CC3562">
              <w:t xml:space="preserve"> </w:t>
            </w:r>
            <w:r>
              <w:t>and Firefighter</w:t>
            </w:r>
            <w:r w:rsidRPr="00CC3562">
              <w:t xml:space="preserve"> </w:t>
            </w:r>
            <w:r>
              <w:t>Relief</w:t>
            </w:r>
            <w:r w:rsidRPr="00CC3562">
              <w:t xml:space="preserve"> </w:t>
            </w:r>
            <w:r>
              <w:t>Pension</w:t>
            </w:r>
            <w:r w:rsidRPr="00CC3562">
              <w:t xml:space="preserve"> </w:t>
            </w:r>
            <w:r>
              <w:t>Funds</w:t>
            </w:r>
            <w:r w:rsidRPr="00CC3562">
              <w:t xml:space="preserve"> </w:t>
            </w:r>
            <w:r>
              <w:t>are</w:t>
            </w:r>
            <w:r w:rsidRPr="00CC3562">
              <w:t xml:space="preserve"> </w:t>
            </w:r>
            <w:r>
              <w:t>clearly</w:t>
            </w:r>
            <w:r w:rsidRPr="00CC3562">
              <w:t xml:space="preserve"> </w:t>
            </w:r>
            <w:r>
              <w:t>described,</w:t>
            </w:r>
            <w:r w:rsidRPr="00CC3562">
              <w:t xml:space="preserve"> </w:t>
            </w:r>
            <w:r>
              <w:t>if</w:t>
            </w:r>
            <w:r w:rsidRPr="00CC3562">
              <w:t xml:space="preserve"> </w:t>
            </w:r>
            <w:r>
              <w:t>the</w:t>
            </w:r>
            <w:r w:rsidRPr="00CC3562">
              <w:t xml:space="preserve"> </w:t>
            </w:r>
            <w:r>
              <w:t>unit</w:t>
            </w:r>
            <w:r w:rsidRPr="00CC3562">
              <w:t xml:space="preserve"> </w:t>
            </w:r>
            <w:r>
              <w:t>has</w:t>
            </w:r>
            <w:r w:rsidRPr="00CC3562">
              <w:t xml:space="preserve"> </w:t>
            </w:r>
            <w:r>
              <w:t>a Fire</w:t>
            </w:r>
            <w:r w:rsidRPr="00CC3562">
              <w:t xml:space="preserve"> or</w:t>
            </w:r>
            <w:r w:rsidR="007669CD">
              <w:t xml:space="preserve"> </w:t>
            </w:r>
            <w:r>
              <w:t>Rescue</w:t>
            </w:r>
            <w:r w:rsidRPr="00CC3562">
              <w:t xml:space="preserve"> </w:t>
            </w:r>
            <w:r>
              <w:t>Department.</w:t>
            </w:r>
            <w:r w:rsidRPr="00CC3562">
              <w:t xml:space="preserve"> </w:t>
            </w:r>
            <w:r>
              <w:t>(GASB</w:t>
            </w:r>
            <w:r w:rsidRPr="00CC3562">
              <w:t xml:space="preserve"> </w:t>
            </w:r>
            <w:r>
              <w:t xml:space="preserve">No. </w:t>
            </w:r>
            <w:r w:rsidRPr="00CC3562">
              <w:t>24)</w:t>
            </w:r>
          </w:p>
        </w:tc>
        <w:tc>
          <w:tcPr>
            <w:tcW w:w="1191" w:type="dxa"/>
            <w:gridSpan w:val="5"/>
            <w:tcBorders>
              <w:top w:val="single" w:sz="4" w:space="0" w:color="000000"/>
              <w:left w:val="single" w:sz="4" w:space="0" w:color="000000"/>
              <w:bottom w:val="single" w:sz="4" w:space="0" w:color="000000"/>
              <w:right w:val="single" w:sz="4" w:space="0" w:color="000000"/>
            </w:tcBorders>
          </w:tcPr>
          <w:p w14:paraId="25B57710"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3DA559D5" w14:textId="77777777" w:rsidR="007B5B6A" w:rsidRDefault="007B5B6A" w:rsidP="0074544C">
            <w:pPr>
              <w:pStyle w:val="TableParagraph"/>
              <w:rPr>
                <w:rFonts w:ascii="Times New Roman"/>
              </w:rPr>
            </w:pPr>
          </w:p>
        </w:tc>
      </w:tr>
      <w:tr w:rsidR="007B5B6A" w14:paraId="3E437EF8"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16EF8E3"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1F6266C" w14:textId="499E5F6D" w:rsidR="007B5B6A" w:rsidRPr="00CC3562" w:rsidRDefault="007B5B6A" w:rsidP="0074544C">
            <w:pPr>
              <w:pStyle w:val="TableParagraph"/>
              <w:ind w:left="107"/>
            </w:pPr>
            <w:r>
              <w:t>Does the entity make segment disclosures for each identifiable activity</w:t>
            </w:r>
            <w:r w:rsidRPr="00CC3562">
              <w:t xml:space="preserve"> </w:t>
            </w:r>
            <w:r>
              <w:t>reported</w:t>
            </w:r>
            <w:r w:rsidRPr="00CC3562">
              <w:t xml:space="preserve"> </w:t>
            </w:r>
            <w:r>
              <w:t>as</w:t>
            </w:r>
            <w:r w:rsidRPr="00CC3562">
              <w:t xml:space="preserve"> </w:t>
            </w:r>
            <w:r>
              <w:t>or</w:t>
            </w:r>
            <w:r w:rsidRPr="00CC3562">
              <w:t xml:space="preserve"> </w:t>
            </w:r>
            <w:r>
              <w:t>within</w:t>
            </w:r>
            <w:r w:rsidRPr="00CC3562">
              <w:t xml:space="preserve"> </w:t>
            </w:r>
            <w:r>
              <w:t>an</w:t>
            </w:r>
            <w:r w:rsidRPr="00CC3562">
              <w:t xml:space="preserve"> </w:t>
            </w:r>
            <w:r>
              <w:t>enterprise</w:t>
            </w:r>
            <w:r w:rsidRPr="00CC3562">
              <w:t xml:space="preserve"> </w:t>
            </w:r>
            <w:r>
              <w:t>fund</w:t>
            </w:r>
            <w:r w:rsidRPr="00CC3562">
              <w:t>; and that has one or more bonds or other debt instruments</w:t>
            </w:r>
            <w:r>
              <w:t xml:space="preserve"> outstanding;</w:t>
            </w:r>
            <w:r w:rsidRPr="00CC3562">
              <w:t xml:space="preserve"> </w:t>
            </w:r>
            <w:r>
              <w:t>with</w:t>
            </w:r>
            <w:r w:rsidRPr="00CC3562">
              <w:t xml:space="preserve"> </w:t>
            </w:r>
            <w:r>
              <w:t>revenue</w:t>
            </w:r>
            <w:r w:rsidRPr="00CC3562">
              <w:t xml:space="preserve"> </w:t>
            </w:r>
            <w:r>
              <w:t>stream</w:t>
            </w:r>
            <w:r w:rsidRPr="00CC3562">
              <w:t xml:space="preserve"> </w:t>
            </w:r>
            <w:r>
              <w:t>pledged</w:t>
            </w:r>
            <w:r w:rsidRPr="00CC3562">
              <w:t xml:space="preserve"> </w:t>
            </w:r>
            <w:r>
              <w:t>in</w:t>
            </w:r>
            <w:r w:rsidRPr="00CC3562">
              <w:t xml:space="preserve"> </w:t>
            </w:r>
            <w:r>
              <w:t>support</w:t>
            </w:r>
            <w:r w:rsidRPr="00CC3562">
              <w:t xml:space="preserve"> </w:t>
            </w:r>
            <w:r>
              <w:t>of</w:t>
            </w:r>
            <w:r w:rsidRPr="00CC3562">
              <w:t xml:space="preserve"> </w:t>
            </w:r>
            <w:r>
              <w:t>that</w:t>
            </w:r>
            <w:r w:rsidRPr="00CC3562">
              <w:t xml:space="preserve"> </w:t>
            </w:r>
            <w:r>
              <w:t>debt</w:t>
            </w:r>
            <w:r w:rsidRPr="00CC3562">
              <w:t xml:space="preserve"> and </w:t>
            </w:r>
            <w:r>
              <w:t>externally imposed requirements to account for the activity’s revenues, expenses, gains and losses, assets, and liabilities separately?</w:t>
            </w:r>
            <w:r w:rsidRPr="00CC3562">
              <w:t xml:space="preserve"> These disclosures are not required for Major enterprise funds that meet the definition of a segment because its data are already separately presented on the face of the financial statements. (Water Fund).</w:t>
            </w:r>
            <w:r>
              <w:t xml:space="preserve">   (GASB</w:t>
            </w:r>
            <w:r w:rsidRPr="00CC3562">
              <w:t xml:space="preserve"> No. 34)</w:t>
            </w:r>
          </w:p>
        </w:tc>
        <w:tc>
          <w:tcPr>
            <w:tcW w:w="1191" w:type="dxa"/>
            <w:gridSpan w:val="5"/>
            <w:tcBorders>
              <w:top w:val="single" w:sz="4" w:space="0" w:color="000000"/>
              <w:left w:val="single" w:sz="4" w:space="0" w:color="000000"/>
              <w:bottom w:val="single" w:sz="4" w:space="0" w:color="000000"/>
              <w:right w:val="single" w:sz="4" w:space="0" w:color="000000"/>
            </w:tcBorders>
          </w:tcPr>
          <w:p w14:paraId="5B2CB817"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D9F2B0D" w14:textId="77777777" w:rsidR="007B5B6A" w:rsidRDefault="007B5B6A" w:rsidP="0074544C">
            <w:pPr>
              <w:pStyle w:val="TableParagraph"/>
              <w:rPr>
                <w:rFonts w:ascii="Times New Roman"/>
              </w:rPr>
            </w:pPr>
          </w:p>
        </w:tc>
      </w:tr>
      <w:tr w:rsidR="007B5B6A" w14:paraId="2FA1B10E"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E6AC37D"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54F974C" w14:textId="77777777" w:rsidR="007B5B6A" w:rsidRDefault="007B5B6A" w:rsidP="0074544C">
            <w:pPr>
              <w:pStyle w:val="TableParagraph"/>
              <w:ind w:left="107"/>
            </w:pPr>
            <w:r>
              <w:t>Are</w:t>
            </w:r>
            <w:r w:rsidRPr="00BE3E8A">
              <w:t xml:space="preserve"> </w:t>
            </w:r>
            <w:r>
              <w:t>construction</w:t>
            </w:r>
            <w:r w:rsidRPr="00BE3E8A">
              <w:t xml:space="preserve"> </w:t>
            </w:r>
            <w:r>
              <w:t>or</w:t>
            </w:r>
            <w:r w:rsidRPr="00BE3E8A">
              <w:t xml:space="preserve"> </w:t>
            </w:r>
            <w:r>
              <w:t>other</w:t>
            </w:r>
            <w:r w:rsidRPr="00BE3E8A">
              <w:t xml:space="preserve"> </w:t>
            </w:r>
            <w:r>
              <w:t>significant</w:t>
            </w:r>
            <w:r w:rsidRPr="00BE3E8A">
              <w:t xml:space="preserve"> </w:t>
            </w:r>
            <w:r>
              <w:t>commitments,</w:t>
            </w:r>
            <w:r w:rsidRPr="00BE3E8A">
              <w:t xml:space="preserve"> </w:t>
            </w:r>
            <w:r>
              <w:t>claims</w:t>
            </w:r>
            <w:r w:rsidRPr="00BE3E8A">
              <w:t xml:space="preserve"> </w:t>
            </w:r>
            <w:r>
              <w:t>and</w:t>
            </w:r>
            <w:r w:rsidRPr="00BE3E8A">
              <w:t xml:space="preserve"> </w:t>
            </w:r>
            <w:r>
              <w:t>judgments,</w:t>
            </w:r>
            <w:r w:rsidRPr="00BE3E8A">
              <w:t xml:space="preserve"> and</w:t>
            </w:r>
          </w:p>
          <w:p w14:paraId="776BF9ED" w14:textId="396C1DC5" w:rsidR="007B5B6A" w:rsidRDefault="007B5B6A" w:rsidP="0074544C">
            <w:pPr>
              <w:pStyle w:val="TableParagraph"/>
              <w:ind w:left="107"/>
            </w:pPr>
            <w:r>
              <w:t>contingencies disclosed?</w:t>
            </w:r>
            <w:r w:rsidRPr="00BE3E8A">
              <w:t xml:space="preserve"> </w:t>
            </w:r>
            <w:r>
              <w:t xml:space="preserve">Debt that a unit is secondarily liable for should be </w:t>
            </w:r>
            <w:r w:rsidRPr="00BE3E8A">
              <w:t>disclosed.</w:t>
            </w:r>
          </w:p>
        </w:tc>
        <w:tc>
          <w:tcPr>
            <w:tcW w:w="1191" w:type="dxa"/>
            <w:gridSpan w:val="5"/>
            <w:tcBorders>
              <w:top w:val="single" w:sz="4" w:space="0" w:color="000000"/>
              <w:left w:val="single" w:sz="4" w:space="0" w:color="000000"/>
              <w:bottom w:val="single" w:sz="4" w:space="0" w:color="000000"/>
              <w:right w:val="single" w:sz="4" w:space="0" w:color="000000"/>
            </w:tcBorders>
          </w:tcPr>
          <w:p w14:paraId="045FF3D6"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019FA3C" w14:textId="77777777" w:rsidR="007B5B6A" w:rsidRDefault="007B5B6A" w:rsidP="0074544C">
            <w:pPr>
              <w:pStyle w:val="TableParagraph"/>
              <w:rPr>
                <w:rFonts w:ascii="Times New Roman"/>
              </w:rPr>
            </w:pPr>
          </w:p>
        </w:tc>
      </w:tr>
      <w:tr w:rsidR="007B5B6A" w14:paraId="6B34234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6912373B"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ADDC7C5" w14:textId="4C150467" w:rsidR="007B5B6A" w:rsidRDefault="007B5B6A" w:rsidP="0074544C">
            <w:pPr>
              <w:pStyle w:val="TableParagraph"/>
              <w:ind w:left="107"/>
            </w:pPr>
            <w:r>
              <w:t>Are non-recognizable, subsequent events that occurred after the year end of the reporting period, but prior to the issuance of the financial statement disclosed</w:t>
            </w:r>
            <w:r w:rsidRPr="00BE3E8A">
              <w:t xml:space="preserve"> </w:t>
            </w:r>
            <w:r>
              <w:t>so</w:t>
            </w:r>
            <w:r w:rsidRPr="00BE3E8A">
              <w:t xml:space="preserve"> </w:t>
            </w:r>
            <w:r>
              <w:t>the</w:t>
            </w:r>
            <w:r w:rsidRPr="00BE3E8A">
              <w:t xml:space="preserve"> </w:t>
            </w:r>
            <w:r>
              <w:t>user</w:t>
            </w:r>
            <w:r w:rsidRPr="00BE3E8A">
              <w:t xml:space="preserve"> </w:t>
            </w:r>
            <w:r>
              <w:t>of</w:t>
            </w:r>
            <w:r w:rsidRPr="00BE3E8A">
              <w:t xml:space="preserve"> </w:t>
            </w:r>
            <w:r>
              <w:t>the</w:t>
            </w:r>
            <w:r w:rsidRPr="00BE3E8A">
              <w:t xml:space="preserve"> </w:t>
            </w:r>
            <w:r>
              <w:t>audit</w:t>
            </w:r>
            <w:r w:rsidRPr="00BE3E8A">
              <w:t xml:space="preserve"> </w:t>
            </w:r>
            <w:r>
              <w:t>report</w:t>
            </w:r>
            <w:r w:rsidRPr="00BE3E8A">
              <w:t xml:space="preserve"> </w:t>
            </w:r>
            <w:r>
              <w:t>understands</w:t>
            </w:r>
            <w:r w:rsidRPr="00BE3E8A">
              <w:t xml:space="preserve"> </w:t>
            </w:r>
            <w:r>
              <w:t>the</w:t>
            </w:r>
            <w:r w:rsidRPr="00BE3E8A">
              <w:t xml:space="preserve"> </w:t>
            </w:r>
            <w:r>
              <w:t>financial</w:t>
            </w:r>
            <w:r w:rsidRPr="00BE3E8A">
              <w:t xml:space="preserve"> </w:t>
            </w:r>
            <w:r>
              <w:t>statements? Examples</w:t>
            </w:r>
            <w:r w:rsidRPr="00BE3E8A">
              <w:t xml:space="preserve"> </w:t>
            </w:r>
            <w:r>
              <w:t>of</w:t>
            </w:r>
            <w:r w:rsidRPr="00BE3E8A">
              <w:t xml:space="preserve"> </w:t>
            </w:r>
            <w:r>
              <w:t>non-recognizable</w:t>
            </w:r>
            <w:r w:rsidRPr="00BE3E8A">
              <w:t xml:space="preserve"> </w:t>
            </w:r>
            <w:r>
              <w:t>events</w:t>
            </w:r>
            <w:r w:rsidRPr="00BE3E8A">
              <w:t xml:space="preserve"> </w:t>
            </w:r>
            <w:r>
              <w:t>such</w:t>
            </w:r>
            <w:r w:rsidRPr="00BE3E8A">
              <w:t xml:space="preserve"> </w:t>
            </w:r>
            <w:r>
              <w:t>as</w:t>
            </w:r>
            <w:r w:rsidRPr="00BE3E8A">
              <w:t xml:space="preserve"> </w:t>
            </w:r>
            <w:r>
              <w:t>major</w:t>
            </w:r>
            <w:r w:rsidRPr="00BE3E8A">
              <w:t xml:space="preserve"> </w:t>
            </w:r>
            <w:r>
              <w:t>uninsured</w:t>
            </w:r>
            <w:r w:rsidRPr="00BE3E8A">
              <w:t xml:space="preserve"> </w:t>
            </w:r>
            <w:r>
              <w:t>loss,</w:t>
            </w:r>
            <w:r w:rsidRPr="00BE3E8A">
              <w:t xml:space="preserve"> </w:t>
            </w:r>
            <w:r>
              <w:t>issuance of</w:t>
            </w:r>
            <w:r w:rsidRPr="00BE3E8A">
              <w:t xml:space="preserve"> </w:t>
            </w:r>
            <w:r>
              <w:t>debt,</w:t>
            </w:r>
            <w:r w:rsidRPr="00BE3E8A">
              <w:t xml:space="preserve"> </w:t>
            </w:r>
            <w:r>
              <w:t>creation</w:t>
            </w:r>
            <w:r w:rsidRPr="00BE3E8A">
              <w:t xml:space="preserve"> </w:t>
            </w:r>
            <w:r>
              <w:t>of</w:t>
            </w:r>
            <w:r w:rsidRPr="00BE3E8A">
              <w:t xml:space="preserve"> </w:t>
            </w:r>
            <w:r>
              <w:t>a</w:t>
            </w:r>
            <w:r w:rsidRPr="00BE3E8A">
              <w:t xml:space="preserve"> </w:t>
            </w:r>
            <w:r>
              <w:t>new</w:t>
            </w:r>
            <w:r w:rsidRPr="00BE3E8A">
              <w:t xml:space="preserve"> </w:t>
            </w:r>
            <w:r>
              <w:t>component</w:t>
            </w:r>
            <w:r w:rsidRPr="00BE3E8A">
              <w:t xml:space="preserve"> </w:t>
            </w:r>
            <w:r>
              <w:t>unit,</w:t>
            </w:r>
            <w:r w:rsidRPr="00BE3E8A">
              <w:t xml:space="preserve"> </w:t>
            </w:r>
            <w:r>
              <w:t>or</w:t>
            </w:r>
            <w:r w:rsidRPr="00BE3E8A">
              <w:t xml:space="preserve"> </w:t>
            </w:r>
            <w:r>
              <w:t>major</w:t>
            </w:r>
            <w:r w:rsidRPr="00BE3E8A">
              <w:t xml:space="preserve"> </w:t>
            </w:r>
            <w:r>
              <w:t>casualty</w:t>
            </w:r>
            <w:r w:rsidRPr="00BE3E8A">
              <w:t xml:space="preserve"> </w:t>
            </w:r>
            <w:r>
              <w:t>loss</w:t>
            </w:r>
            <w:r w:rsidRPr="00BE3E8A">
              <w:t xml:space="preserve"> </w:t>
            </w:r>
            <w:r>
              <w:t>due</w:t>
            </w:r>
            <w:r w:rsidRPr="00BE3E8A">
              <w:t xml:space="preserve"> </w:t>
            </w:r>
            <w:r>
              <w:t>to</w:t>
            </w:r>
            <w:r w:rsidRPr="00BE3E8A">
              <w:t xml:space="preserve"> a</w:t>
            </w:r>
            <w:r>
              <w:t xml:space="preserve"> natural</w:t>
            </w:r>
            <w:r w:rsidRPr="00BE3E8A">
              <w:t xml:space="preserve"> </w:t>
            </w:r>
            <w:r>
              <w:t>disaster.</w:t>
            </w:r>
            <w:r w:rsidRPr="00BE3E8A">
              <w:t xml:space="preserve"> </w:t>
            </w:r>
            <w:r>
              <w:t>(GASB</w:t>
            </w:r>
            <w:r w:rsidRPr="00BE3E8A">
              <w:t xml:space="preserve"> </w:t>
            </w:r>
            <w:r>
              <w:t xml:space="preserve">No. </w:t>
            </w:r>
            <w:r w:rsidRPr="00BE3E8A">
              <w:t>56)</w:t>
            </w:r>
          </w:p>
        </w:tc>
        <w:tc>
          <w:tcPr>
            <w:tcW w:w="1191" w:type="dxa"/>
            <w:gridSpan w:val="5"/>
            <w:tcBorders>
              <w:top w:val="single" w:sz="4" w:space="0" w:color="000000"/>
              <w:left w:val="single" w:sz="4" w:space="0" w:color="000000"/>
              <w:bottom w:val="single" w:sz="4" w:space="0" w:color="000000"/>
              <w:right w:val="single" w:sz="4" w:space="0" w:color="000000"/>
            </w:tcBorders>
          </w:tcPr>
          <w:p w14:paraId="2945BBA4"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33C4BC8" w14:textId="77777777" w:rsidR="007B5B6A" w:rsidRDefault="007B5B6A" w:rsidP="0074544C">
            <w:pPr>
              <w:pStyle w:val="TableParagraph"/>
              <w:rPr>
                <w:rFonts w:ascii="Times New Roman"/>
              </w:rPr>
            </w:pPr>
          </w:p>
        </w:tc>
      </w:tr>
      <w:tr w:rsidR="007B5B6A" w14:paraId="35F1A9A0"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A394828"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932EB03" w14:textId="65E644C8" w:rsidR="007B5B6A" w:rsidRDefault="007B5B6A" w:rsidP="0074544C">
            <w:pPr>
              <w:pStyle w:val="TableParagraph"/>
              <w:ind w:left="107"/>
            </w:pPr>
            <w:r>
              <w:t>Are</w:t>
            </w:r>
            <w:r w:rsidRPr="00BE3E8A">
              <w:t xml:space="preserve"> </w:t>
            </w:r>
            <w:r>
              <w:t>related</w:t>
            </w:r>
            <w:r w:rsidRPr="00BE3E8A">
              <w:t xml:space="preserve"> </w:t>
            </w:r>
            <w:r>
              <w:t>party</w:t>
            </w:r>
            <w:r w:rsidRPr="00BE3E8A">
              <w:t xml:space="preserve"> </w:t>
            </w:r>
            <w:r>
              <w:t>transactions</w:t>
            </w:r>
            <w:r w:rsidRPr="00BE3E8A">
              <w:t xml:space="preserve"> </w:t>
            </w:r>
            <w:r>
              <w:t>disclosed</w:t>
            </w:r>
            <w:r w:rsidRPr="00BE3E8A">
              <w:t xml:space="preserve"> </w:t>
            </w:r>
            <w:r>
              <w:t>including</w:t>
            </w:r>
            <w:r w:rsidRPr="00BE3E8A">
              <w:t xml:space="preserve"> </w:t>
            </w:r>
            <w:r>
              <w:t>the</w:t>
            </w:r>
            <w:r w:rsidRPr="00BE3E8A">
              <w:t xml:space="preserve"> </w:t>
            </w:r>
            <w:r>
              <w:t>nature</w:t>
            </w:r>
            <w:r w:rsidRPr="00BE3E8A">
              <w:t xml:space="preserve"> </w:t>
            </w:r>
            <w:r>
              <w:t>of</w:t>
            </w:r>
            <w:r w:rsidRPr="00BE3E8A">
              <w:t xml:space="preserve"> the</w:t>
            </w:r>
            <w:r>
              <w:t xml:space="preserve"> relationship,</w:t>
            </w:r>
            <w:r w:rsidRPr="00BE3E8A">
              <w:t xml:space="preserve"> </w:t>
            </w:r>
            <w:r>
              <w:t>the</w:t>
            </w:r>
            <w:r w:rsidRPr="00BE3E8A">
              <w:t xml:space="preserve"> </w:t>
            </w:r>
            <w:r>
              <w:t>description</w:t>
            </w:r>
            <w:r w:rsidRPr="00BE3E8A">
              <w:t xml:space="preserve"> </w:t>
            </w:r>
            <w:r>
              <w:t>of</w:t>
            </w:r>
            <w:r w:rsidRPr="00BE3E8A">
              <w:t xml:space="preserve"> </w:t>
            </w:r>
            <w:r>
              <w:t>the</w:t>
            </w:r>
            <w:r w:rsidRPr="00BE3E8A">
              <w:t xml:space="preserve"> </w:t>
            </w:r>
            <w:r>
              <w:t>transaction,</w:t>
            </w:r>
            <w:r w:rsidRPr="00BE3E8A">
              <w:t xml:space="preserve"> </w:t>
            </w:r>
            <w:r>
              <w:t>the</w:t>
            </w:r>
            <w:r w:rsidRPr="00BE3E8A">
              <w:t xml:space="preserve"> </w:t>
            </w:r>
            <w:r>
              <w:t>dollar</w:t>
            </w:r>
            <w:r w:rsidRPr="00BE3E8A">
              <w:t xml:space="preserve"> </w:t>
            </w:r>
            <w:r>
              <w:t>amount</w:t>
            </w:r>
            <w:r w:rsidRPr="00BE3E8A">
              <w:t xml:space="preserve"> </w:t>
            </w:r>
            <w:r>
              <w:t>of</w:t>
            </w:r>
            <w:r w:rsidRPr="00BE3E8A">
              <w:t xml:space="preserve"> </w:t>
            </w:r>
            <w:r>
              <w:t>the transaction, and any receivable/payable. (GASB No. 56)</w:t>
            </w:r>
          </w:p>
        </w:tc>
        <w:tc>
          <w:tcPr>
            <w:tcW w:w="1191" w:type="dxa"/>
            <w:gridSpan w:val="5"/>
            <w:tcBorders>
              <w:top w:val="single" w:sz="4" w:space="0" w:color="000000"/>
              <w:left w:val="single" w:sz="4" w:space="0" w:color="000000"/>
              <w:bottom w:val="single" w:sz="4" w:space="0" w:color="000000"/>
              <w:right w:val="single" w:sz="4" w:space="0" w:color="000000"/>
            </w:tcBorders>
          </w:tcPr>
          <w:p w14:paraId="016E7CBA"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6B3AC9D" w14:textId="77777777" w:rsidR="007B5B6A" w:rsidRDefault="007B5B6A" w:rsidP="0074544C">
            <w:pPr>
              <w:pStyle w:val="TableParagraph"/>
              <w:rPr>
                <w:rFonts w:ascii="Times New Roman"/>
              </w:rPr>
            </w:pPr>
          </w:p>
        </w:tc>
      </w:tr>
      <w:tr w:rsidR="007B5B6A" w14:paraId="334A276A"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3053303"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982A7A5" w14:textId="15BF2672" w:rsidR="007B5B6A" w:rsidRDefault="007B5B6A" w:rsidP="0074544C">
            <w:pPr>
              <w:pStyle w:val="TableParagraph"/>
              <w:ind w:left="107"/>
            </w:pPr>
            <w:r>
              <w:t>If</w:t>
            </w:r>
            <w:r w:rsidRPr="00BE3E8A">
              <w:t xml:space="preserve"> </w:t>
            </w:r>
            <w:r>
              <w:t>applicable,</w:t>
            </w:r>
            <w:r w:rsidRPr="00BE3E8A">
              <w:t xml:space="preserve"> </w:t>
            </w:r>
            <w:r>
              <w:t>verify</w:t>
            </w:r>
            <w:r w:rsidRPr="00BE3E8A">
              <w:t xml:space="preserve"> </w:t>
            </w:r>
            <w:r>
              <w:t>that</w:t>
            </w:r>
            <w:r w:rsidRPr="00BE3E8A">
              <w:t xml:space="preserve"> </w:t>
            </w:r>
            <w:r>
              <w:t>jointly</w:t>
            </w:r>
            <w:r w:rsidRPr="00BE3E8A">
              <w:t xml:space="preserve"> </w:t>
            </w:r>
            <w:r>
              <w:t>governed</w:t>
            </w:r>
            <w:r w:rsidRPr="00BE3E8A">
              <w:t xml:space="preserve"> </w:t>
            </w:r>
            <w:r>
              <w:t>organizations,</w:t>
            </w:r>
            <w:r w:rsidRPr="00BE3E8A">
              <w:t xml:space="preserve"> </w:t>
            </w:r>
            <w:r>
              <w:t>joint</w:t>
            </w:r>
            <w:r w:rsidRPr="00BE3E8A">
              <w:t xml:space="preserve"> </w:t>
            </w:r>
            <w:r>
              <w:t>ventures,</w:t>
            </w:r>
            <w:r w:rsidRPr="00BE3E8A">
              <w:t xml:space="preserve"> </w:t>
            </w:r>
            <w:r>
              <w:t>and related organizations are properly described.</w:t>
            </w:r>
          </w:p>
        </w:tc>
        <w:tc>
          <w:tcPr>
            <w:tcW w:w="1191" w:type="dxa"/>
            <w:gridSpan w:val="5"/>
            <w:tcBorders>
              <w:top w:val="single" w:sz="4" w:space="0" w:color="000000"/>
              <w:left w:val="single" w:sz="4" w:space="0" w:color="000000"/>
              <w:bottom w:val="single" w:sz="4" w:space="0" w:color="000000"/>
              <w:right w:val="single" w:sz="4" w:space="0" w:color="000000"/>
            </w:tcBorders>
          </w:tcPr>
          <w:p w14:paraId="34664F91"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407335C" w14:textId="77777777" w:rsidR="007B5B6A" w:rsidRDefault="007B5B6A" w:rsidP="0074544C">
            <w:pPr>
              <w:pStyle w:val="TableParagraph"/>
              <w:rPr>
                <w:rFonts w:ascii="Times New Roman"/>
              </w:rPr>
            </w:pPr>
          </w:p>
        </w:tc>
      </w:tr>
      <w:tr w:rsidR="007B5B6A" w14:paraId="4D6A5A96"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ED6E2ED"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4CC7AA2" w14:textId="6E65E864" w:rsidR="007B5B6A" w:rsidRDefault="007B5B6A" w:rsidP="0074544C">
            <w:pPr>
              <w:pStyle w:val="TableParagraph"/>
              <w:ind w:left="107"/>
            </w:pPr>
            <w:r>
              <w:t xml:space="preserve">Verify that material </w:t>
            </w:r>
            <w:r w:rsidRPr="00F61EF7">
              <w:rPr>
                <w:highlight w:val="yellow"/>
              </w:rPr>
              <w:t>restatements</w:t>
            </w:r>
            <w:r>
              <w:t xml:space="preserve"> of fund balance or net position are presented in the statements and are also disclosed in the notes</w:t>
            </w:r>
            <w:r w:rsidRPr="00BE3E8A">
              <w:t xml:space="preserve"> </w:t>
            </w:r>
            <w:r>
              <w:t>when</w:t>
            </w:r>
            <w:r w:rsidRPr="00BE3E8A">
              <w:t xml:space="preserve"> </w:t>
            </w:r>
            <w:r>
              <w:t>applicable</w:t>
            </w:r>
            <w:r w:rsidRPr="00BE3E8A">
              <w:t xml:space="preserve"> </w:t>
            </w:r>
            <w:r>
              <w:t>in accordance with GASB and</w:t>
            </w:r>
            <w:r w:rsidRPr="00BE3E8A">
              <w:t xml:space="preserve"> </w:t>
            </w:r>
            <w:r>
              <w:t>are</w:t>
            </w:r>
            <w:r w:rsidRPr="00BE3E8A">
              <w:t xml:space="preserve"> </w:t>
            </w:r>
            <w:r>
              <w:t>included</w:t>
            </w:r>
            <w:r w:rsidRPr="00BE3E8A">
              <w:t xml:space="preserve"> </w:t>
            </w:r>
            <w:r>
              <w:t>as</w:t>
            </w:r>
            <w:r w:rsidRPr="00BE3E8A">
              <w:t xml:space="preserve"> </w:t>
            </w:r>
            <w:r>
              <w:t>a</w:t>
            </w:r>
            <w:r w:rsidRPr="00BE3E8A">
              <w:t xml:space="preserve"> </w:t>
            </w:r>
            <w:r>
              <w:t>finding</w:t>
            </w:r>
            <w:r w:rsidRPr="00BE3E8A">
              <w:t xml:space="preserve"> </w:t>
            </w:r>
            <w:r>
              <w:t>in</w:t>
            </w:r>
            <w:r w:rsidRPr="00BE3E8A">
              <w:t xml:space="preserve"> </w:t>
            </w:r>
            <w:r>
              <w:t>the</w:t>
            </w:r>
            <w:r w:rsidRPr="00BE3E8A">
              <w:t xml:space="preserve"> </w:t>
            </w:r>
            <w:r>
              <w:t>compliance</w:t>
            </w:r>
            <w:r w:rsidRPr="00BE3E8A">
              <w:t xml:space="preserve"> reports</w:t>
            </w:r>
            <w:r>
              <w:t xml:space="preserve"> if</w:t>
            </w:r>
            <w:r w:rsidRPr="00BE3E8A">
              <w:t xml:space="preserve"> </w:t>
            </w:r>
            <w:r>
              <w:t>appropriate.</w:t>
            </w:r>
            <w:r w:rsidRPr="00BE3E8A">
              <w:t xml:space="preserve"> </w:t>
            </w:r>
            <w:r>
              <w:t>(</w:t>
            </w:r>
            <w:r w:rsidRPr="00BE3E8A">
              <w:t>AU-C 265</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43897F34"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0CE1CC61" w14:textId="77777777" w:rsidR="007B5B6A" w:rsidRDefault="007B5B6A" w:rsidP="0074544C">
            <w:pPr>
              <w:pStyle w:val="TableParagraph"/>
              <w:rPr>
                <w:rFonts w:ascii="Times New Roman"/>
              </w:rPr>
            </w:pPr>
          </w:p>
        </w:tc>
      </w:tr>
      <w:tr w:rsidR="007B5B6A" w14:paraId="77550315"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42212EC"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DB42A85" w14:textId="77777777" w:rsidR="007B5B6A" w:rsidRDefault="007B5B6A" w:rsidP="0074544C">
            <w:pPr>
              <w:pStyle w:val="TableParagraph"/>
              <w:ind w:left="107"/>
            </w:pPr>
            <w:r>
              <w:t>For units with a trust for OPEB benefits and reporting under GASB No. 75, disclosures should be made for both the plan and the employer unless the plan</w:t>
            </w:r>
            <w:r w:rsidRPr="00BE3E8A">
              <w:t xml:space="preserve"> </w:t>
            </w:r>
            <w:r>
              <w:t>issues</w:t>
            </w:r>
            <w:r w:rsidRPr="00BE3E8A">
              <w:t xml:space="preserve"> </w:t>
            </w:r>
            <w:r>
              <w:t>a</w:t>
            </w:r>
            <w:r w:rsidRPr="00BE3E8A">
              <w:t xml:space="preserve"> </w:t>
            </w:r>
            <w:r>
              <w:t>stand-alone</w:t>
            </w:r>
            <w:r w:rsidRPr="00BE3E8A">
              <w:t xml:space="preserve"> </w:t>
            </w:r>
            <w:r>
              <w:t>report.</w:t>
            </w:r>
            <w:r w:rsidRPr="00BE3E8A">
              <w:t xml:space="preserve"> </w:t>
            </w:r>
            <w:r>
              <w:t>If</w:t>
            </w:r>
            <w:r w:rsidRPr="00BE3E8A">
              <w:t xml:space="preserve"> </w:t>
            </w:r>
            <w:r>
              <w:t>the</w:t>
            </w:r>
            <w:r w:rsidRPr="00BE3E8A">
              <w:t xml:space="preserve"> </w:t>
            </w:r>
            <w:r>
              <w:t>plan</w:t>
            </w:r>
            <w:r w:rsidRPr="00BE3E8A">
              <w:t xml:space="preserve"> </w:t>
            </w:r>
            <w:r>
              <w:t>issues</w:t>
            </w:r>
            <w:r w:rsidRPr="00BE3E8A">
              <w:t xml:space="preserve"> </w:t>
            </w:r>
            <w:r>
              <w:t>a</w:t>
            </w:r>
            <w:r w:rsidRPr="00BE3E8A">
              <w:t xml:space="preserve"> </w:t>
            </w:r>
            <w:r>
              <w:t>stand-alone</w:t>
            </w:r>
            <w:r w:rsidRPr="00BE3E8A">
              <w:t xml:space="preserve"> </w:t>
            </w:r>
            <w:r>
              <w:t>report,</w:t>
            </w:r>
            <w:r w:rsidRPr="00BE3E8A">
              <w:t xml:space="preserve"> it</w:t>
            </w:r>
          </w:p>
          <w:p w14:paraId="2A3CA6D3" w14:textId="23CFE25F" w:rsidR="007B5B6A" w:rsidRDefault="007B5B6A" w:rsidP="0074544C">
            <w:pPr>
              <w:pStyle w:val="TableParagraph"/>
              <w:ind w:left="107"/>
            </w:pPr>
            <w:r>
              <w:t>should</w:t>
            </w:r>
            <w:r w:rsidRPr="00BE3E8A">
              <w:t xml:space="preserve"> </w:t>
            </w:r>
            <w:r>
              <w:t>be</w:t>
            </w:r>
            <w:r w:rsidRPr="00BE3E8A">
              <w:t xml:space="preserve"> </w:t>
            </w:r>
            <w:r>
              <w:t>mentioned</w:t>
            </w:r>
            <w:r w:rsidRPr="00BE3E8A">
              <w:t xml:space="preserve"> </w:t>
            </w:r>
            <w:r>
              <w:t>in</w:t>
            </w:r>
            <w:r w:rsidRPr="00BE3E8A">
              <w:t xml:space="preserve"> </w:t>
            </w:r>
            <w:r>
              <w:t>the</w:t>
            </w:r>
            <w:r w:rsidRPr="00BE3E8A">
              <w:t xml:space="preserve"> notes.</w:t>
            </w:r>
          </w:p>
        </w:tc>
        <w:tc>
          <w:tcPr>
            <w:tcW w:w="1191" w:type="dxa"/>
            <w:gridSpan w:val="5"/>
            <w:tcBorders>
              <w:top w:val="single" w:sz="4" w:space="0" w:color="000000"/>
              <w:left w:val="single" w:sz="4" w:space="0" w:color="000000"/>
              <w:bottom w:val="single" w:sz="4" w:space="0" w:color="000000"/>
              <w:right w:val="single" w:sz="4" w:space="0" w:color="000000"/>
            </w:tcBorders>
          </w:tcPr>
          <w:p w14:paraId="73D8C43E"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5DED6553" w14:textId="77777777" w:rsidR="007B5B6A" w:rsidRDefault="007B5B6A" w:rsidP="0074544C">
            <w:pPr>
              <w:pStyle w:val="TableParagraph"/>
              <w:rPr>
                <w:rFonts w:ascii="Times New Roman"/>
              </w:rPr>
            </w:pPr>
          </w:p>
        </w:tc>
      </w:tr>
      <w:tr w:rsidR="007B5B6A" w14:paraId="67BBB474"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136425FB"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411D0A6" w14:textId="2B766A57" w:rsidR="007B5B6A" w:rsidRPr="00BE3E8A" w:rsidRDefault="007B5B6A" w:rsidP="0074544C">
            <w:pPr>
              <w:pStyle w:val="TableParagraph"/>
              <w:ind w:left="107"/>
            </w:pPr>
            <w:r>
              <w:t>Disclosures that are common to more than one plan should be reported to</w:t>
            </w:r>
            <w:r w:rsidRPr="00BE3E8A">
              <w:t xml:space="preserve"> </w:t>
            </w:r>
            <w:r>
              <w:t>avoid unnecessary duplication.</w:t>
            </w:r>
          </w:p>
        </w:tc>
        <w:tc>
          <w:tcPr>
            <w:tcW w:w="1191" w:type="dxa"/>
            <w:gridSpan w:val="5"/>
            <w:tcBorders>
              <w:top w:val="single" w:sz="4" w:space="0" w:color="000000"/>
              <w:left w:val="single" w:sz="4" w:space="0" w:color="000000"/>
              <w:bottom w:val="single" w:sz="4" w:space="0" w:color="000000"/>
              <w:right w:val="single" w:sz="4" w:space="0" w:color="000000"/>
            </w:tcBorders>
          </w:tcPr>
          <w:p w14:paraId="3A7E2834"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14D919B3" w14:textId="77777777" w:rsidR="007B5B6A" w:rsidRDefault="007B5B6A" w:rsidP="0074544C">
            <w:pPr>
              <w:pStyle w:val="TableParagraph"/>
              <w:rPr>
                <w:rFonts w:ascii="Times New Roman"/>
              </w:rPr>
            </w:pPr>
          </w:p>
        </w:tc>
      </w:tr>
      <w:tr w:rsidR="007B5B6A" w14:paraId="6B80FB46"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706AA79"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6FEB60A3" w14:textId="6AA9B828" w:rsidR="007B5B6A" w:rsidRDefault="007B5B6A" w:rsidP="0074544C">
            <w:pPr>
              <w:pStyle w:val="TableParagraph"/>
              <w:ind w:left="107"/>
            </w:pPr>
            <w:r>
              <w:t>If</w:t>
            </w:r>
            <w:r w:rsidRPr="00BE3E8A">
              <w:t xml:space="preserve"> </w:t>
            </w:r>
            <w:r>
              <w:t>more</w:t>
            </w:r>
            <w:r w:rsidRPr="00BE3E8A">
              <w:t xml:space="preserve"> </w:t>
            </w:r>
            <w:r>
              <w:t>than</w:t>
            </w:r>
            <w:r w:rsidRPr="00BE3E8A">
              <w:t xml:space="preserve"> </w:t>
            </w:r>
            <w:r>
              <w:t>one</w:t>
            </w:r>
            <w:r w:rsidRPr="00BE3E8A">
              <w:t xml:space="preserve"> </w:t>
            </w:r>
            <w:r>
              <w:t>benefit</w:t>
            </w:r>
            <w:r w:rsidRPr="00BE3E8A">
              <w:t xml:space="preserve"> </w:t>
            </w:r>
            <w:r>
              <w:t>is</w:t>
            </w:r>
            <w:r w:rsidRPr="00BE3E8A">
              <w:t xml:space="preserve"> </w:t>
            </w:r>
            <w:r>
              <w:t>offered,</w:t>
            </w:r>
            <w:r w:rsidRPr="00BE3E8A">
              <w:t xml:space="preserve"> </w:t>
            </w:r>
            <w:r>
              <w:t>disclosures</w:t>
            </w:r>
            <w:r w:rsidRPr="00BE3E8A">
              <w:t xml:space="preserve"> </w:t>
            </w:r>
            <w:r>
              <w:t>should</w:t>
            </w:r>
            <w:r w:rsidRPr="00BE3E8A">
              <w:t xml:space="preserve"> </w:t>
            </w:r>
            <w:r>
              <w:t>be</w:t>
            </w:r>
            <w:r w:rsidRPr="00BE3E8A">
              <w:t xml:space="preserve"> </w:t>
            </w:r>
            <w:r>
              <w:t>made</w:t>
            </w:r>
            <w:r w:rsidRPr="00BE3E8A">
              <w:t xml:space="preserve"> </w:t>
            </w:r>
            <w:r>
              <w:t>for</w:t>
            </w:r>
            <w:r w:rsidRPr="00BE3E8A">
              <w:t xml:space="preserve"> </w:t>
            </w:r>
            <w:r>
              <w:t xml:space="preserve">each </w:t>
            </w:r>
            <w:r w:rsidRPr="00BE3E8A">
              <w:t>benefit.</w:t>
            </w:r>
          </w:p>
        </w:tc>
        <w:tc>
          <w:tcPr>
            <w:tcW w:w="1191" w:type="dxa"/>
            <w:gridSpan w:val="5"/>
            <w:tcBorders>
              <w:top w:val="single" w:sz="4" w:space="0" w:color="000000"/>
              <w:left w:val="single" w:sz="4" w:space="0" w:color="000000"/>
              <w:bottom w:val="single" w:sz="4" w:space="0" w:color="000000"/>
              <w:right w:val="single" w:sz="4" w:space="0" w:color="000000"/>
            </w:tcBorders>
          </w:tcPr>
          <w:p w14:paraId="33E74FE4"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BF0AF46" w14:textId="77777777" w:rsidR="007B5B6A" w:rsidRDefault="007B5B6A" w:rsidP="0074544C">
            <w:pPr>
              <w:pStyle w:val="TableParagraph"/>
              <w:rPr>
                <w:rFonts w:ascii="Times New Roman"/>
              </w:rPr>
            </w:pPr>
          </w:p>
        </w:tc>
      </w:tr>
      <w:tr w:rsidR="007B5B6A" w14:paraId="059F26DA" w14:textId="77777777" w:rsidTr="0075260E">
        <w:trPr>
          <w:trHeight w:val="503"/>
        </w:trPr>
        <w:tc>
          <w:tcPr>
            <w:tcW w:w="360" w:type="dxa"/>
            <w:tcBorders>
              <w:top w:val="single" w:sz="4" w:space="0" w:color="000000"/>
              <w:left w:val="single" w:sz="4" w:space="0" w:color="000000"/>
              <w:bottom w:val="single" w:sz="4" w:space="0" w:color="000000"/>
              <w:right w:val="single" w:sz="4" w:space="0" w:color="000000"/>
            </w:tcBorders>
          </w:tcPr>
          <w:p w14:paraId="4E34AD61"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5EC534E" w14:textId="14C05449" w:rsidR="007B5B6A" w:rsidRDefault="007B5B6A" w:rsidP="0074544C">
            <w:pPr>
              <w:pStyle w:val="TableParagraph"/>
              <w:ind w:left="107"/>
            </w:pPr>
            <w:r>
              <w:t>If</w:t>
            </w:r>
            <w:r w:rsidRPr="00BE3E8A">
              <w:t xml:space="preserve"> </w:t>
            </w:r>
            <w:r>
              <w:t>more</w:t>
            </w:r>
            <w:r w:rsidRPr="00BE3E8A">
              <w:t xml:space="preserve"> </w:t>
            </w:r>
            <w:r>
              <w:t>than</w:t>
            </w:r>
            <w:r w:rsidRPr="00BE3E8A">
              <w:t xml:space="preserve"> </w:t>
            </w:r>
            <w:r>
              <w:t>one</w:t>
            </w:r>
            <w:r w:rsidRPr="00BE3E8A">
              <w:t xml:space="preserve"> </w:t>
            </w:r>
            <w:r>
              <w:t>pension</w:t>
            </w:r>
            <w:r w:rsidRPr="00BE3E8A">
              <w:t xml:space="preserve"> </w:t>
            </w:r>
            <w:r>
              <w:t>or</w:t>
            </w:r>
            <w:r w:rsidRPr="00BE3E8A">
              <w:t xml:space="preserve"> </w:t>
            </w:r>
            <w:r>
              <w:t>OPEB</w:t>
            </w:r>
            <w:r w:rsidRPr="00BE3E8A">
              <w:t xml:space="preserve"> </w:t>
            </w:r>
            <w:r>
              <w:t>benefit</w:t>
            </w:r>
            <w:r w:rsidRPr="00BE3E8A">
              <w:t xml:space="preserve"> </w:t>
            </w:r>
            <w:r>
              <w:t>is</w:t>
            </w:r>
            <w:r w:rsidRPr="00BE3E8A">
              <w:t xml:space="preserve"> </w:t>
            </w:r>
            <w:r>
              <w:t>offered,</w:t>
            </w:r>
            <w:r w:rsidRPr="00BE3E8A">
              <w:t xml:space="preserve"> </w:t>
            </w:r>
            <w:r>
              <w:t>a</w:t>
            </w:r>
            <w:r w:rsidRPr="00BE3E8A">
              <w:t xml:space="preserve"> </w:t>
            </w:r>
            <w:r>
              <w:t>summary</w:t>
            </w:r>
            <w:r w:rsidRPr="00BE3E8A">
              <w:t xml:space="preserve"> </w:t>
            </w:r>
            <w:r>
              <w:t>table</w:t>
            </w:r>
            <w:r w:rsidRPr="00BE3E8A">
              <w:t xml:space="preserve"> </w:t>
            </w:r>
            <w:r>
              <w:t>should be presented that presents total liability/asset, deferrals, and expense for all plans.</w:t>
            </w:r>
            <w:r w:rsidRPr="00BE3E8A">
              <w:t xml:space="preserve"> </w:t>
            </w:r>
            <w:r>
              <w:t>Separate</w:t>
            </w:r>
            <w:r w:rsidRPr="00BE3E8A">
              <w:t xml:space="preserve"> </w:t>
            </w:r>
            <w:r>
              <w:t>tables</w:t>
            </w:r>
            <w:r w:rsidRPr="00BE3E8A">
              <w:t xml:space="preserve"> </w:t>
            </w:r>
            <w:r>
              <w:t>should</w:t>
            </w:r>
            <w:r w:rsidRPr="00BE3E8A">
              <w:t xml:space="preserve"> </w:t>
            </w:r>
            <w:r>
              <w:t>be</w:t>
            </w:r>
            <w:r w:rsidRPr="00BE3E8A">
              <w:t xml:space="preserve"> </w:t>
            </w:r>
            <w:r>
              <w:t>presented</w:t>
            </w:r>
            <w:r w:rsidRPr="00BE3E8A">
              <w:t xml:space="preserve"> </w:t>
            </w:r>
            <w:r>
              <w:t>for</w:t>
            </w:r>
            <w:r w:rsidRPr="00BE3E8A">
              <w:t xml:space="preserve"> </w:t>
            </w:r>
            <w:r>
              <w:t>pension</w:t>
            </w:r>
            <w:r w:rsidRPr="00BE3E8A">
              <w:t xml:space="preserve"> </w:t>
            </w:r>
            <w:r>
              <w:t>and</w:t>
            </w:r>
            <w:r w:rsidRPr="00BE3E8A">
              <w:t xml:space="preserve"> </w:t>
            </w:r>
            <w:r>
              <w:t>OPEB.</w:t>
            </w:r>
            <w:r w:rsidRPr="00BE3E8A">
              <w:t xml:space="preserve"> </w:t>
            </w:r>
            <w:r>
              <w:t>(</w:t>
            </w:r>
            <w:r w:rsidRPr="00BE3E8A">
              <w:t>GASB</w:t>
            </w:r>
            <w:r>
              <w:t xml:space="preserve"> No. 68</w:t>
            </w:r>
            <w:r w:rsidRPr="00CC3562">
              <w:t>¶</w:t>
            </w:r>
            <w:r w:rsidRPr="00BE3E8A">
              <w:t xml:space="preserve"> </w:t>
            </w:r>
            <w:r>
              <w:t>37</w:t>
            </w:r>
            <w:r w:rsidRPr="00BE3E8A">
              <w:t xml:space="preserve"> </w:t>
            </w:r>
            <w:r>
              <w:t>and</w:t>
            </w:r>
            <w:r w:rsidRPr="00BE3E8A">
              <w:t xml:space="preserve"> </w:t>
            </w:r>
            <w:r>
              <w:t>GASB</w:t>
            </w:r>
            <w:r w:rsidRPr="00BE3E8A">
              <w:t xml:space="preserve"> </w:t>
            </w:r>
            <w:r>
              <w:t>No. 75</w:t>
            </w:r>
            <w:r w:rsidRPr="00CC3562">
              <w:t>¶</w:t>
            </w:r>
            <w:r w:rsidRPr="00BE3E8A">
              <w:t xml:space="preserve"> 47</w:t>
            </w:r>
            <w:r>
              <w:t>)</w:t>
            </w:r>
          </w:p>
        </w:tc>
        <w:tc>
          <w:tcPr>
            <w:tcW w:w="1191" w:type="dxa"/>
            <w:gridSpan w:val="5"/>
            <w:tcBorders>
              <w:top w:val="single" w:sz="4" w:space="0" w:color="000000"/>
              <w:left w:val="single" w:sz="4" w:space="0" w:color="000000"/>
              <w:bottom w:val="single" w:sz="4" w:space="0" w:color="000000"/>
              <w:right w:val="single" w:sz="4" w:space="0" w:color="000000"/>
            </w:tcBorders>
          </w:tcPr>
          <w:p w14:paraId="6644B4D8"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4DAB6AE" w14:textId="77777777" w:rsidR="007B5B6A" w:rsidRDefault="007B5B6A" w:rsidP="0074544C">
            <w:pPr>
              <w:pStyle w:val="TableParagraph"/>
              <w:rPr>
                <w:rFonts w:ascii="Times New Roman"/>
              </w:rPr>
            </w:pPr>
          </w:p>
        </w:tc>
      </w:tr>
      <w:tr w:rsidR="007B5B6A" w14:paraId="270440F1"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5A23390"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DAB378D" w14:textId="77777777" w:rsidR="005E0F10" w:rsidRDefault="005E0F10" w:rsidP="0074544C">
            <w:pPr>
              <w:pStyle w:val="TableParagraph"/>
              <w:ind w:left="107"/>
              <w:rPr>
                <w:b/>
                <w:bCs/>
              </w:rPr>
            </w:pPr>
          </w:p>
          <w:p w14:paraId="7AA10841" w14:textId="3C7EF29E" w:rsidR="007B5B6A" w:rsidRDefault="007B5B6A" w:rsidP="0074544C">
            <w:pPr>
              <w:pStyle w:val="TableParagraph"/>
              <w:ind w:left="107"/>
            </w:pPr>
            <w:r w:rsidRPr="0074544C">
              <w:rPr>
                <w:b/>
                <w:bCs/>
              </w:rPr>
              <w:t>Required Supplementary Information and Schedules</w:t>
            </w:r>
          </w:p>
        </w:tc>
        <w:tc>
          <w:tcPr>
            <w:tcW w:w="1191" w:type="dxa"/>
            <w:gridSpan w:val="5"/>
            <w:tcBorders>
              <w:top w:val="single" w:sz="4" w:space="0" w:color="000000"/>
              <w:left w:val="single" w:sz="4" w:space="0" w:color="000000"/>
              <w:bottom w:val="single" w:sz="4" w:space="0" w:color="000000"/>
              <w:right w:val="single" w:sz="4" w:space="0" w:color="000000"/>
            </w:tcBorders>
          </w:tcPr>
          <w:p w14:paraId="0EC6A9DD"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66F4DB0" w14:textId="77777777" w:rsidR="007B5B6A" w:rsidRDefault="007B5B6A" w:rsidP="0074544C">
            <w:pPr>
              <w:pStyle w:val="TableParagraph"/>
              <w:rPr>
                <w:rFonts w:ascii="Times New Roman"/>
              </w:rPr>
            </w:pPr>
          </w:p>
        </w:tc>
      </w:tr>
      <w:tr w:rsidR="007B5B6A" w14:paraId="0F4A808E" w14:textId="77777777" w:rsidTr="0075260E">
        <w:trPr>
          <w:trHeight w:val="503"/>
        </w:trPr>
        <w:tc>
          <w:tcPr>
            <w:tcW w:w="360" w:type="dxa"/>
            <w:tcBorders>
              <w:top w:val="single" w:sz="4" w:space="0" w:color="000000"/>
              <w:left w:val="single" w:sz="4" w:space="0" w:color="000000"/>
              <w:bottom w:val="single" w:sz="4" w:space="0" w:color="000000"/>
              <w:right w:val="single" w:sz="4" w:space="0" w:color="000000"/>
            </w:tcBorders>
          </w:tcPr>
          <w:p w14:paraId="693C1585"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1128375" w14:textId="7DC5AEB6" w:rsidR="007B5B6A" w:rsidRDefault="007B5B6A" w:rsidP="0074544C">
            <w:pPr>
              <w:pStyle w:val="TableParagraph"/>
              <w:ind w:left="107"/>
            </w:pPr>
            <w:r w:rsidRPr="00BE3E8A">
              <w:t>Local Law Enforcement Officers’ Special Separation Allowance (LEOSSA): Are all disclosures required by GASB Statement No. 73 present? This includes applicable note disclosures as well as RSI. RSI should include Schedules of Changes in Total Pension Liability and Total Pension Liability as a Percentage of Covered Payroll. All years for which information is available should be presented. (GASB No. 73 ¶ 41-46)</w:t>
            </w:r>
          </w:p>
        </w:tc>
        <w:tc>
          <w:tcPr>
            <w:tcW w:w="1191" w:type="dxa"/>
            <w:gridSpan w:val="5"/>
            <w:tcBorders>
              <w:top w:val="single" w:sz="4" w:space="0" w:color="000000"/>
              <w:left w:val="single" w:sz="4" w:space="0" w:color="000000"/>
              <w:bottom w:val="single" w:sz="4" w:space="0" w:color="000000"/>
              <w:right w:val="single" w:sz="4" w:space="0" w:color="000000"/>
            </w:tcBorders>
          </w:tcPr>
          <w:p w14:paraId="7E49E7CE"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44ED4E6" w14:textId="77777777" w:rsidR="007B5B6A" w:rsidRDefault="007B5B6A" w:rsidP="0074544C">
            <w:pPr>
              <w:pStyle w:val="TableParagraph"/>
              <w:rPr>
                <w:rFonts w:ascii="Times New Roman"/>
              </w:rPr>
            </w:pPr>
          </w:p>
        </w:tc>
      </w:tr>
      <w:tr w:rsidR="007B5B6A" w14:paraId="384090FD"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38328AF3"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6094B12" w14:textId="77DB3B52" w:rsidR="007B5B6A" w:rsidRPr="0074544C" w:rsidRDefault="007B5B6A" w:rsidP="0074544C">
            <w:pPr>
              <w:pStyle w:val="TableParagraph"/>
              <w:ind w:left="107"/>
              <w:rPr>
                <w:b/>
                <w:bCs/>
              </w:rPr>
            </w:pPr>
            <w:r>
              <w:t>LEOSSA:</w:t>
            </w:r>
            <w:r w:rsidRPr="00BE3E8A">
              <w:t xml:space="preserve"> </w:t>
            </w:r>
            <w:r>
              <w:t>Do</w:t>
            </w:r>
            <w:r w:rsidRPr="00BE3E8A">
              <w:t xml:space="preserve"> </w:t>
            </w:r>
            <w:r>
              <w:t>the</w:t>
            </w:r>
            <w:r w:rsidRPr="00BE3E8A">
              <w:t xml:space="preserve"> </w:t>
            </w:r>
            <w:r>
              <w:t>amounts</w:t>
            </w:r>
            <w:r w:rsidRPr="00BE3E8A">
              <w:t xml:space="preserve"> </w:t>
            </w:r>
            <w:r>
              <w:t>reported</w:t>
            </w:r>
            <w:r w:rsidRPr="00BE3E8A">
              <w:t xml:space="preserve"> </w:t>
            </w:r>
            <w:r>
              <w:t>as</w:t>
            </w:r>
            <w:r w:rsidRPr="00BE3E8A">
              <w:t xml:space="preserve"> </w:t>
            </w:r>
            <w:r>
              <w:t>Annual</w:t>
            </w:r>
            <w:r w:rsidRPr="00BE3E8A">
              <w:t xml:space="preserve"> </w:t>
            </w:r>
            <w:r>
              <w:t>Required</w:t>
            </w:r>
            <w:r w:rsidRPr="00BE3E8A">
              <w:t xml:space="preserve"> </w:t>
            </w:r>
            <w:r>
              <w:t>Contribution</w:t>
            </w:r>
            <w:r w:rsidRPr="00BE3E8A">
              <w:t xml:space="preserve"> </w:t>
            </w:r>
            <w:r>
              <w:t>in</w:t>
            </w:r>
            <w:r w:rsidRPr="00BE3E8A">
              <w:t xml:space="preserve"> </w:t>
            </w:r>
            <w:r>
              <w:t>the</w:t>
            </w:r>
            <w:r w:rsidRPr="00BE3E8A">
              <w:t xml:space="preserve"> </w:t>
            </w:r>
            <w:r>
              <w:t>notes tie to the amount reported in Schedule of Employer Contribution?</w:t>
            </w:r>
          </w:p>
        </w:tc>
        <w:tc>
          <w:tcPr>
            <w:tcW w:w="1191" w:type="dxa"/>
            <w:gridSpan w:val="5"/>
            <w:tcBorders>
              <w:top w:val="single" w:sz="4" w:space="0" w:color="000000"/>
              <w:left w:val="single" w:sz="4" w:space="0" w:color="000000"/>
              <w:bottom w:val="single" w:sz="4" w:space="0" w:color="000000"/>
              <w:right w:val="single" w:sz="4" w:space="0" w:color="000000"/>
            </w:tcBorders>
          </w:tcPr>
          <w:p w14:paraId="2D91AD42"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8B08DE6" w14:textId="77777777" w:rsidR="007B5B6A" w:rsidRDefault="007B5B6A" w:rsidP="0074544C">
            <w:pPr>
              <w:pStyle w:val="TableParagraph"/>
              <w:rPr>
                <w:rFonts w:ascii="Times New Roman"/>
              </w:rPr>
            </w:pPr>
          </w:p>
        </w:tc>
      </w:tr>
      <w:tr w:rsidR="007B5B6A" w14:paraId="6F8B4046"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20070AFC"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93D2D8D" w14:textId="2FC05066" w:rsidR="007B5B6A" w:rsidRPr="00BE3E8A" w:rsidRDefault="007B5B6A" w:rsidP="0074544C">
            <w:pPr>
              <w:pStyle w:val="TableParagraph"/>
              <w:ind w:left="107"/>
            </w:pPr>
            <w:r w:rsidRPr="00BE3E8A">
              <w:t>Other Post</w:t>
            </w:r>
            <w:r>
              <w:t>-</w:t>
            </w:r>
            <w:r w:rsidRPr="00BE3E8A">
              <w:t>Employment Benefit (OPEB): Is a Schedule of Employer Contributions presented if required? Note: This is only required if the unit had an actuarial valuation or the alternative method worksheet was used for OPEB.</w:t>
            </w:r>
          </w:p>
        </w:tc>
        <w:tc>
          <w:tcPr>
            <w:tcW w:w="1191" w:type="dxa"/>
            <w:gridSpan w:val="5"/>
            <w:tcBorders>
              <w:top w:val="single" w:sz="4" w:space="0" w:color="000000"/>
              <w:left w:val="single" w:sz="4" w:space="0" w:color="000000"/>
              <w:bottom w:val="single" w:sz="4" w:space="0" w:color="000000"/>
              <w:right w:val="single" w:sz="4" w:space="0" w:color="000000"/>
            </w:tcBorders>
          </w:tcPr>
          <w:p w14:paraId="4B09696A"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431DF6A0" w14:textId="77777777" w:rsidR="007B5B6A" w:rsidRDefault="007B5B6A" w:rsidP="0074544C">
            <w:pPr>
              <w:pStyle w:val="TableParagraph"/>
              <w:rPr>
                <w:rFonts w:ascii="Times New Roman"/>
              </w:rPr>
            </w:pPr>
          </w:p>
        </w:tc>
      </w:tr>
      <w:tr w:rsidR="007B5B6A" w14:paraId="0E64D615"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4C2DA9B3" w14:textId="77777777" w:rsidR="007B5B6A" w:rsidRDefault="007B5B6A"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ED42401" w14:textId="46749B8D" w:rsidR="007B5B6A" w:rsidRDefault="007B5B6A" w:rsidP="0074544C">
            <w:pPr>
              <w:pStyle w:val="TableParagraph"/>
              <w:ind w:left="107"/>
            </w:pPr>
            <w:r>
              <w:t>OPEB:</w:t>
            </w:r>
            <w:r w:rsidRPr="00BE3E8A">
              <w:t xml:space="preserve"> </w:t>
            </w:r>
            <w:r>
              <w:t>Do</w:t>
            </w:r>
            <w:r w:rsidRPr="00BE3E8A">
              <w:t xml:space="preserve"> </w:t>
            </w:r>
            <w:r>
              <w:t>the</w:t>
            </w:r>
            <w:r w:rsidRPr="00BE3E8A">
              <w:t xml:space="preserve"> </w:t>
            </w:r>
            <w:r>
              <w:t>amounts</w:t>
            </w:r>
            <w:r w:rsidRPr="00BE3E8A">
              <w:t xml:space="preserve"> </w:t>
            </w:r>
            <w:r>
              <w:t>reported</w:t>
            </w:r>
            <w:r w:rsidRPr="00BE3E8A">
              <w:t xml:space="preserve"> </w:t>
            </w:r>
            <w:r>
              <w:t>as</w:t>
            </w:r>
            <w:r w:rsidRPr="00BE3E8A">
              <w:t xml:space="preserve"> </w:t>
            </w:r>
            <w:r>
              <w:t>Annual</w:t>
            </w:r>
            <w:r w:rsidRPr="00BE3E8A">
              <w:t xml:space="preserve"> </w:t>
            </w:r>
            <w:r>
              <w:t>Required</w:t>
            </w:r>
            <w:r w:rsidRPr="00BE3E8A">
              <w:t xml:space="preserve"> </w:t>
            </w:r>
            <w:r>
              <w:t>Contribution</w:t>
            </w:r>
            <w:r w:rsidRPr="00BE3E8A">
              <w:t xml:space="preserve"> </w:t>
            </w:r>
            <w:r>
              <w:t>in</w:t>
            </w:r>
            <w:r w:rsidRPr="00BE3E8A">
              <w:t xml:space="preserve"> </w:t>
            </w:r>
            <w:r>
              <w:t>the</w:t>
            </w:r>
            <w:r w:rsidRPr="00BE3E8A">
              <w:t xml:space="preserve"> </w:t>
            </w:r>
            <w:r>
              <w:t>notes tie to the amounts reported in Schedule of Employer Contribution?</w:t>
            </w:r>
          </w:p>
        </w:tc>
        <w:tc>
          <w:tcPr>
            <w:tcW w:w="1191" w:type="dxa"/>
            <w:gridSpan w:val="5"/>
            <w:tcBorders>
              <w:top w:val="single" w:sz="4" w:space="0" w:color="000000"/>
              <w:left w:val="single" w:sz="4" w:space="0" w:color="000000"/>
              <w:bottom w:val="single" w:sz="4" w:space="0" w:color="000000"/>
              <w:right w:val="single" w:sz="4" w:space="0" w:color="000000"/>
            </w:tcBorders>
          </w:tcPr>
          <w:p w14:paraId="7B75E405" w14:textId="77777777" w:rsidR="007B5B6A" w:rsidRDefault="007B5B6A" w:rsidP="0074544C">
            <w:pPr>
              <w:pStyle w:val="TableParagraph"/>
              <w:rPr>
                <w:rFonts w:ascii="Times New Roman"/>
              </w:rPr>
            </w:pPr>
          </w:p>
        </w:tc>
        <w:tc>
          <w:tcPr>
            <w:tcW w:w="1013" w:type="dxa"/>
            <w:gridSpan w:val="2"/>
            <w:tcBorders>
              <w:top w:val="single" w:sz="4" w:space="0" w:color="000000"/>
              <w:left w:val="single" w:sz="4" w:space="0" w:color="000000"/>
              <w:bottom w:val="single" w:sz="4" w:space="0" w:color="000000"/>
              <w:right w:val="single" w:sz="4" w:space="0" w:color="000000"/>
            </w:tcBorders>
          </w:tcPr>
          <w:p w14:paraId="74B993B7" w14:textId="77777777" w:rsidR="007B5B6A" w:rsidRDefault="007B5B6A" w:rsidP="0074544C">
            <w:pPr>
              <w:pStyle w:val="TableParagraph"/>
              <w:rPr>
                <w:rFonts w:ascii="Times New Roman"/>
              </w:rPr>
            </w:pPr>
          </w:p>
        </w:tc>
      </w:tr>
      <w:tr w:rsidR="007B5B6A" w14:paraId="1F83A665" w14:textId="77777777" w:rsidTr="0075260E">
        <w:trPr>
          <w:trHeight w:val="757"/>
        </w:trPr>
        <w:tc>
          <w:tcPr>
            <w:tcW w:w="360" w:type="dxa"/>
          </w:tcPr>
          <w:p w14:paraId="4D75AE2F" w14:textId="77777777" w:rsidR="007B5B6A" w:rsidRDefault="007B5B6A" w:rsidP="0074544C">
            <w:pPr>
              <w:pStyle w:val="TableParagraph"/>
              <w:rPr>
                <w:rFonts w:ascii="Times New Roman"/>
              </w:rPr>
            </w:pPr>
          </w:p>
        </w:tc>
        <w:tc>
          <w:tcPr>
            <w:tcW w:w="8370" w:type="dxa"/>
            <w:gridSpan w:val="2"/>
          </w:tcPr>
          <w:p w14:paraId="36A810A6" w14:textId="0D52E8C0" w:rsidR="007B5B6A" w:rsidRPr="00BE3E8A" w:rsidRDefault="007B5B6A" w:rsidP="0074544C">
            <w:pPr>
              <w:pStyle w:val="TableParagraph"/>
              <w:ind w:left="107"/>
            </w:pPr>
            <w:r w:rsidRPr="001E3E90">
              <w:t>If</w:t>
            </w:r>
            <w:r w:rsidRPr="001E3E90">
              <w:rPr>
                <w:spacing w:val="-7"/>
              </w:rPr>
              <w:t xml:space="preserve"> </w:t>
            </w:r>
            <w:r w:rsidRPr="001E3E90">
              <w:t>the</w:t>
            </w:r>
            <w:r w:rsidRPr="001E3E90">
              <w:rPr>
                <w:spacing w:val="-6"/>
              </w:rPr>
              <w:t xml:space="preserve"> </w:t>
            </w:r>
            <w:r w:rsidRPr="001E3E90">
              <w:t>unit</w:t>
            </w:r>
            <w:r w:rsidRPr="001E3E90">
              <w:rPr>
                <w:spacing w:val="-5"/>
              </w:rPr>
              <w:t xml:space="preserve"> </w:t>
            </w:r>
            <w:r w:rsidRPr="001E3E90">
              <w:t>is</w:t>
            </w:r>
            <w:r w:rsidRPr="001E3E90">
              <w:rPr>
                <w:spacing w:val="-7"/>
              </w:rPr>
              <w:t xml:space="preserve"> </w:t>
            </w:r>
            <w:r w:rsidRPr="001E3E90">
              <w:t>subject</w:t>
            </w:r>
            <w:r w:rsidRPr="001E3E90">
              <w:rPr>
                <w:spacing w:val="-7"/>
              </w:rPr>
              <w:t xml:space="preserve"> </w:t>
            </w:r>
            <w:r w:rsidRPr="001E3E90">
              <w:t>to</w:t>
            </w:r>
            <w:r w:rsidRPr="001E3E90">
              <w:rPr>
                <w:spacing w:val="-10"/>
              </w:rPr>
              <w:t xml:space="preserve"> </w:t>
            </w:r>
            <w:r w:rsidRPr="001E3E90">
              <w:t>GASB</w:t>
            </w:r>
            <w:r w:rsidRPr="001E3E90">
              <w:rPr>
                <w:spacing w:val="-6"/>
              </w:rPr>
              <w:t xml:space="preserve"> </w:t>
            </w:r>
            <w:r w:rsidRPr="001E3E90">
              <w:t>Statement</w:t>
            </w:r>
            <w:r w:rsidRPr="001E3E90">
              <w:rPr>
                <w:spacing w:val="-4"/>
              </w:rPr>
              <w:t xml:space="preserve"> </w:t>
            </w:r>
            <w:r w:rsidRPr="001E3E90">
              <w:t>No.</w:t>
            </w:r>
            <w:r w:rsidRPr="001E3E90">
              <w:rPr>
                <w:spacing w:val="-7"/>
              </w:rPr>
              <w:t xml:space="preserve"> </w:t>
            </w:r>
            <w:r w:rsidRPr="001E3E90">
              <w:t>74</w:t>
            </w:r>
            <w:r w:rsidRPr="001E3E90">
              <w:rPr>
                <w:spacing w:val="-7"/>
              </w:rPr>
              <w:t xml:space="preserve"> </w:t>
            </w:r>
            <w:r w:rsidRPr="001E3E90">
              <w:t>requirements,</w:t>
            </w:r>
            <w:r w:rsidRPr="001E3E90">
              <w:rPr>
                <w:spacing w:val="-7"/>
              </w:rPr>
              <w:t xml:space="preserve"> </w:t>
            </w:r>
            <w:r w:rsidRPr="001E3E90">
              <w:t>a</w:t>
            </w:r>
            <w:r w:rsidRPr="001E3E90">
              <w:rPr>
                <w:spacing w:val="-7"/>
              </w:rPr>
              <w:t xml:space="preserve"> </w:t>
            </w:r>
            <w:r w:rsidRPr="001E3E90">
              <w:t>Schedule</w:t>
            </w:r>
            <w:r w:rsidRPr="001E3E90">
              <w:rPr>
                <w:spacing w:val="-7"/>
              </w:rPr>
              <w:t xml:space="preserve"> </w:t>
            </w:r>
            <w:r w:rsidRPr="001E3E90">
              <w:t>of Changes in the Net OPEB Liability and Related Ratios, a Schedule of Unit Contributions (which should present ten years’ worth of information), and a Schedule of Investment Returns should be presented.</w:t>
            </w:r>
            <w:r w:rsidRPr="001E3E90">
              <w:rPr>
                <w:spacing w:val="40"/>
              </w:rPr>
              <w:t xml:space="preserve"> </w:t>
            </w:r>
            <w:r w:rsidRPr="001E3E90">
              <w:t>All years for which information is available should be presented.</w:t>
            </w:r>
          </w:p>
        </w:tc>
        <w:tc>
          <w:tcPr>
            <w:tcW w:w="1191" w:type="dxa"/>
            <w:gridSpan w:val="5"/>
          </w:tcPr>
          <w:p w14:paraId="68938665" w14:textId="77777777" w:rsidR="007B5B6A" w:rsidRDefault="007B5B6A" w:rsidP="0074544C">
            <w:pPr>
              <w:pStyle w:val="TableParagraph"/>
              <w:rPr>
                <w:rFonts w:ascii="Times New Roman"/>
              </w:rPr>
            </w:pPr>
          </w:p>
        </w:tc>
        <w:tc>
          <w:tcPr>
            <w:tcW w:w="1013" w:type="dxa"/>
            <w:gridSpan w:val="2"/>
          </w:tcPr>
          <w:p w14:paraId="7E97C593" w14:textId="77777777" w:rsidR="007B5B6A" w:rsidRDefault="007B5B6A" w:rsidP="0074544C">
            <w:pPr>
              <w:pStyle w:val="TableParagraph"/>
              <w:rPr>
                <w:rFonts w:ascii="Times New Roman"/>
              </w:rPr>
            </w:pPr>
          </w:p>
        </w:tc>
      </w:tr>
      <w:tr w:rsidR="007B5B6A" w14:paraId="52BCFEA7" w14:textId="77777777" w:rsidTr="0075260E">
        <w:trPr>
          <w:trHeight w:val="757"/>
        </w:trPr>
        <w:tc>
          <w:tcPr>
            <w:tcW w:w="360" w:type="dxa"/>
          </w:tcPr>
          <w:p w14:paraId="18932C43" w14:textId="77777777" w:rsidR="007B5B6A" w:rsidRDefault="007B5B6A" w:rsidP="0074544C">
            <w:pPr>
              <w:pStyle w:val="TableParagraph"/>
              <w:rPr>
                <w:rFonts w:ascii="Times New Roman"/>
              </w:rPr>
            </w:pPr>
          </w:p>
        </w:tc>
        <w:tc>
          <w:tcPr>
            <w:tcW w:w="8370" w:type="dxa"/>
            <w:gridSpan w:val="2"/>
          </w:tcPr>
          <w:p w14:paraId="6115C953" w14:textId="628E4CFA" w:rsidR="007B5B6A" w:rsidRDefault="007B5B6A" w:rsidP="0074544C">
            <w:pPr>
              <w:pStyle w:val="TableParagraph"/>
              <w:ind w:left="107"/>
            </w:pPr>
            <w:r w:rsidRPr="001E3E90">
              <w:t>Have ten years of information been presented in the Schedule of Contributions in RSI for each OPEB plan?</w:t>
            </w:r>
            <w:r w:rsidRPr="001E3E90">
              <w:rPr>
                <w:spacing w:val="40"/>
              </w:rPr>
              <w:t xml:space="preserve"> </w:t>
            </w:r>
            <w:r w:rsidRPr="001E3E90">
              <w:t>RSI information should be presented for all years for which information is available.</w:t>
            </w:r>
            <w:r w:rsidRPr="001E3E90">
              <w:rPr>
                <w:spacing w:val="40"/>
              </w:rPr>
              <w:t xml:space="preserve"> </w:t>
            </w:r>
            <w:r w:rsidRPr="001E3E90">
              <w:t>Units should present amounts contributed to their plan for each of the past 10 years, assuming the plan has been in existence for 10 years.</w:t>
            </w:r>
            <w:r w:rsidRPr="001E3E90">
              <w:rPr>
                <w:spacing w:val="40"/>
              </w:rPr>
              <w:t xml:space="preserve"> </w:t>
            </w:r>
            <w:r w:rsidRPr="001E3E90">
              <w:t>If retroactive information is not presented for the full 10 years, RSI should be presented for as many years for which information is available.</w:t>
            </w:r>
            <w:r w:rsidRPr="001E3E90">
              <w:rPr>
                <w:spacing w:val="40"/>
              </w:rPr>
              <w:t xml:space="preserve"> </w:t>
            </w:r>
            <w:r w:rsidRPr="0074544C">
              <w:rPr>
                <w:iCs/>
              </w:rPr>
              <w:t>(GASB No. 74 ¶ 62)</w:t>
            </w:r>
          </w:p>
        </w:tc>
        <w:tc>
          <w:tcPr>
            <w:tcW w:w="1191" w:type="dxa"/>
            <w:gridSpan w:val="5"/>
          </w:tcPr>
          <w:p w14:paraId="1BD95DD4" w14:textId="77777777" w:rsidR="007B5B6A" w:rsidRDefault="007B5B6A" w:rsidP="0074544C">
            <w:pPr>
              <w:pStyle w:val="TableParagraph"/>
              <w:rPr>
                <w:rFonts w:ascii="Times New Roman"/>
              </w:rPr>
            </w:pPr>
          </w:p>
        </w:tc>
        <w:tc>
          <w:tcPr>
            <w:tcW w:w="1013" w:type="dxa"/>
            <w:gridSpan w:val="2"/>
          </w:tcPr>
          <w:p w14:paraId="7CF15E56" w14:textId="77777777" w:rsidR="007B5B6A" w:rsidRDefault="007B5B6A" w:rsidP="0074544C">
            <w:pPr>
              <w:pStyle w:val="TableParagraph"/>
              <w:rPr>
                <w:rFonts w:ascii="Times New Roman"/>
              </w:rPr>
            </w:pPr>
          </w:p>
        </w:tc>
      </w:tr>
      <w:tr w:rsidR="007B5B6A" w14:paraId="73E4A062" w14:textId="77777777" w:rsidTr="0075260E">
        <w:trPr>
          <w:trHeight w:val="503"/>
        </w:trPr>
        <w:tc>
          <w:tcPr>
            <w:tcW w:w="360" w:type="dxa"/>
          </w:tcPr>
          <w:p w14:paraId="37823EC9" w14:textId="77777777" w:rsidR="007B5B6A" w:rsidRDefault="007B5B6A" w:rsidP="0074544C">
            <w:pPr>
              <w:pStyle w:val="TableParagraph"/>
              <w:rPr>
                <w:rFonts w:ascii="Times New Roman"/>
              </w:rPr>
            </w:pPr>
          </w:p>
        </w:tc>
        <w:tc>
          <w:tcPr>
            <w:tcW w:w="8370" w:type="dxa"/>
            <w:gridSpan w:val="2"/>
          </w:tcPr>
          <w:p w14:paraId="1AAF7100" w14:textId="60F6507B" w:rsidR="007B5B6A" w:rsidRPr="001E3E90" w:rsidRDefault="007B5B6A" w:rsidP="0074544C">
            <w:pPr>
              <w:pStyle w:val="TableParagraph"/>
              <w:spacing w:line="252" w:lineRule="exact"/>
              <w:ind w:left="107"/>
            </w:pPr>
            <w:r>
              <w:t>If applicable, is RSI included</w:t>
            </w:r>
            <w:r>
              <w:rPr>
                <w:spacing w:val="-1"/>
              </w:rPr>
              <w:t xml:space="preserve"> </w:t>
            </w:r>
            <w:r w:rsidR="003A7784">
              <w:t>f</w:t>
            </w:r>
            <w:r>
              <w:t>or LGERS, Schedule of Proportionate</w:t>
            </w:r>
            <w:r>
              <w:rPr>
                <w:spacing w:val="-1"/>
              </w:rPr>
              <w:t xml:space="preserve"> </w:t>
            </w:r>
            <w:r>
              <w:t>Share of Net Pension Liability (Asset), Schedule of Employer Contributions.</w:t>
            </w:r>
          </w:p>
        </w:tc>
        <w:tc>
          <w:tcPr>
            <w:tcW w:w="900" w:type="dxa"/>
            <w:gridSpan w:val="2"/>
          </w:tcPr>
          <w:p w14:paraId="578EC785" w14:textId="77777777" w:rsidR="007B5B6A" w:rsidRDefault="007B5B6A" w:rsidP="0074544C">
            <w:pPr>
              <w:pStyle w:val="TableParagraph"/>
              <w:rPr>
                <w:rFonts w:ascii="Times New Roman"/>
              </w:rPr>
            </w:pPr>
          </w:p>
        </w:tc>
        <w:tc>
          <w:tcPr>
            <w:tcW w:w="1304" w:type="dxa"/>
            <w:gridSpan w:val="5"/>
          </w:tcPr>
          <w:p w14:paraId="1B890DD7" w14:textId="77777777" w:rsidR="007B5B6A" w:rsidRDefault="007B5B6A" w:rsidP="0074544C">
            <w:pPr>
              <w:pStyle w:val="TableParagraph"/>
              <w:rPr>
                <w:rFonts w:ascii="Times New Roman"/>
              </w:rPr>
            </w:pPr>
          </w:p>
        </w:tc>
      </w:tr>
      <w:tr w:rsidR="007B5B6A" w14:paraId="7365BC97" w14:textId="77777777" w:rsidTr="0075260E">
        <w:trPr>
          <w:trHeight w:val="503"/>
        </w:trPr>
        <w:tc>
          <w:tcPr>
            <w:tcW w:w="360" w:type="dxa"/>
          </w:tcPr>
          <w:p w14:paraId="24E9C10C" w14:textId="77777777" w:rsidR="007B5B6A" w:rsidRDefault="007B5B6A" w:rsidP="0074544C">
            <w:pPr>
              <w:pStyle w:val="TableParagraph"/>
              <w:rPr>
                <w:rFonts w:ascii="Times New Roman"/>
              </w:rPr>
            </w:pPr>
          </w:p>
        </w:tc>
        <w:tc>
          <w:tcPr>
            <w:tcW w:w="8370" w:type="dxa"/>
            <w:gridSpan w:val="2"/>
          </w:tcPr>
          <w:p w14:paraId="44E90914" w14:textId="44805FE7" w:rsidR="007B5B6A" w:rsidRDefault="007B5B6A" w:rsidP="0074544C">
            <w:pPr>
              <w:pStyle w:val="TableParagraph"/>
              <w:spacing w:before="2" w:line="252" w:lineRule="exact"/>
              <w:ind w:left="107"/>
            </w:pPr>
            <w:r>
              <w:t>For</w:t>
            </w:r>
            <w:r>
              <w:rPr>
                <w:spacing w:val="-3"/>
              </w:rPr>
              <w:t xml:space="preserve"> </w:t>
            </w:r>
            <w:r>
              <w:t>participants</w:t>
            </w:r>
            <w:r>
              <w:rPr>
                <w:spacing w:val="-7"/>
              </w:rPr>
              <w:t xml:space="preserve"> </w:t>
            </w:r>
            <w:r>
              <w:t>in</w:t>
            </w:r>
            <w:r>
              <w:rPr>
                <w:spacing w:val="-4"/>
              </w:rPr>
              <w:t xml:space="preserve"> </w:t>
            </w:r>
            <w:r>
              <w:t>the</w:t>
            </w:r>
            <w:r>
              <w:rPr>
                <w:spacing w:val="-7"/>
              </w:rPr>
              <w:t xml:space="preserve"> </w:t>
            </w:r>
            <w:r>
              <w:t>Firefighters’</w:t>
            </w:r>
            <w:r>
              <w:rPr>
                <w:spacing w:val="-7"/>
              </w:rPr>
              <w:t xml:space="preserve"> </w:t>
            </w:r>
            <w:r>
              <w:t>and</w:t>
            </w:r>
            <w:r>
              <w:rPr>
                <w:spacing w:val="-5"/>
              </w:rPr>
              <w:t xml:space="preserve"> </w:t>
            </w:r>
            <w:r>
              <w:t>Rescue</w:t>
            </w:r>
            <w:r>
              <w:rPr>
                <w:spacing w:val="-6"/>
              </w:rPr>
              <w:t xml:space="preserve"> </w:t>
            </w:r>
            <w:r>
              <w:t>Squad</w:t>
            </w:r>
            <w:r>
              <w:rPr>
                <w:spacing w:val="-5"/>
              </w:rPr>
              <w:t xml:space="preserve"> </w:t>
            </w:r>
            <w:r>
              <w:t>Workers’</w:t>
            </w:r>
            <w:r>
              <w:rPr>
                <w:spacing w:val="-7"/>
              </w:rPr>
              <w:t xml:space="preserve"> </w:t>
            </w:r>
            <w:r w:rsidR="007B2F87">
              <w:rPr>
                <w:spacing w:val="-2"/>
              </w:rPr>
              <w:t>Pension Fund</w:t>
            </w:r>
            <w:r w:rsidR="00A35D59">
              <w:rPr>
                <w:spacing w:val="-2"/>
              </w:rPr>
              <w:t>,</w:t>
            </w:r>
          </w:p>
          <w:p w14:paraId="369F9D23" w14:textId="0BEC0566" w:rsidR="007B5B6A" w:rsidRPr="001E3E90" w:rsidRDefault="00A35D59" w:rsidP="0074544C">
            <w:pPr>
              <w:pStyle w:val="TableParagraph"/>
              <w:spacing w:line="252" w:lineRule="exact"/>
              <w:ind w:left="107"/>
            </w:pPr>
            <w:r>
              <w:t>i</w:t>
            </w:r>
            <w:r w:rsidR="007B5B6A">
              <w:t>s</w:t>
            </w:r>
            <w:r w:rsidR="007B5B6A">
              <w:rPr>
                <w:spacing w:val="-16"/>
              </w:rPr>
              <w:t xml:space="preserve"> </w:t>
            </w:r>
            <w:r w:rsidR="007B5B6A">
              <w:t>the</w:t>
            </w:r>
            <w:r w:rsidR="007B5B6A">
              <w:rPr>
                <w:spacing w:val="-15"/>
              </w:rPr>
              <w:t xml:space="preserve"> </w:t>
            </w:r>
            <w:r w:rsidR="007B5B6A">
              <w:t>Schedule</w:t>
            </w:r>
            <w:r w:rsidR="007B5B6A">
              <w:rPr>
                <w:spacing w:val="-15"/>
              </w:rPr>
              <w:t xml:space="preserve"> </w:t>
            </w:r>
            <w:r w:rsidR="007B5B6A">
              <w:t>of</w:t>
            </w:r>
            <w:r w:rsidR="007B5B6A">
              <w:rPr>
                <w:spacing w:val="-15"/>
              </w:rPr>
              <w:t xml:space="preserve"> </w:t>
            </w:r>
            <w:r w:rsidR="007B5B6A">
              <w:t>Proportional</w:t>
            </w:r>
            <w:r w:rsidR="007B5B6A">
              <w:rPr>
                <w:spacing w:val="-15"/>
              </w:rPr>
              <w:t xml:space="preserve"> </w:t>
            </w:r>
            <w:r w:rsidR="007B5B6A">
              <w:t>Share</w:t>
            </w:r>
            <w:r w:rsidR="007B5B6A">
              <w:rPr>
                <w:spacing w:val="-13"/>
              </w:rPr>
              <w:t xml:space="preserve"> </w:t>
            </w:r>
            <w:r w:rsidR="007B5B6A">
              <w:t>of</w:t>
            </w:r>
            <w:r w:rsidR="007B5B6A">
              <w:rPr>
                <w:spacing w:val="-15"/>
              </w:rPr>
              <w:t xml:space="preserve"> </w:t>
            </w:r>
            <w:r w:rsidR="007B5B6A">
              <w:t>Net</w:t>
            </w:r>
            <w:r w:rsidR="007B5B6A">
              <w:rPr>
                <w:spacing w:val="-15"/>
              </w:rPr>
              <w:t xml:space="preserve"> </w:t>
            </w:r>
            <w:r w:rsidR="007B5B6A">
              <w:t>Pension</w:t>
            </w:r>
            <w:r w:rsidR="007B5B6A">
              <w:rPr>
                <w:spacing w:val="-13"/>
              </w:rPr>
              <w:t xml:space="preserve"> </w:t>
            </w:r>
            <w:r w:rsidR="007B5B6A">
              <w:t>Liability</w:t>
            </w:r>
            <w:r w:rsidR="007B5B6A">
              <w:rPr>
                <w:spacing w:val="-14"/>
              </w:rPr>
              <w:t xml:space="preserve"> </w:t>
            </w:r>
            <w:r w:rsidR="007B5B6A">
              <w:t>included</w:t>
            </w:r>
            <w:r w:rsidR="007B5B6A">
              <w:rPr>
                <w:spacing w:val="-14"/>
              </w:rPr>
              <w:t xml:space="preserve"> </w:t>
            </w:r>
            <w:r w:rsidR="007B5B6A">
              <w:t>in</w:t>
            </w:r>
            <w:r w:rsidR="007B5B6A">
              <w:rPr>
                <w:spacing w:val="-13"/>
              </w:rPr>
              <w:t xml:space="preserve"> </w:t>
            </w:r>
            <w:r w:rsidR="007B5B6A">
              <w:rPr>
                <w:spacing w:val="-4"/>
              </w:rPr>
              <w:t>RSI?</w:t>
            </w:r>
          </w:p>
        </w:tc>
        <w:tc>
          <w:tcPr>
            <w:tcW w:w="900" w:type="dxa"/>
            <w:gridSpan w:val="2"/>
          </w:tcPr>
          <w:p w14:paraId="245C0EE6" w14:textId="77777777" w:rsidR="007B5B6A" w:rsidRDefault="007B5B6A" w:rsidP="0074544C">
            <w:pPr>
              <w:pStyle w:val="TableParagraph"/>
              <w:rPr>
                <w:rFonts w:ascii="Times New Roman"/>
              </w:rPr>
            </w:pPr>
          </w:p>
        </w:tc>
        <w:tc>
          <w:tcPr>
            <w:tcW w:w="1304" w:type="dxa"/>
            <w:gridSpan w:val="5"/>
          </w:tcPr>
          <w:p w14:paraId="7AB45675" w14:textId="77777777" w:rsidR="007B5B6A" w:rsidRDefault="007B5B6A" w:rsidP="0074544C">
            <w:pPr>
              <w:pStyle w:val="TableParagraph"/>
              <w:rPr>
                <w:rFonts w:ascii="Times New Roman"/>
              </w:rPr>
            </w:pPr>
          </w:p>
        </w:tc>
      </w:tr>
      <w:tr w:rsidR="007B5B6A" w14:paraId="49E6DE67" w14:textId="77777777" w:rsidTr="0075260E">
        <w:trPr>
          <w:trHeight w:val="506"/>
        </w:trPr>
        <w:tc>
          <w:tcPr>
            <w:tcW w:w="360" w:type="dxa"/>
          </w:tcPr>
          <w:p w14:paraId="2100D0E3" w14:textId="77777777" w:rsidR="007B5B6A" w:rsidRDefault="007B5B6A" w:rsidP="0074544C">
            <w:pPr>
              <w:pStyle w:val="TableParagraph"/>
              <w:rPr>
                <w:rFonts w:ascii="Times New Roman"/>
              </w:rPr>
            </w:pPr>
          </w:p>
        </w:tc>
        <w:tc>
          <w:tcPr>
            <w:tcW w:w="8370" w:type="dxa"/>
            <w:gridSpan w:val="2"/>
          </w:tcPr>
          <w:p w14:paraId="375A5AD3" w14:textId="7897E3C8" w:rsidR="007B5B6A" w:rsidRDefault="007B5B6A" w:rsidP="0074544C">
            <w:pPr>
              <w:pStyle w:val="TableParagraph"/>
              <w:spacing w:line="252" w:lineRule="exact"/>
              <w:ind w:left="107"/>
            </w:pPr>
            <w:r>
              <w:t xml:space="preserve">For participants in the Firefighters’ and Rescue Squad Workers’ </w:t>
            </w:r>
            <w:r w:rsidR="00A35D59">
              <w:t>Pension Fund</w:t>
            </w:r>
            <w:r>
              <w:t xml:space="preserve">, have on-behalf payments paid by the State been included in the supplemental </w:t>
            </w:r>
            <w:r>
              <w:rPr>
                <w:spacing w:val="-2"/>
              </w:rPr>
              <w:t>schedules?</w:t>
            </w:r>
          </w:p>
        </w:tc>
        <w:tc>
          <w:tcPr>
            <w:tcW w:w="900" w:type="dxa"/>
            <w:gridSpan w:val="2"/>
          </w:tcPr>
          <w:p w14:paraId="205B19A2" w14:textId="77777777" w:rsidR="007B5B6A" w:rsidRDefault="007B5B6A" w:rsidP="0074544C">
            <w:pPr>
              <w:pStyle w:val="TableParagraph"/>
              <w:rPr>
                <w:rFonts w:ascii="Times New Roman"/>
              </w:rPr>
            </w:pPr>
          </w:p>
        </w:tc>
        <w:tc>
          <w:tcPr>
            <w:tcW w:w="1304" w:type="dxa"/>
            <w:gridSpan w:val="5"/>
          </w:tcPr>
          <w:p w14:paraId="61F3328B" w14:textId="77777777" w:rsidR="007B5B6A" w:rsidRDefault="007B5B6A" w:rsidP="0074544C">
            <w:pPr>
              <w:pStyle w:val="TableParagraph"/>
              <w:rPr>
                <w:rFonts w:ascii="Times New Roman"/>
              </w:rPr>
            </w:pPr>
          </w:p>
        </w:tc>
      </w:tr>
      <w:tr w:rsidR="007B5B6A" w14:paraId="5162EC28" w14:textId="77777777" w:rsidTr="0075260E">
        <w:trPr>
          <w:trHeight w:val="505"/>
        </w:trPr>
        <w:tc>
          <w:tcPr>
            <w:tcW w:w="360" w:type="dxa"/>
          </w:tcPr>
          <w:p w14:paraId="38EF0270" w14:textId="77777777" w:rsidR="007B5B6A" w:rsidRDefault="007B5B6A" w:rsidP="0074544C">
            <w:pPr>
              <w:pStyle w:val="TableParagraph"/>
              <w:rPr>
                <w:rFonts w:ascii="Times New Roman"/>
              </w:rPr>
            </w:pPr>
          </w:p>
        </w:tc>
        <w:tc>
          <w:tcPr>
            <w:tcW w:w="8370" w:type="dxa"/>
            <w:gridSpan w:val="2"/>
          </w:tcPr>
          <w:p w14:paraId="02BA05B5" w14:textId="5153B2C9" w:rsidR="007B5B6A" w:rsidRDefault="007B5B6A" w:rsidP="0074544C">
            <w:pPr>
              <w:pStyle w:val="TableParagraph"/>
              <w:spacing w:line="231" w:lineRule="exact"/>
              <w:ind w:left="107"/>
            </w:pPr>
            <w:r>
              <w:t xml:space="preserve">RSI schedules should be appropriate for the type of benefit and funding arrangement and should present the correct number of years’ worth of </w:t>
            </w:r>
            <w:r>
              <w:rPr>
                <w:spacing w:val="-2"/>
              </w:rPr>
              <w:t>information.</w:t>
            </w:r>
          </w:p>
        </w:tc>
        <w:tc>
          <w:tcPr>
            <w:tcW w:w="900" w:type="dxa"/>
            <w:gridSpan w:val="2"/>
          </w:tcPr>
          <w:p w14:paraId="3579ABCC" w14:textId="77777777" w:rsidR="007B5B6A" w:rsidRDefault="007B5B6A" w:rsidP="0074544C">
            <w:pPr>
              <w:pStyle w:val="TableParagraph"/>
              <w:rPr>
                <w:rFonts w:ascii="Times New Roman"/>
              </w:rPr>
            </w:pPr>
          </w:p>
        </w:tc>
        <w:tc>
          <w:tcPr>
            <w:tcW w:w="1304" w:type="dxa"/>
            <w:gridSpan w:val="5"/>
          </w:tcPr>
          <w:p w14:paraId="17C0900C" w14:textId="77777777" w:rsidR="007B5B6A" w:rsidRDefault="007B5B6A" w:rsidP="0074544C">
            <w:pPr>
              <w:pStyle w:val="TableParagraph"/>
              <w:rPr>
                <w:rFonts w:ascii="Times New Roman"/>
              </w:rPr>
            </w:pPr>
          </w:p>
        </w:tc>
      </w:tr>
      <w:tr w:rsidR="007B5B6A" w14:paraId="46EA50C2" w14:textId="77777777" w:rsidTr="0075260E">
        <w:trPr>
          <w:trHeight w:val="1178"/>
        </w:trPr>
        <w:tc>
          <w:tcPr>
            <w:tcW w:w="360" w:type="dxa"/>
          </w:tcPr>
          <w:p w14:paraId="5B0AA587" w14:textId="77777777" w:rsidR="007B5B6A" w:rsidRDefault="007B5B6A" w:rsidP="0074544C">
            <w:pPr>
              <w:pStyle w:val="TableParagraph"/>
              <w:rPr>
                <w:rFonts w:ascii="Times New Roman"/>
              </w:rPr>
            </w:pPr>
          </w:p>
        </w:tc>
        <w:tc>
          <w:tcPr>
            <w:tcW w:w="8370" w:type="dxa"/>
            <w:gridSpan w:val="2"/>
          </w:tcPr>
          <w:p w14:paraId="40F2429E" w14:textId="6ACB5365" w:rsidR="007B5B6A" w:rsidRDefault="007B5B6A" w:rsidP="0074544C">
            <w:pPr>
              <w:pStyle w:val="TableParagraph"/>
              <w:spacing w:line="252" w:lineRule="exact"/>
              <w:ind w:left="107"/>
            </w:pPr>
            <w:r>
              <w:t>RSI</w:t>
            </w:r>
            <w:r>
              <w:rPr>
                <w:spacing w:val="40"/>
              </w:rPr>
              <w:t xml:space="preserve"> </w:t>
            </w:r>
            <w:r>
              <w:t>information</w:t>
            </w:r>
            <w:r>
              <w:rPr>
                <w:spacing w:val="39"/>
              </w:rPr>
              <w:t xml:space="preserve"> </w:t>
            </w:r>
            <w:r>
              <w:t>for</w:t>
            </w:r>
            <w:r>
              <w:rPr>
                <w:spacing w:val="40"/>
              </w:rPr>
              <w:t xml:space="preserve"> </w:t>
            </w:r>
            <w:r>
              <w:t>units</w:t>
            </w:r>
            <w:r>
              <w:rPr>
                <w:spacing w:val="40"/>
              </w:rPr>
              <w:t xml:space="preserve"> </w:t>
            </w:r>
            <w:r>
              <w:t>that</w:t>
            </w:r>
            <w:r>
              <w:rPr>
                <w:spacing w:val="40"/>
              </w:rPr>
              <w:t xml:space="preserve"> </w:t>
            </w:r>
            <w:r>
              <w:t>participate</w:t>
            </w:r>
            <w:r>
              <w:rPr>
                <w:spacing w:val="39"/>
              </w:rPr>
              <w:t xml:space="preserve"> </w:t>
            </w:r>
            <w:r>
              <w:t>in</w:t>
            </w:r>
            <w:r>
              <w:rPr>
                <w:spacing w:val="40"/>
              </w:rPr>
              <w:t xml:space="preserve"> </w:t>
            </w:r>
            <w:r>
              <w:t>the</w:t>
            </w:r>
            <w:r>
              <w:rPr>
                <w:spacing w:val="39"/>
              </w:rPr>
              <w:t xml:space="preserve"> </w:t>
            </w:r>
            <w:r>
              <w:t>State’s</w:t>
            </w:r>
            <w:r>
              <w:rPr>
                <w:spacing w:val="40"/>
              </w:rPr>
              <w:t xml:space="preserve"> </w:t>
            </w:r>
            <w:r>
              <w:t>cost-sharing</w:t>
            </w:r>
            <w:r>
              <w:rPr>
                <w:spacing w:val="40"/>
              </w:rPr>
              <w:t xml:space="preserve"> </w:t>
            </w:r>
            <w:r>
              <w:t>plans should materially agree to information provided by the State.</w:t>
            </w:r>
          </w:p>
          <w:p w14:paraId="77DF4F27" w14:textId="1F666892" w:rsidR="007B5B6A" w:rsidRDefault="007B5B6A" w:rsidP="0074544C">
            <w:pPr>
              <w:pStyle w:val="TableParagraph"/>
              <w:spacing w:line="252" w:lineRule="exact"/>
              <w:ind w:left="107"/>
            </w:pPr>
            <w:r w:rsidRPr="00F61EF7">
              <w:rPr>
                <w:highlight w:val="yellow"/>
              </w:rPr>
              <w:t>All RSI Schedules should include Notes to the Schedule that include assumptions and changes to assumptions for each year of data presented.</w:t>
            </w:r>
          </w:p>
          <w:p w14:paraId="427D1491" w14:textId="12FEB13F" w:rsidR="007B5B6A" w:rsidRDefault="007B5B6A" w:rsidP="0074544C">
            <w:pPr>
              <w:pStyle w:val="TableParagraph"/>
              <w:spacing w:before="2" w:line="252" w:lineRule="exact"/>
              <w:ind w:left="107"/>
            </w:pPr>
          </w:p>
        </w:tc>
        <w:tc>
          <w:tcPr>
            <w:tcW w:w="900" w:type="dxa"/>
            <w:gridSpan w:val="2"/>
          </w:tcPr>
          <w:p w14:paraId="538AE76D" w14:textId="77777777" w:rsidR="007B5B6A" w:rsidRDefault="007B5B6A" w:rsidP="0074544C">
            <w:pPr>
              <w:pStyle w:val="TableParagraph"/>
              <w:rPr>
                <w:rFonts w:ascii="Times New Roman"/>
              </w:rPr>
            </w:pPr>
          </w:p>
        </w:tc>
        <w:tc>
          <w:tcPr>
            <w:tcW w:w="1304" w:type="dxa"/>
            <w:gridSpan w:val="5"/>
          </w:tcPr>
          <w:p w14:paraId="12DD17E4" w14:textId="77777777" w:rsidR="007B5B6A" w:rsidRDefault="007B5B6A" w:rsidP="0074544C">
            <w:pPr>
              <w:pStyle w:val="TableParagraph"/>
              <w:rPr>
                <w:rFonts w:ascii="Times New Roman"/>
              </w:rPr>
            </w:pPr>
          </w:p>
        </w:tc>
      </w:tr>
      <w:tr w:rsidR="007B5B6A" w14:paraId="4C5417EE" w14:textId="77777777" w:rsidTr="0075260E">
        <w:trPr>
          <w:trHeight w:val="458"/>
        </w:trPr>
        <w:tc>
          <w:tcPr>
            <w:tcW w:w="360" w:type="dxa"/>
          </w:tcPr>
          <w:p w14:paraId="2628EE88" w14:textId="77777777" w:rsidR="007B5B6A" w:rsidRDefault="007B5B6A" w:rsidP="0074544C">
            <w:pPr>
              <w:pStyle w:val="TableParagraph"/>
              <w:rPr>
                <w:rFonts w:ascii="Times New Roman"/>
              </w:rPr>
            </w:pPr>
          </w:p>
        </w:tc>
        <w:tc>
          <w:tcPr>
            <w:tcW w:w="8370" w:type="dxa"/>
            <w:gridSpan w:val="2"/>
          </w:tcPr>
          <w:p w14:paraId="0B5398E6" w14:textId="4CEC78B6" w:rsidR="007B5B6A" w:rsidRDefault="007B5B6A" w:rsidP="0074544C">
            <w:pPr>
              <w:pStyle w:val="TableParagraph"/>
              <w:spacing w:line="252" w:lineRule="exact"/>
              <w:ind w:left="107" w:right="97"/>
              <w:jc w:val="both"/>
            </w:pPr>
            <w:r>
              <w:rPr>
                <w:b/>
                <w:sz w:val="24"/>
              </w:rPr>
              <w:t>Supplementary</w:t>
            </w:r>
            <w:r>
              <w:rPr>
                <w:b/>
                <w:spacing w:val="-5"/>
                <w:sz w:val="24"/>
              </w:rPr>
              <w:t xml:space="preserve"> </w:t>
            </w:r>
            <w:r>
              <w:rPr>
                <w:b/>
                <w:sz w:val="24"/>
              </w:rPr>
              <w:t>Information</w:t>
            </w:r>
            <w:r>
              <w:rPr>
                <w:b/>
                <w:spacing w:val="-6"/>
                <w:sz w:val="24"/>
              </w:rPr>
              <w:t xml:space="preserve"> </w:t>
            </w:r>
            <w:r>
              <w:rPr>
                <w:b/>
                <w:sz w:val="24"/>
              </w:rPr>
              <w:t>and</w:t>
            </w:r>
            <w:r>
              <w:rPr>
                <w:b/>
                <w:spacing w:val="-5"/>
                <w:sz w:val="24"/>
              </w:rPr>
              <w:t xml:space="preserve"> </w:t>
            </w:r>
            <w:r>
              <w:rPr>
                <w:b/>
                <w:spacing w:val="-2"/>
                <w:sz w:val="24"/>
              </w:rPr>
              <w:t>Schedules</w:t>
            </w:r>
          </w:p>
        </w:tc>
        <w:tc>
          <w:tcPr>
            <w:tcW w:w="900" w:type="dxa"/>
            <w:gridSpan w:val="2"/>
          </w:tcPr>
          <w:p w14:paraId="211D5997" w14:textId="77777777" w:rsidR="007B5B6A" w:rsidRDefault="007B5B6A" w:rsidP="0074544C">
            <w:pPr>
              <w:pStyle w:val="TableParagraph"/>
              <w:rPr>
                <w:rFonts w:ascii="Times New Roman"/>
              </w:rPr>
            </w:pPr>
          </w:p>
        </w:tc>
        <w:tc>
          <w:tcPr>
            <w:tcW w:w="1304" w:type="dxa"/>
            <w:gridSpan w:val="5"/>
          </w:tcPr>
          <w:p w14:paraId="7E02CBDF" w14:textId="77777777" w:rsidR="007B5B6A" w:rsidRDefault="007B5B6A" w:rsidP="0074544C">
            <w:pPr>
              <w:pStyle w:val="TableParagraph"/>
              <w:rPr>
                <w:rFonts w:ascii="Times New Roman"/>
              </w:rPr>
            </w:pPr>
          </w:p>
        </w:tc>
      </w:tr>
      <w:tr w:rsidR="007B5B6A" w14:paraId="0FC29B55" w14:textId="77777777" w:rsidTr="0075260E">
        <w:trPr>
          <w:trHeight w:val="683"/>
        </w:trPr>
        <w:tc>
          <w:tcPr>
            <w:tcW w:w="360" w:type="dxa"/>
          </w:tcPr>
          <w:p w14:paraId="5126F148" w14:textId="77777777" w:rsidR="007B5B6A" w:rsidRDefault="007B5B6A" w:rsidP="0074544C">
            <w:pPr>
              <w:pStyle w:val="TableParagraph"/>
              <w:rPr>
                <w:rFonts w:ascii="Times New Roman"/>
              </w:rPr>
            </w:pPr>
          </w:p>
        </w:tc>
        <w:tc>
          <w:tcPr>
            <w:tcW w:w="8370" w:type="dxa"/>
            <w:gridSpan w:val="2"/>
          </w:tcPr>
          <w:p w14:paraId="3D89F4D6" w14:textId="72DCDE6D" w:rsidR="007B5B6A" w:rsidRDefault="007B5B6A" w:rsidP="0074544C">
            <w:pPr>
              <w:pStyle w:val="TableParagraph"/>
              <w:spacing w:line="252" w:lineRule="exact"/>
              <w:ind w:left="107"/>
            </w:pPr>
            <w:r>
              <w:t>Combining</w:t>
            </w:r>
            <w:r>
              <w:rPr>
                <w:spacing w:val="-4"/>
              </w:rPr>
              <w:t xml:space="preserve"> </w:t>
            </w:r>
            <w:r>
              <w:t>statements</w:t>
            </w:r>
            <w:r>
              <w:rPr>
                <w:spacing w:val="-3"/>
              </w:rPr>
              <w:t xml:space="preserve"> </w:t>
            </w:r>
            <w:r>
              <w:t>are</w:t>
            </w:r>
            <w:r>
              <w:rPr>
                <w:spacing w:val="-4"/>
              </w:rPr>
              <w:t xml:space="preserve"> </w:t>
            </w:r>
            <w:r>
              <w:t>presented</w:t>
            </w:r>
            <w:r>
              <w:rPr>
                <w:spacing w:val="-4"/>
              </w:rPr>
              <w:t xml:space="preserve"> </w:t>
            </w:r>
            <w:r>
              <w:t>for</w:t>
            </w:r>
            <w:r>
              <w:rPr>
                <w:spacing w:val="-2"/>
              </w:rPr>
              <w:t xml:space="preserve"> </w:t>
            </w:r>
            <w:r>
              <w:t>all</w:t>
            </w:r>
            <w:r>
              <w:rPr>
                <w:spacing w:val="-4"/>
              </w:rPr>
              <w:t xml:space="preserve"> </w:t>
            </w:r>
            <w:r>
              <w:t>non-major</w:t>
            </w:r>
            <w:r>
              <w:rPr>
                <w:spacing w:val="-5"/>
              </w:rPr>
              <w:t xml:space="preserve"> </w:t>
            </w:r>
            <w:r>
              <w:t>funds</w:t>
            </w:r>
            <w:r>
              <w:rPr>
                <w:spacing w:val="-6"/>
              </w:rPr>
              <w:t xml:space="preserve"> </w:t>
            </w:r>
            <w:r>
              <w:t>and</w:t>
            </w:r>
            <w:r>
              <w:rPr>
                <w:spacing w:val="-6"/>
              </w:rPr>
              <w:t xml:space="preserve"> </w:t>
            </w:r>
            <w:r>
              <w:t>major</w:t>
            </w:r>
            <w:r>
              <w:rPr>
                <w:spacing w:val="-5"/>
              </w:rPr>
              <w:t xml:space="preserve"> </w:t>
            </w:r>
            <w:r>
              <w:t>funds and amounts tie to the basic financial statements.</w:t>
            </w:r>
          </w:p>
        </w:tc>
        <w:tc>
          <w:tcPr>
            <w:tcW w:w="900" w:type="dxa"/>
            <w:gridSpan w:val="2"/>
          </w:tcPr>
          <w:p w14:paraId="70828BD5" w14:textId="77777777" w:rsidR="007B5B6A" w:rsidRDefault="007B5B6A" w:rsidP="0074544C">
            <w:pPr>
              <w:pStyle w:val="TableParagraph"/>
              <w:rPr>
                <w:rFonts w:ascii="Times New Roman"/>
              </w:rPr>
            </w:pPr>
          </w:p>
        </w:tc>
        <w:tc>
          <w:tcPr>
            <w:tcW w:w="1304" w:type="dxa"/>
            <w:gridSpan w:val="5"/>
          </w:tcPr>
          <w:p w14:paraId="5B3B5F44" w14:textId="77777777" w:rsidR="007B5B6A" w:rsidRDefault="007B5B6A" w:rsidP="0074544C">
            <w:pPr>
              <w:pStyle w:val="TableParagraph"/>
              <w:rPr>
                <w:rFonts w:ascii="Times New Roman"/>
              </w:rPr>
            </w:pPr>
          </w:p>
        </w:tc>
      </w:tr>
      <w:tr w:rsidR="007B5B6A" w14:paraId="5D652979" w14:textId="77777777" w:rsidTr="0075260E">
        <w:trPr>
          <w:trHeight w:val="275"/>
        </w:trPr>
        <w:tc>
          <w:tcPr>
            <w:tcW w:w="360" w:type="dxa"/>
          </w:tcPr>
          <w:p w14:paraId="37CDC75F" w14:textId="77777777" w:rsidR="007B5B6A" w:rsidRDefault="007B5B6A" w:rsidP="0074544C">
            <w:pPr>
              <w:pStyle w:val="TableParagraph"/>
              <w:rPr>
                <w:rFonts w:ascii="Times New Roman"/>
                <w:sz w:val="20"/>
              </w:rPr>
            </w:pPr>
          </w:p>
        </w:tc>
        <w:tc>
          <w:tcPr>
            <w:tcW w:w="8370" w:type="dxa"/>
            <w:gridSpan w:val="2"/>
          </w:tcPr>
          <w:p w14:paraId="6C6669E4" w14:textId="310C75DC" w:rsidR="007B5B6A" w:rsidRDefault="007B5B6A" w:rsidP="0074544C">
            <w:pPr>
              <w:pStyle w:val="TableParagraph"/>
              <w:spacing w:line="255" w:lineRule="exact"/>
              <w:ind w:left="107"/>
              <w:rPr>
                <w:b/>
                <w:sz w:val="24"/>
              </w:rPr>
            </w:pPr>
            <w:r>
              <w:t>Check amounts and funds presented as individual statements and compare to the combining statements and see if total amounts agree.</w:t>
            </w:r>
          </w:p>
        </w:tc>
        <w:tc>
          <w:tcPr>
            <w:tcW w:w="900" w:type="dxa"/>
            <w:gridSpan w:val="2"/>
          </w:tcPr>
          <w:p w14:paraId="2FF93CA0" w14:textId="77777777" w:rsidR="007B5B6A" w:rsidRDefault="007B5B6A" w:rsidP="0074544C">
            <w:pPr>
              <w:pStyle w:val="TableParagraph"/>
              <w:rPr>
                <w:rFonts w:ascii="Times New Roman"/>
                <w:sz w:val="20"/>
              </w:rPr>
            </w:pPr>
          </w:p>
        </w:tc>
        <w:tc>
          <w:tcPr>
            <w:tcW w:w="1304" w:type="dxa"/>
            <w:gridSpan w:val="5"/>
          </w:tcPr>
          <w:p w14:paraId="07979614" w14:textId="77777777" w:rsidR="007B5B6A" w:rsidRDefault="007B5B6A" w:rsidP="0074544C">
            <w:pPr>
              <w:pStyle w:val="TableParagraph"/>
              <w:rPr>
                <w:rFonts w:ascii="Times New Roman"/>
                <w:sz w:val="20"/>
              </w:rPr>
            </w:pPr>
          </w:p>
        </w:tc>
      </w:tr>
      <w:tr w:rsidR="007B5B6A" w14:paraId="143A42FB" w14:textId="77777777" w:rsidTr="0075260E">
        <w:trPr>
          <w:trHeight w:val="505"/>
        </w:trPr>
        <w:tc>
          <w:tcPr>
            <w:tcW w:w="360" w:type="dxa"/>
          </w:tcPr>
          <w:p w14:paraId="0CF4E73E" w14:textId="77777777" w:rsidR="007B5B6A" w:rsidRDefault="007B5B6A" w:rsidP="0074544C">
            <w:pPr>
              <w:pStyle w:val="TableParagraph"/>
              <w:rPr>
                <w:rFonts w:ascii="Times New Roman"/>
              </w:rPr>
            </w:pPr>
          </w:p>
        </w:tc>
        <w:tc>
          <w:tcPr>
            <w:tcW w:w="8370" w:type="dxa"/>
            <w:gridSpan w:val="2"/>
          </w:tcPr>
          <w:p w14:paraId="4468DDC4" w14:textId="77777777" w:rsidR="007B5B6A" w:rsidRDefault="007B5B6A" w:rsidP="0074544C">
            <w:pPr>
              <w:pStyle w:val="TableParagraph"/>
              <w:spacing w:line="249" w:lineRule="exact"/>
              <w:ind w:left="107"/>
            </w:pPr>
            <w:r>
              <w:t>Budgetary</w:t>
            </w:r>
            <w:r>
              <w:rPr>
                <w:spacing w:val="-16"/>
              </w:rPr>
              <w:t xml:space="preserve"> </w:t>
            </w:r>
            <w:r>
              <w:t>comparison</w:t>
            </w:r>
            <w:r>
              <w:rPr>
                <w:spacing w:val="-14"/>
              </w:rPr>
              <w:t xml:space="preserve"> </w:t>
            </w:r>
            <w:r>
              <w:t>statements</w:t>
            </w:r>
            <w:r>
              <w:rPr>
                <w:spacing w:val="-14"/>
              </w:rPr>
              <w:t xml:space="preserve"> </w:t>
            </w:r>
            <w:r>
              <w:t>are</w:t>
            </w:r>
            <w:r>
              <w:rPr>
                <w:spacing w:val="-14"/>
              </w:rPr>
              <w:t xml:space="preserve"> </w:t>
            </w:r>
            <w:r>
              <w:t>presented</w:t>
            </w:r>
            <w:r>
              <w:rPr>
                <w:spacing w:val="-14"/>
              </w:rPr>
              <w:t xml:space="preserve"> </w:t>
            </w:r>
            <w:r>
              <w:t>for</w:t>
            </w:r>
            <w:r>
              <w:rPr>
                <w:spacing w:val="-11"/>
              </w:rPr>
              <w:t xml:space="preserve"> </w:t>
            </w:r>
            <w:r>
              <w:t>each</w:t>
            </w:r>
            <w:r>
              <w:rPr>
                <w:spacing w:val="-15"/>
              </w:rPr>
              <w:t xml:space="preserve"> </w:t>
            </w:r>
            <w:r>
              <w:t>fund</w:t>
            </w:r>
            <w:r>
              <w:rPr>
                <w:spacing w:val="-12"/>
              </w:rPr>
              <w:t xml:space="preserve"> </w:t>
            </w:r>
            <w:r>
              <w:t>presented</w:t>
            </w:r>
            <w:r>
              <w:rPr>
                <w:spacing w:val="-12"/>
              </w:rPr>
              <w:t xml:space="preserve"> </w:t>
            </w:r>
            <w:r>
              <w:rPr>
                <w:spacing w:val="-5"/>
              </w:rPr>
              <w:t>and</w:t>
            </w:r>
          </w:p>
          <w:p w14:paraId="2A57F8A9" w14:textId="06108BDD" w:rsidR="007B5B6A" w:rsidRDefault="007B5B6A" w:rsidP="0074544C">
            <w:pPr>
              <w:pStyle w:val="TableParagraph"/>
              <w:spacing w:line="254" w:lineRule="exact"/>
              <w:ind w:left="107"/>
            </w:pPr>
            <w:r>
              <w:t>ties</w:t>
            </w:r>
            <w:r>
              <w:rPr>
                <w:spacing w:val="27"/>
              </w:rPr>
              <w:t xml:space="preserve"> </w:t>
            </w:r>
            <w:r>
              <w:t>to operating</w:t>
            </w:r>
            <w:r>
              <w:rPr>
                <w:spacing w:val="26"/>
              </w:rPr>
              <w:t xml:space="preserve"> </w:t>
            </w:r>
            <w:r>
              <w:t>statement.</w:t>
            </w:r>
            <w:r>
              <w:rPr>
                <w:spacing w:val="80"/>
              </w:rPr>
              <w:t xml:space="preserve"> </w:t>
            </w:r>
            <w:r>
              <w:t>Budgetary statements</w:t>
            </w:r>
            <w:r>
              <w:rPr>
                <w:spacing w:val="27"/>
              </w:rPr>
              <w:t xml:space="preserve"> </w:t>
            </w:r>
            <w:r>
              <w:t>could be</w:t>
            </w:r>
            <w:r>
              <w:rPr>
                <w:spacing w:val="26"/>
              </w:rPr>
              <w:t xml:space="preserve"> </w:t>
            </w:r>
            <w:r>
              <w:t>in the form</w:t>
            </w:r>
            <w:r>
              <w:rPr>
                <w:spacing w:val="25"/>
              </w:rPr>
              <w:t xml:space="preserve"> </w:t>
            </w:r>
            <w:r>
              <w:t>of project ordinances or annually budgeted.</w:t>
            </w:r>
          </w:p>
        </w:tc>
        <w:tc>
          <w:tcPr>
            <w:tcW w:w="900" w:type="dxa"/>
            <w:gridSpan w:val="2"/>
          </w:tcPr>
          <w:p w14:paraId="0BEB3BA5" w14:textId="77777777" w:rsidR="007B5B6A" w:rsidRDefault="007B5B6A" w:rsidP="0074544C">
            <w:pPr>
              <w:pStyle w:val="TableParagraph"/>
              <w:rPr>
                <w:rFonts w:ascii="Times New Roman"/>
              </w:rPr>
            </w:pPr>
          </w:p>
        </w:tc>
        <w:tc>
          <w:tcPr>
            <w:tcW w:w="1304" w:type="dxa"/>
            <w:gridSpan w:val="5"/>
          </w:tcPr>
          <w:p w14:paraId="5A5BF105" w14:textId="77777777" w:rsidR="007B5B6A" w:rsidRDefault="007B5B6A" w:rsidP="0074544C">
            <w:pPr>
              <w:pStyle w:val="TableParagraph"/>
              <w:rPr>
                <w:rFonts w:ascii="Times New Roman"/>
              </w:rPr>
            </w:pPr>
          </w:p>
        </w:tc>
      </w:tr>
      <w:tr w:rsidR="007B5B6A" w14:paraId="20C3E92C" w14:textId="77777777" w:rsidTr="0075260E">
        <w:trPr>
          <w:trHeight w:val="503"/>
        </w:trPr>
        <w:tc>
          <w:tcPr>
            <w:tcW w:w="360" w:type="dxa"/>
          </w:tcPr>
          <w:p w14:paraId="1A285BD2" w14:textId="77777777" w:rsidR="007B5B6A" w:rsidRDefault="007B5B6A" w:rsidP="0074544C">
            <w:pPr>
              <w:pStyle w:val="TableParagraph"/>
              <w:rPr>
                <w:rFonts w:ascii="Times New Roman"/>
              </w:rPr>
            </w:pPr>
          </w:p>
        </w:tc>
        <w:tc>
          <w:tcPr>
            <w:tcW w:w="8370" w:type="dxa"/>
            <w:gridSpan w:val="2"/>
          </w:tcPr>
          <w:p w14:paraId="19574974" w14:textId="7409F62F" w:rsidR="007B5B6A" w:rsidRDefault="007B5B6A" w:rsidP="0074544C">
            <w:pPr>
              <w:pStyle w:val="TableParagraph"/>
              <w:spacing w:line="254" w:lineRule="exact"/>
              <w:ind w:left="107" w:right="96"/>
            </w:pPr>
            <w:r>
              <w:t>Verify that the financial plan for an internal service fund is presented as if it were a budget</w:t>
            </w:r>
            <w:r w:rsidRPr="00745BBF">
              <w:t>. (</w:t>
            </w:r>
            <w:r w:rsidRPr="0074544C">
              <w:t>G.S. 159-13.1)</w:t>
            </w:r>
          </w:p>
        </w:tc>
        <w:tc>
          <w:tcPr>
            <w:tcW w:w="900" w:type="dxa"/>
            <w:gridSpan w:val="2"/>
          </w:tcPr>
          <w:p w14:paraId="44A9A987" w14:textId="77777777" w:rsidR="007B5B6A" w:rsidRDefault="007B5B6A" w:rsidP="0074544C">
            <w:pPr>
              <w:pStyle w:val="TableParagraph"/>
              <w:rPr>
                <w:rFonts w:ascii="Times New Roman"/>
              </w:rPr>
            </w:pPr>
          </w:p>
        </w:tc>
        <w:tc>
          <w:tcPr>
            <w:tcW w:w="1304" w:type="dxa"/>
            <w:gridSpan w:val="5"/>
          </w:tcPr>
          <w:p w14:paraId="3BD97756" w14:textId="77777777" w:rsidR="007B5B6A" w:rsidRDefault="007B5B6A" w:rsidP="0074544C">
            <w:pPr>
              <w:pStyle w:val="TableParagraph"/>
              <w:rPr>
                <w:rFonts w:ascii="Times New Roman"/>
              </w:rPr>
            </w:pPr>
          </w:p>
        </w:tc>
      </w:tr>
      <w:tr w:rsidR="007B5B6A" w14:paraId="0A4EF390" w14:textId="77777777" w:rsidTr="0075260E">
        <w:trPr>
          <w:trHeight w:val="754"/>
        </w:trPr>
        <w:tc>
          <w:tcPr>
            <w:tcW w:w="360" w:type="dxa"/>
          </w:tcPr>
          <w:p w14:paraId="16D5090A" w14:textId="77777777" w:rsidR="007B5B6A" w:rsidRDefault="007B5B6A" w:rsidP="0074544C">
            <w:pPr>
              <w:pStyle w:val="TableParagraph"/>
              <w:rPr>
                <w:rFonts w:ascii="Times New Roman"/>
              </w:rPr>
            </w:pPr>
          </w:p>
        </w:tc>
        <w:tc>
          <w:tcPr>
            <w:tcW w:w="8370" w:type="dxa"/>
            <w:gridSpan w:val="2"/>
          </w:tcPr>
          <w:p w14:paraId="6B4F1C17" w14:textId="77777777" w:rsidR="007B5B6A" w:rsidRDefault="007B5B6A" w:rsidP="0074544C">
            <w:pPr>
              <w:pStyle w:val="TableParagraph"/>
              <w:ind w:left="107" w:right="94"/>
              <w:jc w:val="both"/>
            </w:pPr>
            <w:r>
              <w:t>Verify that expenditures were not appropriated in the Capital Reserve Fund. North Carolina law specifies a capital reserve fund may only be used to accumulate financial resources for ongoing or future capital projects. Transfers</w:t>
            </w:r>
            <w:r>
              <w:rPr>
                <w:spacing w:val="-8"/>
              </w:rPr>
              <w:t xml:space="preserve"> </w:t>
            </w:r>
            <w:r>
              <w:t>to</w:t>
            </w:r>
            <w:r>
              <w:rPr>
                <w:spacing w:val="-7"/>
              </w:rPr>
              <w:t xml:space="preserve"> </w:t>
            </w:r>
            <w:r>
              <w:t>other</w:t>
            </w:r>
            <w:r>
              <w:rPr>
                <w:spacing w:val="-8"/>
              </w:rPr>
              <w:t xml:space="preserve"> </w:t>
            </w:r>
            <w:r>
              <w:t>funds</w:t>
            </w:r>
            <w:r>
              <w:rPr>
                <w:spacing w:val="-9"/>
              </w:rPr>
              <w:t xml:space="preserve"> </w:t>
            </w:r>
            <w:r>
              <w:t>are</w:t>
            </w:r>
            <w:r>
              <w:rPr>
                <w:spacing w:val="-8"/>
              </w:rPr>
              <w:t xml:space="preserve"> </w:t>
            </w:r>
            <w:r>
              <w:t>the</w:t>
            </w:r>
            <w:r>
              <w:rPr>
                <w:spacing w:val="-7"/>
              </w:rPr>
              <w:t xml:space="preserve"> </w:t>
            </w:r>
            <w:r>
              <w:t>only</w:t>
            </w:r>
            <w:r>
              <w:rPr>
                <w:spacing w:val="-7"/>
              </w:rPr>
              <w:t xml:space="preserve"> </w:t>
            </w:r>
            <w:r>
              <w:t>types</w:t>
            </w:r>
            <w:r>
              <w:rPr>
                <w:spacing w:val="-7"/>
              </w:rPr>
              <w:t xml:space="preserve"> </w:t>
            </w:r>
            <w:r>
              <w:t>of</w:t>
            </w:r>
            <w:r>
              <w:rPr>
                <w:spacing w:val="-6"/>
              </w:rPr>
              <w:t xml:space="preserve"> </w:t>
            </w:r>
            <w:r>
              <w:t>appropriation</w:t>
            </w:r>
            <w:r>
              <w:rPr>
                <w:spacing w:val="-7"/>
              </w:rPr>
              <w:t xml:space="preserve"> </w:t>
            </w:r>
            <w:r>
              <w:t>that</w:t>
            </w:r>
            <w:r>
              <w:rPr>
                <w:spacing w:val="-6"/>
              </w:rPr>
              <w:t xml:space="preserve"> </w:t>
            </w:r>
            <w:r>
              <w:t>may</w:t>
            </w:r>
            <w:r>
              <w:rPr>
                <w:spacing w:val="-7"/>
              </w:rPr>
              <w:t xml:space="preserve"> </w:t>
            </w:r>
            <w:r>
              <w:t>be</w:t>
            </w:r>
            <w:r>
              <w:rPr>
                <w:spacing w:val="-7"/>
              </w:rPr>
              <w:t xml:space="preserve"> </w:t>
            </w:r>
            <w:r>
              <w:rPr>
                <w:spacing w:val="-4"/>
              </w:rPr>
              <w:t>made</w:t>
            </w:r>
          </w:p>
          <w:p w14:paraId="78CE23A8" w14:textId="54F589CD" w:rsidR="007B5B6A" w:rsidRDefault="007B5B6A" w:rsidP="0074544C">
            <w:pPr>
              <w:pStyle w:val="TableParagraph"/>
              <w:spacing w:line="252" w:lineRule="exact"/>
              <w:ind w:left="107"/>
            </w:pPr>
            <w:r>
              <w:t>in</w:t>
            </w:r>
            <w:r>
              <w:rPr>
                <w:spacing w:val="-4"/>
              </w:rPr>
              <w:t xml:space="preserve"> </w:t>
            </w:r>
            <w:r>
              <w:t>a</w:t>
            </w:r>
            <w:r>
              <w:rPr>
                <w:spacing w:val="-3"/>
              </w:rPr>
              <w:t xml:space="preserve"> </w:t>
            </w:r>
            <w:r>
              <w:t>capital</w:t>
            </w:r>
            <w:r>
              <w:rPr>
                <w:spacing w:val="-6"/>
              </w:rPr>
              <w:t xml:space="preserve"> </w:t>
            </w:r>
            <w:r>
              <w:t>reserve</w:t>
            </w:r>
            <w:r>
              <w:rPr>
                <w:spacing w:val="-5"/>
              </w:rPr>
              <w:t xml:space="preserve"> </w:t>
            </w:r>
            <w:r>
              <w:t>fund</w:t>
            </w:r>
            <w:r>
              <w:rPr>
                <w:spacing w:val="-4"/>
              </w:rPr>
              <w:t xml:space="preserve"> </w:t>
            </w:r>
            <w:r w:rsidRPr="00745BBF">
              <w:rPr>
                <w:spacing w:val="-4"/>
              </w:rPr>
              <w:t>(</w:t>
            </w:r>
            <w:r w:rsidRPr="0074544C">
              <w:t>G.S.</w:t>
            </w:r>
            <w:r w:rsidRPr="0074544C">
              <w:rPr>
                <w:spacing w:val="-1"/>
              </w:rPr>
              <w:t xml:space="preserve"> </w:t>
            </w:r>
            <w:r w:rsidRPr="0074544C">
              <w:t>159-</w:t>
            </w:r>
            <w:r w:rsidRPr="0074544C">
              <w:rPr>
                <w:spacing w:val="-5"/>
              </w:rPr>
              <w:t>22</w:t>
            </w:r>
            <w:r w:rsidRPr="00745BBF">
              <w:rPr>
                <w:spacing w:val="-5"/>
              </w:rPr>
              <w:t>.)</w:t>
            </w:r>
          </w:p>
        </w:tc>
        <w:tc>
          <w:tcPr>
            <w:tcW w:w="900" w:type="dxa"/>
            <w:gridSpan w:val="2"/>
          </w:tcPr>
          <w:p w14:paraId="173AE06A" w14:textId="77777777" w:rsidR="007B5B6A" w:rsidRDefault="007B5B6A" w:rsidP="0074544C">
            <w:pPr>
              <w:pStyle w:val="TableParagraph"/>
              <w:rPr>
                <w:rFonts w:ascii="Times New Roman"/>
              </w:rPr>
            </w:pPr>
          </w:p>
        </w:tc>
        <w:tc>
          <w:tcPr>
            <w:tcW w:w="1304" w:type="dxa"/>
            <w:gridSpan w:val="5"/>
          </w:tcPr>
          <w:p w14:paraId="48C00A10" w14:textId="77777777" w:rsidR="007B5B6A" w:rsidRDefault="007B5B6A" w:rsidP="0074544C">
            <w:pPr>
              <w:pStyle w:val="TableParagraph"/>
              <w:rPr>
                <w:rFonts w:ascii="Times New Roman"/>
              </w:rPr>
            </w:pPr>
          </w:p>
        </w:tc>
      </w:tr>
      <w:tr w:rsidR="007B5B6A" w14:paraId="3413F740" w14:textId="77777777" w:rsidTr="0075260E">
        <w:trPr>
          <w:trHeight w:val="506"/>
        </w:trPr>
        <w:tc>
          <w:tcPr>
            <w:tcW w:w="360" w:type="dxa"/>
          </w:tcPr>
          <w:p w14:paraId="11E2966F" w14:textId="77777777" w:rsidR="007B5B6A" w:rsidRDefault="007B5B6A" w:rsidP="0074544C">
            <w:pPr>
              <w:pStyle w:val="TableParagraph"/>
              <w:rPr>
                <w:rFonts w:ascii="Times New Roman"/>
              </w:rPr>
            </w:pPr>
          </w:p>
        </w:tc>
        <w:tc>
          <w:tcPr>
            <w:tcW w:w="8370" w:type="dxa"/>
            <w:gridSpan w:val="2"/>
          </w:tcPr>
          <w:p w14:paraId="2643CA2E" w14:textId="77777777" w:rsidR="007B5B6A" w:rsidRDefault="007B5B6A" w:rsidP="0074544C">
            <w:pPr>
              <w:pStyle w:val="TableParagraph"/>
              <w:ind w:left="107"/>
            </w:pPr>
            <w:r>
              <w:t>For</w:t>
            </w:r>
            <w:r>
              <w:rPr>
                <w:spacing w:val="-6"/>
              </w:rPr>
              <w:t xml:space="preserve"> </w:t>
            </w:r>
            <w:r>
              <w:t>units</w:t>
            </w:r>
            <w:r>
              <w:rPr>
                <w:spacing w:val="-9"/>
              </w:rPr>
              <w:t xml:space="preserve"> </w:t>
            </w:r>
            <w:r>
              <w:t>that</w:t>
            </w:r>
            <w:r>
              <w:rPr>
                <w:spacing w:val="-8"/>
              </w:rPr>
              <w:t xml:space="preserve"> </w:t>
            </w:r>
            <w:r>
              <w:t>receive</w:t>
            </w:r>
            <w:r>
              <w:rPr>
                <w:spacing w:val="-7"/>
              </w:rPr>
              <w:t xml:space="preserve"> </w:t>
            </w:r>
            <w:r>
              <w:t>Community</w:t>
            </w:r>
            <w:r>
              <w:rPr>
                <w:spacing w:val="-9"/>
              </w:rPr>
              <w:t xml:space="preserve"> </w:t>
            </w:r>
            <w:r>
              <w:t>Development</w:t>
            </w:r>
            <w:r>
              <w:rPr>
                <w:spacing w:val="-8"/>
              </w:rPr>
              <w:t xml:space="preserve"> </w:t>
            </w:r>
            <w:r>
              <w:t>Block</w:t>
            </w:r>
            <w:r>
              <w:rPr>
                <w:spacing w:val="-9"/>
              </w:rPr>
              <w:t xml:space="preserve"> </w:t>
            </w:r>
            <w:r>
              <w:t>Grant</w:t>
            </w:r>
            <w:r>
              <w:rPr>
                <w:spacing w:val="-8"/>
              </w:rPr>
              <w:t xml:space="preserve"> </w:t>
            </w:r>
            <w:r>
              <w:t>proceeds</w:t>
            </w:r>
            <w:r>
              <w:rPr>
                <w:spacing w:val="-8"/>
              </w:rPr>
              <w:t xml:space="preserve"> </w:t>
            </w:r>
            <w:r>
              <w:rPr>
                <w:u w:val="single"/>
              </w:rPr>
              <w:t>passed</w:t>
            </w:r>
            <w:r>
              <w:t xml:space="preserve"> </w:t>
            </w:r>
            <w:r>
              <w:rPr>
                <w:u w:val="single"/>
              </w:rPr>
              <w:t>through</w:t>
            </w:r>
            <w:r>
              <w:rPr>
                <w:spacing w:val="-6"/>
                <w:u w:val="single"/>
              </w:rPr>
              <w:t xml:space="preserve"> </w:t>
            </w:r>
            <w:r>
              <w:rPr>
                <w:u w:val="single"/>
              </w:rPr>
              <w:t>the NC</w:t>
            </w:r>
            <w:r>
              <w:rPr>
                <w:spacing w:val="-3"/>
                <w:u w:val="single"/>
              </w:rPr>
              <w:t xml:space="preserve"> </w:t>
            </w:r>
            <w:r>
              <w:rPr>
                <w:u w:val="single"/>
              </w:rPr>
              <w:t>Dept.</w:t>
            </w:r>
            <w:r>
              <w:rPr>
                <w:spacing w:val="-2"/>
                <w:u w:val="single"/>
              </w:rPr>
              <w:t xml:space="preserve"> </w:t>
            </w:r>
            <w:r>
              <w:rPr>
                <w:u w:val="single"/>
              </w:rPr>
              <w:t>of</w:t>
            </w:r>
            <w:r>
              <w:rPr>
                <w:spacing w:val="-4"/>
                <w:u w:val="single"/>
              </w:rPr>
              <w:t xml:space="preserve"> </w:t>
            </w:r>
            <w:r>
              <w:rPr>
                <w:u w:val="single"/>
              </w:rPr>
              <w:t>Commerce</w:t>
            </w:r>
            <w:r>
              <w:rPr>
                <w:b/>
              </w:rPr>
              <w:t xml:space="preserve">, </w:t>
            </w:r>
            <w:r>
              <w:t>verify</w:t>
            </w:r>
            <w:r>
              <w:rPr>
                <w:spacing w:val="-6"/>
              </w:rPr>
              <w:t xml:space="preserve"> </w:t>
            </w:r>
            <w:r>
              <w:t>that</w:t>
            </w:r>
            <w:r>
              <w:rPr>
                <w:spacing w:val="-4"/>
              </w:rPr>
              <w:t xml:space="preserve"> </w:t>
            </w:r>
            <w:r>
              <w:t>the grant</w:t>
            </w:r>
            <w:r>
              <w:rPr>
                <w:spacing w:val="-2"/>
              </w:rPr>
              <w:t xml:space="preserve"> </w:t>
            </w:r>
            <w:r>
              <w:t>project</w:t>
            </w:r>
            <w:r>
              <w:rPr>
                <w:spacing w:val="-1"/>
              </w:rPr>
              <w:t xml:space="preserve"> </w:t>
            </w:r>
            <w:r>
              <w:t xml:space="preserve">is </w:t>
            </w:r>
            <w:r>
              <w:rPr>
                <w:spacing w:val="-2"/>
              </w:rPr>
              <w:t>accounted</w:t>
            </w:r>
          </w:p>
          <w:p w14:paraId="3CB1DFDD" w14:textId="11B01803" w:rsidR="007B5B6A" w:rsidRDefault="007B5B6A" w:rsidP="0074544C">
            <w:pPr>
              <w:pStyle w:val="TableParagraph"/>
              <w:spacing w:line="252" w:lineRule="exact"/>
              <w:ind w:left="107"/>
              <w:rPr>
                <w:i/>
              </w:rPr>
            </w:pPr>
            <w:r>
              <w:t>for</w:t>
            </w:r>
            <w:r>
              <w:rPr>
                <w:spacing w:val="-4"/>
              </w:rPr>
              <w:t xml:space="preserve"> </w:t>
            </w:r>
            <w:r>
              <w:t>on</w:t>
            </w:r>
            <w:r>
              <w:rPr>
                <w:spacing w:val="-2"/>
              </w:rPr>
              <w:t xml:space="preserve"> </w:t>
            </w:r>
            <w:r>
              <w:t>a</w:t>
            </w:r>
            <w:r>
              <w:rPr>
                <w:spacing w:val="-4"/>
              </w:rPr>
              <w:t xml:space="preserve"> </w:t>
            </w:r>
            <w:r>
              <w:t>multi-year</w:t>
            </w:r>
            <w:r>
              <w:rPr>
                <w:spacing w:val="-3"/>
              </w:rPr>
              <w:t xml:space="preserve"> </w:t>
            </w:r>
            <w:r>
              <w:rPr>
                <w:spacing w:val="-2"/>
              </w:rPr>
              <w:t>basis.</w:t>
            </w:r>
          </w:p>
        </w:tc>
        <w:tc>
          <w:tcPr>
            <w:tcW w:w="900" w:type="dxa"/>
            <w:gridSpan w:val="2"/>
          </w:tcPr>
          <w:p w14:paraId="0EE5FC54" w14:textId="77777777" w:rsidR="007B5B6A" w:rsidRDefault="007B5B6A" w:rsidP="0074544C">
            <w:pPr>
              <w:pStyle w:val="TableParagraph"/>
              <w:rPr>
                <w:rFonts w:ascii="Times New Roman"/>
              </w:rPr>
            </w:pPr>
          </w:p>
        </w:tc>
        <w:tc>
          <w:tcPr>
            <w:tcW w:w="1304" w:type="dxa"/>
            <w:gridSpan w:val="5"/>
          </w:tcPr>
          <w:p w14:paraId="280DCA3B" w14:textId="77777777" w:rsidR="007B5B6A" w:rsidRDefault="007B5B6A" w:rsidP="0074544C">
            <w:pPr>
              <w:pStyle w:val="TableParagraph"/>
              <w:rPr>
                <w:rFonts w:ascii="Times New Roman"/>
              </w:rPr>
            </w:pPr>
          </w:p>
        </w:tc>
      </w:tr>
      <w:tr w:rsidR="00326127" w14:paraId="0FCB6085" w14:textId="77777777" w:rsidTr="004D0FFB">
        <w:trPr>
          <w:trHeight w:val="1547"/>
        </w:trPr>
        <w:tc>
          <w:tcPr>
            <w:tcW w:w="360" w:type="dxa"/>
          </w:tcPr>
          <w:p w14:paraId="7D012677" w14:textId="77777777" w:rsidR="00326127" w:rsidRDefault="00326127" w:rsidP="0074544C">
            <w:pPr>
              <w:pStyle w:val="TableParagraph"/>
              <w:rPr>
                <w:rFonts w:ascii="Times New Roman"/>
              </w:rPr>
            </w:pPr>
          </w:p>
        </w:tc>
        <w:tc>
          <w:tcPr>
            <w:tcW w:w="8370" w:type="dxa"/>
            <w:gridSpan w:val="2"/>
          </w:tcPr>
          <w:p w14:paraId="4471945F" w14:textId="77777777" w:rsidR="00326127" w:rsidRDefault="00326127" w:rsidP="0074544C">
            <w:pPr>
              <w:pStyle w:val="TableParagraph"/>
              <w:ind w:left="107" w:right="96"/>
              <w:jc w:val="both"/>
            </w:pPr>
            <w:bookmarkStart w:id="5" w:name="_Hlk180503163"/>
            <w:r>
              <w:t>Verify</w:t>
            </w:r>
            <w:r>
              <w:rPr>
                <w:spacing w:val="-15"/>
              </w:rPr>
              <w:t xml:space="preserve"> </w:t>
            </w:r>
            <w:r>
              <w:t>that</w:t>
            </w:r>
            <w:r>
              <w:rPr>
                <w:spacing w:val="-13"/>
              </w:rPr>
              <w:t xml:space="preserve"> </w:t>
            </w:r>
            <w:r>
              <w:t>enterprise</w:t>
            </w:r>
            <w:r>
              <w:rPr>
                <w:spacing w:val="-16"/>
              </w:rPr>
              <w:t xml:space="preserve"> </w:t>
            </w:r>
            <w:r>
              <w:t>funds</w:t>
            </w:r>
            <w:r>
              <w:rPr>
                <w:spacing w:val="-13"/>
              </w:rPr>
              <w:t xml:space="preserve"> </w:t>
            </w:r>
            <w:r>
              <w:t>show</w:t>
            </w:r>
            <w:r>
              <w:rPr>
                <w:spacing w:val="-15"/>
              </w:rPr>
              <w:t xml:space="preserve"> </w:t>
            </w:r>
            <w:r>
              <w:t>budgets</w:t>
            </w:r>
            <w:r>
              <w:rPr>
                <w:spacing w:val="-14"/>
              </w:rPr>
              <w:t xml:space="preserve"> </w:t>
            </w:r>
            <w:r>
              <w:t>on</w:t>
            </w:r>
            <w:r>
              <w:rPr>
                <w:spacing w:val="-15"/>
              </w:rPr>
              <w:t xml:space="preserve"> </w:t>
            </w:r>
            <w:r>
              <w:t>a</w:t>
            </w:r>
            <w:r>
              <w:rPr>
                <w:spacing w:val="-16"/>
              </w:rPr>
              <w:t xml:space="preserve"> </w:t>
            </w:r>
            <w:r>
              <w:t>modified</w:t>
            </w:r>
            <w:r>
              <w:rPr>
                <w:spacing w:val="-14"/>
              </w:rPr>
              <w:t xml:space="preserve"> </w:t>
            </w:r>
            <w:r>
              <w:t>accrual</w:t>
            </w:r>
            <w:r>
              <w:rPr>
                <w:spacing w:val="-15"/>
              </w:rPr>
              <w:t xml:space="preserve"> </w:t>
            </w:r>
            <w:r>
              <w:t>basis</w:t>
            </w:r>
            <w:r>
              <w:rPr>
                <w:spacing w:val="-14"/>
              </w:rPr>
              <w:t xml:space="preserve"> </w:t>
            </w:r>
            <w:r>
              <w:t>and</w:t>
            </w:r>
            <w:r>
              <w:rPr>
                <w:spacing w:val="-15"/>
              </w:rPr>
              <w:t xml:space="preserve"> </w:t>
            </w:r>
            <w:r>
              <w:t>that a</w:t>
            </w:r>
            <w:r>
              <w:rPr>
                <w:spacing w:val="-10"/>
              </w:rPr>
              <w:t xml:space="preserve"> </w:t>
            </w:r>
            <w:r>
              <w:t>reconciliation</w:t>
            </w:r>
            <w:r>
              <w:rPr>
                <w:spacing w:val="-10"/>
              </w:rPr>
              <w:t xml:space="preserve"> </w:t>
            </w:r>
            <w:r>
              <w:t>of</w:t>
            </w:r>
            <w:r>
              <w:rPr>
                <w:spacing w:val="-8"/>
              </w:rPr>
              <w:t xml:space="preserve"> </w:t>
            </w:r>
            <w:r>
              <w:t>the</w:t>
            </w:r>
            <w:r>
              <w:rPr>
                <w:spacing w:val="-10"/>
              </w:rPr>
              <w:t xml:space="preserve"> </w:t>
            </w:r>
            <w:r>
              <w:t>revenues</w:t>
            </w:r>
            <w:r>
              <w:rPr>
                <w:spacing w:val="-9"/>
              </w:rPr>
              <w:t xml:space="preserve"> </w:t>
            </w:r>
            <w:r>
              <w:t>over/under</w:t>
            </w:r>
            <w:r>
              <w:rPr>
                <w:spacing w:val="-9"/>
              </w:rPr>
              <w:t xml:space="preserve"> </w:t>
            </w:r>
            <w:r>
              <w:t>expenditures</w:t>
            </w:r>
            <w:r>
              <w:rPr>
                <w:spacing w:val="-12"/>
              </w:rPr>
              <w:t xml:space="preserve"> </w:t>
            </w:r>
            <w:r>
              <w:t>to</w:t>
            </w:r>
            <w:r>
              <w:rPr>
                <w:spacing w:val="-10"/>
              </w:rPr>
              <w:t xml:space="preserve"> </w:t>
            </w:r>
            <w:r>
              <w:t>the</w:t>
            </w:r>
            <w:r>
              <w:rPr>
                <w:spacing w:val="-12"/>
              </w:rPr>
              <w:t xml:space="preserve"> </w:t>
            </w:r>
            <w:r>
              <w:t>full</w:t>
            </w:r>
            <w:r>
              <w:rPr>
                <w:spacing w:val="-10"/>
              </w:rPr>
              <w:t xml:space="preserve"> </w:t>
            </w:r>
            <w:r>
              <w:t>accrual</w:t>
            </w:r>
            <w:r>
              <w:rPr>
                <w:spacing w:val="-13"/>
              </w:rPr>
              <w:t xml:space="preserve"> </w:t>
            </w:r>
            <w:r>
              <w:t>net income</w:t>
            </w:r>
            <w:r>
              <w:rPr>
                <w:spacing w:val="-13"/>
              </w:rPr>
              <w:t xml:space="preserve"> </w:t>
            </w:r>
            <w:r>
              <w:t>amount</w:t>
            </w:r>
            <w:r>
              <w:rPr>
                <w:spacing w:val="-14"/>
              </w:rPr>
              <w:t xml:space="preserve"> </w:t>
            </w:r>
            <w:r>
              <w:t>is</w:t>
            </w:r>
            <w:r>
              <w:rPr>
                <w:spacing w:val="-13"/>
              </w:rPr>
              <w:t xml:space="preserve"> </w:t>
            </w:r>
            <w:r>
              <w:t>included.</w:t>
            </w:r>
            <w:r>
              <w:rPr>
                <w:spacing w:val="-12"/>
              </w:rPr>
              <w:t xml:space="preserve"> </w:t>
            </w:r>
            <w:r>
              <w:t>Verify</w:t>
            </w:r>
            <w:r>
              <w:rPr>
                <w:spacing w:val="-13"/>
              </w:rPr>
              <w:t xml:space="preserve"> </w:t>
            </w:r>
            <w:r>
              <w:t>also</w:t>
            </w:r>
            <w:r>
              <w:rPr>
                <w:spacing w:val="-15"/>
              </w:rPr>
              <w:t xml:space="preserve"> </w:t>
            </w:r>
            <w:r>
              <w:t>that</w:t>
            </w:r>
            <w:r>
              <w:rPr>
                <w:spacing w:val="-14"/>
              </w:rPr>
              <w:t xml:space="preserve"> </w:t>
            </w:r>
            <w:r>
              <w:t>the</w:t>
            </w:r>
            <w:r>
              <w:rPr>
                <w:spacing w:val="-13"/>
              </w:rPr>
              <w:t xml:space="preserve"> </w:t>
            </w:r>
            <w:r>
              <w:t>enterprise</w:t>
            </w:r>
            <w:r>
              <w:rPr>
                <w:spacing w:val="-15"/>
              </w:rPr>
              <w:t xml:space="preserve"> </w:t>
            </w:r>
            <w:r>
              <w:t>fund</w:t>
            </w:r>
            <w:r>
              <w:rPr>
                <w:spacing w:val="-15"/>
              </w:rPr>
              <w:t xml:space="preserve"> </w:t>
            </w:r>
            <w:r>
              <w:t>capital</w:t>
            </w:r>
            <w:r>
              <w:rPr>
                <w:spacing w:val="-14"/>
              </w:rPr>
              <w:t xml:space="preserve"> </w:t>
            </w:r>
            <w:r>
              <w:t>projects funds</w:t>
            </w:r>
            <w:r>
              <w:rPr>
                <w:spacing w:val="-9"/>
              </w:rPr>
              <w:t xml:space="preserve"> </w:t>
            </w:r>
            <w:r>
              <w:t>are</w:t>
            </w:r>
            <w:r>
              <w:rPr>
                <w:spacing w:val="-12"/>
              </w:rPr>
              <w:t xml:space="preserve"> </w:t>
            </w:r>
            <w:r>
              <w:t>reconciled</w:t>
            </w:r>
            <w:r>
              <w:rPr>
                <w:spacing w:val="-10"/>
              </w:rPr>
              <w:t xml:space="preserve"> </w:t>
            </w:r>
            <w:r>
              <w:t>/</w:t>
            </w:r>
            <w:r>
              <w:rPr>
                <w:spacing w:val="-11"/>
              </w:rPr>
              <w:t xml:space="preserve"> </w:t>
            </w:r>
            <w:r>
              <w:t>consolidated</w:t>
            </w:r>
            <w:r>
              <w:rPr>
                <w:spacing w:val="-10"/>
              </w:rPr>
              <w:t xml:space="preserve"> </w:t>
            </w:r>
            <w:r>
              <w:t>correctly.</w:t>
            </w:r>
            <w:r>
              <w:rPr>
                <w:spacing w:val="-11"/>
              </w:rPr>
              <w:t xml:space="preserve"> </w:t>
            </w:r>
            <w:r>
              <w:t>(Check</w:t>
            </w:r>
            <w:r>
              <w:rPr>
                <w:spacing w:val="-9"/>
              </w:rPr>
              <w:t xml:space="preserve"> </w:t>
            </w:r>
            <w:r>
              <w:t>sales</w:t>
            </w:r>
            <w:r>
              <w:rPr>
                <w:spacing w:val="-9"/>
              </w:rPr>
              <w:t xml:space="preserve"> </w:t>
            </w:r>
            <w:r>
              <w:t>tax,</w:t>
            </w:r>
            <w:r>
              <w:rPr>
                <w:spacing w:val="-8"/>
              </w:rPr>
              <w:t xml:space="preserve"> </w:t>
            </w:r>
            <w:r>
              <w:t>grant</w:t>
            </w:r>
            <w:r>
              <w:rPr>
                <w:spacing w:val="-11"/>
              </w:rPr>
              <w:t xml:space="preserve"> </w:t>
            </w:r>
            <w:r>
              <w:t>/</w:t>
            </w:r>
            <w:r>
              <w:rPr>
                <w:spacing w:val="-8"/>
              </w:rPr>
              <w:t xml:space="preserve"> </w:t>
            </w:r>
            <w:r>
              <w:t>interest income,</w:t>
            </w:r>
            <w:r>
              <w:rPr>
                <w:spacing w:val="-9"/>
              </w:rPr>
              <w:t xml:space="preserve"> </w:t>
            </w:r>
            <w:r>
              <w:t>and</w:t>
            </w:r>
            <w:r>
              <w:rPr>
                <w:spacing w:val="-10"/>
              </w:rPr>
              <w:t xml:space="preserve"> </w:t>
            </w:r>
            <w:r>
              <w:t>the</w:t>
            </w:r>
            <w:r>
              <w:rPr>
                <w:spacing w:val="-10"/>
              </w:rPr>
              <w:t xml:space="preserve"> </w:t>
            </w:r>
            <w:r>
              <w:t>elimination</w:t>
            </w:r>
            <w:r>
              <w:rPr>
                <w:spacing w:val="-8"/>
              </w:rPr>
              <w:t xml:space="preserve"> </w:t>
            </w:r>
            <w:r>
              <w:t>of</w:t>
            </w:r>
            <w:r>
              <w:rPr>
                <w:spacing w:val="-11"/>
              </w:rPr>
              <w:t xml:space="preserve"> </w:t>
            </w:r>
            <w:r>
              <w:t>transfers</w:t>
            </w:r>
            <w:r>
              <w:rPr>
                <w:spacing w:val="-10"/>
              </w:rPr>
              <w:t xml:space="preserve"> </w:t>
            </w:r>
            <w:r>
              <w:t>between</w:t>
            </w:r>
            <w:r>
              <w:rPr>
                <w:spacing w:val="-12"/>
              </w:rPr>
              <w:t xml:space="preserve"> </w:t>
            </w:r>
            <w:r>
              <w:t>operating</w:t>
            </w:r>
            <w:r>
              <w:rPr>
                <w:spacing w:val="-10"/>
              </w:rPr>
              <w:t xml:space="preserve"> </w:t>
            </w:r>
            <w:r>
              <w:t>and</w:t>
            </w:r>
            <w:r>
              <w:rPr>
                <w:spacing w:val="-10"/>
              </w:rPr>
              <w:t xml:space="preserve"> </w:t>
            </w:r>
            <w:r>
              <w:t>capital</w:t>
            </w:r>
            <w:r>
              <w:rPr>
                <w:spacing w:val="-9"/>
              </w:rPr>
              <w:t xml:space="preserve"> </w:t>
            </w:r>
            <w:r>
              <w:t>project</w:t>
            </w:r>
          </w:p>
          <w:p w14:paraId="53B00E26" w14:textId="77777777" w:rsidR="00326127" w:rsidRDefault="00326127" w:rsidP="0074544C">
            <w:pPr>
              <w:pStyle w:val="TableParagraph"/>
              <w:spacing w:line="232" w:lineRule="exact"/>
              <w:ind w:left="107"/>
              <w:jc w:val="both"/>
              <w:rPr>
                <w:spacing w:val="-2"/>
              </w:rPr>
            </w:pPr>
            <w:r>
              <w:rPr>
                <w:spacing w:val="-2"/>
              </w:rPr>
              <w:t>funds).</w:t>
            </w:r>
            <w:bookmarkEnd w:id="5"/>
          </w:p>
          <w:p w14:paraId="62D52035" w14:textId="5455D63B" w:rsidR="00326127" w:rsidRDefault="00326127" w:rsidP="0074544C">
            <w:pPr>
              <w:pStyle w:val="TableParagraph"/>
              <w:spacing w:line="232" w:lineRule="exact"/>
              <w:ind w:left="107"/>
              <w:jc w:val="both"/>
            </w:pPr>
          </w:p>
        </w:tc>
        <w:tc>
          <w:tcPr>
            <w:tcW w:w="900" w:type="dxa"/>
            <w:gridSpan w:val="2"/>
          </w:tcPr>
          <w:p w14:paraId="254170B7" w14:textId="77777777" w:rsidR="00326127" w:rsidRDefault="00326127" w:rsidP="0074544C">
            <w:pPr>
              <w:pStyle w:val="TableParagraph"/>
              <w:rPr>
                <w:rFonts w:ascii="Times New Roman"/>
              </w:rPr>
            </w:pPr>
          </w:p>
        </w:tc>
        <w:tc>
          <w:tcPr>
            <w:tcW w:w="1304" w:type="dxa"/>
            <w:gridSpan w:val="5"/>
          </w:tcPr>
          <w:p w14:paraId="5A8DDFB1" w14:textId="77777777" w:rsidR="00326127" w:rsidRDefault="00326127" w:rsidP="0074544C">
            <w:pPr>
              <w:pStyle w:val="TableParagraph"/>
              <w:rPr>
                <w:rFonts w:ascii="Times New Roman"/>
              </w:rPr>
            </w:pPr>
          </w:p>
        </w:tc>
      </w:tr>
      <w:tr w:rsidR="00326127" w14:paraId="4363FB1E" w14:textId="77777777" w:rsidTr="0075260E">
        <w:trPr>
          <w:trHeight w:val="757"/>
        </w:trPr>
        <w:tc>
          <w:tcPr>
            <w:tcW w:w="360" w:type="dxa"/>
            <w:tcBorders>
              <w:top w:val="single" w:sz="4" w:space="0" w:color="000000"/>
              <w:left w:val="single" w:sz="4" w:space="0" w:color="000000"/>
              <w:bottom w:val="single" w:sz="4" w:space="0" w:color="000000"/>
              <w:right w:val="single" w:sz="4" w:space="0" w:color="000000"/>
            </w:tcBorders>
          </w:tcPr>
          <w:p w14:paraId="08429248"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7DD75434" w14:textId="6976AF8D" w:rsidR="00326127" w:rsidRDefault="00326127" w:rsidP="0074544C">
            <w:pPr>
              <w:pStyle w:val="TableParagraph"/>
              <w:spacing w:line="232" w:lineRule="exact"/>
              <w:ind w:left="107"/>
            </w:pPr>
            <w:r>
              <w:t>Verify that a statement/schedule is included for enterprise funds and multi- year special revenue and capital project funds, showing budget to actual performance at the level the budget was adopted (function, department, or project).</w:t>
            </w:r>
            <w:r w:rsidRPr="00BE3E8A">
              <w:t xml:space="preserve"> </w:t>
            </w:r>
            <w:r>
              <w:t>For major funds, verify</w:t>
            </w:r>
            <w:r w:rsidRPr="00BE3E8A">
              <w:t xml:space="preserve"> </w:t>
            </w:r>
            <w:r>
              <w:t>that</w:t>
            </w:r>
            <w:r w:rsidRPr="00BE3E8A">
              <w:t xml:space="preserve"> </w:t>
            </w:r>
            <w:r>
              <w:t>this</w:t>
            </w:r>
            <w:r w:rsidRPr="00BE3E8A">
              <w:t xml:space="preserve"> </w:t>
            </w:r>
            <w:r>
              <w:t>includes</w:t>
            </w:r>
            <w:r w:rsidRPr="00BE3E8A">
              <w:t xml:space="preserve"> </w:t>
            </w:r>
            <w:r>
              <w:t>a</w:t>
            </w:r>
            <w:r w:rsidRPr="00BE3E8A">
              <w:t xml:space="preserve"> </w:t>
            </w:r>
            <w:r>
              <w:t>comparison</w:t>
            </w:r>
            <w:r w:rsidRPr="00BE3E8A">
              <w:t xml:space="preserve"> </w:t>
            </w:r>
            <w:r>
              <w:t>of</w:t>
            </w:r>
            <w:r w:rsidRPr="00BE3E8A">
              <w:t xml:space="preserve"> </w:t>
            </w:r>
            <w:r>
              <w:t>the</w:t>
            </w:r>
            <w:r w:rsidRPr="00BE3E8A">
              <w:t xml:space="preserve"> </w:t>
            </w:r>
            <w:r>
              <w:t>actual</w:t>
            </w:r>
            <w:r w:rsidRPr="00BE3E8A">
              <w:t xml:space="preserve"> </w:t>
            </w:r>
            <w:r>
              <w:t>performance</w:t>
            </w:r>
            <w:r w:rsidRPr="00BE3E8A">
              <w:t xml:space="preserve"> </w:t>
            </w:r>
            <w:r>
              <w:t>to</w:t>
            </w:r>
            <w:r w:rsidRPr="00BE3E8A">
              <w:t xml:space="preserve"> </w:t>
            </w:r>
            <w:r>
              <w:t>both</w:t>
            </w:r>
            <w:r w:rsidRPr="00BE3E8A">
              <w:t xml:space="preserve"> the</w:t>
            </w:r>
            <w:r>
              <w:t xml:space="preserve"> original</w:t>
            </w:r>
            <w:r w:rsidRPr="00BE3E8A">
              <w:t xml:space="preserve"> </w:t>
            </w:r>
            <w:r>
              <w:t>and</w:t>
            </w:r>
            <w:r w:rsidRPr="00BE3E8A">
              <w:t xml:space="preserve"> </w:t>
            </w:r>
            <w:r>
              <w:t>to</w:t>
            </w:r>
            <w:r w:rsidRPr="00BE3E8A">
              <w:t xml:space="preserve"> </w:t>
            </w:r>
            <w:r>
              <w:t>the</w:t>
            </w:r>
            <w:r w:rsidRPr="00BE3E8A">
              <w:t xml:space="preserve"> </w:t>
            </w:r>
            <w:r>
              <w:t>final</w:t>
            </w:r>
            <w:r w:rsidRPr="00BE3E8A">
              <w:t xml:space="preserve"> </w:t>
            </w:r>
            <w:r>
              <w:t>amended</w:t>
            </w:r>
            <w:r w:rsidRPr="00BE3E8A">
              <w:t xml:space="preserve"> </w:t>
            </w:r>
            <w:r>
              <w:t>budgets.</w:t>
            </w:r>
            <w:r w:rsidRPr="00BE3E8A">
              <w:t xml:space="preserve"> </w:t>
            </w:r>
            <w:r>
              <w:t>(</w:t>
            </w:r>
            <w:r w:rsidRPr="00BE3E8A">
              <w:t>GASB</w:t>
            </w:r>
            <w:r>
              <w:t xml:space="preserve"> No.</w:t>
            </w:r>
            <w:r w:rsidRPr="00BE3E8A">
              <w:t xml:space="preserve"> 34</w:t>
            </w:r>
            <w:r>
              <w:t>)</w:t>
            </w:r>
          </w:p>
        </w:tc>
        <w:tc>
          <w:tcPr>
            <w:tcW w:w="900" w:type="dxa"/>
            <w:gridSpan w:val="2"/>
            <w:tcBorders>
              <w:top w:val="single" w:sz="4" w:space="0" w:color="000000"/>
              <w:left w:val="single" w:sz="4" w:space="0" w:color="000000"/>
              <w:bottom w:val="single" w:sz="4" w:space="0" w:color="000000"/>
              <w:right w:val="single" w:sz="4" w:space="0" w:color="000000"/>
            </w:tcBorders>
          </w:tcPr>
          <w:p w14:paraId="48C64940"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79F4E78D" w14:textId="77777777" w:rsidR="00326127" w:rsidRDefault="00326127" w:rsidP="0074544C">
            <w:pPr>
              <w:pStyle w:val="TableParagraph"/>
              <w:rPr>
                <w:rFonts w:ascii="Times New Roman"/>
              </w:rPr>
            </w:pPr>
          </w:p>
        </w:tc>
      </w:tr>
      <w:tr w:rsidR="00326127" w14:paraId="53EA47CD" w14:textId="77777777" w:rsidTr="0075260E">
        <w:trPr>
          <w:trHeight w:val="760"/>
        </w:trPr>
        <w:tc>
          <w:tcPr>
            <w:tcW w:w="360" w:type="dxa"/>
            <w:tcBorders>
              <w:top w:val="single" w:sz="4" w:space="0" w:color="000000"/>
              <w:left w:val="single" w:sz="4" w:space="0" w:color="000000"/>
              <w:bottom w:val="single" w:sz="4" w:space="0" w:color="000000"/>
              <w:right w:val="single" w:sz="4" w:space="0" w:color="000000"/>
            </w:tcBorders>
          </w:tcPr>
          <w:p w14:paraId="6DA58124"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00FD42A0" w14:textId="77777777" w:rsidR="00326127" w:rsidRDefault="00326127" w:rsidP="0074544C">
            <w:pPr>
              <w:pStyle w:val="TableParagraph"/>
              <w:ind w:left="107" w:right="96"/>
              <w:jc w:val="both"/>
            </w:pPr>
            <w:r>
              <w:t>If an enterprise fund capital project shows unspent debt proceeds, verify that the</w:t>
            </w:r>
            <w:r w:rsidRPr="00BE3E8A">
              <w:t xml:space="preserve"> </w:t>
            </w:r>
            <w:r>
              <w:t>unspent proceeds</w:t>
            </w:r>
            <w:r w:rsidRPr="00BE3E8A">
              <w:t xml:space="preserve"> </w:t>
            </w:r>
            <w:r>
              <w:t>appear as</w:t>
            </w:r>
            <w:r w:rsidRPr="00BE3E8A">
              <w:t xml:space="preserve"> </w:t>
            </w:r>
            <w:r>
              <w:t>Restricted</w:t>
            </w:r>
            <w:r w:rsidRPr="00BE3E8A">
              <w:t xml:space="preserve"> </w:t>
            </w:r>
            <w:r>
              <w:t>Assets on</w:t>
            </w:r>
            <w:r w:rsidRPr="00BE3E8A">
              <w:t xml:space="preserve"> </w:t>
            </w:r>
            <w:r>
              <w:t>the</w:t>
            </w:r>
            <w:r w:rsidRPr="00BE3E8A">
              <w:t xml:space="preserve"> </w:t>
            </w:r>
            <w:r>
              <w:t>Statement</w:t>
            </w:r>
            <w:r w:rsidRPr="00BE3E8A">
              <w:t xml:space="preserve"> </w:t>
            </w:r>
            <w:r>
              <w:t>of</w:t>
            </w:r>
            <w:r w:rsidRPr="00BE3E8A">
              <w:t xml:space="preserve"> Fund</w:t>
            </w:r>
          </w:p>
          <w:p w14:paraId="30D1430B" w14:textId="0EF1A641" w:rsidR="00326127" w:rsidRDefault="00326127" w:rsidP="0074544C">
            <w:pPr>
              <w:pStyle w:val="TableParagraph"/>
              <w:spacing w:line="252" w:lineRule="exact"/>
              <w:ind w:left="107"/>
            </w:pPr>
            <w:r>
              <w:t>Net</w:t>
            </w:r>
            <w:r w:rsidRPr="00BE3E8A">
              <w:t xml:space="preserve"> Position – Proprietary Funds.</w:t>
            </w:r>
          </w:p>
        </w:tc>
        <w:tc>
          <w:tcPr>
            <w:tcW w:w="900" w:type="dxa"/>
            <w:gridSpan w:val="2"/>
            <w:tcBorders>
              <w:top w:val="single" w:sz="4" w:space="0" w:color="000000"/>
              <w:left w:val="single" w:sz="4" w:space="0" w:color="000000"/>
              <w:bottom w:val="single" w:sz="4" w:space="0" w:color="000000"/>
              <w:right w:val="single" w:sz="4" w:space="0" w:color="000000"/>
            </w:tcBorders>
          </w:tcPr>
          <w:p w14:paraId="6705B830"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617801CF" w14:textId="77777777" w:rsidR="00326127" w:rsidRDefault="00326127" w:rsidP="0074544C">
            <w:pPr>
              <w:pStyle w:val="TableParagraph"/>
              <w:rPr>
                <w:rFonts w:ascii="Times New Roman"/>
              </w:rPr>
            </w:pPr>
          </w:p>
        </w:tc>
      </w:tr>
      <w:tr w:rsidR="00326127" w14:paraId="5366DD79" w14:textId="77777777" w:rsidTr="004D0FFB">
        <w:trPr>
          <w:trHeight w:val="845"/>
        </w:trPr>
        <w:tc>
          <w:tcPr>
            <w:tcW w:w="360" w:type="dxa"/>
            <w:tcBorders>
              <w:top w:val="single" w:sz="4" w:space="0" w:color="000000"/>
              <w:left w:val="single" w:sz="4" w:space="0" w:color="000000"/>
              <w:bottom w:val="single" w:sz="4" w:space="0" w:color="000000"/>
              <w:right w:val="single" w:sz="4" w:space="0" w:color="000000"/>
            </w:tcBorders>
          </w:tcPr>
          <w:p w14:paraId="5DD16900"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7407042" w14:textId="77777777" w:rsidR="00326127" w:rsidRDefault="00326127" w:rsidP="0074544C">
            <w:pPr>
              <w:pStyle w:val="TableParagraph"/>
              <w:ind w:left="107" w:right="96"/>
              <w:jc w:val="both"/>
            </w:pPr>
            <w:r>
              <w:t>If</w:t>
            </w:r>
            <w:r w:rsidRPr="00BE3E8A">
              <w:t xml:space="preserve"> </w:t>
            </w:r>
            <w:r>
              <w:t>Grant</w:t>
            </w:r>
            <w:r w:rsidRPr="00BE3E8A">
              <w:t xml:space="preserve"> </w:t>
            </w:r>
            <w:r>
              <w:t>Income</w:t>
            </w:r>
            <w:r w:rsidRPr="00BE3E8A">
              <w:t xml:space="preserve"> </w:t>
            </w:r>
            <w:r>
              <w:t>appears</w:t>
            </w:r>
            <w:r w:rsidRPr="00BE3E8A">
              <w:t xml:space="preserve"> </w:t>
            </w:r>
            <w:r>
              <w:t>in</w:t>
            </w:r>
            <w:r w:rsidRPr="00BE3E8A">
              <w:t xml:space="preserve"> </w:t>
            </w:r>
            <w:r>
              <w:t>an</w:t>
            </w:r>
            <w:r w:rsidRPr="00BE3E8A">
              <w:t xml:space="preserve"> </w:t>
            </w:r>
            <w:r>
              <w:t>enterprise</w:t>
            </w:r>
            <w:r w:rsidRPr="00BE3E8A">
              <w:t xml:space="preserve"> </w:t>
            </w:r>
            <w:r>
              <w:t>fund</w:t>
            </w:r>
            <w:r w:rsidRPr="00BE3E8A">
              <w:t xml:space="preserve"> </w:t>
            </w:r>
            <w:r>
              <w:t>capital</w:t>
            </w:r>
            <w:r w:rsidRPr="00BE3E8A">
              <w:t xml:space="preserve"> </w:t>
            </w:r>
            <w:r>
              <w:t>project,</w:t>
            </w:r>
            <w:r w:rsidRPr="00BE3E8A">
              <w:t xml:space="preserve"> </w:t>
            </w:r>
            <w:r>
              <w:t>verify</w:t>
            </w:r>
            <w:r w:rsidRPr="00BE3E8A">
              <w:t xml:space="preserve"> </w:t>
            </w:r>
            <w:r>
              <w:t>that</w:t>
            </w:r>
            <w:r w:rsidRPr="00BE3E8A">
              <w:t xml:space="preserve"> the</w:t>
            </w:r>
          </w:p>
          <w:p w14:paraId="72B367A1" w14:textId="0E1F6A26" w:rsidR="00326127" w:rsidRDefault="00326127" w:rsidP="0074544C">
            <w:pPr>
              <w:pStyle w:val="TableParagraph"/>
              <w:spacing w:line="232" w:lineRule="exact"/>
              <w:ind w:left="107"/>
            </w:pPr>
            <w:r>
              <w:t xml:space="preserve">amount is correctly recognized as revenue and not as an increase to capital </w:t>
            </w:r>
            <w:r w:rsidRPr="00BE3E8A">
              <w:t>contributions.</w:t>
            </w:r>
          </w:p>
        </w:tc>
        <w:tc>
          <w:tcPr>
            <w:tcW w:w="900" w:type="dxa"/>
            <w:gridSpan w:val="2"/>
            <w:tcBorders>
              <w:top w:val="single" w:sz="4" w:space="0" w:color="000000"/>
              <w:left w:val="single" w:sz="4" w:space="0" w:color="000000"/>
              <w:bottom w:val="single" w:sz="4" w:space="0" w:color="000000"/>
              <w:right w:val="single" w:sz="4" w:space="0" w:color="000000"/>
            </w:tcBorders>
          </w:tcPr>
          <w:p w14:paraId="679B6DCB"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50CFEA93" w14:textId="77777777" w:rsidR="00326127" w:rsidRDefault="00326127" w:rsidP="0074544C">
            <w:pPr>
              <w:pStyle w:val="TableParagraph"/>
              <w:rPr>
                <w:rFonts w:ascii="Times New Roman"/>
              </w:rPr>
            </w:pPr>
          </w:p>
        </w:tc>
      </w:tr>
      <w:tr w:rsidR="00326127" w14:paraId="0DDFBD9C" w14:textId="77777777" w:rsidTr="004D0FFB">
        <w:trPr>
          <w:trHeight w:val="1430"/>
        </w:trPr>
        <w:tc>
          <w:tcPr>
            <w:tcW w:w="360" w:type="dxa"/>
            <w:tcBorders>
              <w:top w:val="single" w:sz="4" w:space="0" w:color="000000"/>
              <w:left w:val="single" w:sz="4" w:space="0" w:color="000000"/>
              <w:bottom w:val="single" w:sz="4" w:space="0" w:color="000000"/>
              <w:right w:val="single" w:sz="4" w:space="0" w:color="000000"/>
            </w:tcBorders>
          </w:tcPr>
          <w:p w14:paraId="2C4B3D28"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5D75E4F9" w14:textId="1C87AFB1" w:rsidR="00326127" w:rsidRPr="00BE3E8A" w:rsidRDefault="00326127" w:rsidP="00190B29">
            <w:pPr>
              <w:pStyle w:val="TableParagraph"/>
              <w:ind w:left="107" w:right="96"/>
              <w:jc w:val="both"/>
            </w:pPr>
            <w:r>
              <w:t>Grant</w:t>
            </w:r>
            <w:r w:rsidRPr="00BE3E8A">
              <w:t xml:space="preserve"> </w:t>
            </w:r>
            <w:r>
              <w:t>revenue</w:t>
            </w:r>
            <w:r w:rsidRPr="00BE3E8A">
              <w:t xml:space="preserve"> </w:t>
            </w:r>
            <w:r>
              <w:t>intended</w:t>
            </w:r>
            <w:r w:rsidRPr="00BE3E8A">
              <w:t xml:space="preserve"> </w:t>
            </w:r>
            <w:r>
              <w:t>to</w:t>
            </w:r>
            <w:r w:rsidRPr="00BE3E8A">
              <w:t xml:space="preserve"> </w:t>
            </w:r>
            <w:r>
              <w:t>finance</w:t>
            </w:r>
            <w:r w:rsidRPr="00BE3E8A">
              <w:t xml:space="preserve"> </w:t>
            </w:r>
            <w:r>
              <w:t>improvements</w:t>
            </w:r>
            <w:r w:rsidRPr="00BE3E8A">
              <w:t xml:space="preserve"> </w:t>
            </w:r>
            <w:r>
              <w:t>which</w:t>
            </w:r>
            <w:r w:rsidRPr="00BE3E8A">
              <w:t xml:space="preserve"> primarily </w:t>
            </w:r>
            <w:r>
              <w:t>result</w:t>
            </w:r>
            <w:r w:rsidRPr="00BE3E8A">
              <w:t xml:space="preserve"> </w:t>
            </w:r>
            <w:r>
              <w:t>in</w:t>
            </w:r>
            <w:r w:rsidRPr="00BE3E8A">
              <w:t xml:space="preserve"> </w:t>
            </w:r>
            <w:r>
              <w:t>new assets</w:t>
            </w:r>
            <w:r w:rsidRPr="00BE3E8A">
              <w:t xml:space="preserve"> </w:t>
            </w:r>
            <w:r>
              <w:t>for</w:t>
            </w:r>
            <w:r w:rsidRPr="00BE3E8A">
              <w:t xml:space="preserve"> </w:t>
            </w:r>
            <w:r>
              <w:t>an</w:t>
            </w:r>
            <w:r w:rsidRPr="00BE3E8A">
              <w:t xml:space="preserve"> </w:t>
            </w:r>
            <w:r>
              <w:t>enterprise</w:t>
            </w:r>
            <w:r w:rsidRPr="00BE3E8A">
              <w:t xml:space="preserve"> </w:t>
            </w:r>
            <w:r>
              <w:t>fund</w:t>
            </w:r>
            <w:r w:rsidRPr="00BE3E8A">
              <w:t xml:space="preserve"> </w:t>
            </w:r>
            <w:r>
              <w:t>(e.g.,</w:t>
            </w:r>
            <w:r w:rsidRPr="00BE3E8A">
              <w:t xml:space="preserve"> </w:t>
            </w:r>
            <w:r>
              <w:t>new</w:t>
            </w:r>
            <w:r w:rsidRPr="00BE3E8A">
              <w:t xml:space="preserve"> </w:t>
            </w:r>
            <w:r>
              <w:t>water</w:t>
            </w:r>
            <w:r w:rsidRPr="00BE3E8A">
              <w:t xml:space="preserve"> </w:t>
            </w:r>
            <w:r>
              <w:t>and</w:t>
            </w:r>
            <w:r w:rsidRPr="00BE3E8A">
              <w:t xml:space="preserve"> </w:t>
            </w:r>
            <w:r>
              <w:t>sewer</w:t>
            </w:r>
            <w:r w:rsidRPr="00BE3E8A">
              <w:t xml:space="preserve"> </w:t>
            </w:r>
            <w:r>
              <w:t>lines</w:t>
            </w:r>
            <w:r w:rsidRPr="00BE3E8A">
              <w:t xml:space="preserve"> </w:t>
            </w:r>
            <w:r>
              <w:t>for</w:t>
            </w:r>
            <w:r w:rsidRPr="00BE3E8A">
              <w:t xml:space="preserve"> </w:t>
            </w:r>
            <w:r>
              <w:t>a</w:t>
            </w:r>
            <w:r w:rsidRPr="00BE3E8A">
              <w:t xml:space="preserve"> </w:t>
            </w:r>
            <w:r>
              <w:t>water</w:t>
            </w:r>
            <w:r w:rsidRPr="00BE3E8A">
              <w:t xml:space="preserve"> </w:t>
            </w:r>
            <w:r>
              <w:t>and sewer fund) should be reported in an enterprise fund capital project.</w:t>
            </w:r>
            <w:r w:rsidRPr="00BE3E8A">
              <w:t xml:space="preserve"> </w:t>
            </w:r>
            <w:r>
              <w:t>The revenue</w:t>
            </w:r>
            <w:r w:rsidRPr="00BE3E8A">
              <w:t xml:space="preserve"> </w:t>
            </w:r>
            <w:r>
              <w:t>should</w:t>
            </w:r>
            <w:r w:rsidRPr="00BE3E8A">
              <w:t xml:space="preserve"> </w:t>
            </w:r>
            <w:r>
              <w:t>not</w:t>
            </w:r>
            <w:r w:rsidRPr="00BE3E8A">
              <w:t xml:space="preserve"> </w:t>
            </w:r>
            <w:r>
              <w:t>be</w:t>
            </w:r>
            <w:r w:rsidRPr="00BE3E8A">
              <w:t xml:space="preserve"> </w:t>
            </w:r>
            <w:r>
              <w:t>presented</w:t>
            </w:r>
            <w:r w:rsidRPr="00BE3E8A">
              <w:t xml:space="preserve"> </w:t>
            </w:r>
            <w:r>
              <w:t>in</w:t>
            </w:r>
            <w:r w:rsidRPr="00BE3E8A">
              <w:t xml:space="preserve"> </w:t>
            </w:r>
            <w:r>
              <w:t>a</w:t>
            </w:r>
            <w:r w:rsidRPr="00BE3E8A">
              <w:t xml:space="preserve"> </w:t>
            </w:r>
            <w:r w:rsidR="00850C2E">
              <w:t>Government</w:t>
            </w:r>
            <w:r>
              <w:t>al</w:t>
            </w:r>
            <w:r w:rsidRPr="00BE3E8A">
              <w:t xml:space="preserve"> </w:t>
            </w:r>
            <w:r>
              <w:t>special</w:t>
            </w:r>
            <w:r w:rsidRPr="00BE3E8A">
              <w:t xml:space="preserve"> </w:t>
            </w:r>
            <w:r>
              <w:t>revenue</w:t>
            </w:r>
            <w:r w:rsidRPr="00BE3E8A">
              <w:t xml:space="preserve"> </w:t>
            </w:r>
            <w:r>
              <w:t>fund</w:t>
            </w:r>
            <w:r w:rsidRPr="00BE3E8A">
              <w:t xml:space="preserve"> or</w:t>
            </w:r>
            <w:r w:rsidR="009A1C05">
              <w:t xml:space="preserve"> </w:t>
            </w:r>
            <w:r w:rsidR="00850C2E">
              <w:t>Government</w:t>
            </w:r>
            <w:r>
              <w:t>al</w:t>
            </w:r>
            <w:r w:rsidRPr="00BE3E8A">
              <w:t xml:space="preserve"> </w:t>
            </w:r>
            <w:r>
              <w:t>capital</w:t>
            </w:r>
            <w:r w:rsidRPr="00BE3E8A">
              <w:t xml:space="preserve"> </w:t>
            </w:r>
            <w:r>
              <w:t>project</w:t>
            </w:r>
            <w:r w:rsidRPr="00BE3E8A">
              <w:t xml:space="preserve"> fund.</w:t>
            </w:r>
          </w:p>
        </w:tc>
        <w:tc>
          <w:tcPr>
            <w:tcW w:w="900" w:type="dxa"/>
            <w:gridSpan w:val="2"/>
            <w:tcBorders>
              <w:top w:val="single" w:sz="4" w:space="0" w:color="000000"/>
              <w:left w:val="single" w:sz="4" w:space="0" w:color="000000"/>
              <w:bottom w:val="single" w:sz="4" w:space="0" w:color="000000"/>
              <w:right w:val="single" w:sz="4" w:space="0" w:color="000000"/>
            </w:tcBorders>
          </w:tcPr>
          <w:p w14:paraId="0EDDFC34"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7520FEE6" w14:textId="77777777" w:rsidR="00326127" w:rsidRDefault="00326127" w:rsidP="0074544C">
            <w:pPr>
              <w:pStyle w:val="TableParagraph"/>
              <w:rPr>
                <w:rFonts w:ascii="Times New Roman"/>
              </w:rPr>
            </w:pPr>
          </w:p>
        </w:tc>
      </w:tr>
      <w:tr w:rsidR="00326127" w14:paraId="3F275CAE" w14:textId="77777777" w:rsidTr="0075260E">
        <w:trPr>
          <w:trHeight w:val="1516"/>
        </w:trPr>
        <w:tc>
          <w:tcPr>
            <w:tcW w:w="360" w:type="dxa"/>
            <w:tcBorders>
              <w:top w:val="single" w:sz="4" w:space="0" w:color="000000"/>
              <w:left w:val="single" w:sz="4" w:space="0" w:color="000000"/>
              <w:bottom w:val="single" w:sz="4" w:space="0" w:color="000000"/>
              <w:right w:val="single" w:sz="4" w:space="0" w:color="000000"/>
            </w:tcBorders>
          </w:tcPr>
          <w:p w14:paraId="5B79CD7B"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4E5F49E0" w14:textId="36B6D1DC" w:rsidR="00326127" w:rsidRDefault="00326127" w:rsidP="006720E2">
            <w:pPr>
              <w:pStyle w:val="TableParagraph"/>
              <w:ind w:left="107" w:right="96"/>
              <w:jc w:val="both"/>
            </w:pPr>
            <w:r>
              <w:t>Verify that the Analysis of Current Tax Levy schedule is included.</w:t>
            </w:r>
            <w:r w:rsidRPr="00BE3E8A">
              <w:t xml:space="preserve"> </w:t>
            </w:r>
            <w:r>
              <w:t>Once a majority of audits are received, the LGC will issue information including statewide tax collection rates calculated to two decimal places.</w:t>
            </w:r>
            <w:r w:rsidRPr="00BE3E8A">
              <w:t xml:space="preserve"> </w:t>
            </w:r>
            <w:r>
              <w:t xml:space="preserve">For </w:t>
            </w:r>
            <w:r w:rsidRPr="00BE3E8A">
              <w:t>consistency with LGC reports, the overall tax collection rate, the collection rate</w:t>
            </w:r>
            <w:r w:rsidR="006720E2">
              <w:t xml:space="preserve"> </w:t>
            </w:r>
            <w:r>
              <w:t>on motor vehicles only and the collection rate for</w:t>
            </w:r>
            <w:r w:rsidRPr="00BE3E8A">
              <w:t xml:space="preserve"> </w:t>
            </w:r>
            <w:r>
              <w:t xml:space="preserve">all other property should be shown to </w:t>
            </w:r>
            <w:r w:rsidRPr="00BE3E8A">
              <w:t>two</w:t>
            </w:r>
            <w:r>
              <w:t xml:space="preserve"> decimal places. (LGC Requirement)</w:t>
            </w:r>
          </w:p>
        </w:tc>
        <w:tc>
          <w:tcPr>
            <w:tcW w:w="900" w:type="dxa"/>
            <w:gridSpan w:val="2"/>
            <w:tcBorders>
              <w:top w:val="single" w:sz="4" w:space="0" w:color="000000"/>
              <w:left w:val="single" w:sz="4" w:space="0" w:color="000000"/>
              <w:bottom w:val="single" w:sz="4" w:space="0" w:color="000000"/>
              <w:right w:val="single" w:sz="4" w:space="0" w:color="000000"/>
            </w:tcBorders>
          </w:tcPr>
          <w:p w14:paraId="38A1E99F"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368C4B09" w14:textId="77777777" w:rsidR="00326127" w:rsidRDefault="00326127" w:rsidP="0074544C">
            <w:pPr>
              <w:pStyle w:val="TableParagraph"/>
              <w:rPr>
                <w:rFonts w:ascii="Times New Roman"/>
              </w:rPr>
            </w:pPr>
          </w:p>
        </w:tc>
      </w:tr>
      <w:tr w:rsidR="00326127" w14:paraId="7AC140CD" w14:textId="77777777" w:rsidTr="004D0FFB">
        <w:trPr>
          <w:trHeight w:val="890"/>
        </w:trPr>
        <w:tc>
          <w:tcPr>
            <w:tcW w:w="360" w:type="dxa"/>
            <w:tcBorders>
              <w:top w:val="single" w:sz="4" w:space="0" w:color="000000"/>
              <w:left w:val="single" w:sz="4" w:space="0" w:color="000000"/>
              <w:bottom w:val="single" w:sz="4" w:space="0" w:color="000000"/>
              <w:right w:val="single" w:sz="4" w:space="0" w:color="000000"/>
            </w:tcBorders>
          </w:tcPr>
          <w:p w14:paraId="641B52D4"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275830C6" w14:textId="77777777" w:rsidR="00326127" w:rsidRDefault="00326127" w:rsidP="0074544C">
            <w:pPr>
              <w:pStyle w:val="TableParagraph"/>
              <w:ind w:left="107" w:right="96"/>
              <w:jc w:val="both"/>
            </w:pPr>
            <w:r>
              <w:t>Verify that</w:t>
            </w:r>
            <w:r w:rsidRPr="00BE3E8A">
              <w:t xml:space="preserve"> </w:t>
            </w:r>
            <w:r>
              <w:t xml:space="preserve">the Analysis of Current Tax Levy </w:t>
            </w:r>
            <w:r w:rsidRPr="00BE3E8A">
              <w:t>does not include special districts</w:t>
            </w:r>
            <w:r>
              <w:t xml:space="preserve"> that</w:t>
            </w:r>
            <w:r w:rsidRPr="00BE3E8A">
              <w:t xml:space="preserve"> </w:t>
            </w:r>
            <w:r>
              <w:t>are</w:t>
            </w:r>
            <w:r w:rsidRPr="00BE3E8A">
              <w:t xml:space="preserve"> </w:t>
            </w:r>
            <w:r>
              <w:t>not</w:t>
            </w:r>
            <w:r w:rsidRPr="00BE3E8A">
              <w:t xml:space="preserve"> </w:t>
            </w:r>
            <w:r>
              <w:t>unit</w:t>
            </w:r>
            <w:r w:rsidRPr="00BE3E8A">
              <w:t xml:space="preserve"> </w:t>
            </w:r>
            <w:r>
              <w:t>wide,</w:t>
            </w:r>
            <w:r w:rsidRPr="00BE3E8A">
              <w:t xml:space="preserve"> </w:t>
            </w:r>
            <w:r>
              <w:t>or</w:t>
            </w:r>
            <w:r w:rsidRPr="00BE3E8A">
              <w:t xml:space="preserve"> </w:t>
            </w:r>
            <w:r>
              <w:t>items</w:t>
            </w:r>
            <w:r w:rsidRPr="00BE3E8A">
              <w:t xml:space="preserve"> </w:t>
            </w:r>
            <w:r>
              <w:t>that</w:t>
            </w:r>
            <w:r w:rsidRPr="00BE3E8A">
              <w:t xml:space="preserve"> </w:t>
            </w:r>
            <w:r>
              <w:t>are</w:t>
            </w:r>
            <w:r w:rsidRPr="00BE3E8A">
              <w:t xml:space="preserve"> </w:t>
            </w:r>
            <w:r>
              <w:t>actually</w:t>
            </w:r>
            <w:r w:rsidRPr="00BE3E8A">
              <w:t xml:space="preserve"> </w:t>
            </w:r>
            <w:r>
              <w:t>fees</w:t>
            </w:r>
            <w:r w:rsidRPr="00BE3E8A">
              <w:t xml:space="preserve"> </w:t>
            </w:r>
            <w:r>
              <w:t>(e.g.,</w:t>
            </w:r>
            <w:r w:rsidRPr="00BE3E8A">
              <w:t xml:space="preserve"> </w:t>
            </w:r>
            <w:r>
              <w:t>animal</w:t>
            </w:r>
            <w:r w:rsidRPr="00BE3E8A">
              <w:t xml:space="preserve"> </w:t>
            </w:r>
            <w:r>
              <w:t>taxes</w:t>
            </w:r>
            <w:r w:rsidRPr="00BE3E8A">
              <w:t xml:space="preserve"> which</w:t>
            </w:r>
          </w:p>
          <w:p w14:paraId="10EABC29" w14:textId="645A6B6C" w:rsidR="00326127" w:rsidRDefault="00326127" w:rsidP="0074544C">
            <w:pPr>
              <w:pStyle w:val="TableParagraph"/>
              <w:ind w:left="107" w:right="96"/>
              <w:jc w:val="both"/>
            </w:pPr>
            <w:r>
              <w:t>are</w:t>
            </w:r>
            <w:r w:rsidRPr="00BE3E8A">
              <w:t xml:space="preserve"> </w:t>
            </w:r>
            <w:r>
              <w:t>actually</w:t>
            </w:r>
            <w:r w:rsidRPr="00BE3E8A">
              <w:t xml:space="preserve"> </w:t>
            </w:r>
            <w:r>
              <w:t>flat</w:t>
            </w:r>
            <w:r w:rsidRPr="00BE3E8A">
              <w:t xml:space="preserve"> </w:t>
            </w:r>
            <w:r>
              <w:t>fees).</w:t>
            </w:r>
          </w:p>
        </w:tc>
        <w:tc>
          <w:tcPr>
            <w:tcW w:w="900" w:type="dxa"/>
            <w:gridSpan w:val="2"/>
            <w:tcBorders>
              <w:top w:val="single" w:sz="4" w:space="0" w:color="000000"/>
              <w:left w:val="single" w:sz="4" w:space="0" w:color="000000"/>
              <w:bottom w:val="single" w:sz="4" w:space="0" w:color="000000"/>
              <w:right w:val="single" w:sz="4" w:space="0" w:color="000000"/>
            </w:tcBorders>
          </w:tcPr>
          <w:p w14:paraId="18412007"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157669B0" w14:textId="77777777" w:rsidR="00326127" w:rsidRDefault="00326127" w:rsidP="0074544C">
            <w:pPr>
              <w:pStyle w:val="TableParagraph"/>
              <w:rPr>
                <w:rFonts w:ascii="Times New Roman"/>
              </w:rPr>
            </w:pPr>
          </w:p>
        </w:tc>
      </w:tr>
      <w:tr w:rsidR="00326127" w14:paraId="53EF6AA2" w14:textId="77777777" w:rsidTr="00190B29">
        <w:trPr>
          <w:trHeight w:val="980"/>
        </w:trPr>
        <w:tc>
          <w:tcPr>
            <w:tcW w:w="360" w:type="dxa"/>
            <w:tcBorders>
              <w:top w:val="single" w:sz="4" w:space="0" w:color="000000"/>
              <w:left w:val="single" w:sz="4" w:space="0" w:color="000000"/>
              <w:bottom w:val="single" w:sz="4" w:space="0" w:color="000000"/>
              <w:right w:val="single" w:sz="4" w:space="0" w:color="000000"/>
            </w:tcBorders>
          </w:tcPr>
          <w:p w14:paraId="62DFFDB2"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18CCFC20" w14:textId="43385503" w:rsidR="00326127" w:rsidRDefault="00326127" w:rsidP="0074544C">
            <w:pPr>
              <w:pStyle w:val="TableParagraph"/>
              <w:ind w:left="107" w:right="96"/>
              <w:jc w:val="both"/>
            </w:pPr>
            <w:r w:rsidRPr="00BE3E8A">
              <w:t>The current levy collection percentage for registered motor vehicles should be very close to 100.00%. The only unpaid registered motor vehicle tax at June 30 will be amounts owed for limited registration plates.</w:t>
            </w:r>
          </w:p>
        </w:tc>
        <w:tc>
          <w:tcPr>
            <w:tcW w:w="900" w:type="dxa"/>
            <w:gridSpan w:val="2"/>
            <w:tcBorders>
              <w:top w:val="single" w:sz="4" w:space="0" w:color="000000"/>
              <w:left w:val="single" w:sz="4" w:space="0" w:color="000000"/>
              <w:bottom w:val="single" w:sz="4" w:space="0" w:color="000000"/>
              <w:right w:val="single" w:sz="4" w:space="0" w:color="000000"/>
            </w:tcBorders>
          </w:tcPr>
          <w:p w14:paraId="0AF11059"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5D0CED10" w14:textId="77777777" w:rsidR="00326127" w:rsidRDefault="00326127" w:rsidP="0074544C">
            <w:pPr>
              <w:pStyle w:val="TableParagraph"/>
              <w:rPr>
                <w:rFonts w:ascii="Times New Roman"/>
              </w:rPr>
            </w:pPr>
          </w:p>
        </w:tc>
      </w:tr>
      <w:tr w:rsidR="00326127" w14:paraId="5C74657E" w14:textId="77777777" w:rsidTr="004D0FFB">
        <w:trPr>
          <w:trHeight w:val="1160"/>
        </w:trPr>
        <w:tc>
          <w:tcPr>
            <w:tcW w:w="360" w:type="dxa"/>
            <w:tcBorders>
              <w:top w:val="single" w:sz="4" w:space="0" w:color="000000"/>
              <w:left w:val="single" w:sz="4" w:space="0" w:color="000000"/>
              <w:bottom w:val="single" w:sz="4" w:space="0" w:color="000000"/>
              <w:right w:val="single" w:sz="4" w:space="0" w:color="000000"/>
            </w:tcBorders>
          </w:tcPr>
          <w:p w14:paraId="22DAB14E" w14:textId="77777777" w:rsidR="00326127" w:rsidRDefault="00326127" w:rsidP="0074544C">
            <w:pPr>
              <w:pStyle w:val="TableParagraph"/>
              <w:rPr>
                <w:rFonts w:ascii="Times New Roman"/>
              </w:rPr>
            </w:pPr>
          </w:p>
        </w:tc>
        <w:tc>
          <w:tcPr>
            <w:tcW w:w="8370" w:type="dxa"/>
            <w:gridSpan w:val="2"/>
            <w:tcBorders>
              <w:top w:val="single" w:sz="4" w:space="0" w:color="000000"/>
              <w:left w:val="single" w:sz="4" w:space="0" w:color="000000"/>
              <w:bottom w:val="single" w:sz="4" w:space="0" w:color="000000"/>
              <w:right w:val="single" w:sz="4" w:space="0" w:color="000000"/>
            </w:tcBorders>
          </w:tcPr>
          <w:p w14:paraId="310C77DA" w14:textId="77777777" w:rsidR="00326127" w:rsidRDefault="00326127" w:rsidP="0074544C">
            <w:pPr>
              <w:pStyle w:val="TableParagraph"/>
              <w:ind w:left="107" w:right="96"/>
              <w:jc w:val="both"/>
            </w:pPr>
            <w:r>
              <w:t>Verify</w:t>
            </w:r>
            <w:r w:rsidRPr="00BE3E8A">
              <w:t xml:space="preserve"> </w:t>
            </w:r>
            <w:r>
              <w:t>that</w:t>
            </w:r>
            <w:r w:rsidRPr="00BE3E8A">
              <w:t xml:space="preserve"> </w:t>
            </w:r>
            <w:r>
              <w:t>the</w:t>
            </w:r>
            <w:r w:rsidRPr="00BE3E8A">
              <w:t xml:space="preserve"> </w:t>
            </w:r>
            <w:r>
              <w:t>disclosures</w:t>
            </w:r>
            <w:r w:rsidRPr="00BE3E8A">
              <w:t xml:space="preserve"> </w:t>
            </w:r>
            <w:r>
              <w:t>of</w:t>
            </w:r>
            <w:r w:rsidRPr="00BE3E8A">
              <w:t xml:space="preserve"> </w:t>
            </w:r>
            <w:r>
              <w:t>the</w:t>
            </w:r>
            <w:r w:rsidRPr="00BE3E8A">
              <w:t xml:space="preserve"> </w:t>
            </w:r>
            <w:r>
              <w:t>legal</w:t>
            </w:r>
            <w:r w:rsidRPr="00BE3E8A">
              <w:t xml:space="preserve"> </w:t>
            </w:r>
            <w:r>
              <w:t>debt</w:t>
            </w:r>
            <w:r w:rsidRPr="00BE3E8A">
              <w:t xml:space="preserve"> </w:t>
            </w:r>
            <w:r>
              <w:t>margin;</w:t>
            </w:r>
            <w:r w:rsidRPr="00BE3E8A">
              <w:t xml:space="preserve"> </w:t>
            </w:r>
            <w:r>
              <w:t>the</w:t>
            </w:r>
            <w:r w:rsidRPr="00BE3E8A">
              <w:t xml:space="preserve"> </w:t>
            </w:r>
            <w:r>
              <w:t>tax</w:t>
            </w:r>
            <w:r w:rsidRPr="00BE3E8A">
              <w:t xml:space="preserve"> </w:t>
            </w:r>
            <w:r>
              <w:t>base</w:t>
            </w:r>
            <w:r w:rsidRPr="00BE3E8A">
              <w:t xml:space="preserve"> </w:t>
            </w:r>
            <w:r>
              <w:t>broken</w:t>
            </w:r>
            <w:r w:rsidRPr="00BE3E8A">
              <w:t xml:space="preserve"> </w:t>
            </w:r>
            <w:r>
              <w:t>down by</w:t>
            </w:r>
            <w:r w:rsidRPr="00BE3E8A">
              <w:t xml:space="preserve"> </w:t>
            </w:r>
            <w:r>
              <w:t>real</w:t>
            </w:r>
            <w:r w:rsidRPr="00BE3E8A">
              <w:t xml:space="preserve"> </w:t>
            </w:r>
            <w:r>
              <w:t>property,</w:t>
            </w:r>
            <w:r w:rsidRPr="00BE3E8A">
              <w:t xml:space="preserve"> </w:t>
            </w:r>
            <w:r>
              <w:t>personal</w:t>
            </w:r>
            <w:r w:rsidRPr="00BE3E8A">
              <w:t xml:space="preserve"> </w:t>
            </w:r>
            <w:r>
              <w:t>property</w:t>
            </w:r>
            <w:r w:rsidRPr="00BE3E8A">
              <w:t xml:space="preserve"> </w:t>
            </w:r>
            <w:r>
              <w:t>and</w:t>
            </w:r>
            <w:r w:rsidRPr="00BE3E8A">
              <w:t xml:space="preserve"> </w:t>
            </w:r>
            <w:r>
              <w:t>public</w:t>
            </w:r>
            <w:r w:rsidRPr="00BE3E8A">
              <w:t xml:space="preserve"> </w:t>
            </w:r>
            <w:r>
              <w:t>service</w:t>
            </w:r>
            <w:r w:rsidRPr="00BE3E8A">
              <w:t xml:space="preserve"> </w:t>
            </w:r>
            <w:r>
              <w:t>companies;</w:t>
            </w:r>
            <w:r w:rsidRPr="00BE3E8A">
              <w:t xml:space="preserve"> </w:t>
            </w:r>
            <w:r>
              <w:t>and</w:t>
            </w:r>
            <w:r w:rsidRPr="00BE3E8A">
              <w:t xml:space="preserve"> </w:t>
            </w:r>
            <w:r>
              <w:t>the</w:t>
            </w:r>
            <w:r w:rsidRPr="00BE3E8A">
              <w:t xml:space="preserve"> </w:t>
            </w:r>
            <w:r>
              <w:t>ten largest</w:t>
            </w:r>
            <w:r w:rsidRPr="00BE3E8A">
              <w:t xml:space="preserve"> </w:t>
            </w:r>
            <w:r>
              <w:t>taxpayers</w:t>
            </w:r>
            <w:r w:rsidRPr="00BE3E8A">
              <w:t xml:space="preserve"> </w:t>
            </w:r>
            <w:r>
              <w:t>are</w:t>
            </w:r>
            <w:r w:rsidRPr="00BE3E8A">
              <w:t xml:space="preserve"> </w:t>
            </w:r>
            <w:r>
              <w:t>included</w:t>
            </w:r>
            <w:r w:rsidRPr="00BE3E8A">
              <w:t xml:space="preserve"> </w:t>
            </w:r>
            <w:r>
              <w:t>for</w:t>
            </w:r>
            <w:r w:rsidRPr="00BE3E8A">
              <w:t xml:space="preserve"> </w:t>
            </w:r>
            <w:r>
              <w:t>units</w:t>
            </w:r>
            <w:r w:rsidRPr="00BE3E8A">
              <w:t xml:space="preserve"> </w:t>
            </w:r>
            <w:r>
              <w:t>subject</w:t>
            </w:r>
            <w:r w:rsidRPr="00BE3E8A">
              <w:t xml:space="preserve"> </w:t>
            </w:r>
            <w:r>
              <w:t>to</w:t>
            </w:r>
            <w:r w:rsidRPr="00BE3E8A">
              <w:t xml:space="preserve"> secondary market disclosure</w:t>
            </w:r>
          </w:p>
          <w:p w14:paraId="744C9F86" w14:textId="465EA309" w:rsidR="00326127" w:rsidRDefault="00326127" w:rsidP="0074544C">
            <w:pPr>
              <w:pStyle w:val="TableParagraph"/>
              <w:ind w:left="107" w:right="96"/>
              <w:jc w:val="both"/>
            </w:pPr>
            <w:r w:rsidRPr="00BE3E8A">
              <w:t>requirements.</w:t>
            </w:r>
          </w:p>
        </w:tc>
        <w:tc>
          <w:tcPr>
            <w:tcW w:w="900" w:type="dxa"/>
            <w:gridSpan w:val="2"/>
            <w:tcBorders>
              <w:top w:val="single" w:sz="4" w:space="0" w:color="000000"/>
              <w:left w:val="single" w:sz="4" w:space="0" w:color="000000"/>
              <w:bottom w:val="single" w:sz="4" w:space="0" w:color="000000"/>
              <w:right w:val="single" w:sz="4" w:space="0" w:color="000000"/>
            </w:tcBorders>
          </w:tcPr>
          <w:p w14:paraId="3A90C899" w14:textId="77777777" w:rsidR="00326127" w:rsidRDefault="00326127" w:rsidP="0074544C">
            <w:pPr>
              <w:pStyle w:val="TableParagraph"/>
              <w:rPr>
                <w:rFonts w:ascii="Times New Roman"/>
              </w:rPr>
            </w:pPr>
          </w:p>
        </w:tc>
        <w:tc>
          <w:tcPr>
            <w:tcW w:w="1304" w:type="dxa"/>
            <w:gridSpan w:val="5"/>
            <w:tcBorders>
              <w:top w:val="single" w:sz="4" w:space="0" w:color="000000"/>
              <w:left w:val="single" w:sz="4" w:space="0" w:color="000000"/>
              <w:bottom w:val="single" w:sz="4" w:space="0" w:color="000000"/>
              <w:right w:val="single" w:sz="4" w:space="0" w:color="000000"/>
            </w:tcBorders>
          </w:tcPr>
          <w:p w14:paraId="5F6C653B" w14:textId="77777777" w:rsidR="00326127" w:rsidRDefault="00326127" w:rsidP="0074544C">
            <w:pPr>
              <w:pStyle w:val="TableParagraph"/>
              <w:rPr>
                <w:rFonts w:ascii="Times New Roman"/>
              </w:rPr>
            </w:pPr>
          </w:p>
        </w:tc>
      </w:tr>
    </w:tbl>
    <w:p w14:paraId="7E5EF75F" w14:textId="77777777" w:rsidR="00B867DB" w:rsidRPr="00CC1669" w:rsidRDefault="00B867DB" w:rsidP="004D0FFB">
      <w:pPr>
        <w:spacing w:before="4" w:after="10"/>
        <w:ind w:right="979"/>
        <w:jc w:val="both"/>
        <w:rPr>
          <w:rFonts w:ascii="Arial" w:hAnsi="Arial" w:cs="Arial"/>
          <w:sz w:val="24"/>
          <w:szCs w:val="24"/>
        </w:rPr>
      </w:pPr>
    </w:p>
    <w:sectPr w:rsidR="00B867DB" w:rsidRPr="00CC1669" w:rsidSect="00D37578">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7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E7D2" w14:textId="77777777" w:rsidR="00FD39C4" w:rsidRDefault="00FD39C4">
      <w:r>
        <w:separator/>
      </w:r>
    </w:p>
  </w:endnote>
  <w:endnote w:type="continuationSeparator" w:id="0">
    <w:p w14:paraId="3B81BBEC" w14:textId="77777777" w:rsidR="00FD39C4" w:rsidRDefault="00FD39C4">
      <w:r>
        <w:continuationSeparator/>
      </w:r>
    </w:p>
  </w:endnote>
  <w:endnote w:type="continuationNotice" w:id="1">
    <w:p w14:paraId="26CD3D52" w14:textId="77777777" w:rsidR="00FD39C4" w:rsidRDefault="00FD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helthmITC Bk BT">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jan Pro">
    <w:altName w:val="Georgia"/>
    <w:charset w:val="00"/>
    <w:family w:val="roman"/>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5A34" w14:textId="77777777" w:rsidR="008B56B8" w:rsidRDefault="008B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04963"/>
      <w:docPartObj>
        <w:docPartGallery w:val="Page Numbers (Bottom of Page)"/>
        <w:docPartUnique/>
      </w:docPartObj>
    </w:sdtPr>
    <w:sdtEndPr/>
    <w:sdtContent>
      <w:p w14:paraId="1D597D2C" w14:textId="57C07FBE" w:rsidR="008B56B8" w:rsidRDefault="008B56B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EB577C" w14:textId="02AF9E98" w:rsidR="00B06DA4" w:rsidRPr="00514AA5" w:rsidRDefault="00B06DA4" w:rsidP="00485C2F">
    <w:pPr>
      <w:pStyle w:val="Footer"/>
      <w:jc w:val="center"/>
      <w:rPr>
        <w:rFonts w:ascii="Trajan Pro" w:hAnsi="Trajan Pro"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3362" w14:textId="77777777" w:rsidR="0061067F" w:rsidRPr="00E9646D" w:rsidRDefault="0061067F" w:rsidP="00E9646D">
    <w:pPr>
      <w:pStyle w:val="Footer"/>
      <w:spacing w:line="360" w:lineRule="auto"/>
      <w:jc w:val="center"/>
      <w:rPr>
        <w:rFonts w:ascii="Arial" w:hAnsi="Arial" w:cs="Arial"/>
        <w:sz w:val="16"/>
        <w:szCs w:val="16"/>
      </w:rPr>
    </w:pPr>
  </w:p>
  <w:p w14:paraId="6AE30978" w14:textId="77777777" w:rsidR="0061067F" w:rsidRPr="00E9646D" w:rsidRDefault="0061067F" w:rsidP="00E9646D">
    <w:pPr>
      <w:pStyle w:val="Footer"/>
      <w:spacing w:line="360" w:lineRule="auto"/>
      <w:jc w:val="center"/>
      <w:rPr>
        <w:rFonts w:ascii="Arial" w:hAnsi="Arial" w:cs="Arial"/>
        <w:sz w:val="16"/>
        <w:szCs w:val="16"/>
      </w:rPr>
    </w:pPr>
    <w:r w:rsidRPr="00E9646D">
      <w:rPr>
        <w:rFonts w:ascii="Arial" w:hAnsi="Arial" w:cs="Arial"/>
        <w:sz w:val="16"/>
        <w:szCs w:val="16"/>
      </w:rPr>
      <w:t>3200 Atlantic Avenue  •  Raleigh, North Carolina  27604</w:t>
    </w:r>
  </w:p>
  <w:p w14:paraId="266532C5" w14:textId="25732064" w:rsidR="00E9646D" w:rsidRDefault="000406AE" w:rsidP="00E9646D">
    <w:pPr>
      <w:pStyle w:val="Footer"/>
      <w:spacing w:line="360" w:lineRule="auto"/>
      <w:jc w:val="center"/>
      <w:rPr>
        <w:rFonts w:ascii="Arial" w:hAnsi="Arial" w:cs="Arial"/>
        <w:sz w:val="16"/>
        <w:szCs w:val="16"/>
      </w:rPr>
    </w:pPr>
    <w:r w:rsidRPr="00985492">
      <w:rPr>
        <w:rFonts w:ascii="Arial" w:hAnsi="Arial" w:cs="Arial"/>
        <w:sz w:val="16"/>
        <w:szCs w:val="18"/>
      </w:rPr>
      <w:t xml:space="preserve">Courier #56-20-45  •  </w:t>
    </w:r>
    <w:r w:rsidR="0061067F" w:rsidRPr="00E9646D">
      <w:rPr>
        <w:rFonts w:ascii="Arial" w:hAnsi="Arial" w:cs="Arial"/>
        <w:sz w:val="16"/>
        <w:szCs w:val="16"/>
      </w:rPr>
      <w:t>Telephone: (919) 814-4300  •  Fax: (919) 855-5812</w:t>
    </w:r>
  </w:p>
  <w:p w14:paraId="626A7F9D" w14:textId="079D2C4F" w:rsidR="00297CC5" w:rsidRPr="00E9646D" w:rsidRDefault="0061067F" w:rsidP="00E9646D">
    <w:pPr>
      <w:pStyle w:val="Footer"/>
      <w:spacing w:line="360" w:lineRule="auto"/>
      <w:jc w:val="center"/>
      <w:rPr>
        <w:rFonts w:ascii="Arial" w:hAnsi="Arial" w:cs="Arial"/>
        <w:sz w:val="16"/>
        <w:szCs w:val="16"/>
      </w:rPr>
    </w:pPr>
    <w:r w:rsidRPr="00E9646D">
      <w:rPr>
        <w:rFonts w:ascii="Arial" w:hAnsi="Arial" w:cs="Arial"/>
        <w:sz w:val="16"/>
        <w:szCs w:val="16"/>
      </w:rPr>
      <w:t>www.</w:t>
    </w:r>
    <w:r w:rsidR="000406AE">
      <w:rPr>
        <w:rFonts w:ascii="Arial" w:hAnsi="Arial" w:cs="Arial"/>
        <w:sz w:val="16"/>
        <w:szCs w:val="16"/>
      </w:rPr>
      <w:t>nct</w:t>
    </w:r>
    <w:r w:rsidRPr="00E9646D">
      <w:rPr>
        <w:rFonts w:ascii="Arial" w:hAnsi="Arial" w:cs="Arial"/>
        <w:sz w:val="16"/>
        <w:szCs w:val="16"/>
      </w:rPr>
      <w:t>reasurer.</w:t>
    </w:r>
    <w:r w:rsidR="000406AE">
      <w:rPr>
        <w:rFonts w:ascii="Arial" w:hAnsi="Arial" w:cs="Arial"/>
        <w:sz w:val="16"/>
        <w:szCs w:val="16"/>
      </w:rP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77AD" w14:textId="77777777" w:rsidR="00FD39C4" w:rsidRDefault="00FD39C4">
      <w:bookmarkStart w:id="0" w:name="_Hlk478732445"/>
      <w:bookmarkEnd w:id="0"/>
      <w:r>
        <w:separator/>
      </w:r>
    </w:p>
  </w:footnote>
  <w:footnote w:type="continuationSeparator" w:id="0">
    <w:p w14:paraId="5C400D0E" w14:textId="77777777" w:rsidR="00FD39C4" w:rsidRDefault="00FD39C4">
      <w:r>
        <w:continuationSeparator/>
      </w:r>
    </w:p>
  </w:footnote>
  <w:footnote w:type="continuationNotice" w:id="1">
    <w:p w14:paraId="16728679" w14:textId="77777777" w:rsidR="00FD39C4" w:rsidRDefault="00FD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9D3A" w14:textId="77777777" w:rsidR="008B56B8" w:rsidRDefault="008B5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AC5" w14:textId="6BCA9384" w:rsidR="00B06DA4" w:rsidRPr="00285D36" w:rsidRDefault="00B06DA4" w:rsidP="00616C26">
    <w:pPr>
      <w:pStyle w:val="Header"/>
      <w:tabs>
        <w:tab w:val="clear" w:pos="4320"/>
        <w:tab w:val="clear" w:pos="8640"/>
        <w:tab w:val="center" w:pos="230"/>
        <w:tab w:val="center" w:pos="8730"/>
      </w:tabs>
      <w:rPr>
        <w:rFonts w:ascii="Arial" w:hAnsi="Arial"/>
        <w:color w:val="17365D"/>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09DA" w14:textId="34AA6D55" w:rsidR="00424EA7" w:rsidRDefault="00435778" w:rsidP="06B2886A">
    <w:r>
      <w:rPr>
        <w:noProof/>
      </w:rPr>
      <w:drawing>
        <wp:inline distT="0" distB="0" distL="0" distR="0" wp14:anchorId="093113FE" wp14:editId="5BB1E152">
          <wp:extent cx="6858000" cy="1207135"/>
          <wp:effectExtent l="0" t="0" r="0" b="0"/>
          <wp:docPr id="1086756285" name="Picture 1" descr="North Carolina Department of State Treasurer, State and Local Government Finance Divis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56285" name="Picture 1" descr="North Carolina Department of State Treasurer, State and Local Government Finance Division Header"/>
                  <pic:cNvPicPr/>
                </pic:nvPicPr>
                <pic:blipFill>
                  <a:blip r:embed="rId1">
                    <a:extLst>
                      <a:ext uri="{28A0092B-C50C-407E-A947-70E740481C1C}">
                        <a14:useLocalDpi xmlns:a14="http://schemas.microsoft.com/office/drawing/2010/main" val="0"/>
                      </a:ext>
                    </a:extLst>
                  </a:blip>
                  <a:stretch>
                    <a:fillRect/>
                  </a:stretch>
                </pic:blipFill>
                <pic:spPr>
                  <a:xfrm>
                    <a:off x="0" y="0"/>
                    <a:ext cx="6858000" cy="1207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D68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95DAF"/>
    <w:multiLevelType w:val="hybridMultilevel"/>
    <w:tmpl w:val="A5204362"/>
    <w:lvl w:ilvl="0" w:tplc="65FC0B32">
      <w:start w:val="1"/>
      <w:numFmt w:val="decimal"/>
      <w:lvlText w:val="(%1)"/>
      <w:lvlJc w:val="left"/>
      <w:pPr>
        <w:ind w:left="190" w:hanging="170"/>
        <w:jc w:val="left"/>
      </w:pPr>
      <w:rPr>
        <w:rFonts w:ascii="Times New Roman" w:eastAsia="Times New Roman" w:hAnsi="Times New Roman" w:cs="Times New Roman" w:hint="default"/>
        <w:b w:val="0"/>
        <w:bCs w:val="0"/>
        <w:i w:val="0"/>
        <w:iCs w:val="0"/>
        <w:w w:val="100"/>
        <w:sz w:val="12"/>
        <w:szCs w:val="12"/>
        <w:lang w:val="en-US" w:eastAsia="en-US" w:bidi="ar-SA"/>
      </w:rPr>
    </w:lvl>
    <w:lvl w:ilvl="1" w:tplc="E5A45154">
      <w:numFmt w:val="bullet"/>
      <w:lvlText w:val="•"/>
      <w:lvlJc w:val="left"/>
      <w:pPr>
        <w:ind w:left="923" w:hanging="170"/>
      </w:pPr>
      <w:rPr>
        <w:rFonts w:hint="default"/>
        <w:lang w:val="en-US" w:eastAsia="en-US" w:bidi="ar-SA"/>
      </w:rPr>
    </w:lvl>
    <w:lvl w:ilvl="2" w:tplc="6568BF28">
      <w:numFmt w:val="bullet"/>
      <w:lvlText w:val="•"/>
      <w:lvlJc w:val="left"/>
      <w:pPr>
        <w:ind w:left="1646" w:hanging="170"/>
      </w:pPr>
      <w:rPr>
        <w:rFonts w:hint="default"/>
        <w:lang w:val="en-US" w:eastAsia="en-US" w:bidi="ar-SA"/>
      </w:rPr>
    </w:lvl>
    <w:lvl w:ilvl="3" w:tplc="179C176A">
      <w:numFmt w:val="bullet"/>
      <w:lvlText w:val="•"/>
      <w:lvlJc w:val="left"/>
      <w:pPr>
        <w:ind w:left="2369" w:hanging="170"/>
      </w:pPr>
      <w:rPr>
        <w:rFonts w:hint="default"/>
        <w:lang w:val="en-US" w:eastAsia="en-US" w:bidi="ar-SA"/>
      </w:rPr>
    </w:lvl>
    <w:lvl w:ilvl="4" w:tplc="AC20FA14">
      <w:numFmt w:val="bullet"/>
      <w:lvlText w:val="•"/>
      <w:lvlJc w:val="left"/>
      <w:pPr>
        <w:ind w:left="3093" w:hanging="170"/>
      </w:pPr>
      <w:rPr>
        <w:rFonts w:hint="default"/>
        <w:lang w:val="en-US" w:eastAsia="en-US" w:bidi="ar-SA"/>
      </w:rPr>
    </w:lvl>
    <w:lvl w:ilvl="5" w:tplc="649AD582">
      <w:numFmt w:val="bullet"/>
      <w:lvlText w:val="•"/>
      <w:lvlJc w:val="left"/>
      <w:pPr>
        <w:ind w:left="3816" w:hanging="170"/>
      </w:pPr>
      <w:rPr>
        <w:rFonts w:hint="default"/>
        <w:lang w:val="en-US" w:eastAsia="en-US" w:bidi="ar-SA"/>
      </w:rPr>
    </w:lvl>
    <w:lvl w:ilvl="6" w:tplc="78EC75CC">
      <w:numFmt w:val="bullet"/>
      <w:lvlText w:val="•"/>
      <w:lvlJc w:val="left"/>
      <w:pPr>
        <w:ind w:left="4539" w:hanging="170"/>
      </w:pPr>
      <w:rPr>
        <w:rFonts w:hint="default"/>
        <w:lang w:val="en-US" w:eastAsia="en-US" w:bidi="ar-SA"/>
      </w:rPr>
    </w:lvl>
    <w:lvl w:ilvl="7" w:tplc="AD3455F2">
      <w:numFmt w:val="bullet"/>
      <w:lvlText w:val="•"/>
      <w:lvlJc w:val="left"/>
      <w:pPr>
        <w:ind w:left="5263" w:hanging="170"/>
      </w:pPr>
      <w:rPr>
        <w:rFonts w:hint="default"/>
        <w:lang w:val="en-US" w:eastAsia="en-US" w:bidi="ar-SA"/>
      </w:rPr>
    </w:lvl>
    <w:lvl w:ilvl="8" w:tplc="8F982CCC">
      <w:numFmt w:val="bullet"/>
      <w:lvlText w:val="•"/>
      <w:lvlJc w:val="left"/>
      <w:pPr>
        <w:ind w:left="5986" w:hanging="170"/>
      </w:pPr>
      <w:rPr>
        <w:rFonts w:hint="default"/>
        <w:lang w:val="en-US" w:eastAsia="en-US" w:bidi="ar-SA"/>
      </w:rPr>
    </w:lvl>
  </w:abstractNum>
  <w:abstractNum w:abstractNumId="2" w15:restartNumberingAfterBreak="0">
    <w:nsid w:val="233F4DA5"/>
    <w:multiLevelType w:val="hybridMultilevel"/>
    <w:tmpl w:val="D156598A"/>
    <w:lvl w:ilvl="0" w:tplc="6C94D63A">
      <w:numFmt w:val="bullet"/>
      <w:lvlText w:val="-"/>
      <w:lvlJc w:val="left"/>
      <w:pPr>
        <w:ind w:left="1218" w:hanging="360"/>
      </w:pPr>
      <w:rPr>
        <w:rFonts w:ascii="Times New Roman" w:eastAsia="Times New Roman" w:hAnsi="Times New Roman" w:cs="Times New Roman" w:hint="default"/>
        <w:b w:val="0"/>
        <w:bCs w:val="0"/>
        <w:i w:val="0"/>
        <w:iCs w:val="0"/>
        <w:w w:val="99"/>
        <w:sz w:val="20"/>
        <w:szCs w:val="20"/>
        <w:lang w:val="en-US" w:eastAsia="en-US" w:bidi="ar-SA"/>
      </w:rPr>
    </w:lvl>
    <w:lvl w:ilvl="1" w:tplc="23A83A22">
      <w:numFmt w:val="bullet"/>
      <w:lvlText w:val="•"/>
      <w:lvlJc w:val="left"/>
      <w:pPr>
        <w:ind w:left="1853" w:hanging="360"/>
      </w:pPr>
      <w:rPr>
        <w:rFonts w:hint="default"/>
        <w:lang w:val="en-US" w:eastAsia="en-US" w:bidi="ar-SA"/>
      </w:rPr>
    </w:lvl>
    <w:lvl w:ilvl="2" w:tplc="75DC0B6C">
      <w:numFmt w:val="bullet"/>
      <w:lvlText w:val="•"/>
      <w:lvlJc w:val="left"/>
      <w:pPr>
        <w:ind w:left="2486" w:hanging="360"/>
      </w:pPr>
      <w:rPr>
        <w:rFonts w:hint="default"/>
        <w:lang w:val="en-US" w:eastAsia="en-US" w:bidi="ar-SA"/>
      </w:rPr>
    </w:lvl>
    <w:lvl w:ilvl="3" w:tplc="98A8150C">
      <w:numFmt w:val="bullet"/>
      <w:lvlText w:val="•"/>
      <w:lvlJc w:val="left"/>
      <w:pPr>
        <w:ind w:left="3119" w:hanging="360"/>
      </w:pPr>
      <w:rPr>
        <w:rFonts w:hint="default"/>
        <w:lang w:val="en-US" w:eastAsia="en-US" w:bidi="ar-SA"/>
      </w:rPr>
    </w:lvl>
    <w:lvl w:ilvl="4" w:tplc="F0881216">
      <w:numFmt w:val="bullet"/>
      <w:lvlText w:val="•"/>
      <w:lvlJc w:val="left"/>
      <w:pPr>
        <w:ind w:left="3752" w:hanging="360"/>
      </w:pPr>
      <w:rPr>
        <w:rFonts w:hint="default"/>
        <w:lang w:val="en-US" w:eastAsia="en-US" w:bidi="ar-SA"/>
      </w:rPr>
    </w:lvl>
    <w:lvl w:ilvl="5" w:tplc="4E8E0E82">
      <w:numFmt w:val="bullet"/>
      <w:lvlText w:val="•"/>
      <w:lvlJc w:val="left"/>
      <w:pPr>
        <w:ind w:left="4385" w:hanging="360"/>
      </w:pPr>
      <w:rPr>
        <w:rFonts w:hint="default"/>
        <w:lang w:val="en-US" w:eastAsia="en-US" w:bidi="ar-SA"/>
      </w:rPr>
    </w:lvl>
    <w:lvl w:ilvl="6" w:tplc="00AC1D82">
      <w:numFmt w:val="bullet"/>
      <w:lvlText w:val="•"/>
      <w:lvlJc w:val="left"/>
      <w:pPr>
        <w:ind w:left="5018" w:hanging="360"/>
      </w:pPr>
      <w:rPr>
        <w:rFonts w:hint="default"/>
        <w:lang w:val="en-US" w:eastAsia="en-US" w:bidi="ar-SA"/>
      </w:rPr>
    </w:lvl>
    <w:lvl w:ilvl="7" w:tplc="529EDB4E">
      <w:numFmt w:val="bullet"/>
      <w:lvlText w:val="•"/>
      <w:lvlJc w:val="left"/>
      <w:pPr>
        <w:ind w:left="5651" w:hanging="360"/>
      </w:pPr>
      <w:rPr>
        <w:rFonts w:hint="default"/>
        <w:lang w:val="en-US" w:eastAsia="en-US" w:bidi="ar-SA"/>
      </w:rPr>
    </w:lvl>
    <w:lvl w:ilvl="8" w:tplc="E9F86F9C">
      <w:numFmt w:val="bullet"/>
      <w:lvlText w:val="•"/>
      <w:lvlJc w:val="left"/>
      <w:pPr>
        <w:ind w:left="6284" w:hanging="360"/>
      </w:pPr>
      <w:rPr>
        <w:rFonts w:hint="default"/>
        <w:lang w:val="en-US" w:eastAsia="en-US" w:bidi="ar-SA"/>
      </w:rPr>
    </w:lvl>
  </w:abstractNum>
  <w:abstractNum w:abstractNumId="3" w15:restartNumberingAfterBreak="0">
    <w:nsid w:val="4BB8056C"/>
    <w:multiLevelType w:val="hybridMultilevel"/>
    <w:tmpl w:val="F668782A"/>
    <w:lvl w:ilvl="0" w:tplc="860C14CA">
      <w:start w:val="7"/>
      <w:numFmt w:val="bullet"/>
      <w:lvlText w:val=""/>
      <w:lvlJc w:val="left"/>
      <w:pPr>
        <w:ind w:left="1386" w:hanging="360"/>
      </w:pPr>
      <w:rPr>
        <w:rFonts w:ascii="Symbol" w:eastAsia="Arial" w:hAnsi="Symbol" w:cs="Aria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5FF57F74"/>
    <w:multiLevelType w:val="hybridMultilevel"/>
    <w:tmpl w:val="B77A3B0E"/>
    <w:lvl w:ilvl="0" w:tplc="0FD22FF4">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tplc="FEF4948E">
      <w:numFmt w:val="bullet"/>
      <w:lvlText w:val="•"/>
      <w:lvlJc w:val="left"/>
      <w:pPr>
        <w:ind w:left="1508" w:hanging="361"/>
      </w:pPr>
      <w:rPr>
        <w:rFonts w:hint="default"/>
        <w:lang w:val="en-US" w:eastAsia="en-US" w:bidi="ar-SA"/>
      </w:rPr>
    </w:lvl>
    <w:lvl w:ilvl="2" w:tplc="B60ED05C">
      <w:numFmt w:val="bullet"/>
      <w:lvlText w:val="•"/>
      <w:lvlJc w:val="left"/>
      <w:pPr>
        <w:ind w:left="2197" w:hanging="361"/>
      </w:pPr>
      <w:rPr>
        <w:rFonts w:hint="default"/>
        <w:lang w:val="en-US" w:eastAsia="en-US" w:bidi="ar-SA"/>
      </w:rPr>
    </w:lvl>
    <w:lvl w:ilvl="3" w:tplc="EA2A1636">
      <w:numFmt w:val="bullet"/>
      <w:lvlText w:val="•"/>
      <w:lvlJc w:val="left"/>
      <w:pPr>
        <w:ind w:left="2885" w:hanging="361"/>
      </w:pPr>
      <w:rPr>
        <w:rFonts w:hint="default"/>
        <w:lang w:val="en-US" w:eastAsia="en-US" w:bidi="ar-SA"/>
      </w:rPr>
    </w:lvl>
    <w:lvl w:ilvl="4" w:tplc="76CE3E78">
      <w:numFmt w:val="bullet"/>
      <w:lvlText w:val="•"/>
      <w:lvlJc w:val="left"/>
      <w:pPr>
        <w:ind w:left="3574" w:hanging="361"/>
      </w:pPr>
      <w:rPr>
        <w:rFonts w:hint="default"/>
        <w:lang w:val="en-US" w:eastAsia="en-US" w:bidi="ar-SA"/>
      </w:rPr>
    </w:lvl>
    <w:lvl w:ilvl="5" w:tplc="08365C60">
      <w:numFmt w:val="bullet"/>
      <w:lvlText w:val="•"/>
      <w:lvlJc w:val="left"/>
      <w:pPr>
        <w:ind w:left="4263" w:hanging="361"/>
      </w:pPr>
      <w:rPr>
        <w:rFonts w:hint="default"/>
        <w:lang w:val="en-US" w:eastAsia="en-US" w:bidi="ar-SA"/>
      </w:rPr>
    </w:lvl>
    <w:lvl w:ilvl="6" w:tplc="228CDF2C">
      <w:numFmt w:val="bullet"/>
      <w:lvlText w:val="•"/>
      <w:lvlJc w:val="left"/>
      <w:pPr>
        <w:ind w:left="4951" w:hanging="361"/>
      </w:pPr>
      <w:rPr>
        <w:rFonts w:hint="default"/>
        <w:lang w:val="en-US" w:eastAsia="en-US" w:bidi="ar-SA"/>
      </w:rPr>
    </w:lvl>
    <w:lvl w:ilvl="7" w:tplc="36D294F0">
      <w:numFmt w:val="bullet"/>
      <w:lvlText w:val="•"/>
      <w:lvlJc w:val="left"/>
      <w:pPr>
        <w:ind w:left="5640" w:hanging="361"/>
      </w:pPr>
      <w:rPr>
        <w:rFonts w:hint="default"/>
        <w:lang w:val="en-US" w:eastAsia="en-US" w:bidi="ar-SA"/>
      </w:rPr>
    </w:lvl>
    <w:lvl w:ilvl="8" w:tplc="56902E2A">
      <w:numFmt w:val="bullet"/>
      <w:lvlText w:val="•"/>
      <w:lvlJc w:val="left"/>
      <w:pPr>
        <w:ind w:left="6328" w:hanging="361"/>
      </w:pPr>
      <w:rPr>
        <w:rFonts w:hint="default"/>
        <w:lang w:val="en-US" w:eastAsia="en-US" w:bidi="ar-SA"/>
      </w:rPr>
    </w:lvl>
  </w:abstractNum>
  <w:num w:numId="1" w16cid:durableId="1239633044">
    <w:abstractNumId w:val="0"/>
  </w:num>
  <w:num w:numId="2" w16cid:durableId="2003115742">
    <w:abstractNumId w:val="2"/>
  </w:num>
  <w:num w:numId="3" w16cid:durableId="43722105">
    <w:abstractNumId w:val="3"/>
  </w:num>
  <w:num w:numId="4" w16cid:durableId="1101409647">
    <w:abstractNumId w:val="4"/>
  </w:num>
  <w:num w:numId="5" w16cid:durableId="993533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73"/>
    <w:rsid w:val="00007440"/>
    <w:rsid w:val="00027451"/>
    <w:rsid w:val="00033938"/>
    <w:rsid w:val="000404D4"/>
    <w:rsid w:val="000406AE"/>
    <w:rsid w:val="00054D09"/>
    <w:rsid w:val="00080209"/>
    <w:rsid w:val="00082954"/>
    <w:rsid w:val="00084E5D"/>
    <w:rsid w:val="000916C8"/>
    <w:rsid w:val="00094D53"/>
    <w:rsid w:val="000A114D"/>
    <w:rsid w:val="000B4CAD"/>
    <w:rsid w:val="000C1439"/>
    <w:rsid w:val="000C3A3E"/>
    <w:rsid w:val="000C563C"/>
    <w:rsid w:val="000C56F8"/>
    <w:rsid w:val="000D05CD"/>
    <w:rsid w:val="000D0BBE"/>
    <w:rsid w:val="000D4F89"/>
    <w:rsid w:val="000E7337"/>
    <w:rsid w:val="000F3655"/>
    <w:rsid w:val="000F3DFA"/>
    <w:rsid w:val="000F72E4"/>
    <w:rsid w:val="00125852"/>
    <w:rsid w:val="00161316"/>
    <w:rsid w:val="0016404B"/>
    <w:rsid w:val="00177C35"/>
    <w:rsid w:val="00185E5E"/>
    <w:rsid w:val="00190B29"/>
    <w:rsid w:val="001B0687"/>
    <w:rsid w:val="001C2B1E"/>
    <w:rsid w:val="001C3C0F"/>
    <w:rsid w:val="001D1D90"/>
    <w:rsid w:val="001D3386"/>
    <w:rsid w:val="001F3EBE"/>
    <w:rsid w:val="002002EB"/>
    <w:rsid w:val="00201BD1"/>
    <w:rsid w:val="00235BEA"/>
    <w:rsid w:val="00236F29"/>
    <w:rsid w:val="002463CC"/>
    <w:rsid w:val="00247D50"/>
    <w:rsid w:val="00260F45"/>
    <w:rsid w:val="00274872"/>
    <w:rsid w:val="00285D36"/>
    <w:rsid w:val="0029440C"/>
    <w:rsid w:val="00297CC5"/>
    <w:rsid w:val="002A5539"/>
    <w:rsid w:val="002B1BAE"/>
    <w:rsid w:val="002C48A9"/>
    <w:rsid w:val="002D6298"/>
    <w:rsid w:val="002E0FD6"/>
    <w:rsid w:val="002E12DA"/>
    <w:rsid w:val="002E1A6B"/>
    <w:rsid w:val="002F0FFF"/>
    <w:rsid w:val="003242D4"/>
    <w:rsid w:val="00325A0F"/>
    <w:rsid w:val="00326127"/>
    <w:rsid w:val="00334E1B"/>
    <w:rsid w:val="00352F73"/>
    <w:rsid w:val="00354E08"/>
    <w:rsid w:val="00364FC9"/>
    <w:rsid w:val="00372A49"/>
    <w:rsid w:val="00373313"/>
    <w:rsid w:val="00380E2D"/>
    <w:rsid w:val="003A3D79"/>
    <w:rsid w:val="003A7784"/>
    <w:rsid w:val="003B37CA"/>
    <w:rsid w:val="003B704E"/>
    <w:rsid w:val="003D7E7E"/>
    <w:rsid w:val="003F15EF"/>
    <w:rsid w:val="003F61E4"/>
    <w:rsid w:val="004066B6"/>
    <w:rsid w:val="004121B7"/>
    <w:rsid w:val="00424EA7"/>
    <w:rsid w:val="00425A73"/>
    <w:rsid w:val="00432765"/>
    <w:rsid w:val="00435778"/>
    <w:rsid w:val="004447D8"/>
    <w:rsid w:val="0045699A"/>
    <w:rsid w:val="00466D8F"/>
    <w:rsid w:val="00470075"/>
    <w:rsid w:val="004712F3"/>
    <w:rsid w:val="00485C2F"/>
    <w:rsid w:val="00494155"/>
    <w:rsid w:val="004B4B39"/>
    <w:rsid w:val="004D0F03"/>
    <w:rsid w:val="004D0FFB"/>
    <w:rsid w:val="004F48A7"/>
    <w:rsid w:val="00512604"/>
    <w:rsid w:val="00514AA5"/>
    <w:rsid w:val="00525F71"/>
    <w:rsid w:val="00556675"/>
    <w:rsid w:val="00576930"/>
    <w:rsid w:val="00583880"/>
    <w:rsid w:val="005973CE"/>
    <w:rsid w:val="005E0F10"/>
    <w:rsid w:val="005E5525"/>
    <w:rsid w:val="0061067F"/>
    <w:rsid w:val="00616C26"/>
    <w:rsid w:val="0061797A"/>
    <w:rsid w:val="006262AB"/>
    <w:rsid w:val="0065625B"/>
    <w:rsid w:val="00662075"/>
    <w:rsid w:val="006720E2"/>
    <w:rsid w:val="006C691B"/>
    <w:rsid w:val="006C6BA1"/>
    <w:rsid w:val="00704E8F"/>
    <w:rsid w:val="00714AE9"/>
    <w:rsid w:val="00720D11"/>
    <w:rsid w:val="00733EC9"/>
    <w:rsid w:val="00746FC5"/>
    <w:rsid w:val="0075260E"/>
    <w:rsid w:val="00753DAA"/>
    <w:rsid w:val="00756BF8"/>
    <w:rsid w:val="007669CD"/>
    <w:rsid w:val="00792A03"/>
    <w:rsid w:val="007B2F87"/>
    <w:rsid w:val="007B54D4"/>
    <w:rsid w:val="007B5B6A"/>
    <w:rsid w:val="007B7C9B"/>
    <w:rsid w:val="007C15BF"/>
    <w:rsid w:val="007D03CF"/>
    <w:rsid w:val="007F5E81"/>
    <w:rsid w:val="007F746D"/>
    <w:rsid w:val="00804243"/>
    <w:rsid w:val="00816645"/>
    <w:rsid w:val="00820CE6"/>
    <w:rsid w:val="00832871"/>
    <w:rsid w:val="00850C2E"/>
    <w:rsid w:val="0086370D"/>
    <w:rsid w:val="00864EF0"/>
    <w:rsid w:val="00896D95"/>
    <w:rsid w:val="008A345D"/>
    <w:rsid w:val="008A7660"/>
    <w:rsid w:val="008B56B8"/>
    <w:rsid w:val="008C3057"/>
    <w:rsid w:val="008C7E4A"/>
    <w:rsid w:val="008D4063"/>
    <w:rsid w:val="008E42ED"/>
    <w:rsid w:val="00917D40"/>
    <w:rsid w:val="009223D8"/>
    <w:rsid w:val="00925410"/>
    <w:rsid w:val="009279CB"/>
    <w:rsid w:val="00936B4F"/>
    <w:rsid w:val="00956227"/>
    <w:rsid w:val="0095712B"/>
    <w:rsid w:val="0098182D"/>
    <w:rsid w:val="00984D77"/>
    <w:rsid w:val="00986998"/>
    <w:rsid w:val="00996ACD"/>
    <w:rsid w:val="009A0743"/>
    <w:rsid w:val="009A19CE"/>
    <w:rsid w:val="009A1C05"/>
    <w:rsid w:val="009A256A"/>
    <w:rsid w:val="009A4CA5"/>
    <w:rsid w:val="009F288C"/>
    <w:rsid w:val="00A0772E"/>
    <w:rsid w:val="00A1707C"/>
    <w:rsid w:val="00A26778"/>
    <w:rsid w:val="00A35D59"/>
    <w:rsid w:val="00A40B92"/>
    <w:rsid w:val="00A83A02"/>
    <w:rsid w:val="00A95CCC"/>
    <w:rsid w:val="00AA385A"/>
    <w:rsid w:val="00AA7F34"/>
    <w:rsid w:val="00AE353E"/>
    <w:rsid w:val="00AE4B3A"/>
    <w:rsid w:val="00AF4F87"/>
    <w:rsid w:val="00AF6E67"/>
    <w:rsid w:val="00B06DA4"/>
    <w:rsid w:val="00B24CD6"/>
    <w:rsid w:val="00B41A31"/>
    <w:rsid w:val="00B518AB"/>
    <w:rsid w:val="00B553F0"/>
    <w:rsid w:val="00B73133"/>
    <w:rsid w:val="00B764EE"/>
    <w:rsid w:val="00B867DB"/>
    <w:rsid w:val="00B93261"/>
    <w:rsid w:val="00B97598"/>
    <w:rsid w:val="00BB4E47"/>
    <w:rsid w:val="00BC4C47"/>
    <w:rsid w:val="00BC50B6"/>
    <w:rsid w:val="00BC54DF"/>
    <w:rsid w:val="00BC5BE6"/>
    <w:rsid w:val="00BC7253"/>
    <w:rsid w:val="00BD0823"/>
    <w:rsid w:val="00BD6408"/>
    <w:rsid w:val="00BF00AE"/>
    <w:rsid w:val="00BF27EE"/>
    <w:rsid w:val="00BF3C77"/>
    <w:rsid w:val="00BF7168"/>
    <w:rsid w:val="00C1027E"/>
    <w:rsid w:val="00C3052A"/>
    <w:rsid w:val="00C4111C"/>
    <w:rsid w:val="00C454CD"/>
    <w:rsid w:val="00C62501"/>
    <w:rsid w:val="00C861BE"/>
    <w:rsid w:val="00C960A4"/>
    <w:rsid w:val="00CC1669"/>
    <w:rsid w:val="00CD02D6"/>
    <w:rsid w:val="00CE4233"/>
    <w:rsid w:val="00CE68FB"/>
    <w:rsid w:val="00CF2EEA"/>
    <w:rsid w:val="00D321BD"/>
    <w:rsid w:val="00D341AF"/>
    <w:rsid w:val="00D37578"/>
    <w:rsid w:val="00D53AC5"/>
    <w:rsid w:val="00D54002"/>
    <w:rsid w:val="00D70814"/>
    <w:rsid w:val="00D74E64"/>
    <w:rsid w:val="00D80499"/>
    <w:rsid w:val="00D82250"/>
    <w:rsid w:val="00D859E4"/>
    <w:rsid w:val="00D8787F"/>
    <w:rsid w:val="00DB5F96"/>
    <w:rsid w:val="00DB665E"/>
    <w:rsid w:val="00DD4E9E"/>
    <w:rsid w:val="00DE23E8"/>
    <w:rsid w:val="00DF69BF"/>
    <w:rsid w:val="00DF7058"/>
    <w:rsid w:val="00E178CE"/>
    <w:rsid w:val="00E23D56"/>
    <w:rsid w:val="00E477C5"/>
    <w:rsid w:val="00E73E0E"/>
    <w:rsid w:val="00E95CC4"/>
    <w:rsid w:val="00E9646D"/>
    <w:rsid w:val="00EA1CC2"/>
    <w:rsid w:val="00EE101C"/>
    <w:rsid w:val="00F52E4E"/>
    <w:rsid w:val="00F628F0"/>
    <w:rsid w:val="00F73167"/>
    <w:rsid w:val="00F74220"/>
    <w:rsid w:val="00F80F94"/>
    <w:rsid w:val="00F8135A"/>
    <w:rsid w:val="00FB59F8"/>
    <w:rsid w:val="00FB7853"/>
    <w:rsid w:val="00FC1FFF"/>
    <w:rsid w:val="00FC3184"/>
    <w:rsid w:val="00FD3972"/>
    <w:rsid w:val="00FD39C4"/>
    <w:rsid w:val="00FE7BF3"/>
    <w:rsid w:val="00FF05A9"/>
    <w:rsid w:val="00FF2DCA"/>
    <w:rsid w:val="00FF6987"/>
    <w:rsid w:val="01E29532"/>
    <w:rsid w:val="06B2886A"/>
    <w:rsid w:val="2C30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7DA20"/>
  <w15:chartTrackingRefBased/>
  <w15:docId w15:val="{1476598F-4A30-4D2B-B6A5-8B73118F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Definition" w:semiHidden="1" w:unhideWhenUsed="1"/>
    <w:lsdException w:name="HTML Samp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hAnsi="Century Schoolbook"/>
      <w:sz w:val="22"/>
    </w:rPr>
  </w:style>
  <w:style w:type="paragraph" w:styleId="Heading1">
    <w:name w:val="heading 1"/>
    <w:basedOn w:val="Normal"/>
    <w:next w:val="Normal"/>
    <w:qFormat/>
    <w:pPr>
      <w:keepNext/>
      <w:outlineLvl w:val="0"/>
    </w:pPr>
    <w:rPr>
      <w:rFonts w:ascii="Times New Roman" w:hAnsi="Times New Roman"/>
      <w:b/>
      <w:bCs/>
      <w:sz w:val="24"/>
    </w:rPr>
  </w:style>
  <w:style w:type="paragraph" w:styleId="Heading2">
    <w:name w:val="heading 2"/>
    <w:basedOn w:val="Normal"/>
    <w:next w:val="Normal"/>
    <w:qFormat/>
    <w:pPr>
      <w:keepNext/>
      <w:jc w:val="both"/>
      <w:outlineLvl w:val="1"/>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helthmITC Bk BT" w:hAnsi="ChelthmITC Bk B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BodyTextIndent">
    <w:name w:val="Body Text Indent"/>
    <w:basedOn w:val="Normal"/>
    <w:pPr>
      <w:ind w:firstLine="720"/>
    </w:pPr>
    <w:rPr>
      <w:rFonts w:ascii="Times New Roman" w:hAnsi="Times New Roman"/>
      <w:sz w:val="24"/>
    </w:rPr>
  </w:style>
  <w:style w:type="paragraph" w:styleId="BodyText">
    <w:name w:val="Body Text"/>
    <w:basedOn w:val="Normal"/>
    <w:link w:val="BodyTextChar"/>
    <w:uiPriority w:val="1"/>
    <w:qFormat/>
    <w:pPr>
      <w:autoSpaceDE w:val="0"/>
      <w:autoSpaceDN w:val="0"/>
      <w:adjustRightInd w:val="0"/>
    </w:pPr>
    <w:rPr>
      <w:rFonts w:ascii="Times New Roman" w:hAnsi="Times New Roman"/>
      <w:sz w:val="24"/>
    </w:rPr>
  </w:style>
  <w:style w:type="paragraph" w:styleId="BodyTextIndent2">
    <w:name w:val="Body Text Indent 2"/>
    <w:basedOn w:val="Normal"/>
    <w:pPr>
      <w:autoSpaceDE w:val="0"/>
      <w:autoSpaceDN w:val="0"/>
      <w:adjustRightInd w:val="0"/>
      <w:ind w:left="720"/>
    </w:pPr>
    <w:rPr>
      <w:rFonts w:ascii="Times New Roman" w:hAnsi="Times New Roman"/>
      <w:sz w:val="24"/>
    </w:rPr>
  </w:style>
  <w:style w:type="paragraph" w:styleId="BodyTextIndent3">
    <w:name w:val="Body Text Indent 3"/>
    <w:basedOn w:val="Normal"/>
    <w:pPr>
      <w:autoSpaceDE w:val="0"/>
      <w:autoSpaceDN w:val="0"/>
      <w:adjustRightInd w:val="0"/>
      <w:ind w:firstLine="720"/>
    </w:pPr>
    <w:rPr>
      <w:rFonts w:ascii="Times New Roman" w:hAnsi="Times New Roman"/>
    </w:rPr>
  </w:style>
  <w:style w:type="paragraph" w:styleId="BalloonText">
    <w:name w:val="Balloon Text"/>
    <w:basedOn w:val="Normal"/>
    <w:link w:val="BalloonTextChar"/>
    <w:rsid w:val="00804243"/>
    <w:rPr>
      <w:rFonts w:ascii="Tahoma" w:hAnsi="Tahoma" w:cs="Tahoma"/>
      <w:sz w:val="16"/>
      <w:szCs w:val="16"/>
    </w:rPr>
  </w:style>
  <w:style w:type="character" w:customStyle="1" w:styleId="BalloonTextChar">
    <w:name w:val="Balloon Text Char"/>
    <w:link w:val="BalloonText"/>
    <w:rsid w:val="00804243"/>
    <w:rPr>
      <w:rFonts w:ascii="Tahoma" w:hAnsi="Tahoma" w:cs="Tahoma"/>
      <w:sz w:val="16"/>
      <w:szCs w:val="16"/>
    </w:rPr>
  </w:style>
  <w:style w:type="character" w:customStyle="1" w:styleId="FooterChar">
    <w:name w:val="Footer Char"/>
    <w:link w:val="Footer"/>
    <w:uiPriority w:val="99"/>
    <w:rsid w:val="00BD6408"/>
    <w:rPr>
      <w:rFonts w:ascii="Century Schoolbook" w:hAnsi="Century Schoolbook"/>
      <w:sz w:val="22"/>
    </w:rPr>
  </w:style>
  <w:style w:type="paragraph" w:customStyle="1" w:styleId="TableParagraph">
    <w:name w:val="Table Paragraph"/>
    <w:basedOn w:val="Normal"/>
    <w:uiPriority w:val="1"/>
    <w:qFormat/>
    <w:rsid w:val="00C861BE"/>
    <w:pPr>
      <w:widowControl w:val="0"/>
      <w:autoSpaceDE w:val="0"/>
      <w:autoSpaceDN w:val="0"/>
    </w:pPr>
    <w:rPr>
      <w:rFonts w:ascii="Arial" w:eastAsia="Arial" w:hAnsi="Arial" w:cs="Arial"/>
      <w:szCs w:val="22"/>
    </w:rPr>
  </w:style>
  <w:style w:type="character" w:customStyle="1" w:styleId="HeaderChar">
    <w:name w:val="Header Char"/>
    <w:basedOn w:val="DefaultParagraphFont"/>
    <w:link w:val="Header"/>
    <w:uiPriority w:val="99"/>
    <w:rsid w:val="00CC1669"/>
    <w:rPr>
      <w:rFonts w:ascii="Century Schoolbook" w:hAnsi="Century Schoolbook"/>
      <w:sz w:val="22"/>
    </w:rPr>
  </w:style>
  <w:style w:type="character" w:customStyle="1" w:styleId="BodyTextChar">
    <w:name w:val="Body Text Char"/>
    <w:basedOn w:val="DefaultParagraphFont"/>
    <w:link w:val="BodyText"/>
    <w:uiPriority w:val="1"/>
    <w:rsid w:val="00E95CC4"/>
    <w:rPr>
      <w:sz w:val="24"/>
    </w:rPr>
  </w:style>
  <w:style w:type="paragraph" w:styleId="Title">
    <w:name w:val="Title"/>
    <w:basedOn w:val="Normal"/>
    <w:link w:val="TitleChar"/>
    <w:uiPriority w:val="10"/>
    <w:qFormat/>
    <w:rsid w:val="00E95CC4"/>
    <w:pPr>
      <w:widowControl w:val="0"/>
      <w:autoSpaceDE w:val="0"/>
      <w:autoSpaceDN w:val="0"/>
      <w:spacing w:before="92"/>
      <w:ind w:left="460"/>
      <w:jc w:val="both"/>
    </w:pPr>
    <w:rPr>
      <w:rFonts w:ascii="Arial" w:eastAsia="Arial" w:hAnsi="Arial" w:cs="Arial"/>
      <w:b/>
      <w:bCs/>
      <w:sz w:val="28"/>
      <w:szCs w:val="28"/>
    </w:rPr>
  </w:style>
  <w:style w:type="character" w:customStyle="1" w:styleId="TitleChar">
    <w:name w:val="Title Char"/>
    <w:basedOn w:val="DefaultParagraphFont"/>
    <w:link w:val="Title"/>
    <w:uiPriority w:val="10"/>
    <w:rsid w:val="00E95CC4"/>
    <w:rPr>
      <w:rFonts w:ascii="Arial" w:eastAsia="Arial" w:hAnsi="Arial" w:cs="Arial"/>
      <w:b/>
      <w:bCs/>
      <w:sz w:val="28"/>
      <w:szCs w:val="28"/>
    </w:rPr>
  </w:style>
  <w:style w:type="character" w:styleId="UnresolvedMention">
    <w:name w:val="Unresolved Mention"/>
    <w:basedOn w:val="DefaultParagraphFont"/>
    <w:uiPriority w:val="99"/>
    <w:semiHidden/>
    <w:unhideWhenUsed/>
    <w:rsid w:val="00E95CC4"/>
    <w:rPr>
      <w:color w:val="605E5C"/>
      <w:shd w:val="clear" w:color="auto" w:fill="E1DFDD"/>
    </w:rPr>
  </w:style>
  <w:style w:type="character" w:styleId="CommentReference">
    <w:name w:val="annotation reference"/>
    <w:basedOn w:val="DefaultParagraphFont"/>
    <w:uiPriority w:val="99"/>
    <w:unhideWhenUsed/>
    <w:rsid w:val="00E95CC4"/>
    <w:rPr>
      <w:sz w:val="16"/>
      <w:szCs w:val="16"/>
    </w:rPr>
  </w:style>
  <w:style w:type="paragraph" w:styleId="CommentText">
    <w:name w:val="annotation text"/>
    <w:basedOn w:val="Normal"/>
    <w:link w:val="CommentTextChar"/>
    <w:uiPriority w:val="99"/>
    <w:unhideWhenUsed/>
    <w:rsid w:val="00E95CC4"/>
    <w:pPr>
      <w:widowControl w:val="0"/>
      <w:autoSpaceDE w:val="0"/>
      <w:autoSpaceDN w:val="0"/>
    </w:pPr>
    <w:rPr>
      <w:rFonts w:ascii="Arial" w:eastAsia="Arial" w:hAnsi="Arial" w:cs="Arial"/>
      <w:sz w:val="20"/>
    </w:rPr>
  </w:style>
  <w:style w:type="character" w:customStyle="1" w:styleId="CommentTextChar">
    <w:name w:val="Comment Text Char"/>
    <w:basedOn w:val="DefaultParagraphFont"/>
    <w:link w:val="CommentText"/>
    <w:uiPriority w:val="99"/>
    <w:rsid w:val="00E95CC4"/>
    <w:rPr>
      <w:rFonts w:ascii="Arial" w:eastAsia="Arial" w:hAnsi="Arial" w:cs="Arial"/>
    </w:rPr>
  </w:style>
  <w:style w:type="paragraph" w:styleId="Revision">
    <w:name w:val="Revision"/>
    <w:hidden/>
    <w:uiPriority w:val="99"/>
    <w:semiHidden/>
    <w:rsid w:val="00E95CC4"/>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E95CC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95CC4"/>
    <w:rPr>
      <w:rFonts w:asciiTheme="minorHAnsi" w:eastAsiaTheme="minorHAnsi" w:hAnsiTheme="minorHAnsi" w:cstheme="minorBidi"/>
      <w:b/>
      <w:bCs/>
    </w:rPr>
  </w:style>
  <w:style w:type="character" w:styleId="FollowedHyperlink">
    <w:name w:val="FollowedHyperlink"/>
    <w:basedOn w:val="DefaultParagraphFont"/>
    <w:uiPriority w:val="99"/>
    <w:unhideWhenUsed/>
    <w:rsid w:val="00E95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2176">
      <w:bodyDiv w:val="1"/>
      <w:marLeft w:val="0"/>
      <w:marRight w:val="0"/>
      <w:marTop w:val="0"/>
      <w:marBottom w:val="0"/>
      <w:divBdr>
        <w:top w:val="none" w:sz="0" w:space="0" w:color="auto"/>
        <w:left w:val="none" w:sz="0" w:space="0" w:color="auto"/>
        <w:bottom w:val="none" w:sz="0" w:space="0" w:color="auto"/>
        <w:right w:val="none" w:sz="0" w:space="0" w:color="auto"/>
      </w:divBdr>
    </w:div>
    <w:div w:id="86652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leg.gov/EnactedLegislation/Statutes/HTML/ByArticle/Chapter_159/Article_3.html" TargetMode="External"/><Relationship Id="rId18" Type="http://schemas.openxmlformats.org/officeDocument/2006/relationships/hyperlink" Target="https://www.nctreasurer.gov/divisions/state-and-local-government-finance/lgc/local-fiscal-management/annual-audit/financial-statement-resources/municipalities" TargetMode="External"/><Relationship Id="rId26" Type="http://schemas.openxmlformats.org/officeDocument/2006/relationships/hyperlink" Target="https://www.gasb.org/Page/Document?pdf=GASBS+88.pdf&amp;title=GASB%20STATEMENT%20NO.%2088,%20CERTAIN%20DISCLOSURES%20RELATED%20TO%20DEBT,%20INCLUDING%20DIRECT%20BORROWINGS%20AND%20DIRECT%20PLACEMENTS" TargetMode="External"/><Relationship Id="rId3" Type="http://schemas.openxmlformats.org/officeDocument/2006/relationships/customXml" Target="../customXml/item3.xml"/><Relationship Id="rId21" Type="http://schemas.openxmlformats.org/officeDocument/2006/relationships/hyperlink" Target="https://files.nc.gov/nctreasurer/documents/files/SLGFD/Memos/2021-04.pdf"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treasurer.com/local-government-covid-19-resources" TargetMode="External"/><Relationship Id="rId25" Type="http://schemas.openxmlformats.org/officeDocument/2006/relationships/hyperlink" Target="https://ncleg.gov/EnactedLegislation/Statutes/PDF/BySection/Chapter_159/GS_159-29.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leg.gov/Laws/GeneralStatutesTOC" TargetMode="External"/><Relationship Id="rId20" Type="http://schemas.openxmlformats.org/officeDocument/2006/relationships/hyperlink" Target="https://www.nctreasurer.com/additional-worksheet-tools-calculation-restricted-state-statut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iles.nc.gov/nctreasurer/documents/files/SLGFD/Memos/2014-08.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cleg.gov/EnactedLegislation/Statutes/HTML/BySection/Chapter_159/GS_159-7.html" TargetMode="External"/><Relationship Id="rId23" Type="http://schemas.openxmlformats.org/officeDocument/2006/relationships/hyperlink" Target="https://files.nc.gov/nctreasurer/documents/files/SLGFD/Memos/2014-08.pdf" TargetMode="External"/><Relationship Id="rId28" Type="http://schemas.openxmlformats.org/officeDocument/2006/relationships/hyperlink" Target="https://www.nctreasurer.gov/documents/files/slgfd/memos/proper-accounting-treatment-cost-allocations/download"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nctreasurer.com/additional-worksheet-tools-calculation-restricted-state-statut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ctreasurer.com/state-and-local-government-finance-division/local-government-commission/local-fiscal-management/annual-audit" TargetMode="External"/><Relationship Id="rId22" Type="http://schemas.openxmlformats.org/officeDocument/2006/relationships/hyperlink" Target="https://www.nctreasurer.gov/divisions/state-and-local-government-finance/lgc/local-fiscal-management/annual-audit/financial-statement-resources/municipalities" TargetMode="External"/><Relationship Id="rId27" Type="http://schemas.openxmlformats.org/officeDocument/2006/relationships/hyperlink" Target="https://www.nctreasurer.gov/documents/files/slgfd/memos/gasb-statement-no-88-certain-disclosures-related-debt-including-direct-borrowings-and-direct/downloa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urchase%20Orders\Purch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43D830AFAE5744A75BB6BF5F6A7EFC" ma:contentTypeVersion="18" ma:contentTypeDescription="Create a new document." ma:contentTypeScope="" ma:versionID="197a33f9eb30f7ef9245484d2cce173e">
  <xsd:schema xmlns:xsd="http://www.w3.org/2001/XMLSchema" xmlns:xs="http://www.w3.org/2001/XMLSchema" xmlns:p="http://schemas.microsoft.com/office/2006/metadata/properties" xmlns:ns2="4094a649-4b8b-4bc4-bea2-cc5c92f772f1" xmlns:ns3="d039593b-b3c6-4c10-8732-8aac6422e621" targetNamespace="http://schemas.microsoft.com/office/2006/metadata/properties" ma:root="true" ma:fieldsID="905db924ebac92edf405873cc89397a7" ns2:_="" ns3:_="">
    <xsd:import namespace="4094a649-4b8b-4bc4-bea2-cc5c92f772f1"/>
    <xsd:import namespace="d039593b-b3c6-4c10-8732-8aac6422e621"/>
    <xsd:element name="properties">
      <xsd:complexType>
        <xsd:sequence>
          <xsd:element name="documentManagement">
            <xsd:complexType>
              <xsd:all>
                <xsd:element ref="ns2:DescriptionOfUse" minOccurs="0"/>
                <xsd:element ref="ns3:Division"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4a649-4b8b-4bc4-bea2-cc5c92f772f1" elementFormDefault="qualified">
    <xsd:import namespace="http://schemas.microsoft.com/office/2006/documentManagement/types"/>
    <xsd:import namespace="http://schemas.microsoft.com/office/infopath/2007/PartnerControls"/>
    <xsd:element name="DescriptionOfUse" ma:index="4" nillable="true" ma:displayName="Description of Use" ma:internalName="Description_x0020_of_x0020_Use"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239a9-da92-438f-8d2b-70cf411ef09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39593b-b3c6-4c10-8732-8aac6422e621" elementFormDefault="qualified">
    <xsd:import namespace="http://schemas.microsoft.com/office/2006/documentManagement/types"/>
    <xsd:import namespace="http://schemas.microsoft.com/office/infopath/2007/PartnerControls"/>
    <xsd:element name="Division" ma:index="5" nillable="true" ma:displayName="Division" ma:internalName="Division" ma:readOnly="false">
      <xsd:simpleType>
        <xsd:restriction base="dms:Text"/>
      </xsd:simple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12f0f1-5b99-4285-9608-e5230a831b24}" ma:internalName="TaxCatchAll" ma:showField="CatchAllData" ma:web="d039593b-b3c6-4c10-8732-8aac6422e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vision xmlns="d039593b-b3c6-4c10-8732-8aac6422e621">State and Local Government Finance</Division>
    <_dlc_DocId xmlns="d039593b-b3c6-4c10-8732-8aac6422e621">SZA3YSNECVJS-34718040-48</_dlc_DocId>
    <_dlc_DocIdUrl xmlns="d039593b-b3c6-4c10-8732-8aac6422e621">
      <Url>https://nctreasurer365.sharepoint.com/sites/Compass/comm/CommunicationsTools/_layouts/15/DocIdRedir.aspx?ID=SZA3YSNECVJS-34718040-48</Url>
      <Description>SZA3YSNECVJS-34718040-48</Description>
    </_dlc_DocIdUrl>
    <DescriptionOfUse xmlns="4094a649-4b8b-4bc4-bea2-cc5c92f772f1">State and Local Government Finance letterhead to be used for formal external correspondence with leadership approval</DescriptionOfUse>
    <lcf76f155ced4ddcb4097134ff3c332f xmlns="4094a649-4b8b-4bc4-bea2-cc5c92f772f1">
      <Terms xmlns="http://schemas.microsoft.com/office/infopath/2007/PartnerControls"/>
    </lcf76f155ced4ddcb4097134ff3c332f>
    <TaxCatchAll xmlns="d039593b-b3c6-4c10-8732-8aac6422e6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C3989-0657-49CC-95B0-E6BE2512AF12}">
  <ds:schemaRefs>
    <ds:schemaRef ds:uri="http://schemas.microsoft.com/office/2006/metadata/longProperties"/>
  </ds:schemaRefs>
</ds:datastoreItem>
</file>

<file path=customXml/itemProps2.xml><?xml version="1.0" encoding="utf-8"?>
<ds:datastoreItem xmlns:ds="http://schemas.openxmlformats.org/officeDocument/2006/customXml" ds:itemID="{0F558882-3CCE-422E-A6D7-B1EA39E867B0}">
  <ds:schemaRefs>
    <ds:schemaRef ds:uri="http://schemas.microsoft.com/sharepoint/v3/contenttype/forms"/>
  </ds:schemaRefs>
</ds:datastoreItem>
</file>

<file path=customXml/itemProps3.xml><?xml version="1.0" encoding="utf-8"?>
<ds:datastoreItem xmlns:ds="http://schemas.openxmlformats.org/officeDocument/2006/customXml" ds:itemID="{B9CFC266-52C6-4E9D-B56F-8E0815CB9202}">
  <ds:schemaRefs>
    <ds:schemaRef ds:uri="http://schemas.openxmlformats.org/officeDocument/2006/bibliography"/>
  </ds:schemaRefs>
</ds:datastoreItem>
</file>

<file path=customXml/itemProps4.xml><?xml version="1.0" encoding="utf-8"?>
<ds:datastoreItem xmlns:ds="http://schemas.openxmlformats.org/officeDocument/2006/customXml" ds:itemID="{283A3D02-7B7A-4576-85D8-F0ADAEAE6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4a649-4b8b-4bc4-bea2-cc5c92f772f1"/>
    <ds:schemaRef ds:uri="d039593b-b3c6-4c10-8732-8aac6422e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BEEEF-77DF-4012-8A17-12504D1A7EF3}">
  <ds:schemaRefs>
    <ds:schemaRef ds:uri="http://schemas.microsoft.com/office/2006/metadata/properties"/>
    <ds:schemaRef ds:uri="http://schemas.microsoft.com/office/infopath/2007/PartnerControls"/>
    <ds:schemaRef ds:uri="d039593b-b3c6-4c10-8732-8aac6422e621"/>
    <ds:schemaRef ds:uri="4094a649-4b8b-4bc4-bea2-cc5c92f772f1"/>
  </ds:schemaRefs>
</ds:datastoreItem>
</file>

<file path=customXml/itemProps6.xml><?xml version="1.0" encoding="utf-8"?>
<ds:datastoreItem xmlns:ds="http://schemas.openxmlformats.org/officeDocument/2006/customXml" ds:itemID="{1841C2EA-0427-410B-A3FF-C316B60DF7A4}">
  <ds:schemaRefs>
    <ds:schemaRef ds:uri="http://schemas.microsoft.com/sharepoint/events"/>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Purchase</Template>
  <TotalTime>231</TotalTime>
  <Pages>23</Pages>
  <Words>10059</Words>
  <Characters>59005</Characters>
  <Application>Microsoft Office Word</Application>
  <DocSecurity>0</DocSecurity>
  <Lines>491</Lines>
  <Paragraphs>137</Paragraphs>
  <ScaleCrop>false</ScaleCrop>
  <HeadingPairs>
    <vt:vector size="2" baseType="variant">
      <vt:variant>
        <vt:lpstr>Title</vt:lpstr>
      </vt:variant>
      <vt:variant>
        <vt:i4>1</vt:i4>
      </vt:variant>
    </vt:vector>
  </HeadingPairs>
  <TitlesOfParts>
    <vt:vector size="1" baseType="lpstr">
      <vt:lpstr>State and Local Government Finance Letterhead</vt:lpstr>
    </vt:vector>
  </TitlesOfParts>
  <Manager/>
  <Company>NC Dept. of State Treasurer</Company>
  <LinksUpToDate>false</LinksUpToDate>
  <CharactersWithSpaces>68927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and Local Government Finance Letterhead</dc:title>
  <dc:subject/>
  <dc:creator>Treasurer</dc:creator>
  <cp:keywords/>
  <dc:description/>
  <cp:lastModifiedBy>Becky Dzingeleski</cp:lastModifiedBy>
  <cp:revision>106</cp:revision>
  <cp:lastPrinted>2024-04-22T16:58:00Z</cp:lastPrinted>
  <dcterms:created xsi:type="dcterms:W3CDTF">2025-11-20T20:48:00Z</dcterms:created>
  <dcterms:modified xsi:type="dcterms:W3CDTF">2025-11-25T18:12:00Z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y fmtid="{D5CDD505-2E9C-101B-9397-08002B2CF9AE}" pid="3" name="Description of use">
    <vt:lpwstr>Office of the State Treasurer letterhead to be used for formal external correspondence with leadership approval_x000d_
</vt:lpwstr>
  </property>
  <property fmtid="{D5CDD505-2E9C-101B-9397-08002B2CF9AE}" pid="4" name="TemplateUrl">
    <vt:lpwstr/>
  </property>
  <property fmtid="{D5CDD505-2E9C-101B-9397-08002B2CF9AE}" pid="5" name="xd_ProgID">
    <vt:lpwstr/>
  </property>
  <property fmtid="{D5CDD505-2E9C-101B-9397-08002B2CF9AE}" pid="6" name="_CopySource">
    <vt:lpwstr>https://compass.nctreasurer.com/comm/CommTemplates/Treasurer Cowell Letterhead.doc</vt:lpwstr>
  </property>
  <property fmtid="{D5CDD505-2E9C-101B-9397-08002B2CF9AE}" pid="7" name="Division">
    <vt:lpwstr>Communications and Special Programs</vt:lpwstr>
  </property>
  <property fmtid="{D5CDD505-2E9C-101B-9397-08002B2CF9AE}" pid="8" name="_dlc_DocId">
    <vt:lpwstr>SZA3YSNECVJS-97-6</vt:lpwstr>
  </property>
  <property fmtid="{D5CDD505-2E9C-101B-9397-08002B2CF9AE}" pid="9" name="_dlc_DocIdItemGuid">
    <vt:lpwstr>401f7888-853c-458a-8c3f-8c155d361a84</vt:lpwstr>
  </property>
  <property fmtid="{D5CDD505-2E9C-101B-9397-08002B2CF9AE}" pid="10" name="_dlc_DocIdUrl">
    <vt:lpwstr>https://compass.nctreasurer.com/comm/CommunicationsTools/_layouts/DocIdRedir.aspx?ID=SZA3YSNECVJS-97-6, SZA3YSNECVJS-97-6</vt:lpwstr>
  </property>
  <property fmtid="{D5CDD505-2E9C-101B-9397-08002B2CF9AE}" pid="11" name="ContentTypeId">
    <vt:lpwstr>0x010100DF43D830AFAE5744A75BB6BF5F6A7EFC</vt:lpwstr>
  </property>
  <property fmtid="{D5CDD505-2E9C-101B-9397-08002B2CF9AE}" pid="12" name="MediaServiceImageTags">
    <vt:lpwstr/>
  </property>
  <property fmtid="{D5CDD505-2E9C-101B-9397-08002B2CF9AE}" pid="13" name="docLang">
    <vt:lpwstr>en</vt:lpwstr>
  </property>
</Properties>
</file>